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7FC6" w14:paraId="235B75CE" w14:textId="77777777">
        <w:tc>
          <w:tcPr>
            <w:tcW w:w="6733" w:type="dxa"/>
            <w:gridSpan w:val="2"/>
            <w:tcBorders>
              <w:top w:val="nil"/>
              <w:left w:val="nil"/>
              <w:bottom w:val="nil"/>
              <w:right w:val="nil"/>
            </w:tcBorders>
            <w:vAlign w:val="center"/>
          </w:tcPr>
          <w:p w:rsidR="00997775" w:rsidP="00710A7A" w:rsidRDefault="00997775" w14:paraId="632C02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6943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7FC6" w14:paraId="06DF5D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C32141" w14:textId="77777777">
            <w:r w:rsidRPr="008B0CC5">
              <w:t xml:space="preserve">Vergaderjaar </w:t>
            </w:r>
            <w:r w:rsidR="00AC6B87">
              <w:t>2024-2025</w:t>
            </w:r>
          </w:p>
        </w:tc>
      </w:tr>
      <w:tr w:rsidR="00997775" w:rsidTr="00797FC6" w14:paraId="6F7561E0" w14:textId="77777777">
        <w:trPr>
          <w:cantSplit/>
        </w:trPr>
        <w:tc>
          <w:tcPr>
            <w:tcW w:w="10985" w:type="dxa"/>
            <w:gridSpan w:val="3"/>
            <w:tcBorders>
              <w:top w:val="nil"/>
              <w:left w:val="nil"/>
              <w:bottom w:val="nil"/>
              <w:right w:val="nil"/>
            </w:tcBorders>
          </w:tcPr>
          <w:p w:rsidR="00997775" w:rsidRDefault="00997775" w14:paraId="4219B65A" w14:textId="77777777"/>
        </w:tc>
      </w:tr>
      <w:tr w:rsidR="00997775" w:rsidTr="00797FC6" w14:paraId="6CD032BD" w14:textId="77777777">
        <w:trPr>
          <w:cantSplit/>
        </w:trPr>
        <w:tc>
          <w:tcPr>
            <w:tcW w:w="10985" w:type="dxa"/>
            <w:gridSpan w:val="3"/>
            <w:tcBorders>
              <w:top w:val="nil"/>
              <w:left w:val="nil"/>
              <w:bottom w:val="single" w:color="auto" w:sz="4" w:space="0"/>
              <w:right w:val="nil"/>
            </w:tcBorders>
          </w:tcPr>
          <w:p w:rsidR="00997775" w:rsidRDefault="00997775" w14:paraId="0538BDA6" w14:textId="77777777"/>
        </w:tc>
      </w:tr>
      <w:tr w:rsidR="00997775" w:rsidTr="00797FC6" w14:paraId="64A0B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767A9" w14:textId="77777777"/>
        </w:tc>
        <w:tc>
          <w:tcPr>
            <w:tcW w:w="7654" w:type="dxa"/>
            <w:gridSpan w:val="2"/>
          </w:tcPr>
          <w:p w:rsidR="00997775" w:rsidRDefault="00997775" w14:paraId="0A90808F" w14:textId="77777777"/>
        </w:tc>
      </w:tr>
      <w:tr w:rsidR="00797FC6" w:rsidTr="00797FC6" w14:paraId="0496E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FC6" w:rsidP="00797FC6" w:rsidRDefault="00797FC6" w14:paraId="0399AA8A" w14:textId="2FF9B859">
            <w:pPr>
              <w:rPr>
                <w:b/>
              </w:rPr>
            </w:pPr>
            <w:r>
              <w:rPr>
                <w:b/>
              </w:rPr>
              <w:t>22 112</w:t>
            </w:r>
          </w:p>
        </w:tc>
        <w:tc>
          <w:tcPr>
            <w:tcW w:w="7654" w:type="dxa"/>
            <w:gridSpan w:val="2"/>
          </w:tcPr>
          <w:p w:rsidR="00797FC6" w:rsidP="00797FC6" w:rsidRDefault="00797FC6" w14:paraId="393014B3" w14:textId="24758A9E">
            <w:pPr>
              <w:rPr>
                <w:b/>
              </w:rPr>
            </w:pPr>
            <w:r w:rsidRPr="002128BC">
              <w:rPr>
                <w:b/>
                <w:bCs/>
              </w:rPr>
              <w:t>Nieuwe Commissievoorstellen en initiatieven van de lidstaten van de Europese Unie</w:t>
            </w:r>
          </w:p>
        </w:tc>
      </w:tr>
      <w:tr w:rsidR="00797FC6" w:rsidTr="00797FC6" w14:paraId="696DB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FC6" w:rsidP="00797FC6" w:rsidRDefault="00797FC6" w14:paraId="2B925E1E" w14:textId="77777777"/>
        </w:tc>
        <w:tc>
          <w:tcPr>
            <w:tcW w:w="7654" w:type="dxa"/>
            <w:gridSpan w:val="2"/>
          </w:tcPr>
          <w:p w:rsidR="00797FC6" w:rsidP="00797FC6" w:rsidRDefault="00797FC6" w14:paraId="2931754C" w14:textId="77777777"/>
        </w:tc>
      </w:tr>
      <w:tr w:rsidR="00797FC6" w:rsidTr="00797FC6" w14:paraId="56B0D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FC6" w:rsidP="00797FC6" w:rsidRDefault="00797FC6" w14:paraId="319D7A0C" w14:textId="77777777"/>
        </w:tc>
        <w:tc>
          <w:tcPr>
            <w:tcW w:w="7654" w:type="dxa"/>
            <w:gridSpan w:val="2"/>
          </w:tcPr>
          <w:p w:rsidR="00797FC6" w:rsidP="00797FC6" w:rsidRDefault="00797FC6" w14:paraId="015FE3BF" w14:textId="77777777"/>
        </w:tc>
      </w:tr>
      <w:tr w:rsidR="00797FC6" w:rsidTr="00797FC6" w14:paraId="349C9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FC6" w:rsidP="00797FC6" w:rsidRDefault="00797FC6" w14:paraId="586227C4" w14:textId="600BF77A">
            <w:pPr>
              <w:rPr>
                <w:b/>
              </w:rPr>
            </w:pPr>
            <w:r>
              <w:rPr>
                <w:b/>
              </w:rPr>
              <w:t xml:space="preserve">Nr. </w:t>
            </w:r>
            <w:r>
              <w:rPr>
                <w:b/>
              </w:rPr>
              <w:t>4034</w:t>
            </w:r>
          </w:p>
        </w:tc>
        <w:tc>
          <w:tcPr>
            <w:tcW w:w="7654" w:type="dxa"/>
            <w:gridSpan w:val="2"/>
          </w:tcPr>
          <w:p w:rsidR="00797FC6" w:rsidP="00797FC6" w:rsidRDefault="00797FC6" w14:paraId="489C70B4" w14:textId="720C2397">
            <w:pPr>
              <w:rPr>
                <w:b/>
              </w:rPr>
            </w:pPr>
            <w:r>
              <w:rPr>
                <w:b/>
              </w:rPr>
              <w:t xml:space="preserve">MOTIE VAN </w:t>
            </w:r>
            <w:r>
              <w:rPr>
                <w:b/>
              </w:rPr>
              <w:t>HET LID DASSEN</w:t>
            </w:r>
          </w:p>
        </w:tc>
      </w:tr>
      <w:tr w:rsidR="00797FC6" w:rsidTr="00797FC6" w14:paraId="43509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7FC6" w:rsidP="00797FC6" w:rsidRDefault="00797FC6" w14:paraId="762C2008" w14:textId="77777777"/>
        </w:tc>
        <w:tc>
          <w:tcPr>
            <w:tcW w:w="7654" w:type="dxa"/>
            <w:gridSpan w:val="2"/>
          </w:tcPr>
          <w:p w:rsidR="00797FC6" w:rsidP="00797FC6" w:rsidRDefault="00797FC6" w14:paraId="15D5BA16" w14:textId="0A6F0EDC">
            <w:r>
              <w:t>Voorgesteld 23 april 2025</w:t>
            </w:r>
          </w:p>
        </w:tc>
      </w:tr>
      <w:tr w:rsidR="00997775" w:rsidTr="00797FC6" w14:paraId="6AC93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9BB240" w14:textId="77777777"/>
        </w:tc>
        <w:tc>
          <w:tcPr>
            <w:tcW w:w="7654" w:type="dxa"/>
            <w:gridSpan w:val="2"/>
          </w:tcPr>
          <w:p w:rsidR="00997775" w:rsidRDefault="00997775" w14:paraId="41120150" w14:textId="77777777"/>
        </w:tc>
      </w:tr>
      <w:tr w:rsidR="00997775" w:rsidTr="00797FC6" w14:paraId="374426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96828B" w14:textId="77777777"/>
        </w:tc>
        <w:tc>
          <w:tcPr>
            <w:tcW w:w="7654" w:type="dxa"/>
            <w:gridSpan w:val="2"/>
          </w:tcPr>
          <w:p w:rsidR="00997775" w:rsidRDefault="00997775" w14:paraId="3A1AF560" w14:textId="77777777">
            <w:r>
              <w:t>De Kamer,</w:t>
            </w:r>
          </w:p>
        </w:tc>
      </w:tr>
      <w:tr w:rsidR="00997775" w:rsidTr="00797FC6" w14:paraId="2AD8F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826F5F" w14:textId="77777777"/>
        </w:tc>
        <w:tc>
          <w:tcPr>
            <w:tcW w:w="7654" w:type="dxa"/>
            <w:gridSpan w:val="2"/>
          </w:tcPr>
          <w:p w:rsidR="00997775" w:rsidRDefault="00997775" w14:paraId="42F77890" w14:textId="77777777"/>
        </w:tc>
      </w:tr>
      <w:tr w:rsidR="00997775" w:rsidTr="00797FC6" w14:paraId="617F4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D9AE57" w14:textId="77777777"/>
        </w:tc>
        <w:tc>
          <w:tcPr>
            <w:tcW w:w="7654" w:type="dxa"/>
            <w:gridSpan w:val="2"/>
          </w:tcPr>
          <w:p w:rsidR="00997775" w:rsidRDefault="00997775" w14:paraId="1A023386" w14:textId="77777777">
            <w:r>
              <w:t>gehoord de beraadslaging,</w:t>
            </w:r>
          </w:p>
        </w:tc>
      </w:tr>
      <w:tr w:rsidR="00997775" w:rsidTr="00797FC6" w14:paraId="4E2CB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09A354" w14:textId="77777777"/>
        </w:tc>
        <w:tc>
          <w:tcPr>
            <w:tcW w:w="7654" w:type="dxa"/>
            <w:gridSpan w:val="2"/>
          </w:tcPr>
          <w:p w:rsidR="00997775" w:rsidRDefault="00997775" w14:paraId="48CBD164" w14:textId="77777777"/>
        </w:tc>
      </w:tr>
      <w:tr w:rsidR="00997775" w:rsidTr="00797FC6" w14:paraId="26458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C2EFD" w14:textId="77777777"/>
        </w:tc>
        <w:tc>
          <w:tcPr>
            <w:tcW w:w="7654" w:type="dxa"/>
            <w:gridSpan w:val="2"/>
          </w:tcPr>
          <w:p w:rsidRPr="00797FC6" w:rsidR="00797FC6" w:rsidP="00797FC6" w:rsidRDefault="00797FC6" w14:paraId="3EFD3EAE" w14:textId="77777777">
            <w:r w:rsidRPr="00797FC6">
              <w:t>constaterende dat experts hebben becijferd dat Europa gezamenlijk in de komende jaren 3,5% van het Europese bbp zou moeten uitgeven om de kritieke Europese defensiecapaciteiten significant op te schalen en de kwetsbare afhankelijkheden van de Verenigde Staten versneld af te bouwen, wat neerkomt op zo'n 250 miljard euro per jaar extra;</w:t>
            </w:r>
          </w:p>
          <w:p w:rsidR="00797FC6" w:rsidP="00797FC6" w:rsidRDefault="00797FC6" w14:paraId="5AF53ADB" w14:textId="77777777"/>
          <w:p w:rsidRPr="00797FC6" w:rsidR="00797FC6" w:rsidP="00797FC6" w:rsidRDefault="00797FC6" w14:paraId="145A5FDF" w14:textId="56BE3B49">
            <w:r w:rsidRPr="00797FC6">
              <w:t>overwegende dat grootschalige investeringen in de collectieve veiligheid van Europa zo veel mogelijk in collectief verband gedaan moeten worden;</w:t>
            </w:r>
          </w:p>
          <w:p w:rsidR="00797FC6" w:rsidP="00797FC6" w:rsidRDefault="00797FC6" w14:paraId="00DBC7ED" w14:textId="77777777"/>
          <w:p w:rsidRPr="00797FC6" w:rsidR="00797FC6" w:rsidP="00797FC6" w:rsidRDefault="00797FC6" w14:paraId="6A1CAC80" w14:textId="0CDFCD83">
            <w:r w:rsidRPr="00797FC6">
              <w:t>overwegende dat de Europese ministers van Financiën onlangs het voorstel voor een Europees defensiemechanisme ter financiering van gezamenlijke Europese defensiecapaciteiten hebben besproken;</w:t>
            </w:r>
          </w:p>
          <w:p w:rsidR="00797FC6" w:rsidP="00797FC6" w:rsidRDefault="00797FC6" w14:paraId="0AACFA31" w14:textId="77777777"/>
          <w:p w:rsidRPr="00797FC6" w:rsidR="00797FC6" w:rsidP="00797FC6" w:rsidRDefault="00797FC6" w14:paraId="69129712" w14:textId="0A917E75">
            <w:r w:rsidRPr="00797FC6">
              <w:t xml:space="preserve">verzoekt de regering een voortrekkersrol te spelen in de opzet van een Europees defensiemechanisme ter financiering van gezamenlijke kritieke Europese defensiecapaciteiten, zoals </w:t>
            </w:r>
            <w:proofErr w:type="spellStart"/>
            <w:r w:rsidRPr="00797FC6">
              <w:t>strategic</w:t>
            </w:r>
            <w:proofErr w:type="spellEnd"/>
            <w:r w:rsidRPr="00797FC6">
              <w:t xml:space="preserve"> </w:t>
            </w:r>
            <w:proofErr w:type="spellStart"/>
            <w:r w:rsidRPr="00797FC6">
              <w:t>enablers</w:t>
            </w:r>
            <w:proofErr w:type="spellEnd"/>
            <w:r w:rsidRPr="00797FC6">
              <w:t>,</w:t>
            </w:r>
          </w:p>
          <w:p w:rsidR="00797FC6" w:rsidP="00797FC6" w:rsidRDefault="00797FC6" w14:paraId="0884A179" w14:textId="77777777"/>
          <w:p w:rsidRPr="00797FC6" w:rsidR="00797FC6" w:rsidP="00797FC6" w:rsidRDefault="00797FC6" w14:paraId="093A6EF3" w14:textId="2906E4CF">
            <w:r w:rsidRPr="00797FC6">
              <w:t>en gaat over tot de orde van de dag.</w:t>
            </w:r>
          </w:p>
          <w:p w:rsidR="00797FC6" w:rsidP="00797FC6" w:rsidRDefault="00797FC6" w14:paraId="4129825D" w14:textId="77777777"/>
          <w:p w:rsidR="00997775" w:rsidP="00797FC6" w:rsidRDefault="00797FC6" w14:paraId="4B235A21" w14:textId="3C9FA7C5">
            <w:r w:rsidRPr="00797FC6">
              <w:t>Dassen</w:t>
            </w:r>
          </w:p>
        </w:tc>
      </w:tr>
    </w:tbl>
    <w:p w:rsidR="00997775" w:rsidRDefault="00997775" w14:paraId="53BF56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DD7B2" w14:textId="77777777" w:rsidR="00797FC6" w:rsidRDefault="00797FC6">
      <w:pPr>
        <w:spacing w:line="20" w:lineRule="exact"/>
      </w:pPr>
    </w:p>
  </w:endnote>
  <w:endnote w:type="continuationSeparator" w:id="0">
    <w:p w14:paraId="0E8304E8" w14:textId="77777777" w:rsidR="00797FC6" w:rsidRDefault="00797FC6">
      <w:pPr>
        <w:pStyle w:val="Amendement"/>
      </w:pPr>
      <w:r>
        <w:rPr>
          <w:b w:val="0"/>
        </w:rPr>
        <w:t xml:space="preserve"> </w:t>
      </w:r>
    </w:p>
  </w:endnote>
  <w:endnote w:type="continuationNotice" w:id="1">
    <w:p w14:paraId="202F56CF" w14:textId="77777777" w:rsidR="00797FC6" w:rsidRDefault="00797F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EEBB" w14:textId="77777777" w:rsidR="00797FC6" w:rsidRDefault="00797FC6">
      <w:pPr>
        <w:pStyle w:val="Amendement"/>
      </w:pPr>
      <w:r>
        <w:rPr>
          <w:b w:val="0"/>
        </w:rPr>
        <w:separator/>
      </w:r>
    </w:p>
  </w:footnote>
  <w:footnote w:type="continuationSeparator" w:id="0">
    <w:p w14:paraId="31C40AB0" w14:textId="77777777" w:rsidR="00797FC6" w:rsidRDefault="0079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C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7FC6"/>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FF5D5"/>
  <w15:docId w15:val="{139C341B-BE85-4EE0-9FFF-7F19313D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1038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2025-04-24T07:42:00.0000000Z</dcterms:created>
  <dcterms:modified xsi:type="dcterms:W3CDTF">2025-04-24T07:45:00.0000000Z</dcterms:modified>
  <dc:description>------------------------</dc:description>
  <dc:subject/>
  <keywords/>
  <version/>
  <category/>
</coreProperties>
</file>