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10960" w14:paraId="71B147AB" w14:textId="77777777">
        <w:tc>
          <w:tcPr>
            <w:tcW w:w="6733" w:type="dxa"/>
            <w:gridSpan w:val="2"/>
            <w:tcBorders>
              <w:top w:val="nil"/>
              <w:left w:val="nil"/>
              <w:bottom w:val="nil"/>
              <w:right w:val="nil"/>
            </w:tcBorders>
            <w:vAlign w:val="center"/>
          </w:tcPr>
          <w:p w:rsidR="00997775" w:rsidP="00710A7A" w:rsidRDefault="00997775" w14:paraId="33161F8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2C459A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10960" w14:paraId="4F1EC7B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91754D8" w14:textId="77777777">
            <w:r w:rsidRPr="008B0CC5">
              <w:t xml:space="preserve">Vergaderjaar </w:t>
            </w:r>
            <w:r w:rsidR="00AC6B87">
              <w:t>2024-2025</w:t>
            </w:r>
          </w:p>
        </w:tc>
      </w:tr>
      <w:tr w:rsidR="00997775" w:rsidTr="00910960" w14:paraId="29BC9949" w14:textId="77777777">
        <w:trPr>
          <w:cantSplit/>
        </w:trPr>
        <w:tc>
          <w:tcPr>
            <w:tcW w:w="10985" w:type="dxa"/>
            <w:gridSpan w:val="3"/>
            <w:tcBorders>
              <w:top w:val="nil"/>
              <w:left w:val="nil"/>
              <w:bottom w:val="nil"/>
              <w:right w:val="nil"/>
            </w:tcBorders>
          </w:tcPr>
          <w:p w:rsidR="00997775" w:rsidRDefault="00997775" w14:paraId="6ADFE0B6" w14:textId="77777777"/>
        </w:tc>
      </w:tr>
      <w:tr w:rsidR="00997775" w:rsidTr="00910960" w14:paraId="1F129427" w14:textId="77777777">
        <w:trPr>
          <w:cantSplit/>
        </w:trPr>
        <w:tc>
          <w:tcPr>
            <w:tcW w:w="10985" w:type="dxa"/>
            <w:gridSpan w:val="3"/>
            <w:tcBorders>
              <w:top w:val="nil"/>
              <w:left w:val="nil"/>
              <w:bottom w:val="single" w:color="auto" w:sz="4" w:space="0"/>
              <w:right w:val="nil"/>
            </w:tcBorders>
          </w:tcPr>
          <w:p w:rsidR="00997775" w:rsidRDefault="00997775" w14:paraId="4351400A" w14:textId="77777777"/>
        </w:tc>
      </w:tr>
      <w:tr w:rsidR="00997775" w:rsidTr="00910960" w14:paraId="3A0184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CA71D0" w14:textId="77777777"/>
        </w:tc>
        <w:tc>
          <w:tcPr>
            <w:tcW w:w="7654" w:type="dxa"/>
            <w:gridSpan w:val="2"/>
          </w:tcPr>
          <w:p w:rsidR="00997775" w:rsidRDefault="00997775" w14:paraId="3F7D03A4" w14:textId="77777777"/>
        </w:tc>
      </w:tr>
      <w:tr w:rsidR="00910960" w:rsidTr="00910960" w14:paraId="56720A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0960" w:rsidP="00910960" w:rsidRDefault="00910960" w14:paraId="67478E48" w14:textId="3D159EBC">
            <w:pPr>
              <w:rPr>
                <w:b/>
              </w:rPr>
            </w:pPr>
            <w:r>
              <w:rPr>
                <w:b/>
              </w:rPr>
              <w:t>36 698</w:t>
            </w:r>
          </w:p>
        </w:tc>
        <w:tc>
          <w:tcPr>
            <w:tcW w:w="7654" w:type="dxa"/>
            <w:gridSpan w:val="2"/>
          </w:tcPr>
          <w:p w:rsidR="00910960" w:rsidP="00910960" w:rsidRDefault="00910960" w14:paraId="3F2A57AB" w14:textId="5D5CADCF">
            <w:pPr>
              <w:rPr>
                <w:b/>
              </w:rPr>
            </w:pPr>
            <w:r w:rsidRPr="00E577DA">
              <w:rPr>
                <w:b/>
                <w:bCs/>
                <w:szCs w:val="24"/>
              </w:rPr>
              <w:t>Voorstel van wet van het lid De Hoop tot wijziging van de Uitvoeringswet huurprijzen woonruimte en de Woningwet in verband met de bevriezing van de huren in 2025 en van de Wet op de vennootschapsbelasting 1969 en andere fiscale wetten in verband met het vervallen van de vennootschapsbelastingplicht voor woningcorporaties en dekkingsmaatregelen daarvoor</w:t>
            </w:r>
          </w:p>
        </w:tc>
      </w:tr>
      <w:tr w:rsidR="00910960" w:rsidTr="00910960" w14:paraId="175067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0960" w:rsidP="00910960" w:rsidRDefault="00910960" w14:paraId="6FFA25CA" w14:textId="77777777"/>
        </w:tc>
        <w:tc>
          <w:tcPr>
            <w:tcW w:w="7654" w:type="dxa"/>
            <w:gridSpan w:val="2"/>
          </w:tcPr>
          <w:p w:rsidR="00910960" w:rsidP="00910960" w:rsidRDefault="00910960" w14:paraId="6A88A5E0" w14:textId="77777777"/>
        </w:tc>
      </w:tr>
      <w:tr w:rsidR="00910960" w:rsidTr="00910960" w14:paraId="030C1D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0960" w:rsidP="00910960" w:rsidRDefault="00910960" w14:paraId="028C6909" w14:textId="77777777"/>
        </w:tc>
        <w:tc>
          <w:tcPr>
            <w:tcW w:w="7654" w:type="dxa"/>
            <w:gridSpan w:val="2"/>
          </w:tcPr>
          <w:p w:rsidR="00910960" w:rsidP="00910960" w:rsidRDefault="00910960" w14:paraId="5FA61F50" w14:textId="77777777"/>
        </w:tc>
      </w:tr>
      <w:tr w:rsidR="00910960" w:rsidTr="00910960" w14:paraId="7448E3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0960" w:rsidP="00910960" w:rsidRDefault="00910960" w14:paraId="02E2F4BE" w14:textId="5D58F82B">
            <w:pPr>
              <w:rPr>
                <w:b/>
              </w:rPr>
            </w:pPr>
            <w:r>
              <w:rPr>
                <w:b/>
              </w:rPr>
              <w:t xml:space="preserve">Nr. </w:t>
            </w:r>
            <w:r>
              <w:rPr>
                <w:b/>
              </w:rPr>
              <w:t>10</w:t>
            </w:r>
          </w:p>
        </w:tc>
        <w:tc>
          <w:tcPr>
            <w:tcW w:w="7654" w:type="dxa"/>
            <w:gridSpan w:val="2"/>
          </w:tcPr>
          <w:p w:rsidR="00910960" w:rsidP="00910960" w:rsidRDefault="00910960" w14:paraId="57D3D2C0" w14:textId="5BB0988F">
            <w:pPr>
              <w:rPr>
                <w:b/>
              </w:rPr>
            </w:pPr>
            <w:r>
              <w:rPr>
                <w:b/>
              </w:rPr>
              <w:t xml:space="preserve">MOTIE VAN </w:t>
            </w:r>
            <w:r>
              <w:rPr>
                <w:b/>
              </w:rPr>
              <w:t xml:space="preserve">HET LID BECKERMAN </w:t>
            </w:r>
          </w:p>
        </w:tc>
      </w:tr>
      <w:tr w:rsidR="00910960" w:rsidTr="00910960" w14:paraId="1BA079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0960" w:rsidP="00910960" w:rsidRDefault="00910960" w14:paraId="2B447463" w14:textId="77777777"/>
        </w:tc>
        <w:tc>
          <w:tcPr>
            <w:tcW w:w="7654" w:type="dxa"/>
            <w:gridSpan w:val="2"/>
          </w:tcPr>
          <w:p w:rsidR="00910960" w:rsidP="00910960" w:rsidRDefault="00910960" w14:paraId="7C31C005" w14:textId="3C0F2294">
            <w:r>
              <w:t>Voorgesteld 23 april 2025</w:t>
            </w:r>
          </w:p>
        </w:tc>
      </w:tr>
      <w:tr w:rsidR="00997775" w:rsidTr="00910960" w14:paraId="48A8D6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67BCA1" w14:textId="77777777"/>
        </w:tc>
        <w:tc>
          <w:tcPr>
            <w:tcW w:w="7654" w:type="dxa"/>
            <w:gridSpan w:val="2"/>
          </w:tcPr>
          <w:p w:rsidR="00997775" w:rsidRDefault="00997775" w14:paraId="04BC58D7" w14:textId="77777777"/>
        </w:tc>
      </w:tr>
      <w:tr w:rsidR="00997775" w:rsidTr="00910960" w14:paraId="7E9DF1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35B391" w14:textId="77777777"/>
        </w:tc>
        <w:tc>
          <w:tcPr>
            <w:tcW w:w="7654" w:type="dxa"/>
            <w:gridSpan w:val="2"/>
          </w:tcPr>
          <w:p w:rsidR="00997775" w:rsidRDefault="00997775" w14:paraId="7736711A" w14:textId="77777777">
            <w:r>
              <w:t>De Kamer,</w:t>
            </w:r>
          </w:p>
        </w:tc>
      </w:tr>
      <w:tr w:rsidR="00997775" w:rsidTr="00910960" w14:paraId="576216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52FD67" w14:textId="77777777"/>
        </w:tc>
        <w:tc>
          <w:tcPr>
            <w:tcW w:w="7654" w:type="dxa"/>
            <w:gridSpan w:val="2"/>
          </w:tcPr>
          <w:p w:rsidR="00997775" w:rsidRDefault="00997775" w14:paraId="66D0127C" w14:textId="77777777"/>
        </w:tc>
      </w:tr>
      <w:tr w:rsidR="00997775" w:rsidTr="00910960" w14:paraId="73613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055B0D" w14:textId="77777777"/>
        </w:tc>
        <w:tc>
          <w:tcPr>
            <w:tcW w:w="7654" w:type="dxa"/>
            <w:gridSpan w:val="2"/>
          </w:tcPr>
          <w:p w:rsidR="00997775" w:rsidRDefault="00997775" w14:paraId="0D82F0EB" w14:textId="77777777">
            <w:r>
              <w:t>gehoord de beraadslaging,</w:t>
            </w:r>
          </w:p>
        </w:tc>
      </w:tr>
      <w:tr w:rsidR="00997775" w:rsidTr="00910960" w14:paraId="699603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8023C6" w14:textId="77777777"/>
        </w:tc>
        <w:tc>
          <w:tcPr>
            <w:tcW w:w="7654" w:type="dxa"/>
            <w:gridSpan w:val="2"/>
          </w:tcPr>
          <w:p w:rsidR="00997775" w:rsidRDefault="00997775" w14:paraId="38E94F5A" w14:textId="77777777"/>
        </w:tc>
      </w:tr>
      <w:tr w:rsidR="00997775" w:rsidTr="00910960" w14:paraId="506F22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07294E" w14:textId="77777777"/>
        </w:tc>
        <w:tc>
          <w:tcPr>
            <w:tcW w:w="7654" w:type="dxa"/>
            <w:gridSpan w:val="2"/>
          </w:tcPr>
          <w:p w:rsidRPr="00910960" w:rsidR="00910960" w:rsidP="00910960" w:rsidRDefault="00910960" w14:paraId="581C7456" w14:textId="77777777">
            <w:r w:rsidRPr="00910960">
              <w:t>overwegende dat de coalitie heeft besloten om de huren voor twee jaar te bevriezen;</w:t>
            </w:r>
          </w:p>
          <w:p w:rsidR="00910960" w:rsidP="00910960" w:rsidRDefault="00910960" w14:paraId="5594BCB2" w14:textId="77777777"/>
          <w:p w:rsidRPr="00910960" w:rsidR="00910960" w:rsidP="00910960" w:rsidRDefault="00910960" w14:paraId="56A7F636" w14:textId="20D990CD">
            <w:r w:rsidRPr="00910960">
              <w:t>constaterende dat er onduidelijkheid over is ontstaan of dit voor alle sociale huurders geldt, inclusief sociale huurders bij particuliere verhuurders;</w:t>
            </w:r>
          </w:p>
          <w:p w:rsidRPr="00910960" w:rsidR="00910960" w:rsidP="00910960" w:rsidRDefault="00910960" w14:paraId="049D4FD6" w14:textId="77777777">
            <w:r w:rsidRPr="00910960">
              <w:t>constaterende dat haast is geboden gelet op de wettelijke verplichting om voor 1 mei duidelijkheid te geven over de voorgenomen huuraanpassingen;</w:t>
            </w:r>
          </w:p>
          <w:p w:rsidR="00910960" w:rsidP="00910960" w:rsidRDefault="00910960" w14:paraId="1E6BA893" w14:textId="77777777"/>
          <w:p w:rsidRPr="00910960" w:rsidR="00910960" w:rsidP="00910960" w:rsidRDefault="00910960" w14:paraId="220C6C88" w14:textId="4617E9A8">
            <w:r w:rsidRPr="00910960">
              <w:t>verzoekt de regering alle sociale huren te bevriezen per 1 juli,</w:t>
            </w:r>
          </w:p>
          <w:p w:rsidR="00910960" w:rsidP="00910960" w:rsidRDefault="00910960" w14:paraId="5888EEC6" w14:textId="77777777"/>
          <w:p w:rsidRPr="00910960" w:rsidR="00910960" w:rsidP="00910960" w:rsidRDefault="00910960" w14:paraId="51AC6231" w14:textId="232EE160">
            <w:r w:rsidRPr="00910960">
              <w:t>en gaat over tot de orde van de dag.</w:t>
            </w:r>
          </w:p>
          <w:p w:rsidR="00910960" w:rsidP="00910960" w:rsidRDefault="00910960" w14:paraId="18405693" w14:textId="77777777"/>
          <w:p w:rsidR="00997775" w:rsidP="00910960" w:rsidRDefault="00910960" w14:paraId="1CC86FA1" w14:textId="7745FA60">
            <w:r w:rsidRPr="00910960">
              <w:t>Beckerman</w:t>
            </w:r>
          </w:p>
        </w:tc>
      </w:tr>
    </w:tbl>
    <w:p w:rsidR="00997775" w:rsidRDefault="00997775" w14:paraId="52818B8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90A83" w14:textId="77777777" w:rsidR="00910960" w:rsidRDefault="00910960">
      <w:pPr>
        <w:spacing w:line="20" w:lineRule="exact"/>
      </w:pPr>
    </w:p>
  </w:endnote>
  <w:endnote w:type="continuationSeparator" w:id="0">
    <w:p w14:paraId="054CB156" w14:textId="77777777" w:rsidR="00910960" w:rsidRDefault="00910960">
      <w:pPr>
        <w:pStyle w:val="Amendement"/>
      </w:pPr>
      <w:r>
        <w:rPr>
          <w:b w:val="0"/>
        </w:rPr>
        <w:t xml:space="preserve"> </w:t>
      </w:r>
    </w:p>
  </w:endnote>
  <w:endnote w:type="continuationNotice" w:id="1">
    <w:p w14:paraId="14379711" w14:textId="77777777" w:rsidR="00910960" w:rsidRDefault="0091096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739A7" w14:textId="77777777" w:rsidR="00910960" w:rsidRDefault="00910960">
      <w:pPr>
        <w:pStyle w:val="Amendement"/>
      </w:pPr>
      <w:r>
        <w:rPr>
          <w:b w:val="0"/>
        </w:rPr>
        <w:separator/>
      </w:r>
    </w:p>
  </w:footnote>
  <w:footnote w:type="continuationSeparator" w:id="0">
    <w:p w14:paraId="5697F491" w14:textId="77777777" w:rsidR="00910960" w:rsidRDefault="009109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6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9F3"/>
    <w:rsid w:val="00872A23"/>
    <w:rsid w:val="008B0CC5"/>
    <w:rsid w:val="009036B1"/>
    <w:rsid w:val="00910960"/>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33B46"/>
  <w15:docId w15:val="{D54ACF52-7E67-4730-9829-DE97A3A9E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154</ap:Words>
  <ap:Characters>897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2025-04-24T07:09:00.0000000Z</dcterms:created>
  <dcterms:modified xsi:type="dcterms:W3CDTF">2025-04-24T07:25:00.0000000Z</dcterms:modified>
  <dc:description>------------------------</dc:description>
  <dc:subject/>
  <keywords/>
  <version/>
  <category/>
</coreProperties>
</file>