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6314" w14:paraId="7CDA53F0" w14:textId="77777777">
        <w:tc>
          <w:tcPr>
            <w:tcW w:w="6733" w:type="dxa"/>
            <w:gridSpan w:val="2"/>
            <w:tcBorders>
              <w:top w:val="nil"/>
              <w:left w:val="nil"/>
              <w:bottom w:val="nil"/>
              <w:right w:val="nil"/>
            </w:tcBorders>
            <w:vAlign w:val="center"/>
          </w:tcPr>
          <w:p w:rsidR="00997775" w:rsidP="00710A7A" w:rsidRDefault="00997775" w14:paraId="1A9595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907B6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6314" w14:paraId="611CD84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D30969" w14:textId="77777777">
            <w:r w:rsidRPr="008B0CC5">
              <w:t xml:space="preserve">Vergaderjaar </w:t>
            </w:r>
            <w:r w:rsidR="00AC6B87">
              <w:t>2024-2025</w:t>
            </w:r>
          </w:p>
        </w:tc>
      </w:tr>
      <w:tr w:rsidR="00997775" w:rsidTr="007C6314" w14:paraId="2F45A4AC" w14:textId="77777777">
        <w:trPr>
          <w:cantSplit/>
        </w:trPr>
        <w:tc>
          <w:tcPr>
            <w:tcW w:w="10985" w:type="dxa"/>
            <w:gridSpan w:val="3"/>
            <w:tcBorders>
              <w:top w:val="nil"/>
              <w:left w:val="nil"/>
              <w:bottom w:val="nil"/>
              <w:right w:val="nil"/>
            </w:tcBorders>
          </w:tcPr>
          <w:p w:rsidR="00997775" w:rsidRDefault="00997775" w14:paraId="2AA24BE0" w14:textId="77777777"/>
        </w:tc>
      </w:tr>
      <w:tr w:rsidR="00997775" w:rsidTr="007C6314" w14:paraId="13E03127" w14:textId="77777777">
        <w:trPr>
          <w:cantSplit/>
        </w:trPr>
        <w:tc>
          <w:tcPr>
            <w:tcW w:w="10985" w:type="dxa"/>
            <w:gridSpan w:val="3"/>
            <w:tcBorders>
              <w:top w:val="nil"/>
              <w:left w:val="nil"/>
              <w:bottom w:val="single" w:color="auto" w:sz="4" w:space="0"/>
              <w:right w:val="nil"/>
            </w:tcBorders>
          </w:tcPr>
          <w:p w:rsidR="00997775" w:rsidRDefault="00997775" w14:paraId="1DCB1B3A" w14:textId="77777777"/>
        </w:tc>
      </w:tr>
      <w:tr w:rsidR="00997775" w:rsidTr="007C6314" w14:paraId="04AD96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CA57AC" w14:textId="77777777"/>
        </w:tc>
        <w:tc>
          <w:tcPr>
            <w:tcW w:w="7654" w:type="dxa"/>
            <w:gridSpan w:val="2"/>
          </w:tcPr>
          <w:p w:rsidR="00997775" w:rsidRDefault="00997775" w14:paraId="5F92254B" w14:textId="77777777"/>
        </w:tc>
      </w:tr>
      <w:tr w:rsidR="007C6314" w:rsidTr="007C6314" w14:paraId="3BBDC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6314" w:rsidP="007C6314" w:rsidRDefault="007C6314" w14:paraId="1280CC31" w14:textId="7354F96E">
            <w:pPr>
              <w:rPr>
                <w:b/>
              </w:rPr>
            </w:pPr>
            <w:r>
              <w:rPr>
                <w:b/>
              </w:rPr>
              <w:t>36 698</w:t>
            </w:r>
          </w:p>
        </w:tc>
        <w:tc>
          <w:tcPr>
            <w:tcW w:w="7654" w:type="dxa"/>
            <w:gridSpan w:val="2"/>
          </w:tcPr>
          <w:p w:rsidR="007C6314" w:rsidP="007C6314" w:rsidRDefault="007C6314" w14:paraId="7226209B" w14:textId="63BE0106">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7C6314" w:rsidTr="007C6314" w14:paraId="00037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6314" w:rsidP="007C6314" w:rsidRDefault="007C6314" w14:paraId="7B46FE6C" w14:textId="77777777"/>
        </w:tc>
        <w:tc>
          <w:tcPr>
            <w:tcW w:w="7654" w:type="dxa"/>
            <w:gridSpan w:val="2"/>
          </w:tcPr>
          <w:p w:rsidR="007C6314" w:rsidP="007C6314" w:rsidRDefault="007C6314" w14:paraId="6D9B75CF" w14:textId="77777777"/>
        </w:tc>
      </w:tr>
      <w:tr w:rsidR="007C6314" w:rsidTr="007C6314" w14:paraId="1DE9EB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6314" w:rsidP="007C6314" w:rsidRDefault="007C6314" w14:paraId="20878358" w14:textId="77777777"/>
        </w:tc>
        <w:tc>
          <w:tcPr>
            <w:tcW w:w="7654" w:type="dxa"/>
            <w:gridSpan w:val="2"/>
          </w:tcPr>
          <w:p w:rsidR="007C6314" w:rsidP="007C6314" w:rsidRDefault="007C6314" w14:paraId="09C677AD" w14:textId="77777777"/>
        </w:tc>
      </w:tr>
      <w:tr w:rsidR="007C6314" w:rsidTr="007C6314" w14:paraId="5922D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6314" w:rsidP="007C6314" w:rsidRDefault="007C6314" w14:paraId="3203E491" w14:textId="7FE009BE">
            <w:pPr>
              <w:rPr>
                <w:b/>
              </w:rPr>
            </w:pPr>
            <w:r>
              <w:rPr>
                <w:b/>
              </w:rPr>
              <w:t xml:space="preserve">Nr. </w:t>
            </w:r>
            <w:r>
              <w:rPr>
                <w:b/>
              </w:rPr>
              <w:t>12</w:t>
            </w:r>
          </w:p>
        </w:tc>
        <w:tc>
          <w:tcPr>
            <w:tcW w:w="7654" w:type="dxa"/>
            <w:gridSpan w:val="2"/>
          </w:tcPr>
          <w:p w:rsidR="007C6314" w:rsidP="007C6314" w:rsidRDefault="007C6314" w14:paraId="5A646927" w14:textId="43D4B2DC">
            <w:pPr>
              <w:rPr>
                <w:b/>
              </w:rPr>
            </w:pPr>
            <w:r>
              <w:rPr>
                <w:b/>
              </w:rPr>
              <w:t xml:space="preserve">MOTIE VAN </w:t>
            </w:r>
            <w:r>
              <w:rPr>
                <w:b/>
              </w:rPr>
              <w:t>HET LID GRINWIS C.S.</w:t>
            </w:r>
          </w:p>
        </w:tc>
      </w:tr>
      <w:tr w:rsidR="007C6314" w:rsidTr="007C6314" w14:paraId="74551A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6314" w:rsidP="007C6314" w:rsidRDefault="007C6314" w14:paraId="27A694A0" w14:textId="77777777"/>
        </w:tc>
        <w:tc>
          <w:tcPr>
            <w:tcW w:w="7654" w:type="dxa"/>
            <w:gridSpan w:val="2"/>
          </w:tcPr>
          <w:p w:rsidR="007C6314" w:rsidP="007C6314" w:rsidRDefault="007C6314" w14:paraId="3CA07FD6" w14:textId="11664F91">
            <w:r>
              <w:t>Voorgesteld 23 april 2025</w:t>
            </w:r>
          </w:p>
        </w:tc>
      </w:tr>
      <w:tr w:rsidR="00997775" w:rsidTr="007C6314" w14:paraId="08A8B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D50803" w14:textId="77777777"/>
        </w:tc>
        <w:tc>
          <w:tcPr>
            <w:tcW w:w="7654" w:type="dxa"/>
            <w:gridSpan w:val="2"/>
          </w:tcPr>
          <w:p w:rsidR="00997775" w:rsidRDefault="00997775" w14:paraId="2AA14A36" w14:textId="77777777"/>
        </w:tc>
      </w:tr>
      <w:tr w:rsidR="00997775" w:rsidTr="007C6314" w14:paraId="0CB784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2D2A8F" w14:textId="77777777"/>
        </w:tc>
        <w:tc>
          <w:tcPr>
            <w:tcW w:w="7654" w:type="dxa"/>
            <w:gridSpan w:val="2"/>
          </w:tcPr>
          <w:p w:rsidR="00997775" w:rsidRDefault="00997775" w14:paraId="7BC697B9" w14:textId="77777777">
            <w:r>
              <w:t>De Kamer,</w:t>
            </w:r>
          </w:p>
        </w:tc>
      </w:tr>
      <w:tr w:rsidR="00997775" w:rsidTr="007C6314" w14:paraId="6DF78D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4FCE23" w14:textId="77777777"/>
        </w:tc>
        <w:tc>
          <w:tcPr>
            <w:tcW w:w="7654" w:type="dxa"/>
            <w:gridSpan w:val="2"/>
          </w:tcPr>
          <w:p w:rsidR="00997775" w:rsidRDefault="00997775" w14:paraId="4BA40242" w14:textId="77777777"/>
        </w:tc>
      </w:tr>
      <w:tr w:rsidR="00997775" w:rsidTr="007C6314" w14:paraId="14C0D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F8395A" w14:textId="77777777"/>
        </w:tc>
        <w:tc>
          <w:tcPr>
            <w:tcW w:w="7654" w:type="dxa"/>
            <w:gridSpan w:val="2"/>
          </w:tcPr>
          <w:p w:rsidR="00997775" w:rsidRDefault="00997775" w14:paraId="69BD0DA1" w14:textId="77777777">
            <w:r>
              <w:t>gehoord de beraadslaging,</w:t>
            </w:r>
          </w:p>
        </w:tc>
      </w:tr>
      <w:tr w:rsidR="00997775" w:rsidTr="007C6314" w14:paraId="4A8666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B15561" w14:textId="77777777"/>
        </w:tc>
        <w:tc>
          <w:tcPr>
            <w:tcW w:w="7654" w:type="dxa"/>
            <w:gridSpan w:val="2"/>
          </w:tcPr>
          <w:p w:rsidR="00997775" w:rsidRDefault="00997775" w14:paraId="622542F4" w14:textId="77777777"/>
        </w:tc>
      </w:tr>
      <w:tr w:rsidR="00997775" w:rsidTr="007C6314" w14:paraId="48385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59038" w14:textId="77777777"/>
        </w:tc>
        <w:tc>
          <w:tcPr>
            <w:tcW w:w="7654" w:type="dxa"/>
            <w:gridSpan w:val="2"/>
          </w:tcPr>
          <w:p w:rsidRPr="007C6314" w:rsidR="007C6314" w:rsidP="007C6314" w:rsidRDefault="007C6314" w14:paraId="5B72BEFB" w14:textId="77777777">
            <w:r w:rsidRPr="007C6314">
              <w:t xml:space="preserve">gelezen de afspraken van de </w:t>
            </w:r>
            <w:proofErr w:type="spellStart"/>
            <w:r w:rsidRPr="007C6314">
              <w:t>Woontop</w:t>
            </w:r>
            <w:proofErr w:type="spellEnd"/>
            <w:r w:rsidRPr="007C6314">
              <w:t>, de Nationale Prestatieafspraken én de Voorjaarsnota;</w:t>
            </w:r>
          </w:p>
          <w:p w:rsidR="007C6314" w:rsidP="007C6314" w:rsidRDefault="007C6314" w14:paraId="5F10BB94" w14:textId="77777777"/>
          <w:p w:rsidRPr="007C6314" w:rsidR="007C6314" w:rsidP="007C6314" w:rsidRDefault="007C6314" w14:paraId="5C15905A" w14:textId="51DE7A90">
            <w:r w:rsidRPr="007C6314">
              <w:t>verzoekt de regering de impact van de ingrepen in de Voorjaarsnota voor de uitvoering van de Woontopafspraken en de Nationale Prestatieafspraken met spoed onafhankelijk in kaart te laten brengen, en de Kamer hierover te informeren,</w:t>
            </w:r>
          </w:p>
          <w:p w:rsidR="007C6314" w:rsidP="007C6314" w:rsidRDefault="007C6314" w14:paraId="3129FB2A" w14:textId="77777777"/>
          <w:p w:rsidRPr="007C6314" w:rsidR="007C6314" w:rsidP="007C6314" w:rsidRDefault="007C6314" w14:paraId="424FBF7C" w14:textId="1FF911BB">
            <w:r w:rsidRPr="007C6314">
              <w:t>en gaat over tot de orde van de dag.</w:t>
            </w:r>
          </w:p>
          <w:p w:rsidR="007C6314" w:rsidP="007C6314" w:rsidRDefault="007C6314" w14:paraId="265D8E08" w14:textId="77777777"/>
          <w:p w:rsidR="007C6314" w:rsidP="007C6314" w:rsidRDefault="007C6314" w14:paraId="146FC59B" w14:textId="77777777">
            <w:r w:rsidRPr="007C6314">
              <w:t>Grinwis</w:t>
            </w:r>
          </w:p>
          <w:p w:rsidR="007C6314" w:rsidP="007C6314" w:rsidRDefault="007C6314" w14:paraId="0E5F8348" w14:textId="77777777">
            <w:r w:rsidRPr="007C6314">
              <w:t>Vijlbrief</w:t>
            </w:r>
          </w:p>
          <w:p w:rsidR="007C6314" w:rsidP="007C6314" w:rsidRDefault="007C6314" w14:paraId="4257040E" w14:textId="77777777">
            <w:proofErr w:type="spellStart"/>
            <w:r w:rsidRPr="007C6314">
              <w:t>Flach</w:t>
            </w:r>
            <w:proofErr w:type="spellEnd"/>
          </w:p>
          <w:p w:rsidR="007C6314" w:rsidP="007C6314" w:rsidRDefault="007C6314" w14:paraId="30A21325" w14:textId="77777777">
            <w:proofErr w:type="spellStart"/>
            <w:r w:rsidRPr="007C6314">
              <w:t>Boswijk</w:t>
            </w:r>
            <w:proofErr w:type="spellEnd"/>
            <w:r w:rsidRPr="007C6314">
              <w:t xml:space="preserve"> </w:t>
            </w:r>
          </w:p>
          <w:p w:rsidR="00997775" w:rsidP="007C6314" w:rsidRDefault="007C6314" w14:paraId="391A7CF3" w14:textId="54C54D2E">
            <w:r w:rsidRPr="007C6314">
              <w:t>Dassen</w:t>
            </w:r>
          </w:p>
        </w:tc>
      </w:tr>
    </w:tbl>
    <w:p w:rsidR="00997775" w:rsidRDefault="00997775" w14:paraId="3374BFE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627B" w14:textId="77777777" w:rsidR="007C6314" w:rsidRDefault="007C6314">
      <w:pPr>
        <w:spacing w:line="20" w:lineRule="exact"/>
      </w:pPr>
    </w:p>
  </w:endnote>
  <w:endnote w:type="continuationSeparator" w:id="0">
    <w:p w14:paraId="4A4441B3" w14:textId="77777777" w:rsidR="007C6314" w:rsidRDefault="007C6314">
      <w:pPr>
        <w:pStyle w:val="Amendement"/>
      </w:pPr>
      <w:r>
        <w:rPr>
          <w:b w:val="0"/>
        </w:rPr>
        <w:t xml:space="preserve"> </w:t>
      </w:r>
    </w:p>
  </w:endnote>
  <w:endnote w:type="continuationNotice" w:id="1">
    <w:p w14:paraId="11BE9847" w14:textId="77777777" w:rsidR="007C6314" w:rsidRDefault="007C63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CD33" w14:textId="77777777" w:rsidR="007C6314" w:rsidRDefault="007C6314">
      <w:pPr>
        <w:pStyle w:val="Amendement"/>
      </w:pPr>
      <w:r>
        <w:rPr>
          <w:b w:val="0"/>
        </w:rPr>
        <w:separator/>
      </w:r>
    </w:p>
  </w:footnote>
  <w:footnote w:type="continuationSeparator" w:id="0">
    <w:p w14:paraId="10B77750" w14:textId="77777777" w:rsidR="007C6314" w:rsidRDefault="007C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14"/>
    <w:rsid w:val="0012734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C6314"/>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93353"/>
  <w15:docId w15:val="{439951C4-E777-41B4-8C98-BAAF67B3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2025-04-24T07:25:00.0000000Z</dcterms:modified>
  <dc:description>------------------------</dc:description>
  <dc:subject/>
  <keywords/>
  <version/>
  <category/>
</coreProperties>
</file>