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207C" w14:paraId="0303403D" w14:textId="77777777">
        <w:tc>
          <w:tcPr>
            <w:tcW w:w="6733" w:type="dxa"/>
            <w:gridSpan w:val="2"/>
            <w:tcBorders>
              <w:top w:val="nil"/>
              <w:left w:val="nil"/>
              <w:bottom w:val="nil"/>
              <w:right w:val="nil"/>
            </w:tcBorders>
            <w:vAlign w:val="center"/>
          </w:tcPr>
          <w:p w:rsidR="00997775" w:rsidP="00710A7A" w:rsidRDefault="00997775" w14:paraId="3DD12E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0279B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207C" w14:paraId="346C92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C41BD5" w14:textId="77777777">
            <w:r w:rsidRPr="008B0CC5">
              <w:t xml:space="preserve">Vergaderjaar </w:t>
            </w:r>
            <w:r w:rsidR="00AC6B87">
              <w:t>2024-2025</w:t>
            </w:r>
          </w:p>
        </w:tc>
      </w:tr>
      <w:tr w:rsidR="00997775" w:rsidTr="003F207C" w14:paraId="4DF60D6F" w14:textId="77777777">
        <w:trPr>
          <w:cantSplit/>
        </w:trPr>
        <w:tc>
          <w:tcPr>
            <w:tcW w:w="10985" w:type="dxa"/>
            <w:gridSpan w:val="3"/>
            <w:tcBorders>
              <w:top w:val="nil"/>
              <w:left w:val="nil"/>
              <w:bottom w:val="nil"/>
              <w:right w:val="nil"/>
            </w:tcBorders>
          </w:tcPr>
          <w:p w:rsidR="00997775" w:rsidRDefault="00997775" w14:paraId="4442B3BC" w14:textId="77777777"/>
        </w:tc>
      </w:tr>
      <w:tr w:rsidR="00997775" w:rsidTr="003F207C" w14:paraId="68EE5BEA" w14:textId="77777777">
        <w:trPr>
          <w:cantSplit/>
        </w:trPr>
        <w:tc>
          <w:tcPr>
            <w:tcW w:w="10985" w:type="dxa"/>
            <w:gridSpan w:val="3"/>
            <w:tcBorders>
              <w:top w:val="nil"/>
              <w:left w:val="nil"/>
              <w:bottom w:val="single" w:color="auto" w:sz="4" w:space="0"/>
              <w:right w:val="nil"/>
            </w:tcBorders>
          </w:tcPr>
          <w:p w:rsidR="00997775" w:rsidRDefault="00997775" w14:paraId="736E48DE" w14:textId="77777777"/>
        </w:tc>
      </w:tr>
      <w:tr w:rsidR="00997775" w:rsidTr="003F207C" w14:paraId="1C754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49162C" w14:textId="77777777"/>
        </w:tc>
        <w:tc>
          <w:tcPr>
            <w:tcW w:w="7654" w:type="dxa"/>
            <w:gridSpan w:val="2"/>
          </w:tcPr>
          <w:p w:rsidR="00997775" w:rsidRDefault="00997775" w14:paraId="5DE45A9E" w14:textId="77777777"/>
        </w:tc>
      </w:tr>
      <w:tr w:rsidR="003F207C" w:rsidTr="003F207C" w14:paraId="08E36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07C" w:rsidP="003F207C" w:rsidRDefault="003F207C" w14:paraId="5A55117C" w14:textId="6C1FA230">
            <w:pPr>
              <w:rPr>
                <w:b/>
              </w:rPr>
            </w:pPr>
            <w:r>
              <w:rPr>
                <w:b/>
              </w:rPr>
              <w:t>36 698</w:t>
            </w:r>
          </w:p>
        </w:tc>
        <w:tc>
          <w:tcPr>
            <w:tcW w:w="7654" w:type="dxa"/>
            <w:gridSpan w:val="2"/>
          </w:tcPr>
          <w:p w:rsidR="003F207C" w:rsidP="003F207C" w:rsidRDefault="003F207C" w14:paraId="0C8C9958" w14:textId="09351DC0">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3F207C" w:rsidTr="003F207C" w14:paraId="465B4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07C" w:rsidP="003F207C" w:rsidRDefault="003F207C" w14:paraId="175478D3" w14:textId="77777777"/>
        </w:tc>
        <w:tc>
          <w:tcPr>
            <w:tcW w:w="7654" w:type="dxa"/>
            <w:gridSpan w:val="2"/>
          </w:tcPr>
          <w:p w:rsidR="003F207C" w:rsidP="003F207C" w:rsidRDefault="003F207C" w14:paraId="1EABF824" w14:textId="77777777"/>
        </w:tc>
      </w:tr>
      <w:tr w:rsidR="003F207C" w:rsidTr="003F207C" w14:paraId="19FF0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07C" w:rsidP="003F207C" w:rsidRDefault="003F207C" w14:paraId="37B81757" w14:textId="77777777"/>
        </w:tc>
        <w:tc>
          <w:tcPr>
            <w:tcW w:w="7654" w:type="dxa"/>
            <w:gridSpan w:val="2"/>
          </w:tcPr>
          <w:p w:rsidR="003F207C" w:rsidP="003F207C" w:rsidRDefault="003F207C" w14:paraId="2C642C2A" w14:textId="77777777"/>
        </w:tc>
      </w:tr>
      <w:tr w:rsidR="003F207C" w:rsidTr="003F207C" w14:paraId="193DE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07C" w:rsidP="003F207C" w:rsidRDefault="003F207C" w14:paraId="6894D10F" w14:textId="0DBED7EE">
            <w:pPr>
              <w:rPr>
                <w:b/>
              </w:rPr>
            </w:pPr>
            <w:r>
              <w:rPr>
                <w:b/>
              </w:rPr>
              <w:t xml:space="preserve">Nr. </w:t>
            </w:r>
            <w:r>
              <w:rPr>
                <w:b/>
              </w:rPr>
              <w:t>15</w:t>
            </w:r>
          </w:p>
        </w:tc>
        <w:tc>
          <w:tcPr>
            <w:tcW w:w="7654" w:type="dxa"/>
            <w:gridSpan w:val="2"/>
          </w:tcPr>
          <w:p w:rsidR="003F207C" w:rsidP="003F207C" w:rsidRDefault="003F207C" w14:paraId="3025125A" w14:textId="4A464112">
            <w:pPr>
              <w:rPr>
                <w:b/>
              </w:rPr>
            </w:pPr>
            <w:r>
              <w:rPr>
                <w:b/>
              </w:rPr>
              <w:t xml:space="preserve">MOTIE VAN </w:t>
            </w:r>
            <w:r>
              <w:rPr>
                <w:b/>
              </w:rPr>
              <w:t>HET LID BOSWIJK</w:t>
            </w:r>
          </w:p>
        </w:tc>
      </w:tr>
      <w:tr w:rsidR="003F207C" w:rsidTr="003F207C" w14:paraId="5D7DA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207C" w:rsidP="003F207C" w:rsidRDefault="003F207C" w14:paraId="7609B75F" w14:textId="77777777"/>
        </w:tc>
        <w:tc>
          <w:tcPr>
            <w:tcW w:w="7654" w:type="dxa"/>
            <w:gridSpan w:val="2"/>
          </w:tcPr>
          <w:p w:rsidR="003F207C" w:rsidP="003F207C" w:rsidRDefault="003F207C" w14:paraId="6DCC9BB0" w14:textId="32639428">
            <w:r>
              <w:t>Voorgesteld 23 april 2025</w:t>
            </w:r>
          </w:p>
        </w:tc>
      </w:tr>
      <w:tr w:rsidR="00997775" w:rsidTr="003F207C" w14:paraId="5F590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01365" w14:textId="77777777"/>
        </w:tc>
        <w:tc>
          <w:tcPr>
            <w:tcW w:w="7654" w:type="dxa"/>
            <w:gridSpan w:val="2"/>
          </w:tcPr>
          <w:p w:rsidR="00997775" w:rsidRDefault="00997775" w14:paraId="0754E81B" w14:textId="77777777"/>
        </w:tc>
      </w:tr>
      <w:tr w:rsidR="00997775" w:rsidTr="003F207C" w14:paraId="4D811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5D5FC" w14:textId="77777777"/>
        </w:tc>
        <w:tc>
          <w:tcPr>
            <w:tcW w:w="7654" w:type="dxa"/>
            <w:gridSpan w:val="2"/>
          </w:tcPr>
          <w:p w:rsidR="00997775" w:rsidRDefault="00997775" w14:paraId="7EDF099F" w14:textId="77777777">
            <w:r>
              <w:t>De Kamer,</w:t>
            </w:r>
          </w:p>
        </w:tc>
      </w:tr>
      <w:tr w:rsidR="00997775" w:rsidTr="003F207C" w14:paraId="066CB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DB4B26" w14:textId="77777777"/>
        </w:tc>
        <w:tc>
          <w:tcPr>
            <w:tcW w:w="7654" w:type="dxa"/>
            <w:gridSpan w:val="2"/>
          </w:tcPr>
          <w:p w:rsidR="00997775" w:rsidRDefault="00997775" w14:paraId="33DED3B6" w14:textId="77777777"/>
        </w:tc>
      </w:tr>
      <w:tr w:rsidR="00997775" w:rsidTr="003F207C" w14:paraId="5DE5E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08633" w14:textId="77777777"/>
        </w:tc>
        <w:tc>
          <w:tcPr>
            <w:tcW w:w="7654" w:type="dxa"/>
            <w:gridSpan w:val="2"/>
          </w:tcPr>
          <w:p w:rsidR="00997775" w:rsidRDefault="00997775" w14:paraId="38E9015C" w14:textId="77777777">
            <w:r>
              <w:t>gehoord de beraadslaging,</w:t>
            </w:r>
          </w:p>
        </w:tc>
      </w:tr>
      <w:tr w:rsidR="00997775" w:rsidTr="003F207C" w14:paraId="15A87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EA5B70" w14:textId="77777777"/>
        </w:tc>
        <w:tc>
          <w:tcPr>
            <w:tcW w:w="7654" w:type="dxa"/>
            <w:gridSpan w:val="2"/>
          </w:tcPr>
          <w:p w:rsidR="00997775" w:rsidRDefault="00997775" w14:paraId="31C2B50D" w14:textId="77777777"/>
        </w:tc>
      </w:tr>
      <w:tr w:rsidR="00997775" w:rsidTr="003F207C" w14:paraId="699C1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690BBA" w14:textId="77777777"/>
        </w:tc>
        <w:tc>
          <w:tcPr>
            <w:tcW w:w="7654" w:type="dxa"/>
            <w:gridSpan w:val="2"/>
          </w:tcPr>
          <w:p w:rsidRPr="003F207C" w:rsidR="003F207C" w:rsidP="003F207C" w:rsidRDefault="003F207C" w14:paraId="304F4082" w14:textId="77777777">
            <w:r w:rsidRPr="003F207C">
              <w:t>overwegende dat er heel wat ouderen zijn die graag in één woning zouden willen wonen;</w:t>
            </w:r>
          </w:p>
          <w:p w:rsidR="003F207C" w:rsidP="003F207C" w:rsidRDefault="003F207C" w14:paraId="6E1C4F7C" w14:textId="77777777"/>
          <w:p w:rsidRPr="003F207C" w:rsidR="003F207C" w:rsidP="003F207C" w:rsidRDefault="003F207C" w14:paraId="6B6A8F4B" w14:textId="043B32E6">
            <w:r w:rsidRPr="003F207C">
              <w:t>overwegende dat dit niet alleen zou bijdragen aan liefde, betrokkenheid en zorgzaamheid voor elkaar, maar ook vrijvallende woonruimte zou kunnen opleveren voor bijvoorbeeld jonge gezinnen die een (t)huis zoeken;</w:t>
            </w:r>
          </w:p>
          <w:p w:rsidR="003F207C" w:rsidP="003F207C" w:rsidRDefault="003F207C" w14:paraId="6D779C3E" w14:textId="77777777"/>
          <w:p w:rsidRPr="003F207C" w:rsidR="003F207C" w:rsidP="003F207C" w:rsidRDefault="003F207C" w14:paraId="720828CE" w14:textId="4F222F26">
            <w:r w:rsidRPr="003F207C">
              <w:t>overwegende dat in het verleden de kostendelersnorm is afgeschaft voor jongeren tot 27 jaar, om dakloosheid onder jongeren te bestrijden;</w:t>
            </w:r>
          </w:p>
          <w:p w:rsidR="003F207C" w:rsidP="003F207C" w:rsidRDefault="003F207C" w14:paraId="662DB112" w14:textId="77777777"/>
          <w:p w:rsidRPr="003F207C" w:rsidR="003F207C" w:rsidP="003F207C" w:rsidRDefault="003F207C" w14:paraId="3E124AB7" w14:textId="20B1F5C1">
            <w:r w:rsidRPr="003F207C">
              <w:t>constaterende dat bij het in kaart brengen van de voordelen en de baten van het afschaffen van de kostendelersnorm voor familieleden bleek dat er niet genoeg kwantitatieve gegevens voorhanden waren;</w:t>
            </w:r>
          </w:p>
          <w:p w:rsidR="003F207C" w:rsidP="003F207C" w:rsidRDefault="003F207C" w14:paraId="47631E61" w14:textId="77777777"/>
          <w:p w:rsidRPr="003F207C" w:rsidR="003F207C" w:rsidP="003F207C" w:rsidRDefault="003F207C" w14:paraId="5EC92D43" w14:textId="01EEF614">
            <w:r w:rsidRPr="003F207C">
              <w:t>verzoekt het kabinet een kwalitatieve verkenning uit te (laten) voeren naar hoeveel woonruimte het over de loop der jaren zou kunnen opleveren als de kostendelersnorm voor ouderen die willen samenwonen zou worden afgeschaft,</w:t>
            </w:r>
          </w:p>
          <w:p w:rsidR="003F207C" w:rsidP="003F207C" w:rsidRDefault="003F207C" w14:paraId="7F7B8567" w14:textId="77777777"/>
          <w:p w:rsidRPr="003F207C" w:rsidR="003F207C" w:rsidP="003F207C" w:rsidRDefault="003F207C" w14:paraId="66DA5AEC" w14:textId="307E7C83">
            <w:r w:rsidRPr="003F207C">
              <w:t>en gaat over tot de orde van de dag.</w:t>
            </w:r>
          </w:p>
          <w:p w:rsidR="003F207C" w:rsidP="003F207C" w:rsidRDefault="003F207C" w14:paraId="1FCA5729" w14:textId="77777777"/>
          <w:p w:rsidR="00997775" w:rsidP="003F207C" w:rsidRDefault="003F207C" w14:paraId="2AF3E4C5" w14:textId="3072ED45">
            <w:proofErr w:type="spellStart"/>
            <w:r w:rsidRPr="003F207C">
              <w:t>Boswijk</w:t>
            </w:r>
            <w:proofErr w:type="spellEnd"/>
          </w:p>
        </w:tc>
      </w:tr>
    </w:tbl>
    <w:p w:rsidR="00997775" w:rsidRDefault="00997775" w14:paraId="24849B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6BB3" w14:textId="77777777" w:rsidR="003F207C" w:rsidRDefault="003F207C">
      <w:pPr>
        <w:spacing w:line="20" w:lineRule="exact"/>
      </w:pPr>
    </w:p>
  </w:endnote>
  <w:endnote w:type="continuationSeparator" w:id="0">
    <w:p w14:paraId="2A973904" w14:textId="77777777" w:rsidR="003F207C" w:rsidRDefault="003F207C">
      <w:pPr>
        <w:pStyle w:val="Amendement"/>
      </w:pPr>
      <w:r>
        <w:rPr>
          <w:b w:val="0"/>
        </w:rPr>
        <w:t xml:space="preserve"> </w:t>
      </w:r>
    </w:p>
  </w:endnote>
  <w:endnote w:type="continuationNotice" w:id="1">
    <w:p w14:paraId="08CCAEB8" w14:textId="77777777" w:rsidR="003F207C" w:rsidRDefault="003F20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7612" w14:textId="77777777" w:rsidR="003F207C" w:rsidRDefault="003F207C">
      <w:pPr>
        <w:pStyle w:val="Amendement"/>
      </w:pPr>
      <w:r>
        <w:rPr>
          <w:b w:val="0"/>
        </w:rPr>
        <w:separator/>
      </w:r>
    </w:p>
  </w:footnote>
  <w:footnote w:type="continuationSeparator" w:id="0">
    <w:p w14:paraId="4664F8D8" w14:textId="77777777" w:rsidR="003F207C" w:rsidRDefault="003F2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7C"/>
    <w:rsid w:val="00133FCE"/>
    <w:rsid w:val="001E482C"/>
    <w:rsid w:val="001E4877"/>
    <w:rsid w:val="0021105A"/>
    <w:rsid w:val="00280D6A"/>
    <w:rsid w:val="002B78E9"/>
    <w:rsid w:val="002C5406"/>
    <w:rsid w:val="00330D60"/>
    <w:rsid w:val="00345A5C"/>
    <w:rsid w:val="003F207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93FA7"/>
  <w15:docId w15:val="{9F82F228-912E-4CC3-A628-5EA1A6B5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1246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2025-04-24T07:24:00.0000000Z</dcterms:modified>
  <dc:description>------------------------</dc:description>
  <dc:subject/>
  <keywords/>
  <version/>
  <category/>
</coreProperties>
</file>