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00AFE8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606F3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3B8B52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19583D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0D3349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44085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FF06432" w14:textId="77777777"/>
        </w:tc>
      </w:tr>
      <w:tr w:rsidR="0028220F" w:rsidTr="0065630E" w14:paraId="6356CC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A5C55DD" w14:textId="77777777"/>
        </w:tc>
      </w:tr>
      <w:tr w:rsidR="0028220F" w:rsidTr="0065630E" w14:paraId="61E6E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3E8E86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928EBB1" w14:textId="77777777">
            <w:pPr>
              <w:rPr>
                <w:b/>
              </w:rPr>
            </w:pPr>
          </w:p>
        </w:tc>
      </w:tr>
      <w:tr w:rsidR="0028220F" w:rsidTr="0065630E" w14:paraId="067BE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9002B" w14:paraId="722795B9" w14:textId="6A117E58">
            <w:pPr>
              <w:rPr>
                <w:b/>
              </w:rPr>
            </w:pPr>
            <w:r>
              <w:rPr>
                <w:b/>
              </w:rPr>
              <w:t>22 112</w:t>
            </w:r>
          </w:p>
        </w:tc>
        <w:tc>
          <w:tcPr>
            <w:tcW w:w="8647" w:type="dxa"/>
            <w:gridSpan w:val="2"/>
          </w:tcPr>
          <w:p w:rsidRPr="0009002B" w:rsidR="0028220F" w:rsidP="0065630E" w:rsidRDefault="0009002B" w14:paraId="73A7C6A0" w14:textId="1FF15AD2">
            <w:pPr>
              <w:rPr>
                <w:b/>
                <w:bCs/>
              </w:rPr>
            </w:pPr>
            <w:r w:rsidRPr="0009002B">
              <w:rPr>
                <w:b/>
                <w:bCs/>
              </w:rPr>
              <w:t>Nieuwe Commissievoorstellen en initiatieven van de lidstaten van de Europese Unie</w:t>
            </w:r>
          </w:p>
        </w:tc>
      </w:tr>
      <w:tr w:rsidR="0028220F" w:rsidTr="0065630E" w14:paraId="0A927E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99B3B20" w14:textId="77777777"/>
        </w:tc>
        <w:tc>
          <w:tcPr>
            <w:tcW w:w="8647" w:type="dxa"/>
            <w:gridSpan w:val="2"/>
          </w:tcPr>
          <w:p w:rsidR="0028220F" w:rsidP="0065630E" w:rsidRDefault="0028220F" w14:paraId="33381BE2" w14:textId="77777777"/>
        </w:tc>
      </w:tr>
      <w:tr w:rsidR="0028220F" w:rsidTr="0065630E" w14:paraId="03EC2E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0FC6C7C" w14:textId="77777777"/>
        </w:tc>
        <w:tc>
          <w:tcPr>
            <w:tcW w:w="8647" w:type="dxa"/>
            <w:gridSpan w:val="2"/>
          </w:tcPr>
          <w:p w:rsidR="0028220F" w:rsidP="0065630E" w:rsidRDefault="0028220F" w14:paraId="5EDA9DFF" w14:textId="77777777"/>
        </w:tc>
      </w:tr>
      <w:tr w:rsidR="0028220F" w:rsidTr="0065630E" w14:paraId="67DFE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BC2AEA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BC70728" w14:textId="7745C661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9002B">
              <w:rPr>
                <w:b/>
              </w:rPr>
              <w:t>DE LEDEN VAN DER WERF EN PATERNOTTE</w:t>
            </w:r>
          </w:p>
          <w:p w:rsidR="0028220F" w:rsidP="0065630E" w:rsidRDefault="0028220F" w14:paraId="2D6A738E" w14:textId="72E82E6A">
            <w:pPr>
              <w:rPr>
                <w:b/>
              </w:rPr>
            </w:pPr>
            <w:r>
              <w:t xml:space="preserve">Ter vervanging van die gedrukt onder nr. </w:t>
            </w:r>
            <w:r w:rsidR="0009002B">
              <w:t>4036</w:t>
            </w:r>
          </w:p>
        </w:tc>
      </w:tr>
      <w:tr w:rsidR="0028220F" w:rsidTr="0065630E" w14:paraId="1D405F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4040DDA" w14:textId="77777777"/>
        </w:tc>
        <w:tc>
          <w:tcPr>
            <w:tcW w:w="8647" w:type="dxa"/>
            <w:gridSpan w:val="2"/>
          </w:tcPr>
          <w:p w:rsidR="0028220F" w:rsidP="0065630E" w:rsidRDefault="0028220F" w14:paraId="7A941040" w14:textId="77777777">
            <w:r>
              <w:t xml:space="preserve">Voorgesteld </w:t>
            </w:r>
          </w:p>
        </w:tc>
      </w:tr>
      <w:tr w:rsidR="0028220F" w:rsidTr="0065630E" w14:paraId="1254F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9AE2BD2" w14:textId="77777777"/>
        </w:tc>
        <w:tc>
          <w:tcPr>
            <w:tcW w:w="8647" w:type="dxa"/>
            <w:gridSpan w:val="2"/>
          </w:tcPr>
          <w:p w:rsidR="0028220F" w:rsidP="0065630E" w:rsidRDefault="0028220F" w14:paraId="39D3EDC2" w14:textId="77777777"/>
        </w:tc>
      </w:tr>
      <w:tr w:rsidR="0028220F" w:rsidTr="0065630E" w14:paraId="3EBA9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809FB4" w14:textId="77777777"/>
        </w:tc>
        <w:tc>
          <w:tcPr>
            <w:tcW w:w="8647" w:type="dxa"/>
            <w:gridSpan w:val="2"/>
          </w:tcPr>
          <w:p w:rsidR="0028220F" w:rsidP="0065630E" w:rsidRDefault="0028220F" w14:paraId="417BA01F" w14:textId="77777777">
            <w:r>
              <w:t>De Kamer,</w:t>
            </w:r>
          </w:p>
        </w:tc>
      </w:tr>
      <w:tr w:rsidR="0028220F" w:rsidTr="0065630E" w14:paraId="277ABE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1AA9C5" w14:textId="77777777"/>
        </w:tc>
        <w:tc>
          <w:tcPr>
            <w:tcW w:w="8647" w:type="dxa"/>
            <w:gridSpan w:val="2"/>
          </w:tcPr>
          <w:p w:rsidR="0028220F" w:rsidP="0065630E" w:rsidRDefault="0028220F" w14:paraId="74EF9D84" w14:textId="77777777"/>
        </w:tc>
      </w:tr>
      <w:tr w:rsidR="0028220F" w:rsidTr="0065630E" w14:paraId="0F4B48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EDDD5A" w14:textId="77777777"/>
        </w:tc>
        <w:tc>
          <w:tcPr>
            <w:tcW w:w="8647" w:type="dxa"/>
            <w:gridSpan w:val="2"/>
          </w:tcPr>
          <w:p w:rsidR="0028220F" w:rsidP="0065630E" w:rsidRDefault="0028220F" w14:paraId="02519845" w14:textId="77777777">
            <w:r>
              <w:t>gehoord de beraadslaging,</w:t>
            </w:r>
          </w:p>
        </w:tc>
      </w:tr>
      <w:tr w:rsidR="0028220F" w:rsidTr="0065630E" w14:paraId="6A488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63BD50C" w14:textId="77777777"/>
        </w:tc>
        <w:tc>
          <w:tcPr>
            <w:tcW w:w="8647" w:type="dxa"/>
            <w:gridSpan w:val="2"/>
          </w:tcPr>
          <w:p w:rsidR="0028220F" w:rsidP="0065630E" w:rsidRDefault="0028220F" w14:paraId="5069149C" w14:textId="77777777"/>
        </w:tc>
      </w:tr>
      <w:tr w:rsidR="0028220F" w:rsidTr="0065630E" w14:paraId="724F4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BE4E558" w14:textId="77777777"/>
        </w:tc>
        <w:tc>
          <w:tcPr>
            <w:tcW w:w="8647" w:type="dxa"/>
            <w:gridSpan w:val="2"/>
          </w:tcPr>
          <w:p w:rsidR="0009002B" w:rsidP="0009002B" w:rsidRDefault="0009002B" w14:paraId="61E825C7" w14:textId="77777777">
            <w:r>
              <w:t>constaterende dat het kabinet heeft aangegeven dat SAFE een belangrijke bijdrage zal leveren aan de Europese veiligheid en defensie;</w:t>
            </w:r>
          </w:p>
          <w:p w:rsidR="0009002B" w:rsidP="0009002B" w:rsidRDefault="0009002B" w14:paraId="6FB7D3F5" w14:textId="77777777"/>
          <w:p w:rsidR="0009002B" w:rsidP="0009002B" w:rsidRDefault="0009002B" w14:paraId="21FE1D6F" w14:textId="77777777">
            <w:r>
              <w:t>overwegende dat het huidige SAFE-voorstel voldoet aan alle door het kabinet gestelde voorwaarden, zoals opgenomen in de reactie op de motie-Eerdmans;</w:t>
            </w:r>
          </w:p>
          <w:p w:rsidR="0009002B" w:rsidP="0009002B" w:rsidRDefault="0009002B" w14:paraId="373376F8" w14:textId="77777777"/>
          <w:p w:rsidR="0009002B" w:rsidP="0009002B" w:rsidRDefault="0009002B" w14:paraId="2CBBF282" w14:textId="77777777">
            <w:r>
              <w:t>overwegende dat mogelijk tijdens de Ecofin-Raad van 12 en 13 mei al besluitvorming over SAFE zal plaatsvinden;</w:t>
            </w:r>
          </w:p>
          <w:p w:rsidR="0009002B" w:rsidP="0009002B" w:rsidRDefault="0009002B" w14:paraId="4705EE7F" w14:textId="77777777"/>
          <w:p w:rsidRPr="00846F99" w:rsidR="00846F99" w:rsidP="00846F99" w:rsidRDefault="00846F99" w14:paraId="70C83DAB" w14:textId="1AFD33DC">
            <w:r>
              <w:t>v</w:t>
            </w:r>
            <w:r w:rsidRPr="00846F99">
              <w:t>erzoekt de regering in te stemmen met het Europese initiatief SAFE mits het blijft voldoen aan de voorwaarden zoals opgenomen in de reactie op de motie-Eerdmans,</w:t>
            </w:r>
          </w:p>
          <w:p w:rsidR="0009002B" w:rsidP="0009002B" w:rsidRDefault="0009002B" w14:paraId="6A2005BF" w14:textId="77777777"/>
          <w:p w:rsidR="0009002B" w:rsidP="0009002B" w:rsidRDefault="0009002B" w14:paraId="2F1D9E14" w14:textId="77777777">
            <w:r>
              <w:t>en gaat over tot de orde van de dag.</w:t>
            </w:r>
          </w:p>
          <w:p w:rsidR="0009002B" w:rsidP="0009002B" w:rsidRDefault="0009002B" w14:paraId="548F521E" w14:textId="77777777"/>
          <w:p w:rsidR="0009002B" w:rsidP="0009002B" w:rsidRDefault="0009002B" w14:paraId="15006330" w14:textId="77777777">
            <w:r>
              <w:t xml:space="preserve">Van der Werf </w:t>
            </w:r>
          </w:p>
          <w:p w:rsidR="0009002B" w:rsidP="0009002B" w:rsidRDefault="0009002B" w14:paraId="1E4622EF" w14:textId="7FEC6F16">
            <w:r>
              <w:t>Paternotte.</w:t>
            </w:r>
          </w:p>
          <w:p w:rsidR="0028220F" w:rsidP="0009002B" w:rsidRDefault="0028220F" w14:paraId="173F4BE5" w14:textId="77777777"/>
        </w:tc>
      </w:tr>
    </w:tbl>
    <w:p w:rsidRPr="0028220F" w:rsidR="004A4819" w:rsidP="0028220F" w:rsidRDefault="004A4819" w14:paraId="670EBB5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453F" w14:textId="77777777" w:rsidR="0009002B" w:rsidRDefault="0009002B">
      <w:pPr>
        <w:spacing w:line="20" w:lineRule="exact"/>
      </w:pPr>
    </w:p>
  </w:endnote>
  <w:endnote w:type="continuationSeparator" w:id="0">
    <w:p w14:paraId="72035288" w14:textId="77777777" w:rsidR="0009002B" w:rsidRDefault="0009002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A1A7E8" w14:textId="77777777" w:rsidR="0009002B" w:rsidRDefault="0009002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E7AC5" w14:textId="77777777" w:rsidR="0009002B" w:rsidRDefault="0009002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CCFCFD" w14:textId="77777777" w:rsidR="0009002B" w:rsidRDefault="0009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2B"/>
    <w:rsid w:val="00027E9C"/>
    <w:rsid w:val="00062708"/>
    <w:rsid w:val="00063162"/>
    <w:rsid w:val="0009002B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22D49"/>
    <w:rsid w:val="00692DA1"/>
    <w:rsid w:val="006B16CB"/>
    <w:rsid w:val="006C2B15"/>
    <w:rsid w:val="006E5C88"/>
    <w:rsid w:val="007911E4"/>
    <w:rsid w:val="007F7DE5"/>
    <w:rsid w:val="00846F99"/>
    <w:rsid w:val="00847D97"/>
    <w:rsid w:val="00852843"/>
    <w:rsid w:val="00867001"/>
    <w:rsid w:val="008D2B7A"/>
    <w:rsid w:val="008E48CB"/>
    <w:rsid w:val="008F5700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160F9A"/>
  <w15:docId w15:val="{678A6BC8-8822-461D-82C5-1C68C27D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2025-04-24T07:59:00.0000000Z</dcterms:created>
  <dcterms:modified xsi:type="dcterms:W3CDTF">2025-04-24T08:03:00.0000000Z</dcterms:modified>
  <dc:description>------------------------</dc:description>
  <dc:subject/>
  <keywords/>
  <version/>
  <category/>
</coreProperties>
</file>