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2DD1" w14:paraId="26270C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E784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D37B1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2DD1" w14:paraId="358738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315C72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2DD1" w14:paraId="2A03AB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8AC711" w14:textId="77777777"/>
        </w:tc>
      </w:tr>
      <w:tr w:rsidR="00997775" w:rsidTr="00622DD1" w14:paraId="0738A3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CD6215" w14:textId="77777777"/>
        </w:tc>
      </w:tr>
      <w:tr w:rsidR="00997775" w:rsidTr="00622DD1" w14:paraId="06BBA5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E2B111" w14:textId="77777777"/>
        </w:tc>
        <w:tc>
          <w:tcPr>
            <w:tcW w:w="7654" w:type="dxa"/>
            <w:gridSpan w:val="2"/>
          </w:tcPr>
          <w:p w:rsidR="00997775" w:rsidRDefault="00997775" w14:paraId="6DAFA78C" w14:textId="77777777"/>
        </w:tc>
      </w:tr>
      <w:tr w:rsidR="00622DD1" w:rsidTr="00622DD1" w14:paraId="1871C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2DD1" w:rsidP="00622DD1" w:rsidRDefault="00622DD1" w14:paraId="67D8C5D1" w14:textId="478AC14F">
            <w:pPr>
              <w:rPr>
                <w:b/>
              </w:rPr>
            </w:pPr>
            <w:r>
              <w:rPr>
                <w:b/>
              </w:rPr>
              <w:t>27 625</w:t>
            </w:r>
          </w:p>
        </w:tc>
        <w:tc>
          <w:tcPr>
            <w:tcW w:w="7654" w:type="dxa"/>
            <w:gridSpan w:val="2"/>
          </w:tcPr>
          <w:p w:rsidR="00622DD1" w:rsidP="00622DD1" w:rsidRDefault="00622DD1" w14:paraId="0229CB88" w14:textId="39E1664C">
            <w:pPr>
              <w:rPr>
                <w:b/>
              </w:rPr>
            </w:pPr>
            <w:r w:rsidRPr="007C5EEE">
              <w:rPr>
                <w:b/>
                <w:bCs/>
              </w:rPr>
              <w:t>Waterbeleid</w:t>
            </w:r>
          </w:p>
        </w:tc>
      </w:tr>
      <w:tr w:rsidR="00622DD1" w:rsidTr="00622DD1" w14:paraId="27127A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2DD1" w:rsidP="00622DD1" w:rsidRDefault="00622DD1" w14:paraId="5F61F33A" w14:textId="77777777"/>
        </w:tc>
        <w:tc>
          <w:tcPr>
            <w:tcW w:w="7654" w:type="dxa"/>
            <w:gridSpan w:val="2"/>
          </w:tcPr>
          <w:p w:rsidR="00622DD1" w:rsidP="00622DD1" w:rsidRDefault="00622DD1" w14:paraId="4BBCDA60" w14:textId="77777777"/>
        </w:tc>
      </w:tr>
      <w:tr w:rsidR="00622DD1" w:rsidTr="00622DD1" w14:paraId="648F7D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2DD1" w:rsidP="00622DD1" w:rsidRDefault="00622DD1" w14:paraId="0AFA1F77" w14:textId="77777777"/>
        </w:tc>
        <w:tc>
          <w:tcPr>
            <w:tcW w:w="7654" w:type="dxa"/>
            <w:gridSpan w:val="2"/>
          </w:tcPr>
          <w:p w:rsidR="00622DD1" w:rsidP="00622DD1" w:rsidRDefault="00622DD1" w14:paraId="3895C410" w14:textId="77777777"/>
        </w:tc>
      </w:tr>
      <w:tr w:rsidR="00622DD1" w:rsidTr="00622DD1" w14:paraId="3C9FA0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2DD1" w:rsidP="00622DD1" w:rsidRDefault="00622DD1" w14:paraId="6FD2EE23" w14:textId="067FC7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704</w:t>
            </w:r>
          </w:p>
        </w:tc>
        <w:tc>
          <w:tcPr>
            <w:tcW w:w="7654" w:type="dxa"/>
            <w:gridSpan w:val="2"/>
          </w:tcPr>
          <w:p w:rsidR="00622DD1" w:rsidP="00622DD1" w:rsidRDefault="00622DD1" w14:paraId="0A06A975" w14:textId="63F7B42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KOSTIĆ EN BAMENGA</w:t>
            </w:r>
          </w:p>
        </w:tc>
      </w:tr>
      <w:tr w:rsidR="00622DD1" w:rsidTr="00622DD1" w14:paraId="2DF07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2DD1" w:rsidP="00622DD1" w:rsidRDefault="00622DD1" w14:paraId="52EF8EDB" w14:textId="77777777"/>
        </w:tc>
        <w:tc>
          <w:tcPr>
            <w:tcW w:w="7654" w:type="dxa"/>
            <w:gridSpan w:val="2"/>
          </w:tcPr>
          <w:p w:rsidR="00622DD1" w:rsidP="00622DD1" w:rsidRDefault="00622DD1" w14:paraId="4B4840F3" w14:textId="6564B8AF">
            <w:r>
              <w:t>Voorgesteld 24 april 2025</w:t>
            </w:r>
          </w:p>
        </w:tc>
      </w:tr>
      <w:tr w:rsidR="00997775" w:rsidTr="00622DD1" w14:paraId="709CB0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BB89D" w14:textId="77777777"/>
        </w:tc>
        <w:tc>
          <w:tcPr>
            <w:tcW w:w="7654" w:type="dxa"/>
            <w:gridSpan w:val="2"/>
          </w:tcPr>
          <w:p w:rsidR="00997775" w:rsidRDefault="00997775" w14:paraId="5CF65160" w14:textId="77777777"/>
        </w:tc>
      </w:tr>
      <w:tr w:rsidR="00997775" w:rsidTr="00622DD1" w14:paraId="204C57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3B96BD" w14:textId="77777777"/>
        </w:tc>
        <w:tc>
          <w:tcPr>
            <w:tcW w:w="7654" w:type="dxa"/>
            <w:gridSpan w:val="2"/>
          </w:tcPr>
          <w:p w:rsidR="00997775" w:rsidRDefault="00997775" w14:paraId="77129E35" w14:textId="77777777">
            <w:r>
              <w:t>De Kamer,</w:t>
            </w:r>
          </w:p>
        </w:tc>
      </w:tr>
      <w:tr w:rsidR="00997775" w:rsidTr="00622DD1" w14:paraId="06ADDC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11575" w14:textId="77777777"/>
        </w:tc>
        <w:tc>
          <w:tcPr>
            <w:tcW w:w="7654" w:type="dxa"/>
            <w:gridSpan w:val="2"/>
          </w:tcPr>
          <w:p w:rsidR="00997775" w:rsidRDefault="00997775" w14:paraId="2960EE97" w14:textId="77777777"/>
        </w:tc>
      </w:tr>
      <w:tr w:rsidR="00997775" w:rsidTr="00622DD1" w14:paraId="1BD768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EF9141" w14:textId="77777777"/>
        </w:tc>
        <w:tc>
          <w:tcPr>
            <w:tcW w:w="7654" w:type="dxa"/>
            <w:gridSpan w:val="2"/>
          </w:tcPr>
          <w:p w:rsidR="00997775" w:rsidRDefault="00997775" w14:paraId="3FA44427" w14:textId="77777777">
            <w:r>
              <w:t>gehoord de beraadslaging,</w:t>
            </w:r>
          </w:p>
        </w:tc>
      </w:tr>
      <w:tr w:rsidR="00997775" w:rsidTr="00622DD1" w14:paraId="3AF77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CA4864" w14:textId="77777777"/>
        </w:tc>
        <w:tc>
          <w:tcPr>
            <w:tcW w:w="7654" w:type="dxa"/>
            <w:gridSpan w:val="2"/>
          </w:tcPr>
          <w:p w:rsidR="00997775" w:rsidRDefault="00997775" w14:paraId="3847F10E" w14:textId="77777777"/>
        </w:tc>
      </w:tr>
      <w:tr w:rsidR="00997775" w:rsidTr="00622DD1" w14:paraId="654AE3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F378C5" w14:textId="77777777"/>
        </w:tc>
        <w:tc>
          <w:tcPr>
            <w:tcW w:w="7654" w:type="dxa"/>
            <w:gridSpan w:val="2"/>
          </w:tcPr>
          <w:p w:rsidRPr="00622DD1" w:rsidR="00622DD1" w:rsidP="00622DD1" w:rsidRDefault="00622DD1" w14:paraId="375C814E" w14:textId="77777777">
            <w:r w:rsidRPr="00622DD1">
              <w:t>constaterende dat het drinkwater niet voldoet aan de norm die het RIVM adviseert;</w:t>
            </w:r>
          </w:p>
          <w:p w:rsidR="00622DD1" w:rsidP="00622DD1" w:rsidRDefault="00622DD1" w14:paraId="3DACEF1F" w14:textId="77777777"/>
          <w:p w:rsidRPr="00622DD1" w:rsidR="00622DD1" w:rsidP="00622DD1" w:rsidRDefault="00622DD1" w14:paraId="72D95B25" w14:textId="30C62CAE">
            <w:r w:rsidRPr="00622DD1">
              <w:t xml:space="preserve">constaterende dat het RIVM adviseert om in bepaalde delen van Nederland de </w:t>
            </w:r>
            <w:proofErr w:type="spellStart"/>
            <w:r w:rsidRPr="00622DD1">
              <w:t>pfas</w:t>
            </w:r>
            <w:proofErr w:type="spellEnd"/>
            <w:r w:rsidRPr="00622DD1">
              <w:t>-concentraties te verlagen om overal aan de RIVM-norm te kunnen voldoen, omdat overschrijdingen van de RIVM-norm onder andere de immuniteit en de weerstand van kinderen kunnen schaden;</w:t>
            </w:r>
          </w:p>
          <w:p w:rsidR="00622DD1" w:rsidP="00622DD1" w:rsidRDefault="00622DD1" w14:paraId="70A0A239" w14:textId="77777777"/>
          <w:p w:rsidRPr="00622DD1" w:rsidR="00622DD1" w:rsidP="00622DD1" w:rsidRDefault="00622DD1" w14:paraId="178A9FD1" w14:textId="2E5E3EEC">
            <w:r w:rsidRPr="00622DD1">
              <w:t xml:space="preserve">verzoekt de regering de Kamer voor de zomer te informeren over hoe het RIVM-advies over de </w:t>
            </w:r>
            <w:proofErr w:type="spellStart"/>
            <w:r w:rsidRPr="00622DD1">
              <w:t>pfas</w:t>
            </w:r>
            <w:proofErr w:type="spellEnd"/>
            <w:r w:rsidRPr="00622DD1">
              <w:t>-norm voor drinkwater zal worden opgevolgd,</w:t>
            </w:r>
          </w:p>
          <w:p w:rsidR="00622DD1" w:rsidP="00622DD1" w:rsidRDefault="00622DD1" w14:paraId="0546F247" w14:textId="77777777"/>
          <w:p w:rsidRPr="00622DD1" w:rsidR="00622DD1" w:rsidP="00622DD1" w:rsidRDefault="00622DD1" w14:paraId="3C21D4B1" w14:textId="5D7C5147">
            <w:r w:rsidRPr="00622DD1">
              <w:t>en gaat over tot de orde van de dag.</w:t>
            </w:r>
          </w:p>
          <w:p w:rsidR="00622DD1" w:rsidP="00622DD1" w:rsidRDefault="00622DD1" w14:paraId="7EA890EA" w14:textId="77777777"/>
          <w:p w:rsidR="00622DD1" w:rsidP="00622DD1" w:rsidRDefault="00622DD1" w14:paraId="64C11634" w14:textId="77777777">
            <w:r w:rsidRPr="00622DD1">
              <w:t xml:space="preserve">Kostić </w:t>
            </w:r>
          </w:p>
          <w:p w:rsidR="00997775" w:rsidP="00622DD1" w:rsidRDefault="00622DD1" w14:paraId="6E6CF6F4" w14:textId="5E7DB47C">
            <w:proofErr w:type="spellStart"/>
            <w:r w:rsidRPr="00622DD1">
              <w:t>Bamenga</w:t>
            </w:r>
            <w:proofErr w:type="spellEnd"/>
          </w:p>
        </w:tc>
      </w:tr>
    </w:tbl>
    <w:p w:rsidR="00997775" w:rsidRDefault="00997775" w14:paraId="04FC1A3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F99EA" w14:textId="77777777" w:rsidR="00622DD1" w:rsidRDefault="00622DD1">
      <w:pPr>
        <w:spacing w:line="20" w:lineRule="exact"/>
      </w:pPr>
    </w:p>
  </w:endnote>
  <w:endnote w:type="continuationSeparator" w:id="0">
    <w:p w14:paraId="6C04B6A8" w14:textId="77777777" w:rsidR="00622DD1" w:rsidRDefault="00622DD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8B2760" w14:textId="77777777" w:rsidR="00622DD1" w:rsidRDefault="00622DD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01664" w14:textId="77777777" w:rsidR="00622DD1" w:rsidRDefault="00622DD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07307B" w14:textId="77777777" w:rsidR="00622DD1" w:rsidRDefault="0062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D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2DD1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854E3"/>
  <w15:docId w15:val="{890CFC45-E746-447C-814E-8F73BFE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648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2025-04-25T08:44:00.0000000Z</dcterms:created>
  <dcterms:modified xsi:type="dcterms:W3CDTF">2025-04-25T08:50:00.0000000Z</dcterms:modified>
  <dc:description>------------------------</dc:description>
  <dc:subject/>
  <keywords/>
  <version/>
  <category/>
</coreProperties>
</file>