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954AC" w14:paraId="62D521BC" w14:textId="77777777">
        <w:tc>
          <w:tcPr>
            <w:tcW w:w="6733" w:type="dxa"/>
            <w:gridSpan w:val="2"/>
            <w:tcBorders>
              <w:top w:val="nil"/>
              <w:left w:val="nil"/>
              <w:bottom w:val="nil"/>
              <w:right w:val="nil"/>
            </w:tcBorders>
            <w:vAlign w:val="center"/>
          </w:tcPr>
          <w:p w:rsidR="00997775" w:rsidP="00710A7A" w:rsidRDefault="00997775" w14:paraId="0F9165F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802146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954AC" w14:paraId="22549E9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7C083C" w14:textId="77777777">
            <w:r w:rsidRPr="008B0CC5">
              <w:t xml:space="preserve">Vergaderjaar </w:t>
            </w:r>
            <w:r w:rsidR="00AC6B87">
              <w:t>2024-2025</w:t>
            </w:r>
          </w:p>
        </w:tc>
      </w:tr>
      <w:tr w:rsidR="00997775" w:rsidTr="005954AC" w14:paraId="0E2AF113" w14:textId="77777777">
        <w:trPr>
          <w:cantSplit/>
        </w:trPr>
        <w:tc>
          <w:tcPr>
            <w:tcW w:w="10985" w:type="dxa"/>
            <w:gridSpan w:val="3"/>
            <w:tcBorders>
              <w:top w:val="nil"/>
              <w:left w:val="nil"/>
              <w:bottom w:val="nil"/>
              <w:right w:val="nil"/>
            </w:tcBorders>
          </w:tcPr>
          <w:p w:rsidR="00997775" w:rsidRDefault="00997775" w14:paraId="2354FAEC" w14:textId="77777777"/>
        </w:tc>
      </w:tr>
      <w:tr w:rsidR="00997775" w:rsidTr="005954AC" w14:paraId="636C560B" w14:textId="77777777">
        <w:trPr>
          <w:cantSplit/>
        </w:trPr>
        <w:tc>
          <w:tcPr>
            <w:tcW w:w="10985" w:type="dxa"/>
            <w:gridSpan w:val="3"/>
            <w:tcBorders>
              <w:top w:val="nil"/>
              <w:left w:val="nil"/>
              <w:bottom w:val="single" w:color="auto" w:sz="4" w:space="0"/>
              <w:right w:val="nil"/>
            </w:tcBorders>
          </w:tcPr>
          <w:p w:rsidR="00997775" w:rsidRDefault="00997775" w14:paraId="206F285E" w14:textId="77777777"/>
        </w:tc>
      </w:tr>
      <w:tr w:rsidR="00997775" w:rsidTr="005954AC" w14:paraId="70864F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2DD12B" w14:textId="77777777"/>
        </w:tc>
        <w:tc>
          <w:tcPr>
            <w:tcW w:w="7654" w:type="dxa"/>
            <w:gridSpan w:val="2"/>
          </w:tcPr>
          <w:p w:rsidR="00997775" w:rsidRDefault="00997775" w14:paraId="4EBE2B0C" w14:textId="77777777"/>
        </w:tc>
      </w:tr>
      <w:tr w:rsidR="005954AC" w:rsidTr="005954AC" w14:paraId="29A709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54AC" w:rsidP="005954AC" w:rsidRDefault="005954AC" w14:paraId="6BABF517" w14:textId="08C1B233">
            <w:pPr>
              <w:rPr>
                <w:b/>
              </w:rPr>
            </w:pPr>
            <w:r>
              <w:rPr>
                <w:b/>
              </w:rPr>
              <w:t>27 625</w:t>
            </w:r>
          </w:p>
        </w:tc>
        <w:tc>
          <w:tcPr>
            <w:tcW w:w="7654" w:type="dxa"/>
            <w:gridSpan w:val="2"/>
          </w:tcPr>
          <w:p w:rsidR="005954AC" w:rsidP="005954AC" w:rsidRDefault="005954AC" w14:paraId="3EE671C3" w14:textId="2453454C">
            <w:pPr>
              <w:rPr>
                <w:b/>
              </w:rPr>
            </w:pPr>
            <w:r w:rsidRPr="007C5EEE">
              <w:rPr>
                <w:b/>
                <w:bCs/>
              </w:rPr>
              <w:t>Waterbeleid</w:t>
            </w:r>
          </w:p>
        </w:tc>
      </w:tr>
      <w:tr w:rsidR="005954AC" w:rsidTr="005954AC" w14:paraId="388F4E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54AC" w:rsidP="005954AC" w:rsidRDefault="005954AC" w14:paraId="082FCDA6" w14:textId="77777777"/>
        </w:tc>
        <w:tc>
          <w:tcPr>
            <w:tcW w:w="7654" w:type="dxa"/>
            <w:gridSpan w:val="2"/>
          </w:tcPr>
          <w:p w:rsidR="005954AC" w:rsidP="005954AC" w:rsidRDefault="005954AC" w14:paraId="2CF11A6B" w14:textId="77777777"/>
        </w:tc>
      </w:tr>
      <w:tr w:rsidR="005954AC" w:rsidTr="005954AC" w14:paraId="409D53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54AC" w:rsidP="005954AC" w:rsidRDefault="005954AC" w14:paraId="6CCE8601" w14:textId="77777777"/>
        </w:tc>
        <w:tc>
          <w:tcPr>
            <w:tcW w:w="7654" w:type="dxa"/>
            <w:gridSpan w:val="2"/>
          </w:tcPr>
          <w:p w:rsidR="005954AC" w:rsidP="005954AC" w:rsidRDefault="005954AC" w14:paraId="49F7C069" w14:textId="77777777"/>
        </w:tc>
      </w:tr>
      <w:tr w:rsidR="005954AC" w:rsidTr="005954AC" w14:paraId="3C6582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54AC" w:rsidP="005954AC" w:rsidRDefault="005954AC" w14:paraId="6E90FADF" w14:textId="681130EA">
            <w:pPr>
              <w:rPr>
                <w:b/>
              </w:rPr>
            </w:pPr>
            <w:r>
              <w:rPr>
                <w:b/>
              </w:rPr>
              <w:t xml:space="preserve">Nr. </w:t>
            </w:r>
            <w:r>
              <w:rPr>
                <w:b/>
              </w:rPr>
              <w:t>708</w:t>
            </w:r>
          </w:p>
        </w:tc>
        <w:tc>
          <w:tcPr>
            <w:tcW w:w="7654" w:type="dxa"/>
            <w:gridSpan w:val="2"/>
          </w:tcPr>
          <w:p w:rsidR="005954AC" w:rsidP="005954AC" w:rsidRDefault="005954AC" w14:paraId="4AF537AB" w14:textId="58C1EBA7">
            <w:pPr>
              <w:rPr>
                <w:b/>
              </w:rPr>
            </w:pPr>
            <w:r>
              <w:rPr>
                <w:b/>
              </w:rPr>
              <w:t xml:space="preserve">MOTIE VAN </w:t>
            </w:r>
            <w:r>
              <w:rPr>
                <w:b/>
              </w:rPr>
              <w:t>DE LEDEN PIERIK EN SOEPBOER</w:t>
            </w:r>
          </w:p>
        </w:tc>
      </w:tr>
      <w:tr w:rsidR="005954AC" w:rsidTr="005954AC" w14:paraId="015A78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954AC" w:rsidP="005954AC" w:rsidRDefault="005954AC" w14:paraId="1D447C05" w14:textId="77777777"/>
        </w:tc>
        <w:tc>
          <w:tcPr>
            <w:tcW w:w="7654" w:type="dxa"/>
            <w:gridSpan w:val="2"/>
          </w:tcPr>
          <w:p w:rsidR="005954AC" w:rsidP="005954AC" w:rsidRDefault="005954AC" w14:paraId="6756A08F" w14:textId="0A8956D0">
            <w:r>
              <w:t>Voorgesteld 24 april 2025</w:t>
            </w:r>
          </w:p>
        </w:tc>
      </w:tr>
      <w:tr w:rsidR="00997775" w:rsidTr="005954AC" w14:paraId="60FEFB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CD8538" w14:textId="77777777"/>
        </w:tc>
        <w:tc>
          <w:tcPr>
            <w:tcW w:w="7654" w:type="dxa"/>
            <w:gridSpan w:val="2"/>
          </w:tcPr>
          <w:p w:rsidR="00997775" w:rsidRDefault="00997775" w14:paraId="157C6A19" w14:textId="77777777"/>
        </w:tc>
      </w:tr>
      <w:tr w:rsidR="00997775" w:rsidTr="005954AC" w14:paraId="17415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FA280C" w14:textId="77777777"/>
        </w:tc>
        <w:tc>
          <w:tcPr>
            <w:tcW w:w="7654" w:type="dxa"/>
            <w:gridSpan w:val="2"/>
          </w:tcPr>
          <w:p w:rsidR="00997775" w:rsidRDefault="00997775" w14:paraId="07DF2955" w14:textId="77777777">
            <w:r>
              <w:t>De Kamer,</w:t>
            </w:r>
          </w:p>
        </w:tc>
      </w:tr>
      <w:tr w:rsidR="00997775" w:rsidTr="005954AC" w14:paraId="5228DC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579706" w14:textId="77777777"/>
        </w:tc>
        <w:tc>
          <w:tcPr>
            <w:tcW w:w="7654" w:type="dxa"/>
            <w:gridSpan w:val="2"/>
          </w:tcPr>
          <w:p w:rsidR="00997775" w:rsidRDefault="00997775" w14:paraId="7B499D6A" w14:textId="77777777"/>
        </w:tc>
      </w:tr>
      <w:tr w:rsidR="00997775" w:rsidTr="005954AC" w14:paraId="7092A0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9A3174" w14:textId="77777777"/>
        </w:tc>
        <w:tc>
          <w:tcPr>
            <w:tcW w:w="7654" w:type="dxa"/>
            <w:gridSpan w:val="2"/>
          </w:tcPr>
          <w:p w:rsidR="00997775" w:rsidRDefault="00997775" w14:paraId="2A67F0EE" w14:textId="77777777">
            <w:r>
              <w:t>gehoord de beraadslaging,</w:t>
            </w:r>
          </w:p>
        </w:tc>
      </w:tr>
      <w:tr w:rsidR="00997775" w:rsidTr="005954AC" w14:paraId="70129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1F220C" w14:textId="77777777"/>
        </w:tc>
        <w:tc>
          <w:tcPr>
            <w:tcW w:w="7654" w:type="dxa"/>
            <w:gridSpan w:val="2"/>
          </w:tcPr>
          <w:p w:rsidR="00997775" w:rsidRDefault="00997775" w14:paraId="7969EF69" w14:textId="77777777"/>
        </w:tc>
      </w:tr>
      <w:tr w:rsidR="00997775" w:rsidTr="005954AC" w14:paraId="5DA63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A4B490" w14:textId="77777777"/>
        </w:tc>
        <w:tc>
          <w:tcPr>
            <w:tcW w:w="7654" w:type="dxa"/>
            <w:gridSpan w:val="2"/>
          </w:tcPr>
          <w:p w:rsidRPr="005954AC" w:rsidR="005954AC" w:rsidP="005954AC" w:rsidRDefault="005954AC" w14:paraId="369F24BD" w14:textId="77777777">
            <w:r w:rsidRPr="005954AC">
              <w:t xml:space="preserve">constaterende dat er bijna 15.000 </w:t>
            </w:r>
            <w:proofErr w:type="spellStart"/>
            <w:r w:rsidRPr="005954AC">
              <w:t>riooloverstorten</w:t>
            </w:r>
            <w:proofErr w:type="spellEnd"/>
            <w:r w:rsidRPr="005954AC">
              <w:t xml:space="preserve"> zijn in Nederland;</w:t>
            </w:r>
          </w:p>
          <w:p w:rsidR="005954AC" w:rsidP="005954AC" w:rsidRDefault="005954AC" w14:paraId="47396C05" w14:textId="77777777"/>
          <w:p w:rsidRPr="005954AC" w:rsidR="005954AC" w:rsidP="005954AC" w:rsidRDefault="005954AC" w14:paraId="12513CD5" w14:textId="227A41C2">
            <w:r w:rsidRPr="005954AC">
              <w:t xml:space="preserve">overwegende dat de invloed van </w:t>
            </w:r>
            <w:proofErr w:type="spellStart"/>
            <w:r w:rsidRPr="005954AC">
              <w:t>riooloverstorten</w:t>
            </w:r>
            <w:proofErr w:type="spellEnd"/>
            <w:r w:rsidRPr="005954AC">
              <w:t xml:space="preserve"> op de waterkwaliteit in Nederland berekend wordt op basis van oude metingen;</w:t>
            </w:r>
          </w:p>
          <w:p w:rsidR="005954AC" w:rsidP="005954AC" w:rsidRDefault="005954AC" w14:paraId="57456F39" w14:textId="77777777"/>
          <w:p w:rsidRPr="005954AC" w:rsidR="005954AC" w:rsidP="005954AC" w:rsidRDefault="005954AC" w14:paraId="51976682" w14:textId="00F1CCAB">
            <w:r w:rsidRPr="005954AC">
              <w:t xml:space="preserve">overwegende dat er steeds vaker gebruik wordt gemaakt van </w:t>
            </w:r>
            <w:proofErr w:type="spellStart"/>
            <w:r w:rsidRPr="005954AC">
              <w:t>riooloverstorten</w:t>
            </w:r>
            <w:proofErr w:type="spellEnd"/>
            <w:r w:rsidRPr="005954AC">
              <w:t>, omdat er meer heftige regenbuien zijn;</w:t>
            </w:r>
          </w:p>
          <w:p w:rsidR="005954AC" w:rsidP="005954AC" w:rsidRDefault="005954AC" w14:paraId="37841B04" w14:textId="77777777"/>
          <w:p w:rsidRPr="005954AC" w:rsidR="005954AC" w:rsidP="005954AC" w:rsidRDefault="005954AC" w14:paraId="38446CBB" w14:textId="1DC8B2E7">
            <w:r w:rsidRPr="005954AC">
              <w:t>verzoekt de regering om in beeld te brengen welke overstorten lozen op wateren die vallen onder de Kaderrichtlijn Water en het effect daarvan op de waterkwaliteit in beeld te brengen door middel van metingen,</w:t>
            </w:r>
          </w:p>
          <w:p w:rsidR="005954AC" w:rsidP="005954AC" w:rsidRDefault="005954AC" w14:paraId="2E7C0E09" w14:textId="77777777"/>
          <w:p w:rsidRPr="005954AC" w:rsidR="005954AC" w:rsidP="005954AC" w:rsidRDefault="005954AC" w14:paraId="340C242A" w14:textId="620D2CC9">
            <w:r w:rsidRPr="005954AC">
              <w:t>en gaat over tot de orde van de dag.</w:t>
            </w:r>
          </w:p>
          <w:p w:rsidR="005954AC" w:rsidP="005954AC" w:rsidRDefault="005954AC" w14:paraId="117D34E0" w14:textId="77777777"/>
          <w:p w:rsidR="005954AC" w:rsidP="005954AC" w:rsidRDefault="005954AC" w14:paraId="7F02FEDA" w14:textId="77777777">
            <w:r w:rsidRPr="005954AC">
              <w:t xml:space="preserve">Pierik </w:t>
            </w:r>
          </w:p>
          <w:p w:rsidR="00997775" w:rsidP="005954AC" w:rsidRDefault="005954AC" w14:paraId="30AFA6FE" w14:textId="30F7E3D6">
            <w:r w:rsidRPr="005954AC">
              <w:t>Soepboer</w:t>
            </w:r>
          </w:p>
        </w:tc>
      </w:tr>
    </w:tbl>
    <w:p w:rsidR="00997775" w:rsidRDefault="00997775" w14:paraId="4DB2177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8CB67" w14:textId="77777777" w:rsidR="005954AC" w:rsidRDefault="005954AC">
      <w:pPr>
        <w:spacing w:line="20" w:lineRule="exact"/>
      </w:pPr>
    </w:p>
  </w:endnote>
  <w:endnote w:type="continuationSeparator" w:id="0">
    <w:p w14:paraId="2DDB3E4C" w14:textId="77777777" w:rsidR="005954AC" w:rsidRDefault="005954AC">
      <w:pPr>
        <w:pStyle w:val="Amendement"/>
      </w:pPr>
      <w:r>
        <w:rPr>
          <w:b w:val="0"/>
        </w:rPr>
        <w:t xml:space="preserve"> </w:t>
      </w:r>
    </w:p>
  </w:endnote>
  <w:endnote w:type="continuationNotice" w:id="1">
    <w:p w14:paraId="292C43BF" w14:textId="77777777" w:rsidR="005954AC" w:rsidRDefault="005954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7FCFF" w14:textId="77777777" w:rsidR="005954AC" w:rsidRDefault="005954AC">
      <w:pPr>
        <w:pStyle w:val="Amendement"/>
      </w:pPr>
      <w:r>
        <w:rPr>
          <w:b w:val="0"/>
        </w:rPr>
        <w:separator/>
      </w:r>
    </w:p>
  </w:footnote>
  <w:footnote w:type="continuationSeparator" w:id="0">
    <w:p w14:paraId="1B50E517" w14:textId="77777777" w:rsidR="005954AC" w:rsidRDefault="00595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AC"/>
    <w:rsid w:val="00133FCE"/>
    <w:rsid w:val="001E482C"/>
    <w:rsid w:val="001E4877"/>
    <w:rsid w:val="0021105A"/>
    <w:rsid w:val="00280D6A"/>
    <w:rsid w:val="002B78E9"/>
    <w:rsid w:val="002C5406"/>
    <w:rsid w:val="00330D60"/>
    <w:rsid w:val="00345A5C"/>
    <w:rsid w:val="003F71A1"/>
    <w:rsid w:val="00476415"/>
    <w:rsid w:val="00546F8D"/>
    <w:rsid w:val="00560113"/>
    <w:rsid w:val="005954AC"/>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51B1D"/>
  <w15:docId w15:val="{9B8A7E7D-0A5F-41E4-A2D5-CEE7CADB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682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2025-04-25T08:44:00.0000000Z</dcterms:created>
  <dcterms:modified xsi:type="dcterms:W3CDTF">2025-04-25T08:51:00.0000000Z</dcterms:modified>
  <dc:description>------------------------</dc:description>
  <dc:subject/>
  <keywords/>
  <version/>
  <category/>
</coreProperties>
</file>