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779F" w14:paraId="0E8D4F72" w14:textId="77777777">
        <w:tc>
          <w:tcPr>
            <w:tcW w:w="6733" w:type="dxa"/>
            <w:gridSpan w:val="2"/>
            <w:tcBorders>
              <w:top w:val="nil"/>
              <w:left w:val="nil"/>
              <w:bottom w:val="nil"/>
              <w:right w:val="nil"/>
            </w:tcBorders>
            <w:vAlign w:val="center"/>
          </w:tcPr>
          <w:p w:rsidR="00997775" w:rsidP="00710A7A" w:rsidRDefault="00997775" w14:paraId="75B2856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B45E2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779F" w14:paraId="13D0F62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2D8840" w14:textId="77777777">
            <w:r w:rsidRPr="008B0CC5">
              <w:t xml:space="preserve">Vergaderjaar </w:t>
            </w:r>
            <w:r w:rsidR="00AC6B87">
              <w:t>2024-2025</w:t>
            </w:r>
          </w:p>
        </w:tc>
      </w:tr>
      <w:tr w:rsidR="00997775" w:rsidTr="0028779F" w14:paraId="22F67883" w14:textId="77777777">
        <w:trPr>
          <w:cantSplit/>
        </w:trPr>
        <w:tc>
          <w:tcPr>
            <w:tcW w:w="10985" w:type="dxa"/>
            <w:gridSpan w:val="3"/>
            <w:tcBorders>
              <w:top w:val="nil"/>
              <w:left w:val="nil"/>
              <w:bottom w:val="nil"/>
              <w:right w:val="nil"/>
            </w:tcBorders>
          </w:tcPr>
          <w:p w:rsidR="00997775" w:rsidRDefault="00997775" w14:paraId="528066D9" w14:textId="77777777"/>
        </w:tc>
      </w:tr>
      <w:tr w:rsidR="00997775" w:rsidTr="0028779F" w14:paraId="375436A5" w14:textId="77777777">
        <w:trPr>
          <w:cantSplit/>
        </w:trPr>
        <w:tc>
          <w:tcPr>
            <w:tcW w:w="10985" w:type="dxa"/>
            <w:gridSpan w:val="3"/>
            <w:tcBorders>
              <w:top w:val="nil"/>
              <w:left w:val="nil"/>
              <w:bottom w:val="single" w:color="auto" w:sz="4" w:space="0"/>
              <w:right w:val="nil"/>
            </w:tcBorders>
          </w:tcPr>
          <w:p w:rsidR="00997775" w:rsidRDefault="00997775" w14:paraId="6479FFB9" w14:textId="77777777"/>
        </w:tc>
      </w:tr>
      <w:tr w:rsidR="00997775" w:rsidTr="0028779F" w14:paraId="6B522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C13AFF" w14:textId="77777777"/>
        </w:tc>
        <w:tc>
          <w:tcPr>
            <w:tcW w:w="7654" w:type="dxa"/>
            <w:gridSpan w:val="2"/>
          </w:tcPr>
          <w:p w:rsidR="00997775" w:rsidRDefault="00997775" w14:paraId="7401276B" w14:textId="77777777"/>
        </w:tc>
      </w:tr>
      <w:tr w:rsidR="0028779F" w:rsidTr="0028779F" w14:paraId="7BDAF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79F" w:rsidP="0028779F" w:rsidRDefault="0028779F" w14:paraId="4A59FD72" w14:textId="4A198A55">
            <w:pPr>
              <w:rPr>
                <w:b/>
              </w:rPr>
            </w:pPr>
            <w:r>
              <w:rPr>
                <w:b/>
              </w:rPr>
              <w:t>27 625</w:t>
            </w:r>
          </w:p>
        </w:tc>
        <w:tc>
          <w:tcPr>
            <w:tcW w:w="7654" w:type="dxa"/>
            <w:gridSpan w:val="2"/>
          </w:tcPr>
          <w:p w:rsidR="0028779F" w:rsidP="0028779F" w:rsidRDefault="0028779F" w14:paraId="795CE570" w14:textId="3D135EB9">
            <w:pPr>
              <w:rPr>
                <w:b/>
              </w:rPr>
            </w:pPr>
            <w:r w:rsidRPr="007C5EEE">
              <w:rPr>
                <w:b/>
                <w:bCs/>
              </w:rPr>
              <w:t>Waterbeleid</w:t>
            </w:r>
          </w:p>
        </w:tc>
      </w:tr>
      <w:tr w:rsidR="0028779F" w:rsidTr="0028779F" w14:paraId="3BE6C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79F" w:rsidP="0028779F" w:rsidRDefault="0028779F" w14:paraId="194A21D1" w14:textId="77777777"/>
        </w:tc>
        <w:tc>
          <w:tcPr>
            <w:tcW w:w="7654" w:type="dxa"/>
            <w:gridSpan w:val="2"/>
          </w:tcPr>
          <w:p w:rsidR="0028779F" w:rsidP="0028779F" w:rsidRDefault="0028779F" w14:paraId="4C00205F" w14:textId="77777777"/>
        </w:tc>
      </w:tr>
      <w:tr w:rsidR="0028779F" w:rsidTr="0028779F" w14:paraId="30FE3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79F" w:rsidP="0028779F" w:rsidRDefault="0028779F" w14:paraId="1F7AEF03" w14:textId="77777777"/>
        </w:tc>
        <w:tc>
          <w:tcPr>
            <w:tcW w:w="7654" w:type="dxa"/>
            <w:gridSpan w:val="2"/>
          </w:tcPr>
          <w:p w:rsidR="0028779F" w:rsidP="0028779F" w:rsidRDefault="0028779F" w14:paraId="4A3010B8" w14:textId="77777777"/>
        </w:tc>
      </w:tr>
      <w:tr w:rsidR="0028779F" w:rsidTr="0028779F" w14:paraId="11AC5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79F" w:rsidP="0028779F" w:rsidRDefault="0028779F" w14:paraId="23EC5CF0" w14:textId="34657C6F">
            <w:pPr>
              <w:rPr>
                <w:b/>
              </w:rPr>
            </w:pPr>
            <w:r>
              <w:rPr>
                <w:b/>
              </w:rPr>
              <w:t xml:space="preserve">Nr. </w:t>
            </w:r>
            <w:r>
              <w:rPr>
                <w:b/>
              </w:rPr>
              <w:t>709</w:t>
            </w:r>
          </w:p>
        </w:tc>
        <w:tc>
          <w:tcPr>
            <w:tcW w:w="7654" w:type="dxa"/>
            <w:gridSpan w:val="2"/>
          </w:tcPr>
          <w:p w:rsidR="0028779F" w:rsidP="0028779F" w:rsidRDefault="0028779F" w14:paraId="3DB63216" w14:textId="76A12246">
            <w:pPr>
              <w:rPr>
                <w:b/>
              </w:rPr>
            </w:pPr>
            <w:r>
              <w:rPr>
                <w:b/>
              </w:rPr>
              <w:t xml:space="preserve">MOTIE VAN </w:t>
            </w:r>
            <w:r>
              <w:rPr>
                <w:b/>
              </w:rPr>
              <w:t>HET LID PIERIK</w:t>
            </w:r>
          </w:p>
        </w:tc>
      </w:tr>
      <w:tr w:rsidR="0028779F" w:rsidTr="0028779F" w14:paraId="594F1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79F" w:rsidP="0028779F" w:rsidRDefault="0028779F" w14:paraId="1C093E56" w14:textId="77777777"/>
        </w:tc>
        <w:tc>
          <w:tcPr>
            <w:tcW w:w="7654" w:type="dxa"/>
            <w:gridSpan w:val="2"/>
          </w:tcPr>
          <w:p w:rsidR="0028779F" w:rsidP="0028779F" w:rsidRDefault="0028779F" w14:paraId="29A92722" w14:textId="387C14E2">
            <w:r>
              <w:t>Voorgesteld 24 april 2025</w:t>
            </w:r>
          </w:p>
        </w:tc>
      </w:tr>
      <w:tr w:rsidR="00997775" w:rsidTr="0028779F" w14:paraId="7A47B9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537025" w14:textId="77777777"/>
        </w:tc>
        <w:tc>
          <w:tcPr>
            <w:tcW w:w="7654" w:type="dxa"/>
            <w:gridSpan w:val="2"/>
          </w:tcPr>
          <w:p w:rsidR="00997775" w:rsidRDefault="00997775" w14:paraId="5B021761" w14:textId="77777777"/>
        </w:tc>
      </w:tr>
      <w:tr w:rsidR="00997775" w:rsidTr="0028779F" w14:paraId="0A3214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98FF58" w14:textId="77777777"/>
        </w:tc>
        <w:tc>
          <w:tcPr>
            <w:tcW w:w="7654" w:type="dxa"/>
            <w:gridSpan w:val="2"/>
          </w:tcPr>
          <w:p w:rsidR="00997775" w:rsidRDefault="00997775" w14:paraId="0488ABC3" w14:textId="77777777">
            <w:r>
              <w:t>De Kamer,</w:t>
            </w:r>
          </w:p>
        </w:tc>
      </w:tr>
      <w:tr w:rsidR="00997775" w:rsidTr="0028779F" w14:paraId="5E04E5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5043EF" w14:textId="77777777"/>
        </w:tc>
        <w:tc>
          <w:tcPr>
            <w:tcW w:w="7654" w:type="dxa"/>
            <w:gridSpan w:val="2"/>
          </w:tcPr>
          <w:p w:rsidR="00997775" w:rsidRDefault="00997775" w14:paraId="284AF0CE" w14:textId="77777777"/>
        </w:tc>
      </w:tr>
      <w:tr w:rsidR="00997775" w:rsidTr="0028779F" w14:paraId="5A1EC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E64BF3" w14:textId="77777777"/>
        </w:tc>
        <w:tc>
          <w:tcPr>
            <w:tcW w:w="7654" w:type="dxa"/>
            <w:gridSpan w:val="2"/>
          </w:tcPr>
          <w:p w:rsidR="00997775" w:rsidRDefault="00997775" w14:paraId="29FC964D" w14:textId="77777777">
            <w:r>
              <w:t>gehoord de beraadslaging,</w:t>
            </w:r>
          </w:p>
        </w:tc>
      </w:tr>
      <w:tr w:rsidR="00997775" w:rsidTr="0028779F" w14:paraId="67201A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B3694F" w14:textId="77777777"/>
        </w:tc>
        <w:tc>
          <w:tcPr>
            <w:tcW w:w="7654" w:type="dxa"/>
            <w:gridSpan w:val="2"/>
          </w:tcPr>
          <w:p w:rsidR="00997775" w:rsidRDefault="00997775" w14:paraId="22DBD8FD" w14:textId="77777777"/>
        </w:tc>
      </w:tr>
      <w:tr w:rsidR="00997775" w:rsidTr="0028779F" w14:paraId="1FDED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B31F32" w14:textId="77777777"/>
        </w:tc>
        <w:tc>
          <w:tcPr>
            <w:tcW w:w="7654" w:type="dxa"/>
            <w:gridSpan w:val="2"/>
          </w:tcPr>
          <w:p w:rsidRPr="0028779F" w:rsidR="0028779F" w:rsidP="0028779F" w:rsidRDefault="0028779F" w14:paraId="41331CA3" w14:textId="77777777">
            <w:r w:rsidRPr="0028779F">
              <w:t>overwegende dat invasieve exoten de waterkwaliteit beïnvloeden;</w:t>
            </w:r>
          </w:p>
          <w:p w:rsidR="0028779F" w:rsidP="0028779F" w:rsidRDefault="0028779F" w14:paraId="63C2E2AC" w14:textId="77777777"/>
          <w:p w:rsidRPr="0028779F" w:rsidR="0028779F" w:rsidP="0028779F" w:rsidRDefault="0028779F" w14:paraId="60DE7B72" w14:textId="1EACBC5C">
            <w:r w:rsidRPr="0028779F">
              <w:t>overwegende dat niet in beeld is in welke mate dit het behalen van de doelstellingen van de Kaderrichtlijn Water belemmert;</w:t>
            </w:r>
          </w:p>
          <w:p w:rsidR="0028779F" w:rsidP="0028779F" w:rsidRDefault="0028779F" w14:paraId="084E61DA" w14:textId="77777777"/>
          <w:p w:rsidRPr="0028779F" w:rsidR="0028779F" w:rsidP="0028779F" w:rsidRDefault="0028779F" w14:paraId="5232A346" w14:textId="467EC4BD">
            <w:r w:rsidRPr="0028779F">
              <w:t>verzoekt de regering om per waterschap in beeld te brengen of en in welke mate invasieve exoten, waaronder de Amerikaanse rivierkreeft, het behalen van de doelstellingen van de Kaderrichtlijn Water belemmeren,</w:t>
            </w:r>
          </w:p>
          <w:p w:rsidR="0028779F" w:rsidP="0028779F" w:rsidRDefault="0028779F" w14:paraId="79104367" w14:textId="77777777"/>
          <w:p w:rsidRPr="0028779F" w:rsidR="0028779F" w:rsidP="0028779F" w:rsidRDefault="0028779F" w14:paraId="7BAE8C9E" w14:textId="420C9DD8">
            <w:r w:rsidRPr="0028779F">
              <w:t>en gaat over tot de orde van de dag.</w:t>
            </w:r>
          </w:p>
          <w:p w:rsidR="0028779F" w:rsidP="0028779F" w:rsidRDefault="0028779F" w14:paraId="3873BBFE" w14:textId="77777777"/>
          <w:p w:rsidR="00997775" w:rsidP="0028779F" w:rsidRDefault="0028779F" w14:paraId="53C0A09F" w14:textId="5067AB2D">
            <w:r w:rsidRPr="0028779F">
              <w:t>Pierik</w:t>
            </w:r>
          </w:p>
        </w:tc>
      </w:tr>
    </w:tbl>
    <w:p w:rsidR="00997775" w:rsidRDefault="00997775" w14:paraId="43DE037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6AE4" w14:textId="77777777" w:rsidR="0028779F" w:rsidRDefault="0028779F">
      <w:pPr>
        <w:spacing w:line="20" w:lineRule="exact"/>
      </w:pPr>
    </w:p>
  </w:endnote>
  <w:endnote w:type="continuationSeparator" w:id="0">
    <w:p w14:paraId="4567E4B5" w14:textId="77777777" w:rsidR="0028779F" w:rsidRDefault="0028779F">
      <w:pPr>
        <w:pStyle w:val="Amendement"/>
      </w:pPr>
      <w:r>
        <w:rPr>
          <w:b w:val="0"/>
        </w:rPr>
        <w:t xml:space="preserve"> </w:t>
      </w:r>
    </w:p>
  </w:endnote>
  <w:endnote w:type="continuationNotice" w:id="1">
    <w:p w14:paraId="35EC8D3C" w14:textId="77777777" w:rsidR="0028779F" w:rsidRDefault="002877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5A30" w14:textId="77777777" w:rsidR="0028779F" w:rsidRDefault="0028779F">
      <w:pPr>
        <w:pStyle w:val="Amendement"/>
      </w:pPr>
      <w:r>
        <w:rPr>
          <w:b w:val="0"/>
        </w:rPr>
        <w:separator/>
      </w:r>
    </w:p>
  </w:footnote>
  <w:footnote w:type="continuationSeparator" w:id="0">
    <w:p w14:paraId="3A2C46EE" w14:textId="77777777" w:rsidR="0028779F" w:rsidRDefault="00287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9F"/>
    <w:rsid w:val="00133FCE"/>
    <w:rsid w:val="001E482C"/>
    <w:rsid w:val="001E4877"/>
    <w:rsid w:val="0021105A"/>
    <w:rsid w:val="00280D6A"/>
    <w:rsid w:val="0028779F"/>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0535A"/>
  <w15:docId w15:val="{12F9A4F1-D7C6-433A-8886-6BDA0D63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559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2025-04-25T08:44:00.0000000Z</dcterms:created>
  <dcterms:modified xsi:type="dcterms:W3CDTF">2025-04-25T08:51:00.0000000Z</dcterms:modified>
  <dc:description>------------------------</dc:description>
  <dc:subject/>
  <keywords/>
  <version/>
  <category/>
</coreProperties>
</file>