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C5E94" w14:paraId="6C3B3476" w14:textId="77777777">
        <w:tc>
          <w:tcPr>
            <w:tcW w:w="6733" w:type="dxa"/>
            <w:gridSpan w:val="2"/>
            <w:tcBorders>
              <w:top w:val="nil"/>
              <w:left w:val="nil"/>
              <w:bottom w:val="nil"/>
              <w:right w:val="nil"/>
            </w:tcBorders>
            <w:vAlign w:val="center"/>
          </w:tcPr>
          <w:p w:rsidR="00997775" w:rsidP="00710A7A" w:rsidRDefault="00997775" w14:paraId="2568A7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DDDB8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C5E94" w14:paraId="7D42FFF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588715" w14:textId="77777777">
            <w:r w:rsidRPr="008B0CC5">
              <w:t xml:space="preserve">Vergaderjaar </w:t>
            </w:r>
            <w:r w:rsidR="00AC6B87">
              <w:t>2024-2025</w:t>
            </w:r>
          </w:p>
        </w:tc>
      </w:tr>
      <w:tr w:rsidR="00997775" w:rsidTr="00CC5E94" w14:paraId="0738748E" w14:textId="77777777">
        <w:trPr>
          <w:cantSplit/>
        </w:trPr>
        <w:tc>
          <w:tcPr>
            <w:tcW w:w="10985" w:type="dxa"/>
            <w:gridSpan w:val="3"/>
            <w:tcBorders>
              <w:top w:val="nil"/>
              <w:left w:val="nil"/>
              <w:bottom w:val="nil"/>
              <w:right w:val="nil"/>
            </w:tcBorders>
          </w:tcPr>
          <w:p w:rsidR="00997775" w:rsidRDefault="00997775" w14:paraId="0E630160" w14:textId="77777777"/>
        </w:tc>
      </w:tr>
      <w:tr w:rsidR="00997775" w:rsidTr="00CC5E94" w14:paraId="64DD2EC9" w14:textId="77777777">
        <w:trPr>
          <w:cantSplit/>
        </w:trPr>
        <w:tc>
          <w:tcPr>
            <w:tcW w:w="10985" w:type="dxa"/>
            <w:gridSpan w:val="3"/>
            <w:tcBorders>
              <w:top w:val="nil"/>
              <w:left w:val="nil"/>
              <w:bottom w:val="single" w:color="auto" w:sz="4" w:space="0"/>
              <w:right w:val="nil"/>
            </w:tcBorders>
          </w:tcPr>
          <w:p w:rsidR="00997775" w:rsidRDefault="00997775" w14:paraId="1BDC134D" w14:textId="77777777"/>
        </w:tc>
      </w:tr>
      <w:tr w:rsidR="00997775" w:rsidTr="00CC5E94" w14:paraId="48E50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58CF9B" w14:textId="77777777"/>
        </w:tc>
        <w:tc>
          <w:tcPr>
            <w:tcW w:w="7654" w:type="dxa"/>
            <w:gridSpan w:val="2"/>
          </w:tcPr>
          <w:p w:rsidR="00997775" w:rsidRDefault="00997775" w14:paraId="2E212714" w14:textId="77777777"/>
        </w:tc>
      </w:tr>
      <w:tr w:rsidR="00CC5E94" w:rsidTr="00CC5E94" w14:paraId="1FF79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5E94" w:rsidP="00CC5E94" w:rsidRDefault="00CC5E94" w14:paraId="151D6E82" w14:textId="3D05FEFC">
            <w:pPr>
              <w:rPr>
                <w:b/>
              </w:rPr>
            </w:pPr>
            <w:r>
              <w:rPr>
                <w:b/>
              </w:rPr>
              <w:t>27 625</w:t>
            </w:r>
          </w:p>
        </w:tc>
        <w:tc>
          <w:tcPr>
            <w:tcW w:w="7654" w:type="dxa"/>
            <w:gridSpan w:val="2"/>
          </w:tcPr>
          <w:p w:rsidR="00CC5E94" w:rsidP="00CC5E94" w:rsidRDefault="00CC5E94" w14:paraId="2525388F" w14:textId="548646FC">
            <w:pPr>
              <w:rPr>
                <w:b/>
              </w:rPr>
            </w:pPr>
            <w:r w:rsidRPr="007C5EEE">
              <w:rPr>
                <w:b/>
                <w:bCs/>
              </w:rPr>
              <w:t>Waterbeleid</w:t>
            </w:r>
          </w:p>
        </w:tc>
      </w:tr>
      <w:tr w:rsidR="00CC5E94" w:rsidTr="00CC5E94" w14:paraId="126AA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5E94" w:rsidP="00CC5E94" w:rsidRDefault="00CC5E94" w14:paraId="7946DF39" w14:textId="77777777"/>
        </w:tc>
        <w:tc>
          <w:tcPr>
            <w:tcW w:w="7654" w:type="dxa"/>
            <w:gridSpan w:val="2"/>
          </w:tcPr>
          <w:p w:rsidR="00CC5E94" w:rsidP="00CC5E94" w:rsidRDefault="00CC5E94" w14:paraId="2EEE98DA" w14:textId="77777777"/>
        </w:tc>
      </w:tr>
      <w:tr w:rsidR="00CC5E94" w:rsidTr="00CC5E94" w14:paraId="40D60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5E94" w:rsidP="00CC5E94" w:rsidRDefault="00CC5E94" w14:paraId="1FE941BA" w14:textId="77777777"/>
        </w:tc>
        <w:tc>
          <w:tcPr>
            <w:tcW w:w="7654" w:type="dxa"/>
            <w:gridSpan w:val="2"/>
          </w:tcPr>
          <w:p w:rsidR="00CC5E94" w:rsidP="00CC5E94" w:rsidRDefault="00CC5E94" w14:paraId="528B30A5" w14:textId="77777777"/>
        </w:tc>
      </w:tr>
      <w:tr w:rsidR="00CC5E94" w:rsidTr="00CC5E94" w14:paraId="60D217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5E94" w:rsidP="00CC5E94" w:rsidRDefault="00CC5E94" w14:paraId="6EBD716B" w14:textId="1DEC14B8">
            <w:pPr>
              <w:rPr>
                <w:b/>
              </w:rPr>
            </w:pPr>
            <w:r>
              <w:rPr>
                <w:b/>
              </w:rPr>
              <w:t xml:space="preserve">Nr. </w:t>
            </w:r>
            <w:r>
              <w:rPr>
                <w:b/>
              </w:rPr>
              <w:t>710</w:t>
            </w:r>
          </w:p>
        </w:tc>
        <w:tc>
          <w:tcPr>
            <w:tcW w:w="7654" w:type="dxa"/>
            <w:gridSpan w:val="2"/>
          </w:tcPr>
          <w:p w:rsidR="00CC5E94" w:rsidP="00CC5E94" w:rsidRDefault="00CC5E94" w14:paraId="74B50D74" w14:textId="38F52080">
            <w:pPr>
              <w:rPr>
                <w:b/>
              </w:rPr>
            </w:pPr>
            <w:r>
              <w:rPr>
                <w:b/>
              </w:rPr>
              <w:t xml:space="preserve">MOTIE VAN </w:t>
            </w:r>
            <w:r>
              <w:rPr>
                <w:b/>
              </w:rPr>
              <w:t>HET LID PIERIK</w:t>
            </w:r>
          </w:p>
        </w:tc>
      </w:tr>
      <w:tr w:rsidR="00CC5E94" w:rsidTr="00CC5E94" w14:paraId="4BF2A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5E94" w:rsidP="00CC5E94" w:rsidRDefault="00CC5E94" w14:paraId="76DA5770" w14:textId="77777777"/>
        </w:tc>
        <w:tc>
          <w:tcPr>
            <w:tcW w:w="7654" w:type="dxa"/>
            <w:gridSpan w:val="2"/>
          </w:tcPr>
          <w:p w:rsidR="00CC5E94" w:rsidP="00CC5E94" w:rsidRDefault="00CC5E94" w14:paraId="31595A86" w14:textId="0222A186">
            <w:r>
              <w:t>Voorgesteld 24 april 2025</w:t>
            </w:r>
          </w:p>
        </w:tc>
      </w:tr>
      <w:tr w:rsidR="00997775" w:rsidTr="00CC5E94" w14:paraId="7A0F0F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835A4C" w14:textId="77777777"/>
        </w:tc>
        <w:tc>
          <w:tcPr>
            <w:tcW w:w="7654" w:type="dxa"/>
            <w:gridSpan w:val="2"/>
          </w:tcPr>
          <w:p w:rsidR="00997775" w:rsidRDefault="00997775" w14:paraId="682BF97D" w14:textId="77777777"/>
        </w:tc>
      </w:tr>
      <w:tr w:rsidR="00997775" w:rsidTr="00CC5E94" w14:paraId="419DA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C3E284" w14:textId="77777777"/>
        </w:tc>
        <w:tc>
          <w:tcPr>
            <w:tcW w:w="7654" w:type="dxa"/>
            <w:gridSpan w:val="2"/>
          </w:tcPr>
          <w:p w:rsidR="00997775" w:rsidRDefault="00997775" w14:paraId="2BD5BC18" w14:textId="77777777">
            <w:r>
              <w:t>De Kamer,</w:t>
            </w:r>
          </w:p>
        </w:tc>
      </w:tr>
      <w:tr w:rsidR="00997775" w:rsidTr="00CC5E94" w14:paraId="69C4A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D885D2" w14:textId="77777777"/>
        </w:tc>
        <w:tc>
          <w:tcPr>
            <w:tcW w:w="7654" w:type="dxa"/>
            <w:gridSpan w:val="2"/>
          </w:tcPr>
          <w:p w:rsidR="00997775" w:rsidRDefault="00997775" w14:paraId="0592BF61" w14:textId="77777777"/>
        </w:tc>
      </w:tr>
      <w:tr w:rsidR="00997775" w:rsidTr="00CC5E94" w14:paraId="7C2AE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B6EF91" w14:textId="77777777"/>
        </w:tc>
        <w:tc>
          <w:tcPr>
            <w:tcW w:w="7654" w:type="dxa"/>
            <w:gridSpan w:val="2"/>
          </w:tcPr>
          <w:p w:rsidR="00997775" w:rsidRDefault="00997775" w14:paraId="5D114FB0" w14:textId="77777777">
            <w:r>
              <w:t>gehoord de beraadslaging,</w:t>
            </w:r>
          </w:p>
        </w:tc>
      </w:tr>
      <w:tr w:rsidR="00997775" w:rsidTr="00CC5E94" w14:paraId="72E74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EFBE49" w14:textId="77777777"/>
        </w:tc>
        <w:tc>
          <w:tcPr>
            <w:tcW w:w="7654" w:type="dxa"/>
            <w:gridSpan w:val="2"/>
          </w:tcPr>
          <w:p w:rsidR="00997775" w:rsidRDefault="00997775" w14:paraId="2963C0C6" w14:textId="77777777"/>
        </w:tc>
      </w:tr>
      <w:tr w:rsidR="00997775" w:rsidTr="00CC5E94" w14:paraId="0A7A5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7507DA" w14:textId="77777777"/>
        </w:tc>
        <w:tc>
          <w:tcPr>
            <w:tcW w:w="7654" w:type="dxa"/>
            <w:gridSpan w:val="2"/>
          </w:tcPr>
          <w:p w:rsidRPr="00CC5E94" w:rsidR="00CC5E94" w:rsidP="00CC5E94" w:rsidRDefault="00CC5E94" w14:paraId="210068C2" w14:textId="77777777">
            <w:r w:rsidRPr="00CC5E94">
              <w:t>constaterende dat er op het gebied van waterkwaliteit sprake is van verdeelde verantwoordelijkheden;</w:t>
            </w:r>
          </w:p>
          <w:p w:rsidR="00CC5E94" w:rsidP="00CC5E94" w:rsidRDefault="00CC5E94" w14:paraId="47EBE450" w14:textId="77777777"/>
          <w:p w:rsidRPr="00CC5E94" w:rsidR="00CC5E94" w:rsidP="00CC5E94" w:rsidRDefault="00CC5E94" w14:paraId="27BFB0F2" w14:textId="2EECA7BE">
            <w:r w:rsidRPr="00CC5E94">
              <w:t>constaterende dat deze verantwoordelijkheid verdeeld is over meerdere departementen, zoals Infrastructuur en Waterstaat, Landbouw, Visserij, Voedselzekerheid en Natuur en Volkshuisvesting en Ruimtelijke Ordening;</w:t>
            </w:r>
          </w:p>
          <w:p w:rsidR="00CC5E94" w:rsidP="00CC5E94" w:rsidRDefault="00CC5E94" w14:paraId="5DA2FBAD" w14:textId="77777777"/>
          <w:p w:rsidRPr="00CC5E94" w:rsidR="00CC5E94" w:rsidP="00CC5E94" w:rsidRDefault="00CC5E94" w14:paraId="7FF3FEEA" w14:textId="3FA2A50F">
            <w:r w:rsidRPr="00CC5E94">
              <w:t>constaterende dat deze verantwoordelijkheid ook verdeeld is over meerdere decentrale overheden, zoals provincies, waterschappen en gemeenten;</w:t>
            </w:r>
          </w:p>
          <w:p w:rsidR="00CC5E94" w:rsidP="00CC5E94" w:rsidRDefault="00CC5E94" w14:paraId="59039A4B" w14:textId="77777777"/>
          <w:p w:rsidRPr="00CC5E94" w:rsidR="00CC5E94" w:rsidP="00CC5E94" w:rsidRDefault="00CC5E94" w14:paraId="4E875064" w14:textId="509E03C6">
            <w:r w:rsidRPr="00CC5E94">
              <w:t>overwegende dat deze spaghettiverantwoordelijkheid leidt tot een gebrek aan samenhang op onderdelen van beleid die van belang zijn om de waterkwaliteitsdoelen te halen;</w:t>
            </w:r>
          </w:p>
          <w:p w:rsidR="00CC5E94" w:rsidP="00CC5E94" w:rsidRDefault="00CC5E94" w14:paraId="7D4F6E28" w14:textId="77777777"/>
          <w:p w:rsidRPr="00CC5E94" w:rsidR="00CC5E94" w:rsidP="00CC5E94" w:rsidRDefault="00CC5E94" w14:paraId="3823F00F" w14:textId="7A432781">
            <w:r w:rsidRPr="00CC5E94">
              <w:t>verzoekt de regering om te onderzoeken of en hoe een coördinerend functionaris kan worden aangesteld die zorg draagt voor de afstemming tussen de verschillende departementen en decentrale overheden op het gebied van waterkwaliteit,</w:t>
            </w:r>
          </w:p>
          <w:p w:rsidR="00CC5E94" w:rsidP="00CC5E94" w:rsidRDefault="00CC5E94" w14:paraId="58BECB6D" w14:textId="77777777"/>
          <w:p w:rsidRPr="00CC5E94" w:rsidR="00CC5E94" w:rsidP="00CC5E94" w:rsidRDefault="00CC5E94" w14:paraId="55BD4039" w14:textId="6B41DCC1">
            <w:r w:rsidRPr="00CC5E94">
              <w:t>en gaat over tot de orde van de dag.</w:t>
            </w:r>
          </w:p>
          <w:p w:rsidR="00CC5E94" w:rsidP="00CC5E94" w:rsidRDefault="00CC5E94" w14:paraId="4B82EC26" w14:textId="77777777"/>
          <w:p w:rsidR="00997775" w:rsidP="00CC5E94" w:rsidRDefault="00CC5E94" w14:paraId="7DBB034B" w14:textId="37071C90">
            <w:r w:rsidRPr="00CC5E94">
              <w:t>Pierik</w:t>
            </w:r>
          </w:p>
        </w:tc>
      </w:tr>
    </w:tbl>
    <w:p w:rsidR="00997775" w:rsidRDefault="00997775" w14:paraId="117F778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BF9F" w14:textId="77777777" w:rsidR="00CC5E94" w:rsidRDefault="00CC5E94">
      <w:pPr>
        <w:spacing w:line="20" w:lineRule="exact"/>
      </w:pPr>
    </w:p>
  </w:endnote>
  <w:endnote w:type="continuationSeparator" w:id="0">
    <w:p w14:paraId="641080E1" w14:textId="77777777" w:rsidR="00CC5E94" w:rsidRDefault="00CC5E94">
      <w:pPr>
        <w:pStyle w:val="Amendement"/>
      </w:pPr>
      <w:r>
        <w:rPr>
          <w:b w:val="0"/>
        </w:rPr>
        <w:t xml:space="preserve"> </w:t>
      </w:r>
    </w:p>
  </w:endnote>
  <w:endnote w:type="continuationNotice" w:id="1">
    <w:p w14:paraId="24362A5F" w14:textId="77777777" w:rsidR="00CC5E94" w:rsidRDefault="00CC5E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0052" w14:textId="77777777" w:rsidR="00CC5E94" w:rsidRDefault="00CC5E94">
      <w:pPr>
        <w:pStyle w:val="Amendement"/>
      </w:pPr>
      <w:r>
        <w:rPr>
          <w:b w:val="0"/>
        </w:rPr>
        <w:separator/>
      </w:r>
    </w:p>
  </w:footnote>
  <w:footnote w:type="continuationSeparator" w:id="0">
    <w:p w14:paraId="35044EDF" w14:textId="77777777" w:rsidR="00CC5E94" w:rsidRDefault="00CC5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9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C5E94"/>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A1985"/>
  <w15:docId w15:val="{F7973593-904C-4D23-B1BA-58D5A234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970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2025-04-25T08:44:00.0000000Z</dcterms:created>
  <dcterms:modified xsi:type="dcterms:W3CDTF">2025-04-25T08:51:00.0000000Z</dcterms:modified>
  <dc:description>------------------------</dc:description>
  <dc:subject/>
  <keywords/>
  <version/>
  <category/>
</coreProperties>
</file>