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C3585C1" w14:textId="77777777">
        <w:tc>
          <w:tcPr>
            <w:tcW w:w="6733" w:type="dxa"/>
            <w:gridSpan w:val="2"/>
            <w:tcBorders>
              <w:top w:val="nil"/>
              <w:left w:val="nil"/>
              <w:bottom w:val="nil"/>
              <w:right w:val="nil"/>
            </w:tcBorders>
            <w:vAlign w:val="center"/>
          </w:tcPr>
          <w:p w:rsidR="00997775" w:rsidP="00710A7A" w:rsidRDefault="00997775" w14:paraId="52BBB7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8089D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E42FD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5905DE" w14:textId="77777777">
            <w:r w:rsidRPr="008B0CC5">
              <w:t xml:space="preserve">Vergaderjaar </w:t>
            </w:r>
            <w:r w:rsidR="00AC6B87">
              <w:t>2024-2025</w:t>
            </w:r>
          </w:p>
        </w:tc>
      </w:tr>
      <w:tr w:rsidR="00997775" w14:paraId="49039FF3" w14:textId="77777777">
        <w:trPr>
          <w:cantSplit/>
        </w:trPr>
        <w:tc>
          <w:tcPr>
            <w:tcW w:w="10985" w:type="dxa"/>
            <w:gridSpan w:val="3"/>
            <w:tcBorders>
              <w:top w:val="nil"/>
              <w:left w:val="nil"/>
              <w:bottom w:val="nil"/>
              <w:right w:val="nil"/>
            </w:tcBorders>
          </w:tcPr>
          <w:p w:rsidR="00997775" w:rsidRDefault="00997775" w14:paraId="6B0F6787" w14:textId="77777777"/>
        </w:tc>
      </w:tr>
      <w:tr w:rsidR="00997775" w14:paraId="7057B864" w14:textId="77777777">
        <w:trPr>
          <w:cantSplit/>
        </w:trPr>
        <w:tc>
          <w:tcPr>
            <w:tcW w:w="10985" w:type="dxa"/>
            <w:gridSpan w:val="3"/>
            <w:tcBorders>
              <w:top w:val="nil"/>
              <w:left w:val="nil"/>
              <w:bottom w:val="single" w:color="auto" w:sz="4" w:space="0"/>
              <w:right w:val="nil"/>
            </w:tcBorders>
          </w:tcPr>
          <w:p w:rsidR="00997775" w:rsidRDefault="00997775" w14:paraId="2B1C1B80" w14:textId="77777777"/>
        </w:tc>
      </w:tr>
      <w:tr w:rsidR="00997775" w14:paraId="66BAE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49CBB0" w14:textId="77777777"/>
        </w:tc>
        <w:tc>
          <w:tcPr>
            <w:tcW w:w="7654" w:type="dxa"/>
            <w:gridSpan w:val="2"/>
          </w:tcPr>
          <w:p w:rsidR="00997775" w:rsidRDefault="00997775" w14:paraId="5A18066A" w14:textId="77777777"/>
        </w:tc>
      </w:tr>
      <w:tr w:rsidR="00997775" w14:paraId="3103E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C5EEE" w14:paraId="2ADCF418" w14:textId="74E221D6">
            <w:pPr>
              <w:rPr>
                <w:b/>
              </w:rPr>
            </w:pPr>
            <w:r>
              <w:rPr>
                <w:b/>
              </w:rPr>
              <w:t>27 625</w:t>
            </w:r>
          </w:p>
        </w:tc>
        <w:tc>
          <w:tcPr>
            <w:tcW w:w="7654" w:type="dxa"/>
            <w:gridSpan w:val="2"/>
          </w:tcPr>
          <w:p w:rsidRPr="007C5EEE" w:rsidR="00997775" w:rsidP="00A07C71" w:rsidRDefault="007C5EEE" w14:paraId="798CFE47" w14:textId="22124127">
            <w:pPr>
              <w:rPr>
                <w:b/>
                <w:bCs/>
              </w:rPr>
            </w:pPr>
            <w:r w:rsidRPr="007C5EEE">
              <w:rPr>
                <w:b/>
                <w:bCs/>
              </w:rPr>
              <w:t>Waterbeleid</w:t>
            </w:r>
          </w:p>
        </w:tc>
      </w:tr>
      <w:tr w:rsidR="00997775" w14:paraId="1AF38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5D1B9" w14:textId="77777777"/>
        </w:tc>
        <w:tc>
          <w:tcPr>
            <w:tcW w:w="7654" w:type="dxa"/>
            <w:gridSpan w:val="2"/>
          </w:tcPr>
          <w:p w:rsidR="00997775" w:rsidRDefault="00997775" w14:paraId="0EDBA271" w14:textId="77777777"/>
        </w:tc>
      </w:tr>
      <w:tr w:rsidR="00997775" w14:paraId="22877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E8DDB" w14:textId="77777777"/>
        </w:tc>
        <w:tc>
          <w:tcPr>
            <w:tcW w:w="7654" w:type="dxa"/>
            <w:gridSpan w:val="2"/>
          </w:tcPr>
          <w:p w:rsidR="00997775" w:rsidRDefault="00997775" w14:paraId="7CC4BCAF" w14:textId="77777777"/>
        </w:tc>
      </w:tr>
      <w:tr w:rsidR="00997775" w14:paraId="4BB9E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DF4E9" w14:textId="09472485">
            <w:pPr>
              <w:rPr>
                <w:b/>
              </w:rPr>
            </w:pPr>
            <w:r>
              <w:rPr>
                <w:b/>
              </w:rPr>
              <w:t xml:space="preserve">Nr. </w:t>
            </w:r>
            <w:r w:rsidR="007C5EEE">
              <w:rPr>
                <w:b/>
              </w:rPr>
              <w:t>711</w:t>
            </w:r>
          </w:p>
        </w:tc>
        <w:tc>
          <w:tcPr>
            <w:tcW w:w="7654" w:type="dxa"/>
            <w:gridSpan w:val="2"/>
          </w:tcPr>
          <w:p w:rsidR="00997775" w:rsidRDefault="00997775" w14:paraId="4C895620" w14:textId="72A21E5E">
            <w:pPr>
              <w:rPr>
                <w:b/>
              </w:rPr>
            </w:pPr>
            <w:r>
              <w:rPr>
                <w:b/>
              </w:rPr>
              <w:t xml:space="preserve">MOTIE VAN </w:t>
            </w:r>
            <w:r w:rsidR="007C5EEE">
              <w:rPr>
                <w:b/>
              </w:rPr>
              <w:t>HET LID GRINWIS</w:t>
            </w:r>
          </w:p>
        </w:tc>
      </w:tr>
      <w:tr w:rsidR="00997775" w14:paraId="7B1E6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FBCB06" w14:textId="77777777"/>
        </w:tc>
        <w:tc>
          <w:tcPr>
            <w:tcW w:w="7654" w:type="dxa"/>
            <w:gridSpan w:val="2"/>
          </w:tcPr>
          <w:p w:rsidR="00997775" w:rsidP="00280D6A" w:rsidRDefault="00997775" w14:paraId="74A86457" w14:textId="176462BA">
            <w:r>
              <w:t>Voorgesteld</w:t>
            </w:r>
            <w:r w:rsidR="00280D6A">
              <w:t xml:space="preserve"> </w:t>
            </w:r>
            <w:r w:rsidR="007C5EEE">
              <w:t>24 april 2025</w:t>
            </w:r>
          </w:p>
        </w:tc>
      </w:tr>
      <w:tr w:rsidR="00997775" w14:paraId="29033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6B7DF" w14:textId="77777777"/>
        </w:tc>
        <w:tc>
          <w:tcPr>
            <w:tcW w:w="7654" w:type="dxa"/>
            <w:gridSpan w:val="2"/>
          </w:tcPr>
          <w:p w:rsidR="00997775" w:rsidRDefault="00997775" w14:paraId="17B8D655" w14:textId="77777777"/>
        </w:tc>
      </w:tr>
      <w:tr w:rsidR="00997775" w14:paraId="70160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B1383C" w14:textId="77777777"/>
        </w:tc>
        <w:tc>
          <w:tcPr>
            <w:tcW w:w="7654" w:type="dxa"/>
            <w:gridSpan w:val="2"/>
          </w:tcPr>
          <w:p w:rsidR="00997775" w:rsidRDefault="00997775" w14:paraId="58C747B0" w14:textId="77777777">
            <w:r>
              <w:t>De Kamer,</w:t>
            </w:r>
          </w:p>
        </w:tc>
      </w:tr>
      <w:tr w:rsidR="00997775" w14:paraId="1CB09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C11C3" w14:textId="77777777"/>
        </w:tc>
        <w:tc>
          <w:tcPr>
            <w:tcW w:w="7654" w:type="dxa"/>
            <w:gridSpan w:val="2"/>
          </w:tcPr>
          <w:p w:rsidR="00997775" w:rsidRDefault="00997775" w14:paraId="39521306" w14:textId="77777777"/>
        </w:tc>
      </w:tr>
      <w:tr w:rsidR="00997775" w14:paraId="3263E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4F7BA8" w14:textId="77777777"/>
        </w:tc>
        <w:tc>
          <w:tcPr>
            <w:tcW w:w="7654" w:type="dxa"/>
            <w:gridSpan w:val="2"/>
          </w:tcPr>
          <w:p w:rsidR="00997775" w:rsidRDefault="00997775" w14:paraId="2D47B127" w14:textId="77777777">
            <w:r>
              <w:t>gehoord de beraadslaging,</w:t>
            </w:r>
          </w:p>
        </w:tc>
      </w:tr>
      <w:tr w:rsidR="00997775" w14:paraId="63D78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74ECDA" w14:textId="77777777"/>
        </w:tc>
        <w:tc>
          <w:tcPr>
            <w:tcW w:w="7654" w:type="dxa"/>
            <w:gridSpan w:val="2"/>
          </w:tcPr>
          <w:p w:rsidR="00997775" w:rsidRDefault="00997775" w14:paraId="49AF442E" w14:textId="77777777"/>
        </w:tc>
      </w:tr>
      <w:tr w:rsidR="00997775" w14:paraId="5F965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B6A159" w14:textId="77777777"/>
        </w:tc>
        <w:tc>
          <w:tcPr>
            <w:tcW w:w="7654" w:type="dxa"/>
            <w:gridSpan w:val="2"/>
          </w:tcPr>
          <w:p w:rsidRPr="007C5EEE" w:rsidR="007C5EEE" w:rsidP="007C5EEE" w:rsidRDefault="007C5EEE" w14:paraId="10BBEA6A" w14:textId="77777777">
            <w:r w:rsidRPr="007C5EEE">
              <w:t>overwegende dat de doorlooptijd van waterveiligheidsprojecten inmiddels is opgelopen tot achtenhalf jaar, wat met name aan het langdurige traject van vergunningverlening te wijten is;</w:t>
            </w:r>
          </w:p>
          <w:p w:rsidR="007C5EEE" w:rsidP="007C5EEE" w:rsidRDefault="007C5EEE" w14:paraId="0A54B516" w14:textId="77777777"/>
          <w:p w:rsidRPr="007C5EEE" w:rsidR="007C5EEE" w:rsidP="007C5EEE" w:rsidRDefault="007C5EEE" w14:paraId="141CA3AD" w14:textId="5073ECEA">
            <w:r w:rsidRPr="007C5EEE">
              <w:t>overwegende dat de recente uitspraak van de Raad van State inzake intern salderen en de inwerkingtreding van de Kaderrichtlijn Water per 2027 de vergunningverlening nog verder zullen bemoeilijken;</w:t>
            </w:r>
          </w:p>
          <w:p w:rsidR="007C5EEE" w:rsidP="007C5EEE" w:rsidRDefault="007C5EEE" w14:paraId="02A3597C" w14:textId="77777777"/>
          <w:p w:rsidRPr="007C5EEE" w:rsidR="007C5EEE" w:rsidP="007C5EEE" w:rsidRDefault="007C5EEE" w14:paraId="29BFDC0C" w14:textId="6EB3CBEE">
            <w:r w:rsidRPr="007C5EEE">
              <w:t>overwegende dat het voor de voortgang van het Hoogwaterbeschermingsprogramma (HWBP) voor onze waterveiligheid noodzakelijk is deze procedures te versnellen;</w:t>
            </w:r>
          </w:p>
          <w:p w:rsidR="007C5EEE" w:rsidP="007C5EEE" w:rsidRDefault="007C5EEE" w14:paraId="29948CD8" w14:textId="77777777"/>
          <w:p w:rsidRPr="007C5EEE" w:rsidR="007C5EEE" w:rsidP="007C5EEE" w:rsidRDefault="007C5EEE" w14:paraId="406974AD" w14:textId="4FAC8C70">
            <w:r w:rsidRPr="007C5EEE">
              <w:t xml:space="preserve">verzoekt de regering samen met de waterschappen en de sector een verkenning uit te voeren van mogelijkheden om de doorlooptijd van waterveiligheidsprojecten te verkorten, in het bijzonder die binnen het HWBP, met name om de vergunningverlening, aanbesteding en </w:t>
            </w:r>
            <w:proofErr w:type="spellStart"/>
            <w:r w:rsidRPr="007C5EEE">
              <w:t>governance</w:t>
            </w:r>
            <w:proofErr w:type="spellEnd"/>
            <w:r w:rsidRPr="007C5EEE">
              <w:t xml:space="preserve"> van dergelijke projecten te vereenvoudigen, en de Kamer hierover in het najaar te informeren,</w:t>
            </w:r>
          </w:p>
          <w:p w:rsidR="007C5EEE" w:rsidP="007C5EEE" w:rsidRDefault="007C5EEE" w14:paraId="708A0948" w14:textId="77777777"/>
          <w:p w:rsidRPr="007C5EEE" w:rsidR="007C5EEE" w:rsidP="007C5EEE" w:rsidRDefault="007C5EEE" w14:paraId="28ADF328" w14:textId="42EBF104">
            <w:r w:rsidRPr="007C5EEE">
              <w:t>en gaat over tot de orde van de dag.</w:t>
            </w:r>
          </w:p>
          <w:p w:rsidR="007C5EEE" w:rsidP="007C5EEE" w:rsidRDefault="007C5EEE" w14:paraId="745CC9CA" w14:textId="77777777"/>
          <w:p w:rsidR="00997775" w:rsidP="007C5EEE" w:rsidRDefault="007C5EEE" w14:paraId="4258B14B" w14:textId="35F160F0">
            <w:r w:rsidRPr="007C5EEE">
              <w:t>Grinwis</w:t>
            </w:r>
          </w:p>
        </w:tc>
      </w:tr>
    </w:tbl>
    <w:p w:rsidR="00997775" w:rsidRDefault="00997775" w14:paraId="2642C0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2BFA" w14:textId="77777777" w:rsidR="007C5EEE" w:rsidRDefault="007C5EEE">
      <w:pPr>
        <w:spacing w:line="20" w:lineRule="exact"/>
      </w:pPr>
    </w:p>
  </w:endnote>
  <w:endnote w:type="continuationSeparator" w:id="0">
    <w:p w14:paraId="7190F4F6" w14:textId="77777777" w:rsidR="007C5EEE" w:rsidRDefault="007C5EEE">
      <w:pPr>
        <w:pStyle w:val="Amendement"/>
      </w:pPr>
      <w:r>
        <w:rPr>
          <w:b w:val="0"/>
        </w:rPr>
        <w:t xml:space="preserve"> </w:t>
      </w:r>
    </w:p>
  </w:endnote>
  <w:endnote w:type="continuationNotice" w:id="1">
    <w:p w14:paraId="1A9D76D8" w14:textId="77777777" w:rsidR="007C5EEE" w:rsidRDefault="007C5E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A8EA" w14:textId="77777777" w:rsidR="007C5EEE" w:rsidRDefault="007C5EEE">
      <w:pPr>
        <w:pStyle w:val="Amendement"/>
      </w:pPr>
      <w:r>
        <w:rPr>
          <w:b w:val="0"/>
        </w:rPr>
        <w:separator/>
      </w:r>
    </w:p>
  </w:footnote>
  <w:footnote w:type="continuationSeparator" w:id="0">
    <w:p w14:paraId="2C80FA0A" w14:textId="77777777" w:rsidR="007C5EEE" w:rsidRDefault="007C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E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C5EEE"/>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0ACC"/>
  <w15:docId w15:val="{732F7A45-C417-4BCE-82D9-68048D2E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2025-04-25T08:44:00.0000000Z</dcterms:created>
  <dcterms:modified xsi:type="dcterms:W3CDTF">2025-04-25T08:51:00.0000000Z</dcterms:modified>
  <dc:description>------------------------</dc:description>
  <dc:subject/>
  <keywords/>
  <version/>
  <category/>
</coreProperties>
</file>