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31304B" w14:paraId="640F0E7B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CB41A07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4574C18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31304B" w14:paraId="3CD12443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0AB75C0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31304B" w14:paraId="5A39E31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E68EC31" w14:textId="77777777"/>
        </w:tc>
      </w:tr>
      <w:tr w:rsidR="00997775" w:rsidTr="0031304B" w14:paraId="3655E40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9C9307B" w14:textId="77777777"/>
        </w:tc>
      </w:tr>
      <w:tr w:rsidR="00997775" w:rsidTr="0031304B" w14:paraId="38A68C0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81AD337" w14:textId="77777777"/>
        </w:tc>
        <w:tc>
          <w:tcPr>
            <w:tcW w:w="7654" w:type="dxa"/>
            <w:gridSpan w:val="2"/>
          </w:tcPr>
          <w:p w:rsidR="00997775" w:rsidRDefault="00997775" w14:paraId="5825AE8F" w14:textId="77777777"/>
        </w:tc>
      </w:tr>
      <w:tr w:rsidR="0031304B" w:rsidTr="0031304B" w14:paraId="1BD5071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1304B" w:rsidP="0031304B" w:rsidRDefault="0031304B" w14:paraId="6856A77B" w14:textId="4BE3C29C">
            <w:pPr>
              <w:rPr>
                <w:b/>
              </w:rPr>
            </w:pPr>
            <w:r>
              <w:rPr>
                <w:b/>
              </w:rPr>
              <w:t>29 665</w:t>
            </w:r>
          </w:p>
        </w:tc>
        <w:tc>
          <w:tcPr>
            <w:tcW w:w="7654" w:type="dxa"/>
            <w:gridSpan w:val="2"/>
          </w:tcPr>
          <w:p w:rsidR="0031304B" w:rsidP="0031304B" w:rsidRDefault="0031304B" w14:paraId="5F6409B3" w14:textId="515D5DFC">
            <w:pPr>
              <w:rPr>
                <w:b/>
              </w:rPr>
            </w:pPr>
            <w:r w:rsidRPr="00C173D6">
              <w:rPr>
                <w:b/>
                <w:bCs/>
              </w:rPr>
              <w:t>Evaluatie Schipholbeleid</w:t>
            </w:r>
          </w:p>
        </w:tc>
      </w:tr>
      <w:tr w:rsidR="0031304B" w:rsidTr="0031304B" w14:paraId="25A20E5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1304B" w:rsidP="0031304B" w:rsidRDefault="0031304B" w14:paraId="567D1EB8" w14:textId="77777777"/>
        </w:tc>
        <w:tc>
          <w:tcPr>
            <w:tcW w:w="7654" w:type="dxa"/>
            <w:gridSpan w:val="2"/>
          </w:tcPr>
          <w:p w:rsidR="0031304B" w:rsidP="0031304B" w:rsidRDefault="0031304B" w14:paraId="1910693D" w14:textId="77777777"/>
        </w:tc>
      </w:tr>
      <w:tr w:rsidR="0031304B" w:rsidTr="0031304B" w14:paraId="086972A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1304B" w:rsidP="0031304B" w:rsidRDefault="0031304B" w14:paraId="550C2C5D" w14:textId="77777777"/>
        </w:tc>
        <w:tc>
          <w:tcPr>
            <w:tcW w:w="7654" w:type="dxa"/>
            <w:gridSpan w:val="2"/>
          </w:tcPr>
          <w:p w:rsidR="0031304B" w:rsidP="0031304B" w:rsidRDefault="0031304B" w14:paraId="4F0EDE0D" w14:textId="77777777"/>
        </w:tc>
      </w:tr>
      <w:tr w:rsidR="0031304B" w:rsidTr="0031304B" w14:paraId="11B9489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1304B" w:rsidP="0031304B" w:rsidRDefault="0031304B" w14:paraId="505FAFDB" w14:textId="5DA95227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540</w:t>
            </w:r>
          </w:p>
        </w:tc>
        <w:tc>
          <w:tcPr>
            <w:tcW w:w="7654" w:type="dxa"/>
            <w:gridSpan w:val="2"/>
          </w:tcPr>
          <w:p w:rsidR="0031304B" w:rsidP="0031304B" w:rsidRDefault="0031304B" w14:paraId="01EA39D5" w14:textId="44C7A457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PETER DE GROOT</w:t>
            </w:r>
          </w:p>
        </w:tc>
      </w:tr>
      <w:tr w:rsidR="0031304B" w:rsidTr="0031304B" w14:paraId="6E8B70C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1304B" w:rsidP="0031304B" w:rsidRDefault="0031304B" w14:paraId="0C239DA3" w14:textId="77777777"/>
        </w:tc>
        <w:tc>
          <w:tcPr>
            <w:tcW w:w="7654" w:type="dxa"/>
            <w:gridSpan w:val="2"/>
          </w:tcPr>
          <w:p w:rsidR="0031304B" w:rsidP="0031304B" w:rsidRDefault="0031304B" w14:paraId="4D631E3A" w14:textId="2801CEF7">
            <w:r>
              <w:t>Voorgesteld 24 april 2025</w:t>
            </w:r>
          </w:p>
        </w:tc>
      </w:tr>
      <w:tr w:rsidR="00997775" w:rsidTr="0031304B" w14:paraId="648ED7D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671AC92" w14:textId="77777777"/>
        </w:tc>
        <w:tc>
          <w:tcPr>
            <w:tcW w:w="7654" w:type="dxa"/>
            <w:gridSpan w:val="2"/>
          </w:tcPr>
          <w:p w:rsidR="00997775" w:rsidRDefault="00997775" w14:paraId="01F6650A" w14:textId="77777777"/>
        </w:tc>
      </w:tr>
      <w:tr w:rsidR="00997775" w:rsidTr="0031304B" w14:paraId="28D0A73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6FA6D0E" w14:textId="77777777"/>
        </w:tc>
        <w:tc>
          <w:tcPr>
            <w:tcW w:w="7654" w:type="dxa"/>
            <w:gridSpan w:val="2"/>
          </w:tcPr>
          <w:p w:rsidR="00997775" w:rsidRDefault="00997775" w14:paraId="603693CA" w14:textId="77777777">
            <w:r>
              <w:t>De Kamer,</w:t>
            </w:r>
          </w:p>
        </w:tc>
      </w:tr>
      <w:tr w:rsidR="00997775" w:rsidTr="0031304B" w14:paraId="03413BE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7AAD179" w14:textId="77777777"/>
        </w:tc>
        <w:tc>
          <w:tcPr>
            <w:tcW w:w="7654" w:type="dxa"/>
            <w:gridSpan w:val="2"/>
          </w:tcPr>
          <w:p w:rsidR="00997775" w:rsidRDefault="00997775" w14:paraId="1F330486" w14:textId="77777777"/>
        </w:tc>
      </w:tr>
      <w:tr w:rsidR="00997775" w:rsidTr="0031304B" w14:paraId="4885CED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8A4FC97" w14:textId="77777777"/>
        </w:tc>
        <w:tc>
          <w:tcPr>
            <w:tcW w:w="7654" w:type="dxa"/>
            <w:gridSpan w:val="2"/>
          </w:tcPr>
          <w:p w:rsidR="00997775" w:rsidRDefault="00997775" w14:paraId="6C7B129C" w14:textId="77777777">
            <w:r>
              <w:t>gehoord de beraadslaging,</w:t>
            </w:r>
          </w:p>
        </w:tc>
      </w:tr>
      <w:tr w:rsidR="00997775" w:rsidTr="0031304B" w14:paraId="13B3100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05D557D" w14:textId="77777777"/>
        </w:tc>
        <w:tc>
          <w:tcPr>
            <w:tcW w:w="7654" w:type="dxa"/>
            <w:gridSpan w:val="2"/>
          </w:tcPr>
          <w:p w:rsidR="00997775" w:rsidRDefault="00997775" w14:paraId="27A58383" w14:textId="77777777"/>
        </w:tc>
      </w:tr>
      <w:tr w:rsidR="00997775" w:rsidTr="0031304B" w14:paraId="0E32814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77ADBC5" w14:textId="77777777"/>
        </w:tc>
        <w:tc>
          <w:tcPr>
            <w:tcW w:w="7654" w:type="dxa"/>
            <w:gridSpan w:val="2"/>
          </w:tcPr>
          <w:p w:rsidRPr="0031304B" w:rsidR="0031304B" w:rsidP="0031304B" w:rsidRDefault="0031304B" w14:paraId="5476DC93" w14:textId="77777777">
            <w:r w:rsidRPr="0031304B">
              <w:t xml:space="preserve">constaterende dat het voor een juist doorlopen </w:t>
            </w:r>
            <w:proofErr w:type="spellStart"/>
            <w:r w:rsidRPr="0031304B">
              <w:t>Balanced</w:t>
            </w:r>
            <w:proofErr w:type="spellEnd"/>
            <w:r w:rsidRPr="0031304B">
              <w:t xml:space="preserve"> Approachprocedure noodzakelijk is dat krimp van het aantal vliegtuigbewegingen alleen genomen wordt als lastresortmaatregel;</w:t>
            </w:r>
          </w:p>
          <w:p w:rsidR="0031304B" w:rsidP="0031304B" w:rsidRDefault="0031304B" w14:paraId="09704018" w14:textId="77777777"/>
          <w:p w:rsidRPr="0031304B" w:rsidR="0031304B" w:rsidP="0031304B" w:rsidRDefault="0031304B" w14:paraId="6EF8E870" w14:textId="39F86610">
            <w:r w:rsidRPr="0031304B">
              <w:t>constaterende dat de regering in november 2025 een maatregelenpakket wil doorvoeren voor 15% geluidsreductie, mede door een krimp naar 478.000 vliegtuigbewegingen;</w:t>
            </w:r>
          </w:p>
          <w:p w:rsidR="0031304B" w:rsidP="0031304B" w:rsidRDefault="0031304B" w14:paraId="4887D206" w14:textId="77777777">
            <w:r>
              <w:t xml:space="preserve"> </w:t>
            </w:r>
          </w:p>
          <w:p w:rsidRPr="0031304B" w:rsidR="0031304B" w:rsidP="0031304B" w:rsidRDefault="0031304B" w14:paraId="5DFA0640" w14:textId="3CF97199">
            <w:r w:rsidRPr="0031304B">
              <w:t>constaterende dat de regering zich ten doel heeft gesteld om een geluidsreductie van in totaal 20% te bewerkstelligen;</w:t>
            </w:r>
          </w:p>
          <w:p w:rsidR="0031304B" w:rsidP="0031304B" w:rsidRDefault="0031304B" w14:paraId="57AC50BA" w14:textId="77777777"/>
          <w:p w:rsidRPr="0031304B" w:rsidR="0031304B" w:rsidP="0031304B" w:rsidRDefault="0031304B" w14:paraId="5BCE9EF0" w14:textId="273281DA">
            <w:r w:rsidRPr="0031304B">
              <w:t>overwegende dat de impact van de maatregelen zal worden geëvalueerd en een besluit zal worden genomen over eventuele aanvullende maatregelen in fase twee;</w:t>
            </w:r>
          </w:p>
          <w:p w:rsidR="0031304B" w:rsidP="0031304B" w:rsidRDefault="0031304B" w14:paraId="36C8F3F3" w14:textId="77777777">
            <w:r>
              <w:t xml:space="preserve"> </w:t>
            </w:r>
          </w:p>
          <w:p w:rsidRPr="0031304B" w:rsidR="0031304B" w:rsidP="0031304B" w:rsidRDefault="0031304B" w14:paraId="20B4474A" w14:textId="31FFA0CF">
            <w:r w:rsidRPr="0031304B">
              <w:t>verzoekt de regering, als blijkt uit de evaluatie dat het geluidsreductiedoel is behaald, de exploitatiebeperking in wet- en regelgeving aan te passen en deze mogelijke aanpassingen nu mee te nemen, zodat groei van het aantal vluchten van Schiphol op termijn weer mogelijk wordt,</w:t>
            </w:r>
          </w:p>
          <w:p w:rsidR="0031304B" w:rsidP="0031304B" w:rsidRDefault="0031304B" w14:paraId="77AFF5E7" w14:textId="77777777"/>
          <w:p w:rsidRPr="0031304B" w:rsidR="0031304B" w:rsidP="0031304B" w:rsidRDefault="0031304B" w14:paraId="3F1F9D27" w14:textId="56438772">
            <w:r w:rsidRPr="0031304B">
              <w:t>en gaat over tot de orde van de dag.</w:t>
            </w:r>
          </w:p>
          <w:p w:rsidR="0031304B" w:rsidP="0031304B" w:rsidRDefault="0031304B" w14:paraId="3A4D0940" w14:textId="77777777"/>
          <w:p w:rsidR="00997775" w:rsidP="0031304B" w:rsidRDefault="0031304B" w14:paraId="1F4DFEBE" w14:textId="24DEF95D">
            <w:r w:rsidRPr="0031304B">
              <w:t>Peter de Groot</w:t>
            </w:r>
          </w:p>
        </w:tc>
      </w:tr>
    </w:tbl>
    <w:p w:rsidR="00997775" w:rsidRDefault="00997775" w14:paraId="4295B0B2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7923C3" w14:textId="77777777" w:rsidR="0031304B" w:rsidRDefault="0031304B">
      <w:pPr>
        <w:spacing w:line="20" w:lineRule="exact"/>
      </w:pPr>
    </w:p>
  </w:endnote>
  <w:endnote w:type="continuationSeparator" w:id="0">
    <w:p w14:paraId="746096D4" w14:textId="77777777" w:rsidR="0031304B" w:rsidRDefault="0031304B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7A0934D" w14:textId="77777777" w:rsidR="0031304B" w:rsidRDefault="0031304B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D7300B" w14:textId="77777777" w:rsidR="0031304B" w:rsidRDefault="0031304B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7D77214" w14:textId="77777777" w:rsidR="0031304B" w:rsidRDefault="003130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04B"/>
    <w:rsid w:val="00133FCE"/>
    <w:rsid w:val="001E482C"/>
    <w:rsid w:val="001E4877"/>
    <w:rsid w:val="0021105A"/>
    <w:rsid w:val="00280D6A"/>
    <w:rsid w:val="002B78E9"/>
    <w:rsid w:val="002C5406"/>
    <w:rsid w:val="0031304B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C2F54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769BB5"/>
  <w15:docId w15:val="{8EF8AB1C-D999-4038-A6F0-5F5AF0CF3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168</ap:Words>
  <ap:Characters>1019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1185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2025-04-25T08:14:00.0000000Z</dcterms:created>
  <dcterms:modified xsi:type="dcterms:W3CDTF">2025-04-25T08:30:00.0000000Z</dcterms:modified>
  <dc:description>------------------------</dc:description>
  <dc:subject/>
  <keywords/>
  <version/>
  <category/>
</coreProperties>
</file>