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D6BBB" w14:paraId="464BADE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C4B11C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6F529A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D6BBB" w14:paraId="2D7D4E6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05B66A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D6BBB" w14:paraId="79FEDA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B34F745" w14:textId="77777777"/>
        </w:tc>
      </w:tr>
      <w:tr w:rsidR="00997775" w:rsidTr="00CD6BBB" w14:paraId="5BB481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14F2D4" w14:textId="77777777"/>
        </w:tc>
      </w:tr>
      <w:tr w:rsidR="00997775" w:rsidTr="00CD6BBB" w14:paraId="7250AB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D3982A" w14:textId="77777777"/>
        </w:tc>
        <w:tc>
          <w:tcPr>
            <w:tcW w:w="7654" w:type="dxa"/>
            <w:gridSpan w:val="2"/>
          </w:tcPr>
          <w:p w:rsidR="00997775" w:rsidRDefault="00997775" w14:paraId="6E8152C1" w14:textId="77777777"/>
        </w:tc>
      </w:tr>
      <w:tr w:rsidR="00CD6BBB" w:rsidTr="00CD6BBB" w14:paraId="595526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6BBB" w:rsidP="00CD6BBB" w:rsidRDefault="00CD6BBB" w14:paraId="1BD40598" w14:textId="734218AB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="00CD6BBB" w:rsidP="00CD6BBB" w:rsidRDefault="00CD6BBB" w14:paraId="2FE7592F" w14:textId="63A6FAB1">
            <w:pPr>
              <w:rPr>
                <w:b/>
              </w:rPr>
            </w:pPr>
            <w:r w:rsidRPr="00C173D6">
              <w:rPr>
                <w:b/>
                <w:bCs/>
              </w:rPr>
              <w:t>Evaluatie Schipholbeleid</w:t>
            </w:r>
          </w:p>
        </w:tc>
      </w:tr>
      <w:tr w:rsidR="00CD6BBB" w:rsidTr="00CD6BBB" w14:paraId="73F5276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6BBB" w:rsidP="00CD6BBB" w:rsidRDefault="00CD6BBB" w14:paraId="32A1D9F4" w14:textId="77777777"/>
        </w:tc>
        <w:tc>
          <w:tcPr>
            <w:tcW w:w="7654" w:type="dxa"/>
            <w:gridSpan w:val="2"/>
          </w:tcPr>
          <w:p w:rsidR="00CD6BBB" w:rsidP="00CD6BBB" w:rsidRDefault="00CD6BBB" w14:paraId="06332A94" w14:textId="77777777"/>
        </w:tc>
      </w:tr>
      <w:tr w:rsidR="00CD6BBB" w:rsidTr="00CD6BBB" w14:paraId="4A50A6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6BBB" w:rsidP="00CD6BBB" w:rsidRDefault="00CD6BBB" w14:paraId="1EF6CBF5" w14:textId="77777777"/>
        </w:tc>
        <w:tc>
          <w:tcPr>
            <w:tcW w:w="7654" w:type="dxa"/>
            <w:gridSpan w:val="2"/>
          </w:tcPr>
          <w:p w:rsidR="00CD6BBB" w:rsidP="00CD6BBB" w:rsidRDefault="00CD6BBB" w14:paraId="7CFB2894" w14:textId="77777777"/>
        </w:tc>
      </w:tr>
      <w:tr w:rsidR="00CD6BBB" w:rsidTr="00CD6BBB" w14:paraId="38F464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6BBB" w:rsidP="00CD6BBB" w:rsidRDefault="00CD6BBB" w14:paraId="131FF6EA" w14:textId="7389CC8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543</w:t>
            </w:r>
          </w:p>
        </w:tc>
        <w:tc>
          <w:tcPr>
            <w:tcW w:w="7654" w:type="dxa"/>
            <w:gridSpan w:val="2"/>
          </w:tcPr>
          <w:p w:rsidR="00CD6BBB" w:rsidP="00CD6BBB" w:rsidRDefault="00CD6BBB" w14:paraId="4C50204F" w14:textId="5F25D1C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CD6BBB" w:rsidTr="00CD6BBB" w14:paraId="18E7F4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D6BBB" w:rsidP="00CD6BBB" w:rsidRDefault="00CD6BBB" w14:paraId="12BF2D68" w14:textId="77777777"/>
        </w:tc>
        <w:tc>
          <w:tcPr>
            <w:tcW w:w="7654" w:type="dxa"/>
            <w:gridSpan w:val="2"/>
          </w:tcPr>
          <w:p w:rsidR="00CD6BBB" w:rsidP="00CD6BBB" w:rsidRDefault="00CD6BBB" w14:paraId="4B3DB224" w14:textId="5491A3FA">
            <w:r>
              <w:t>Voorgesteld 24 april 2025</w:t>
            </w:r>
          </w:p>
        </w:tc>
      </w:tr>
      <w:tr w:rsidR="00997775" w:rsidTr="00CD6BBB" w14:paraId="7060A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915D85" w14:textId="77777777"/>
        </w:tc>
        <w:tc>
          <w:tcPr>
            <w:tcW w:w="7654" w:type="dxa"/>
            <w:gridSpan w:val="2"/>
          </w:tcPr>
          <w:p w:rsidR="00997775" w:rsidRDefault="00997775" w14:paraId="04BD61E1" w14:textId="77777777"/>
        </w:tc>
      </w:tr>
      <w:tr w:rsidR="00997775" w:rsidTr="00CD6BBB" w14:paraId="6711CE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1F0C45" w14:textId="77777777"/>
        </w:tc>
        <w:tc>
          <w:tcPr>
            <w:tcW w:w="7654" w:type="dxa"/>
            <w:gridSpan w:val="2"/>
          </w:tcPr>
          <w:p w:rsidR="00997775" w:rsidRDefault="00997775" w14:paraId="6A26A195" w14:textId="77777777">
            <w:r>
              <w:t>De Kamer,</w:t>
            </w:r>
          </w:p>
        </w:tc>
      </w:tr>
      <w:tr w:rsidR="00997775" w:rsidTr="00CD6BBB" w14:paraId="42E6E1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22A0DB" w14:textId="77777777"/>
        </w:tc>
        <w:tc>
          <w:tcPr>
            <w:tcW w:w="7654" w:type="dxa"/>
            <w:gridSpan w:val="2"/>
          </w:tcPr>
          <w:p w:rsidR="00997775" w:rsidRDefault="00997775" w14:paraId="1881B419" w14:textId="77777777"/>
        </w:tc>
      </w:tr>
      <w:tr w:rsidR="00997775" w:rsidTr="00CD6BBB" w14:paraId="7D7BC3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E76E9F7" w14:textId="77777777"/>
        </w:tc>
        <w:tc>
          <w:tcPr>
            <w:tcW w:w="7654" w:type="dxa"/>
            <w:gridSpan w:val="2"/>
          </w:tcPr>
          <w:p w:rsidR="00997775" w:rsidRDefault="00997775" w14:paraId="22FA7589" w14:textId="77777777">
            <w:r>
              <w:t>gehoord de beraadslaging,</w:t>
            </w:r>
          </w:p>
        </w:tc>
      </w:tr>
      <w:tr w:rsidR="00997775" w:rsidTr="00CD6BBB" w14:paraId="435223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FCE289" w14:textId="77777777"/>
        </w:tc>
        <w:tc>
          <w:tcPr>
            <w:tcW w:w="7654" w:type="dxa"/>
            <w:gridSpan w:val="2"/>
          </w:tcPr>
          <w:p w:rsidR="00997775" w:rsidRDefault="00997775" w14:paraId="738B553E" w14:textId="77777777"/>
        </w:tc>
      </w:tr>
      <w:tr w:rsidR="00997775" w:rsidTr="00CD6BBB" w14:paraId="104E13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2AFE7D" w14:textId="77777777"/>
        </w:tc>
        <w:tc>
          <w:tcPr>
            <w:tcW w:w="7654" w:type="dxa"/>
            <w:gridSpan w:val="2"/>
          </w:tcPr>
          <w:p w:rsidRPr="00CD6BBB" w:rsidR="00CD6BBB" w:rsidP="00CD6BBB" w:rsidRDefault="00CD6BBB" w14:paraId="2B25091B" w14:textId="77777777">
            <w:r w:rsidRPr="00CD6BBB">
              <w:t>constaterende dat de prijzen voor vliegreizen het afgelopen vijf jaar met 73% zijn gestegen, waardoor een vakantie of familiebezoek voor veel Nederlanders onbetaalbaar is geworden;</w:t>
            </w:r>
          </w:p>
          <w:p w:rsidR="00CD6BBB" w:rsidP="00CD6BBB" w:rsidRDefault="00CD6BBB" w14:paraId="60339AD9" w14:textId="77777777"/>
          <w:p w:rsidRPr="00CD6BBB" w:rsidR="00CD6BBB" w:rsidP="00CD6BBB" w:rsidRDefault="00CD6BBB" w14:paraId="46DB27F3" w14:textId="4F147E06">
            <w:r w:rsidRPr="00CD6BBB">
              <w:t>overwegende dat de Nederlandse Staat meerderheidsaandeelhouder is van Schiphol en medeverantwoordelijkheid draagt voor het beleid en de maatschappelijke toegankelijkheid van de luchthaven;</w:t>
            </w:r>
          </w:p>
          <w:p w:rsidR="00CD6BBB" w:rsidP="00CD6BBB" w:rsidRDefault="00CD6BBB" w14:paraId="3F6C7568" w14:textId="77777777"/>
          <w:p w:rsidRPr="00CD6BBB" w:rsidR="00CD6BBB" w:rsidP="00CD6BBB" w:rsidRDefault="00CD6BBB" w14:paraId="609878A1" w14:textId="36C85B89">
            <w:r w:rsidRPr="00CD6BBB">
              <w:t>verzoekt de regering om samen met Schiphol beleid te ontwikkelen dat betaalbaar vliegen mogelijk maakt voor mensen met een laag of een middeninkomen,</w:t>
            </w:r>
          </w:p>
          <w:p w:rsidR="00CD6BBB" w:rsidP="00CD6BBB" w:rsidRDefault="00CD6BBB" w14:paraId="531A9C5C" w14:textId="77777777"/>
          <w:p w:rsidRPr="00CD6BBB" w:rsidR="00CD6BBB" w:rsidP="00CD6BBB" w:rsidRDefault="00CD6BBB" w14:paraId="5458B325" w14:textId="3EE0DA11">
            <w:r w:rsidRPr="00CD6BBB">
              <w:t>en gaat over tot de orde van de dag.</w:t>
            </w:r>
          </w:p>
          <w:p w:rsidR="00CD6BBB" w:rsidP="00CD6BBB" w:rsidRDefault="00CD6BBB" w14:paraId="32E0D9AD" w14:textId="77777777"/>
          <w:p w:rsidR="00997775" w:rsidP="00CD6BBB" w:rsidRDefault="00CD6BBB" w14:paraId="2971DD93" w14:textId="0F24D15E">
            <w:r w:rsidRPr="00CD6BBB">
              <w:t xml:space="preserve">El </w:t>
            </w:r>
            <w:proofErr w:type="spellStart"/>
            <w:r w:rsidRPr="00CD6BBB">
              <w:t>Abassi</w:t>
            </w:r>
            <w:proofErr w:type="spellEnd"/>
          </w:p>
        </w:tc>
      </w:tr>
    </w:tbl>
    <w:p w:rsidR="00997775" w:rsidRDefault="00997775" w14:paraId="1E5EC4B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37B67" w14:textId="77777777" w:rsidR="00CD6BBB" w:rsidRDefault="00CD6BBB">
      <w:pPr>
        <w:spacing w:line="20" w:lineRule="exact"/>
      </w:pPr>
    </w:p>
  </w:endnote>
  <w:endnote w:type="continuationSeparator" w:id="0">
    <w:p w14:paraId="1CABBF5B" w14:textId="77777777" w:rsidR="00CD6BBB" w:rsidRDefault="00CD6BB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BFC987" w14:textId="77777777" w:rsidR="00CD6BBB" w:rsidRDefault="00CD6BB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92264" w14:textId="77777777" w:rsidR="00CD6BBB" w:rsidRDefault="00CD6BB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9D8B64A" w14:textId="77777777" w:rsidR="00CD6BBB" w:rsidRDefault="00CD6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B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D6BBB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8C4348"/>
  <w15:docId w15:val="{D735DA1A-B004-42A7-A5DD-B5427581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685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2025-04-25T08:14:00.0000000Z</dcterms:created>
  <dcterms:modified xsi:type="dcterms:W3CDTF">2025-04-25T08:30:00.0000000Z</dcterms:modified>
  <dc:description>------------------------</dc:description>
  <dc:subject/>
  <keywords/>
  <version/>
  <category/>
</coreProperties>
</file>