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B408D" w14:paraId="061A40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3C25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88BF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B408D" w14:paraId="250430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1F54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B408D" w14:paraId="5BD8AF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BFF9A3" w14:textId="77777777"/>
        </w:tc>
      </w:tr>
      <w:tr w:rsidR="00997775" w:rsidTr="00DB408D" w14:paraId="613FCE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C7ACE0" w14:textId="77777777"/>
        </w:tc>
      </w:tr>
      <w:tr w:rsidR="00997775" w:rsidTr="00DB408D" w14:paraId="1251A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E44533" w14:textId="77777777"/>
        </w:tc>
        <w:tc>
          <w:tcPr>
            <w:tcW w:w="7654" w:type="dxa"/>
            <w:gridSpan w:val="2"/>
          </w:tcPr>
          <w:p w:rsidR="00997775" w:rsidRDefault="00997775" w14:paraId="3B3F9C08" w14:textId="77777777"/>
        </w:tc>
      </w:tr>
      <w:tr w:rsidR="00DB408D" w:rsidTr="00DB408D" w14:paraId="5CD55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08D" w:rsidP="00DB408D" w:rsidRDefault="00DB408D" w14:paraId="61326B33" w14:textId="0A78EFF0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DB408D" w:rsidP="00DB408D" w:rsidRDefault="00DB408D" w14:paraId="66476AB4" w14:textId="05F865A2">
            <w:pPr>
              <w:rPr>
                <w:b/>
              </w:rPr>
            </w:pPr>
            <w:r w:rsidRPr="001112F8">
              <w:rPr>
                <w:b/>
                <w:bCs/>
              </w:rPr>
              <w:t>Evaluatie Schipholbeleid</w:t>
            </w:r>
          </w:p>
        </w:tc>
      </w:tr>
      <w:tr w:rsidR="00DB408D" w:rsidTr="00DB408D" w14:paraId="1DBE1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08D" w:rsidP="00DB408D" w:rsidRDefault="00DB408D" w14:paraId="7FE2E237" w14:textId="77777777"/>
        </w:tc>
        <w:tc>
          <w:tcPr>
            <w:tcW w:w="7654" w:type="dxa"/>
            <w:gridSpan w:val="2"/>
          </w:tcPr>
          <w:p w:rsidR="00DB408D" w:rsidP="00DB408D" w:rsidRDefault="00DB408D" w14:paraId="3E0D4287" w14:textId="77777777"/>
        </w:tc>
      </w:tr>
      <w:tr w:rsidR="00DB408D" w:rsidTr="00DB408D" w14:paraId="3819B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08D" w:rsidP="00DB408D" w:rsidRDefault="00DB408D" w14:paraId="2102B21E" w14:textId="77777777"/>
        </w:tc>
        <w:tc>
          <w:tcPr>
            <w:tcW w:w="7654" w:type="dxa"/>
            <w:gridSpan w:val="2"/>
          </w:tcPr>
          <w:p w:rsidR="00DB408D" w:rsidP="00DB408D" w:rsidRDefault="00DB408D" w14:paraId="7F77F5B2" w14:textId="77777777"/>
        </w:tc>
      </w:tr>
      <w:tr w:rsidR="00DB408D" w:rsidTr="00DB408D" w14:paraId="67363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08D" w:rsidP="00DB408D" w:rsidRDefault="00DB408D" w14:paraId="4D3B434B" w14:textId="5B6D19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DB408D" w:rsidP="00DB408D" w:rsidRDefault="00DB408D" w14:paraId="75916E02" w14:textId="4A9175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BAUDET</w:t>
            </w:r>
          </w:p>
        </w:tc>
      </w:tr>
      <w:tr w:rsidR="00DB408D" w:rsidTr="00DB408D" w14:paraId="64BF9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B408D" w:rsidP="00DB408D" w:rsidRDefault="00DB408D" w14:paraId="256DD055" w14:textId="77777777"/>
        </w:tc>
        <w:tc>
          <w:tcPr>
            <w:tcW w:w="7654" w:type="dxa"/>
            <w:gridSpan w:val="2"/>
          </w:tcPr>
          <w:p w:rsidR="00DB408D" w:rsidP="00DB408D" w:rsidRDefault="00DB408D" w14:paraId="00DE21B4" w14:textId="602A1B94">
            <w:r>
              <w:t>Voorgesteld 24 april 2025</w:t>
            </w:r>
          </w:p>
        </w:tc>
      </w:tr>
      <w:tr w:rsidR="00997775" w:rsidTr="00DB408D" w14:paraId="6FE56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B114AC" w14:textId="77777777"/>
        </w:tc>
        <w:tc>
          <w:tcPr>
            <w:tcW w:w="7654" w:type="dxa"/>
            <w:gridSpan w:val="2"/>
          </w:tcPr>
          <w:p w:rsidR="00997775" w:rsidRDefault="00997775" w14:paraId="1572CB13" w14:textId="77777777"/>
        </w:tc>
      </w:tr>
      <w:tr w:rsidR="00997775" w:rsidTr="00DB408D" w14:paraId="1F2298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6B3E3" w14:textId="77777777"/>
        </w:tc>
        <w:tc>
          <w:tcPr>
            <w:tcW w:w="7654" w:type="dxa"/>
            <w:gridSpan w:val="2"/>
          </w:tcPr>
          <w:p w:rsidR="00997775" w:rsidRDefault="00997775" w14:paraId="40BFF4E4" w14:textId="77777777">
            <w:r>
              <w:t>De Kamer,</w:t>
            </w:r>
          </w:p>
        </w:tc>
      </w:tr>
      <w:tr w:rsidR="00997775" w:rsidTr="00DB408D" w14:paraId="35AFE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323661" w14:textId="77777777"/>
        </w:tc>
        <w:tc>
          <w:tcPr>
            <w:tcW w:w="7654" w:type="dxa"/>
            <w:gridSpan w:val="2"/>
          </w:tcPr>
          <w:p w:rsidR="00997775" w:rsidRDefault="00997775" w14:paraId="5A5CD04C" w14:textId="77777777"/>
        </w:tc>
      </w:tr>
      <w:tr w:rsidR="00997775" w:rsidTr="00DB408D" w14:paraId="032D8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82E2C2" w14:textId="77777777"/>
        </w:tc>
        <w:tc>
          <w:tcPr>
            <w:tcW w:w="7654" w:type="dxa"/>
            <w:gridSpan w:val="2"/>
          </w:tcPr>
          <w:p w:rsidR="00997775" w:rsidRDefault="00997775" w14:paraId="3341ECFE" w14:textId="77777777">
            <w:r>
              <w:t>gehoord de beraadslaging,</w:t>
            </w:r>
          </w:p>
        </w:tc>
      </w:tr>
      <w:tr w:rsidR="00997775" w:rsidTr="00DB408D" w14:paraId="5409C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CC806E" w14:textId="77777777"/>
        </w:tc>
        <w:tc>
          <w:tcPr>
            <w:tcW w:w="7654" w:type="dxa"/>
            <w:gridSpan w:val="2"/>
          </w:tcPr>
          <w:p w:rsidR="00997775" w:rsidRDefault="00997775" w14:paraId="1167BEA7" w14:textId="77777777"/>
        </w:tc>
      </w:tr>
      <w:tr w:rsidR="00997775" w:rsidTr="00DB408D" w14:paraId="26FD6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9B0FF1" w14:textId="77777777"/>
        </w:tc>
        <w:tc>
          <w:tcPr>
            <w:tcW w:w="7654" w:type="dxa"/>
            <w:gridSpan w:val="2"/>
          </w:tcPr>
          <w:p w:rsidRPr="00DB408D" w:rsidR="00DB408D" w:rsidP="00DB408D" w:rsidRDefault="00DB408D" w14:paraId="4B9BE119" w14:textId="77777777">
            <w:r w:rsidRPr="00DB408D">
              <w:t>constaterende dat een groeiend aantal Nederlanders wegens de hoge ticketprijzen vanaf Nederlandse luchthavens uitwijkt naar luchthavens in Duitsland en België;</w:t>
            </w:r>
          </w:p>
          <w:p w:rsidR="00DB408D" w:rsidP="00DB408D" w:rsidRDefault="00DB408D" w14:paraId="4E2E8763" w14:textId="77777777"/>
          <w:p w:rsidRPr="00DB408D" w:rsidR="00DB408D" w:rsidP="00DB408D" w:rsidRDefault="00DB408D" w14:paraId="36176535" w14:textId="49654C57">
            <w:r w:rsidRPr="00DB408D">
              <w:t>constaterende dat dit kabinet desondanks voornemens is de vliegbelasting nóg verder te verhogen;</w:t>
            </w:r>
          </w:p>
          <w:p w:rsidR="00DB408D" w:rsidP="00DB408D" w:rsidRDefault="00DB408D" w14:paraId="05A39FCC" w14:textId="77777777"/>
          <w:p w:rsidRPr="00DB408D" w:rsidR="00DB408D" w:rsidP="00DB408D" w:rsidRDefault="00DB408D" w14:paraId="3A927606" w14:textId="6A0CBC60">
            <w:r w:rsidRPr="00DB408D">
              <w:t>overwegende dat dit onze luchtvaartsector nóg minder aantrekkelijk zal maken ten opzichte van ons omringende landen en dit verdere economische krimp tot gevolg zal hebben;</w:t>
            </w:r>
          </w:p>
          <w:p w:rsidR="00DB408D" w:rsidP="00DB408D" w:rsidRDefault="00DB408D" w14:paraId="3F6A65E2" w14:textId="77777777"/>
          <w:p w:rsidRPr="00DB408D" w:rsidR="00DB408D" w:rsidP="00DB408D" w:rsidRDefault="00DB408D" w14:paraId="1FC6A0DE" w14:textId="7135FE51">
            <w:r w:rsidRPr="00DB408D">
              <w:t>verzoekt de regering om af te zien van de voorgenomen verhoging van de vliegtaks,</w:t>
            </w:r>
          </w:p>
          <w:p w:rsidR="00DB408D" w:rsidP="00DB408D" w:rsidRDefault="00DB408D" w14:paraId="1ABE8AA0" w14:textId="77777777"/>
          <w:p w:rsidRPr="00DB408D" w:rsidR="00DB408D" w:rsidP="00DB408D" w:rsidRDefault="00DB408D" w14:paraId="22163293" w14:textId="6FD35DB3">
            <w:r w:rsidRPr="00DB408D">
              <w:t>en gaat over tot de orde van de dag.</w:t>
            </w:r>
          </w:p>
          <w:p w:rsidR="00DB408D" w:rsidP="00DB408D" w:rsidRDefault="00DB408D" w14:paraId="0B3691E5" w14:textId="77777777"/>
          <w:p w:rsidR="00997775" w:rsidP="00DB408D" w:rsidRDefault="00DB408D" w14:paraId="55BF4D18" w14:textId="3E07E427">
            <w:r w:rsidRPr="00DB408D">
              <w:t>Baudet</w:t>
            </w:r>
          </w:p>
        </w:tc>
      </w:tr>
    </w:tbl>
    <w:p w:rsidR="00997775" w:rsidRDefault="00997775" w14:paraId="61BB2E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D21B" w14:textId="77777777" w:rsidR="00DB408D" w:rsidRDefault="00DB408D">
      <w:pPr>
        <w:spacing w:line="20" w:lineRule="exact"/>
      </w:pPr>
    </w:p>
  </w:endnote>
  <w:endnote w:type="continuationSeparator" w:id="0">
    <w:p w14:paraId="08AE88DC" w14:textId="77777777" w:rsidR="00DB408D" w:rsidRDefault="00DB40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BC73C2" w14:textId="77777777" w:rsidR="00DB408D" w:rsidRDefault="00DB40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750F" w14:textId="77777777" w:rsidR="00DB408D" w:rsidRDefault="00DB40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82F9F" w14:textId="77777777" w:rsidR="00DB408D" w:rsidRDefault="00DB4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08D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60C54"/>
  <w15:docId w15:val="{7121E95D-4EF8-4ACE-99A4-26087A5C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2025-04-25T08:19:00.0000000Z</dcterms:created>
  <dcterms:modified xsi:type="dcterms:W3CDTF">2025-04-25T08:29:00.0000000Z</dcterms:modified>
  <dc:description>------------------------</dc:description>
  <dc:subject/>
  <keywords/>
  <version/>
  <category/>
</coreProperties>
</file>