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3DC1" w14:paraId="24EC1D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0BCC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AA72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3DC1" w14:paraId="4220BA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42937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63DC1" w14:paraId="36C382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A3E635" w14:textId="77777777"/>
        </w:tc>
      </w:tr>
      <w:tr w:rsidR="00997775" w:rsidTr="00263DC1" w14:paraId="5C61E7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81B74E" w14:textId="77777777"/>
        </w:tc>
      </w:tr>
      <w:tr w:rsidR="00997775" w:rsidTr="00263DC1" w14:paraId="0179B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DF41B" w14:textId="77777777"/>
        </w:tc>
        <w:tc>
          <w:tcPr>
            <w:tcW w:w="7654" w:type="dxa"/>
            <w:gridSpan w:val="2"/>
          </w:tcPr>
          <w:p w:rsidR="00997775" w:rsidRDefault="00997775" w14:paraId="538A7365" w14:textId="77777777"/>
        </w:tc>
      </w:tr>
      <w:tr w:rsidR="00263DC1" w:rsidTr="00263DC1" w14:paraId="78F6A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DC1" w:rsidP="00263DC1" w:rsidRDefault="00263DC1" w14:paraId="366354AF" w14:textId="255ED044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263DC1" w:rsidP="00263DC1" w:rsidRDefault="00263DC1" w14:paraId="1BB48FA0" w14:textId="64DB19B8">
            <w:pPr>
              <w:rPr>
                <w:b/>
              </w:rPr>
            </w:pPr>
            <w:r w:rsidRPr="00F44134">
              <w:rPr>
                <w:b/>
                <w:bCs/>
              </w:rPr>
              <w:t>Spoor: vervoer- en beheerplan</w:t>
            </w:r>
          </w:p>
        </w:tc>
      </w:tr>
      <w:tr w:rsidR="00263DC1" w:rsidTr="00263DC1" w14:paraId="4139C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DC1" w:rsidP="00263DC1" w:rsidRDefault="00263DC1" w14:paraId="299B78B0" w14:textId="77777777"/>
        </w:tc>
        <w:tc>
          <w:tcPr>
            <w:tcW w:w="7654" w:type="dxa"/>
            <w:gridSpan w:val="2"/>
          </w:tcPr>
          <w:p w:rsidR="00263DC1" w:rsidP="00263DC1" w:rsidRDefault="00263DC1" w14:paraId="4C71B501" w14:textId="77777777"/>
        </w:tc>
      </w:tr>
      <w:tr w:rsidR="00263DC1" w:rsidTr="00263DC1" w14:paraId="27C49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DC1" w:rsidP="00263DC1" w:rsidRDefault="00263DC1" w14:paraId="5FEC571B" w14:textId="77777777"/>
        </w:tc>
        <w:tc>
          <w:tcPr>
            <w:tcW w:w="7654" w:type="dxa"/>
            <w:gridSpan w:val="2"/>
          </w:tcPr>
          <w:p w:rsidR="00263DC1" w:rsidP="00263DC1" w:rsidRDefault="00263DC1" w14:paraId="08D67EA1" w14:textId="77777777"/>
        </w:tc>
      </w:tr>
      <w:tr w:rsidR="00263DC1" w:rsidTr="00263DC1" w14:paraId="69FF6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DC1" w:rsidP="00263DC1" w:rsidRDefault="00263DC1" w14:paraId="3BA6F22A" w14:textId="15F913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1241</w:t>
            </w:r>
          </w:p>
        </w:tc>
        <w:tc>
          <w:tcPr>
            <w:tcW w:w="7654" w:type="dxa"/>
            <w:gridSpan w:val="2"/>
          </w:tcPr>
          <w:p w:rsidR="00263DC1" w:rsidP="00263DC1" w:rsidRDefault="00263DC1" w14:paraId="0EA4F95F" w14:textId="3A0B80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OLGER VAN DIJK C.S.</w:t>
            </w:r>
          </w:p>
        </w:tc>
      </w:tr>
      <w:tr w:rsidR="00263DC1" w:rsidTr="00263DC1" w14:paraId="4394B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DC1" w:rsidP="00263DC1" w:rsidRDefault="00263DC1" w14:paraId="0675E837" w14:textId="77777777"/>
        </w:tc>
        <w:tc>
          <w:tcPr>
            <w:tcW w:w="7654" w:type="dxa"/>
            <w:gridSpan w:val="2"/>
          </w:tcPr>
          <w:p w:rsidR="00263DC1" w:rsidP="00263DC1" w:rsidRDefault="00263DC1" w14:paraId="745A3449" w14:textId="02FF647A">
            <w:r>
              <w:t>Voorgesteld 24 april 2025</w:t>
            </w:r>
          </w:p>
        </w:tc>
      </w:tr>
      <w:tr w:rsidR="00997775" w:rsidTr="00263DC1" w14:paraId="7127A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7805B" w14:textId="77777777"/>
        </w:tc>
        <w:tc>
          <w:tcPr>
            <w:tcW w:w="7654" w:type="dxa"/>
            <w:gridSpan w:val="2"/>
          </w:tcPr>
          <w:p w:rsidR="00997775" w:rsidRDefault="00997775" w14:paraId="0CB404C5" w14:textId="77777777"/>
        </w:tc>
      </w:tr>
      <w:tr w:rsidR="00997775" w:rsidTr="00263DC1" w14:paraId="41C46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759FB" w14:textId="77777777"/>
        </w:tc>
        <w:tc>
          <w:tcPr>
            <w:tcW w:w="7654" w:type="dxa"/>
            <w:gridSpan w:val="2"/>
          </w:tcPr>
          <w:p w:rsidR="00997775" w:rsidRDefault="00997775" w14:paraId="4723C188" w14:textId="77777777">
            <w:r>
              <w:t>De Kamer,</w:t>
            </w:r>
          </w:p>
        </w:tc>
      </w:tr>
      <w:tr w:rsidR="00997775" w:rsidTr="00263DC1" w14:paraId="0F6E8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842E5" w14:textId="77777777"/>
        </w:tc>
        <w:tc>
          <w:tcPr>
            <w:tcW w:w="7654" w:type="dxa"/>
            <w:gridSpan w:val="2"/>
          </w:tcPr>
          <w:p w:rsidR="00997775" w:rsidRDefault="00997775" w14:paraId="547B0B54" w14:textId="77777777"/>
        </w:tc>
      </w:tr>
      <w:tr w:rsidR="00997775" w:rsidTr="00263DC1" w14:paraId="28433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7BA7A9" w14:textId="77777777"/>
        </w:tc>
        <w:tc>
          <w:tcPr>
            <w:tcW w:w="7654" w:type="dxa"/>
            <w:gridSpan w:val="2"/>
          </w:tcPr>
          <w:p w:rsidR="00997775" w:rsidRDefault="00997775" w14:paraId="2BDBBF36" w14:textId="77777777">
            <w:r>
              <w:t>gehoord de beraadslaging,</w:t>
            </w:r>
          </w:p>
        </w:tc>
      </w:tr>
      <w:tr w:rsidR="00997775" w:rsidTr="00263DC1" w14:paraId="0276F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B7881" w14:textId="77777777"/>
        </w:tc>
        <w:tc>
          <w:tcPr>
            <w:tcW w:w="7654" w:type="dxa"/>
            <w:gridSpan w:val="2"/>
          </w:tcPr>
          <w:p w:rsidR="00997775" w:rsidRDefault="00997775" w14:paraId="2E4AB10D" w14:textId="77777777"/>
        </w:tc>
      </w:tr>
      <w:tr w:rsidR="00997775" w:rsidTr="00263DC1" w14:paraId="163FE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BE9CD" w14:textId="77777777"/>
        </w:tc>
        <w:tc>
          <w:tcPr>
            <w:tcW w:w="7654" w:type="dxa"/>
            <w:gridSpan w:val="2"/>
          </w:tcPr>
          <w:p w:rsidRPr="00263DC1" w:rsidR="00263DC1" w:rsidP="00263DC1" w:rsidRDefault="00263DC1" w14:paraId="01C3CE2F" w14:textId="77777777">
            <w:r w:rsidRPr="00263DC1">
              <w:t xml:space="preserve">constaterende dat de het Robuuste Basisnet momenteel een omvangrijk </w:t>
            </w:r>
            <w:proofErr w:type="spellStart"/>
            <w:r w:rsidRPr="00263DC1">
              <w:t>kernnet</w:t>
            </w:r>
            <w:proofErr w:type="spellEnd"/>
            <w:r w:rsidRPr="00263DC1">
              <w:t xml:space="preserve"> van spoorroutes beslaat met een grote variatie in volume van het vervoer van gevaarlijke stoffen;</w:t>
            </w:r>
          </w:p>
          <w:p w:rsidR="00263DC1" w:rsidP="00263DC1" w:rsidRDefault="00263DC1" w14:paraId="61788317" w14:textId="77777777"/>
          <w:p w:rsidRPr="00263DC1" w:rsidR="00263DC1" w:rsidP="00263DC1" w:rsidRDefault="00263DC1" w14:paraId="4FC99F6A" w14:textId="664E35F2">
            <w:r w:rsidRPr="00263DC1">
              <w:t xml:space="preserve">overwegende dat decentrale overheden langs de aangewezen infrastructuur van het </w:t>
            </w:r>
            <w:proofErr w:type="spellStart"/>
            <w:r w:rsidRPr="00263DC1">
              <w:t>kernnet</w:t>
            </w:r>
            <w:proofErr w:type="spellEnd"/>
            <w:r w:rsidRPr="00263DC1">
              <w:t xml:space="preserve"> verantwoordelijk zijn voor het nemen van maatregelen om risico's te beheersen; </w:t>
            </w:r>
          </w:p>
          <w:p w:rsidR="00263DC1" w:rsidP="00263DC1" w:rsidRDefault="00263DC1" w14:paraId="1DB10C62" w14:textId="77777777"/>
          <w:p w:rsidRPr="00263DC1" w:rsidR="00263DC1" w:rsidP="00263DC1" w:rsidRDefault="00263DC1" w14:paraId="04F58426" w14:textId="674A050F">
            <w:r w:rsidRPr="00263DC1">
              <w:t xml:space="preserve">overwegende dat deze lastenverzwaring bij routes waar slechts sporadisch sprake is van het vervoer van gevaarlijke stoffen niet proportioneel is; </w:t>
            </w:r>
          </w:p>
          <w:p w:rsidR="00263DC1" w:rsidP="00263DC1" w:rsidRDefault="00263DC1" w14:paraId="0111573B" w14:textId="77777777"/>
          <w:p w:rsidRPr="00263DC1" w:rsidR="00263DC1" w:rsidP="00263DC1" w:rsidRDefault="00263DC1" w14:paraId="59DB59BB" w14:textId="2C34CFB7">
            <w:r w:rsidRPr="00263DC1">
              <w:t xml:space="preserve">overwegende dat routes buiten het </w:t>
            </w:r>
            <w:proofErr w:type="spellStart"/>
            <w:r w:rsidRPr="00263DC1">
              <w:t>kernnet</w:t>
            </w:r>
            <w:proofErr w:type="spellEnd"/>
            <w:r w:rsidRPr="00263DC1">
              <w:t xml:space="preserve"> gebruikt kunnen blijven worden bij omleidingen; </w:t>
            </w:r>
          </w:p>
          <w:p w:rsidR="00263DC1" w:rsidP="00263DC1" w:rsidRDefault="00263DC1" w14:paraId="32262402" w14:textId="77777777"/>
          <w:p w:rsidRPr="00263DC1" w:rsidR="00263DC1" w:rsidP="00263DC1" w:rsidRDefault="00263DC1" w14:paraId="4F0E300D" w14:textId="114C2B4F">
            <w:r w:rsidRPr="00263DC1">
              <w:t xml:space="preserve">verzoekt de regering het </w:t>
            </w:r>
            <w:proofErr w:type="spellStart"/>
            <w:r w:rsidRPr="00263DC1">
              <w:t>kernnet</w:t>
            </w:r>
            <w:proofErr w:type="spellEnd"/>
            <w:r w:rsidRPr="00263DC1">
              <w:t xml:space="preserve"> te beperken tot de hoofdroutes van het vervoer van gevaarlijke stoffen, waarbij rekening wordt gehouden met verbindingen van/naar de industriële clusters, havens en grensovergangen,</w:t>
            </w:r>
          </w:p>
          <w:p w:rsidR="00263DC1" w:rsidP="00263DC1" w:rsidRDefault="00263DC1" w14:paraId="4482CBE6" w14:textId="77777777"/>
          <w:p w:rsidRPr="00263DC1" w:rsidR="00263DC1" w:rsidP="00263DC1" w:rsidRDefault="00263DC1" w14:paraId="6E5649BF" w14:textId="7C402971">
            <w:r w:rsidRPr="00263DC1">
              <w:t>en gaat over tot de orde van de dag.</w:t>
            </w:r>
          </w:p>
          <w:p w:rsidR="00263DC1" w:rsidP="00263DC1" w:rsidRDefault="00263DC1" w14:paraId="51168209" w14:textId="77777777"/>
          <w:p w:rsidR="00263DC1" w:rsidP="00263DC1" w:rsidRDefault="00263DC1" w14:paraId="2DE234E4" w14:textId="77777777">
            <w:r w:rsidRPr="00263DC1">
              <w:t>Olger van Dijk</w:t>
            </w:r>
          </w:p>
          <w:p w:rsidR="00263DC1" w:rsidP="00263DC1" w:rsidRDefault="00263DC1" w14:paraId="4B2B255F" w14:textId="77777777">
            <w:r w:rsidRPr="00263DC1">
              <w:t>Veltman</w:t>
            </w:r>
          </w:p>
          <w:p w:rsidR="00263DC1" w:rsidP="00263DC1" w:rsidRDefault="00263DC1" w14:paraId="76EF5B69" w14:textId="77777777">
            <w:r w:rsidRPr="00263DC1">
              <w:t xml:space="preserve">Vedder </w:t>
            </w:r>
          </w:p>
          <w:p w:rsidR="00997775" w:rsidP="00263DC1" w:rsidRDefault="00263DC1" w14:paraId="26153285" w14:textId="5792BADD">
            <w:r w:rsidRPr="00263DC1">
              <w:t>Grinwis</w:t>
            </w:r>
          </w:p>
        </w:tc>
      </w:tr>
    </w:tbl>
    <w:p w:rsidR="00997775" w:rsidRDefault="00997775" w14:paraId="2CDB09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FA12" w14:textId="77777777" w:rsidR="00263DC1" w:rsidRDefault="00263DC1">
      <w:pPr>
        <w:spacing w:line="20" w:lineRule="exact"/>
      </w:pPr>
    </w:p>
  </w:endnote>
  <w:endnote w:type="continuationSeparator" w:id="0">
    <w:p w14:paraId="5A17E035" w14:textId="77777777" w:rsidR="00263DC1" w:rsidRDefault="00263D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C80A6E" w14:textId="77777777" w:rsidR="00263DC1" w:rsidRDefault="00263D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FDA5" w14:textId="77777777" w:rsidR="00263DC1" w:rsidRDefault="00263D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D8A174" w14:textId="77777777" w:rsidR="00263DC1" w:rsidRDefault="0026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C1"/>
    <w:rsid w:val="00133FCE"/>
    <w:rsid w:val="001E482C"/>
    <w:rsid w:val="001E4877"/>
    <w:rsid w:val="0021105A"/>
    <w:rsid w:val="00263DC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462F9"/>
  <w15:docId w15:val="{A8B2F695-58A9-41EF-8614-7F877131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2025-04-25T08:00:00.0000000Z</dcterms:created>
  <dcterms:modified xsi:type="dcterms:W3CDTF">2025-04-25T08:06:00.0000000Z</dcterms:modified>
  <dc:description>------------------------</dc:description>
  <dc:subject/>
  <keywords/>
  <version/>
  <category/>
</coreProperties>
</file>