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D58D9" w14:paraId="23869AF4" w14:textId="77777777">
        <w:tc>
          <w:tcPr>
            <w:tcW w:w="6733" w:type="dxa"/>
            <w:gridSpan w:val="2"/>
            <w:tcBorders>
              <w:top w:val="nil"/>
              <w:left w:val="nil"/>
              <w:bottom w:val="nil"/>
              <w:right w:val="nil"/>
            </w:tcBorders>
            <w:vAlign w:val="center"/>
          </w:tcPr>
          <w:p w:rsidR="00997775" w:rsidP="00710A7A" w:rsidRDefault="00997775" w14:paraId="5DB9840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10B8F5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D58D9" w14:paraId="79AEA93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DF34BC4" w14:textId="77777777">
            <w:r w:rsidRPr="008B0CC5">
              <w:t xml:space="preserve">Vergaderjaar </w:t>
            </w:r>
            <w:r w:rsidR="00AC6B87">
              <w:t>2024-2025</w:t>
            </w:r>
          </w:p>
        </w:tc>
      </w:tr>
      <w:tr w:rsidR="00997775" w:rsidTr="00DD58D9" w14:paraId="0A1824BC" w14:textId="77777777">
        <w:trPr>
          <w:cantSplit/>
        </w:trPr>
        <w:tc>
          <w:tcPr>
            <w:tcW w:w="10985" w:type="dxa"/>
            <w:gridSpan w:val="3"/>
            <w:tcBorders>
              <w:top w:val="nil"/>
              <w:left w:val="nil"/>
              <w:bottom w:val="nil"/>
              <w:right w:val="nil"/>
            </w:tcBorders>
          </w:tcPr>
          <w:p w:rsidR="00997775" w:rsidRDefault="00997775" w14:paraId="3C9DBAE8" w14:textId="77777777"/>
        </w:tc>
      </w:tr>
      <w:tr w:rsidR="00997775" w:rsidTr="00DD58D9" w14:paraId="26AB58D6" w14:textId="77777777">
        <w:trPr>
          <w:cantSplit/>
        </w:trPr>
        <w:tc>
          <w:tcPr>
            <w:tcW w:w="10985" w:type="dxa"/>
            <w:gridSpan w:val="3"/>
            <w:tcBorders>
              <w:top w:val="nil"/>
              <w:left w:val="nil"/>
              <w:bottom w:val="single" w:color="auto" w:sz="4" w:space="0"/>
              <w:right w:val="nil"/>
            </w:tcBorders>
          </w:tcPr>
          <w:p w:rsidR="00997775" w:rsidRDefault="00997775" w14:paraId="5B45FA97" w14:textId="77777777"/>
        </w:tc>
      </w:tr>
      <w:tr w:rsidR="00997775" w:rsidTr="00DD58D9" w14:paraId="10718B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7BC563" w14:textId="77777777"/>
        </w:tc>
        <w:tc>
          <w:tcPr>
            <w:tcW w:w="7654" w:type="dxa"/>
            <w:gridSpan w:val="2"/>
          </w:tcPr>
          <w:p w:rsidR="00997775" w:rsidRDefault="00997775" w14:paraId="255030EC" w14:textId="77777777"/>
        </w:tc>
      </w:tr>
      <w:tr w:rsidR="00DD58D9" w:rsidTr="00DD58D9" w14:paraId="3479BE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D58D9" w:rsidP="00DD58D9" w:rsidRDefault="00DD58D9" w14:paraId="6F11D3CB" w14:textId="0BE27B5F">
            <w:pPr>
              <w:rPr>
                <w:b/>
              </w:rPr>
            </w:pPr>
            <w:r>
              <w:rPr>
                <w:b/>
              </w:rPr>
              <w:t>32 847</w:t>
            </w:r>
          </w:p>
        </w:tc>
        <w:tc>
          <w:tcPr>
            <w:tcW w:w="7654" w:type="dxa"/>
            <w:gridSpan w:val="2"/>
          </w:tcPr>
          <w:p w:rsidR="00DD58D9" w:rsidP="00DD58D9" w:rsidRDefault="00DD58D9" w14:paraId="19F704A4" w14:textId="453EDD3E">
            <w:pPr>
              <w:rPr>
                <w:b/>
              </w:rPr>
            </w:pPr>
            <w:r w:rsidRPr="00886CDE">
              <w:rPr>
                <w:b/>
                <w:bCs/>
              </w:rPr>
              <w:t>Integrale visie op de woningmarkt</w:t>
            </w:r>
          </w:p>
        </w:tc>
      </w:tr>
      <w:tr w:rsidR="00DD58D9" w:rsidTr="00DD58D9" w14:paraId="6989DC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D58D9" w:rsidP="00DD58D9" w:rsidRDefault="00DD58D9" w14:paraId="3D93D38D" w14:textId="77777777"/>
        </w:tc>
        <w:tc>
          <w:tcPr>
            <w:tcW w:w="7654" w:type="dxa"/>
            <w:gridSpan w:val="2"/>
          </w:tcPr>
          <w:p w:rsidR="00DD58D9" w:rsidP="00DD58D9" w:rsidRDefault="00DD58D9" w14:paraId="6B279B9E" w14:textId="77777777"/>
        </w:tc>
      </w:tr>
      <w:tr w:rsidR="00DD58D9" w:rsidTr="00DD58D9" w14:paraId="1DDBB4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D58D9" w:rsidP="00DD58D9" w:rsidRDefault="00DD58D9" w14:paraId="68E108D6" w14:textId="77777777"/>
        </w:tc>
        <w:tc>
          <w:tcPr>
            <w:tcW w:w="7654" w:type="dxa"/>
            <w:gridSpan w:val="2"/>
          </w:tcPr>
          <w:p w:rsidR="00DD58D9" w:rsidP="00DD58D9" w:rsidRDefault="00DD58D9" w14:paraId="1C1CF47A" w14:textId="77777777"/>
        </w:tc>
      </w:tr>
      <w:tr w:rsidR="00DD58D9" w:rsidTr="00DD58D9" w14:paraId="3FEF51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D58D9" w:rsidP="00DD58D9" w:rsidRDefault="00DD58D9" w14:paraId="109643DE" w14:textId="2458079B">
            <w:pPr>
              <w:rPr>
                <w:b/>
              </w:rPr>
            </w:pPr>
            <w:r>
              <w:rPr>
                <w:b/>
              </w:rPr>
              <w:t xml:space="preserve">Nr. </w:t>
            </w:r>
            <w:r>
              <w:rPr>
                <w:b/>
              </w:rPr>
              <w:t>1330</w:t>
            </w:r>
          </w:p>
        </w:tc>
        <w:tc>
          <w:tcPr>
            <w:tcW w:w="7654" w:type="dxa"/>
            <w:gridSpan w:val="2"/>
          </w:tcPr>
          <w:p w:rsidR="00DD58D9" w:rsidP="00DD58D9" w:rsidRDefault="00DD58D9" w14:paraId="6FB64E86" w14:textId="60707269">
            <w:pPr>
              <w:rPr>
                <w:b/>
              </w:rPr>
            </w:pPr>
            <w:r>
              <w:rPr>
                <w:b/>
              </w:rPr>
              <w:t xml:space="preserve">MOTIE VAN </w:t>
            </w:r>
            <w:r>
              <w:rPr>
                <w:b/>
              </w:rPr>
              <w:t>HET LID ROODERKERK</w:t>
            </w:r>
          </w:p>
        </w:tc>
      </w:tr>
      <w:tr w:rsidR="00DD58D9" w:rsidTr="00DD58D9" w14:paraId="4986E0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D58D9" w:rsidP="00DD58D9" w:rsidRDefault="00DD58D9" w14:paraId="5B0FFE06" w14:textId="77777777"/>
        </w:tc>
        <w:tc>
          <w:tcPr>
            <w:tcW w:w="7654" w:type="dxa"/>
            <w:gridSpan w:val="2"/>
          </w:tcPr>
          <w:p w:rsidR="00DD58D9" w:rsidP="00DD58D9" w:rsidRDefault="00DD58D9" w14:paraId="0F910559" w14:textId="1F21260E">
            <w:r>
              <w:t>Voorgesteld 24 april 2025</w:t>
            </w:r>
          </w:p>
        </w:tc>
      </w:tr>
      <w:tr w:rsidR="00997775" w:rsidTr="00DD58D9" w14:paraId="2E9EA9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653EC8" w14:textId="77777777"/>
        </w:tc>
        <w:tc>
          <w:tcPr>
            <w:tcW w:w="7654" w:type="dxa"/>
            <w:gridSpan w:val="2"/>
          </w:tcPr>
          <w:p w:rsidR="00997775" w:rsidRDefault="00997775" w14:paraId="05266FE0" w14:textId="77777777"/>
        </w:tc>
      </w:tr>
      <w:tr w:rsidR="00997775" w:rsidTr="00DD58D9" w14:paraId="0DA422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D7D97A" w14:textId="77777777"/>
        </w:tc>
        <w:tc>
          <w:tcPr>
            <w:tcW w:w="7654" w:type="dxa"/>
            <w:gridSpan w:val="2"/>
          </w:tcPr>
          <w:p w:rsidR="00997775" w:rsidRDefault="00997775" w14:paraId="4EBEED58" w14:textId="77777777">
            <w:r>
              <w:t>De Kamer,</w:t>
            </w:r>
          </w:p>
        </w:tc>
      </w:tr>
      <w:tr w:rsidR="00997775" w:rsidTr="00DD58D9" w14:paraId="2CFF60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CCB163" w14:textId="77777777"/>
        </w:tc>
        <w:tc>
          <w:tcPr>
            <w:tcW w:w="7654" w:type="dxa"/>
            <w:gridSpan w:val="2"/>
          </w:tcPr>
          <w:p w:rsidR="00997775" w:rsidRDefault="00997775" w14:paraId="03BE0CD8" w14:textId="77777777"/>
        </w:tc>
      </w:tr>
      <w:tr w:rsidR="00997775" w:rsidTr="00DD58D9" w14:paraId="7DA6EE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358516" w14:textId="77777777"/>
        </w:tc>
        <w:tc>
          <w:tcPr>
            <w:tcW w:w="7654" w:type="dxa"/>
            <w:gridSpan w:val="2"/>
          </w:tcPr>
          <w:p w:rsidR="00997775" w:rsidRDefault="00997775" w14:paraId="0C3F90E9" w14:textId="77777777">
            <w:r>
              <w:t>gehoord de beraadslaging,</w:t>
            </w:r>
          </w:p>
        </w:tc>
      </w:tr>
      <w:tr w:rsidR="00997775" w:rsidTr="00DD58D9" w14:paraId="68BBA9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070D11" w14:textId="77777777"/>
        </w:tc>
        <w:tc>
          <w:tcPr>
            <w:tcW w:w="7654" w:type="dxa"/>
            <w:gridSpan w:val="2"/>
          </w:tcPr>
          <w:p w:rsidR="00997775" w:rsidRDefault="00997775" w14:paraId="118CFC67" w14:textId="77777777"/>
        </w:tc>
      </w:tr>
      <w:tr w:rsidR="00997775" w:rsidTr="00DD58D9" w14:paraId="084090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70C188" w14:textId="77777777"/>
        </w:tc>
        <w:tc>
          <w:tcPr>
            <w:tcW w:w="7654" w:type="dxa"/>
            <w:gridSpan w:val="2"/>
          </w:tcPr>
          <w:p w:rsidRPr="00DD58D9" w:rsidR="00DD58D9" w:rsidP="00DD58D9" w:rsidRDefault="00DD58D9" w14:paraId="6500D449" w14:textId="77777777">
            <w:r w:rsidRPr="00DD58D9">
              <w:t>constaterende dat het stoppen van de salderingsregeling leidt tot een langere terugverdientijd voor zonnepaneelbezitters;</w:t>
            </w:r>
          </w:p>
          <w:p w:rsidR="00DD58D9" w:rsidP="00DD58D9" w:rsidRDefault="00DD58D9" w14:paraId="018D0587" w14:textId="77777777"/>
          <w:p w:rsidRPr="00DD58D9" w:rsidR="00DD58D9" w:rsidP="00DD58D9" w:rsidRDefault="00DD58D9" w14:paraId="6BDCDC38" w14:textId="54E21D5B">
            <w:r w:rsidRPr="00DD58D9">
              <w:t>overwegende dat het verhogen van het eigen verbruik van zonnestroom de terugverdientijd kan verkorten en goed is voor het tegengaan van netcongestie;</w:t>
            </w:r>
          </w:p>
          <w:p w:rsidR="00DD58D9" w:rsidP="00DD58D9" w:rsidRDefault="00DD58D9" w14:paraId="6822EB01" w14:textId="77777777"/>
          <w:p w:rsidRPr="00DD58D9" w:rsidR="00DD58D9" w:rsidP="00DD58D9" w:rsidRDefault="00DD58D9" w14:paraId="12F9392C" w14:textId="1A19BAE0">
            <w:r w:rsidRPr="00DD58D9">
              <w:t>overwegende dat de ISDE niet is ingericht op het verhogen van het eigen gebruik;</w:t>
            </w:r>
          </w:p>
          <w:p w:rsidR="00DD58D9" w:rsidP="00DD58D9" w:rsidRDefault="00DD58D9" w14:paraId="422AB0D0" w14:textId="77777777"/>
          <w:p w:rsidRPr="00DD58D9" w:rsidR="00DD58D9" w:rsidP="00DD58D9" w:rsidRDefault="00DD58D9" w14:paraId="7E1304F4" w14:textId="1E9E8395">
            <w:r w:rsidRPr="00DD58D9">
              <w:t xml:space="preserve">verzoekt de regering om werk te maken van een </w:t>
            </w:r>
            <w:proofErr w:type="spellStart"/>
            <w:r w:rsidRPr="00DD58D9">
              <w:t>flexbonus</w:t>
            </w:r>
            <w:proofErr w:type="spellEnd"/>
            <w:r w:rsidRPr="00DD58D9">
              <w:t>, door:</w:t>
            </w:r>
          </w:p>
          <w:p w:rsidRPr="00DD58D9" w:rsidR="00DD58D9" w:rsidP="00DD58D9" w:rsidRDefault="00DD58D9" w14:paraId="3AB1F8C8" w14:textId="77777777">
            <w:pPr>
              <w:numPr>
                <w:ilvl w:val="0"/>
                <w:numId w:val="1"/>
              </w:numPr>
            </w:pPr>
            <w:r w:rsidRPr="00DD58D9">
              <w:t>technologieën die het eigen verbruik verhogen toe te voegen aan de ISDE;</w:t>
            </w:r>
          </w:p>
          <w:p w:rsidRPr="00DD58D9" w:rsidR="00DD58D9" w:rsidP="00DD58D9" w:rsidRDefault="00DD58D9" w14:paraId="58A1D91C" w14:textId="77777777">
            <w:pPr>
              <w:numPr>
                <w:ilvl w:val="0"/>
                <w:numId w:val="1"/>
              </w:numPr>
            </w:pPr>
            <w:r w:rsidRPr="00DD58D9">
              <w:t>in de ISDE interoperabiliteit met zonnepanelen op te nemen als randvoorwaarde voor relevante technieken, zoals warmtepompen;</w:t>
            </w:r>
          </w:p>
          <w:p w:rsidRPr="00DD58D9" w:rsidR="00DD58D9" w:rsidP="00DD58D9" w:rsidRDefault="00DD58D9" w14:paraId="5412F9D0" w14:textId="77777777">
            <w:pPr>
              <w:numPr>
                <w:ilvl w:val="0"/>
                <w:numId w:val="1"/>
              </w:numPr>
            </w:pPr>
            <w:r w:rsidRPr="00DD58D9">
              <w:t>te verkennen of het wenselijk is dat zonnepaneelbezitters extra subsidie kunnen ontvangen wanneer zij maatregelen nemen die het eigen verbruik verhogen en het net ontlasten en, zo ja, hoe dit vormgegeven kan worden,</w:t>
            </w:r>
          </w:p>
          <w:p w:rsidRPr="00DD58D9" w:rsidR="00DD58D9" w:rsidP="00DD58D9" w:rsidRDefault="00DD58D9" w14:paraId="770676F4" w14:textId="77777777"/>
          <w:p w:rsidRPr="00DD58D9" w:rsidR="00DD58D9" w:rsidP="00DD58D9" w:rsidRDefault="00DD58D9" w14:paraId="4E0E590A" w14:textId="77777777">
            <w:r w:rsidRPr="00DD58D9">
              <w:t>en gaat over tot de orde van de dag.</w:t>
            </w:r>
          </w:p>
          <w:p w:rsidR="00DD58D9" w:rsidP="00DD58D9" w:rsidRDefault="00DD58D9" w14:paraId="49DF0701" w14:textId="77777777"/>
          <w:p w:rsidR="00997775" w:rsidP="00DD58D9" w:rsidRDefault="00DD58D9" w14:paraId="3ABD3900" w14:textId="3E7C96E8">
            <w:proofErr w:type="spellStart"/>
            <w:r w:rsidRPr="00DD58D9">
              <w:t>Rooderkerk</w:t>
            </w:r>
            <w:proofErr w:type="spellEnd"/>
          </w:p>
        </w:tc>
      </w:tr>
    </w:tbl>
    <w:p w:rsidR="00997775" w:rsidRDefault="00997775" w14:paraId="2FF3F3F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B89C5" w14:textId="77777777" w:rsidR="00DD58D9" w:rsidRDefault="00DD58D9">
      <w:pPr>
        <w:spacing w:line="20" w:lineRule="exact"/>
      </w:pPr>
    </w:p>
  </w:endnote>
  <w:endnote w:type="continuationSeparator" w:id="0">
    <w:p w14:paraId="7A3BE20C" w14:textId="77777777" w:rsidR="00DD58D9" w:rsidRDefault="00DD58D9">
      <w:pPr>
        <w:pStyle w:val="Amendement"/>
      </w:pPr>
      <w:r>
        <w:rPr>
          <w:b w:val="0"/>
        </w:rPr>
        <w:t xml:space="preserve"> </w:t>
      </w:r>
    </w:p>
  </w:endnote>
  <w:endnote w:type="continuationNotice" w:id="1">
    <w:p w14:paraId="6B983770" w14:textId="77777777" w:rsidR="00DD58D9" w:rsidRDefault="00DD58D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CDEB2" w14:textId="77777777" w:rsidR="00DD58D9" w:rsidRDefault="00DD58D9">
      <w:pPr>
        <w:pStyle w:val="Amendement"/>
      </w:pPr>
      <w:r>
        <w:rPr>
          <w:b w:val="0"/>
        </w:rPr>
        <w:separator/>
      </w:r>
    </w:p>
  </w:footnote>
  <w:footnote w:type="continuationSeparator" w:id="0">
    <w:p w14:paraId="42D41C45" w14:textId="77777777" w:rsidR="00DD58D9" w:rsidRDefault="00DD5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FE06B52E"/>
    <w:lvl w:ilvl="0" w:tplc="5E44DAD0">
      <w:start w:val="1"/>
      <w:numFmt w:val="bullet"/>
      <w:lvlText w:val="·"/>
      <w:lvlJc w:val="left"/>
      <w:pPr>
        <w:tabs>
          <w:tab w:val="num" w:pos="720"/>
        </w:tabs>
        <w:ind w:left="720" w:hanging="360"/>
      </w:pPr>
      <w:rPr>
        <w:rFonts w:ascii="Symbol" w:hAnsi="Symbol" w:hint="default"/>
      </w:rPr>
    </w:lvl>
    <w:lvl w:ilvl="1" w:tplc="EED02DE8">
      <w:start w:val="1"/>
      <w:numFmt w:val="bullet"/>
      <w:lvlText w:val="·"/>
      <w:lvlJc w:val="left"/>
      <w:pPr>
        <w:tabs>
          <w:tab w:val="num" w:pos="1440"/>
        </w:tabs>
        <w:ind w:left="1440" w:hanging="360"/>
      </w:pPr>
      <w:rPr>
        <w:rFonts w:ascii="Symbol" w:hAnsi="Symbol" w:hint="default"/>
      </w:rPr>
    </w:lvl>
    <w:lvl w:ilvl="2" w:tplc="6576F192">
      <w:start w:val="1"/>
      <w:numFmt w:val="bullet"/>
      <w:lvlText w:val="·"/>
      <w:lvlJc w:val="left"/>
      <w:pPr>
        <w:tabs>
          <w:tab w:val="num" w:pos="2160"/>
        </w:tabs>
        <w:ind w:left="2160" w:hanging="360"/>
      </w:pPr>
      <w:rPr>
        <w:rFonts w:ascii="Symbol" w:hAnsi="Symbol" w:hint="default"/>
      </w:rPr>
    </w:lvl>
    <w:lvl w:ilvl="3" w:tplc="0BA297EC">
      <w:start w:val="1"/>
      <w:numFmt w:val="bullet"/>
      <w:lvlText w:val="·"/>
      <w:lvlJc w:val="left"/>
      <w:pPr>
        <w:tabs>
          <w:tab w:val="num" w:pos="2880"/>
        </w:tabs>
        <w:ind w:left="2880" w:hanging="360"/>
      </w:pPr>
      <w:rPr>
        <w:rFonts w:ascii="Symbol" w:hAnsi="Symbol" w:hint="default"/>
      </w:rPr>
    </w:lvl>
    <w:lvl w:ilvl="4" w:tplc="CCBA9FF2">
      <w:start w:val="1"/>
      <w:numFmt w:val="bullet"/>
      <w:lvlText w:val="·"/>
      <w:lvlJc w:val="left"/>
      <w:pPr>
        <w:tabs>
          <w:tab w:val="num" w:pos="3600"/>
        </w:tabs>
        <w:ind w:left="3600" w:hanging="360"/>
      </w:pPr>
      <w:rPr>
        <w:rFonts w:ascii="Symbol" w:hAnsi="Symbol" w:hint="default"/>
      </w:rPr>
    </w:lvl>
    <w:lvl w:ilvl="5" w:tplc="7634110C">
      <w:start w:val="1"/>
      <w:numFmt w:val="bullet"/>
      <w:lvlText w:val="·"/>
      <w:lvlJc w:val="left"/>
      <w:pPr>
        <w:tabs>
          <w:tab w:val="num" w:pos="4320"/>
        </w:tabs>
        <w:ind w:left="4320" w:hanging="360"/>
      </w:pPr>
      <w:rPr>
        <w:rFonts w:ascii="Symbol" w:hAnsi="Symbol" w:hint="default"/>
      </w:rPr>
    </w:lvl>
    <w:lvl w:ilvl="6" w:tplc="5BA8A544">
      <w:start w:val="1"/>
      <w:numFmt w:val="bullet"/>
      <w:lvlText w:val="·"/>
      <w:lvlJc w:val="left"/>
      <w:pPr>
        <w:tabs>
          <w:tab w:val="num" w:pos="5040"/>
        </w:tabs>
        <w:ind w:left="5040" w:hanging="360"/>
      </w:pPr>
      <w:rPr>
        <w:rFonts w:ascii="Symbol" w:hAnsi="Symbol" w:hint="default"/>
      </w:rPr>
    </w:lvl>
    <w:lvl w:ilvl="7" w:tplc="D500030C">
      <w:start w:val="1"/>
      <w:numFmt w:val="bullet"/>
      <w:lvlText w:val="·"/>
      <w:lvlJc w:val="left"/>
      <w:pPr>
        <w:tabs>
          <w:tab w:val="num" w:pos="5760"/>
        </w:tabs>
        <w:ind w:left="5760" w:hanging="360"/>
      </w:pPr>
      <w:rPr>
        <w:rFonts w:ascii="Symbol" w:hAnsi="Symbol" w:hint="default"/>
      </w:rPr>
    </w:lvl>
    <w:lvl w:ilvl="8" w:tplc="64FEDA8A">
      <w:start w:val="1"/>
      <w:numFmt w:val="bullet"/>
      <w:lvlText w:val="·"/>
      <w:lvlJc w:val="left"/>
      <w:pPr>
        <w:tabs>
          <w:tab w:val="num" w:pos="6480"/>
        </w:tabs>
        <w:ind w:left="6480" w:hanging="360"/>
      </w:pPr>
      <w:rPr>
        <w:rFonts w:ascii="Symbol" w:hAnsi="Symbol" w:hint="default"/>
      </w:rPr>
    </w:lvl>
  </w:abstractNum>
  <w:num w:numId="1" w16cid:durableId="1338531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8D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2F54"/>
    <w:rsid w:val="00DD58D9"/>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35162"/>
  <w15:docId w15:val="{DF425B94-9D30-48CB-909F-2F12668D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165</ap:Words>
  <ap:Characters>952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2025-04-25T07:34:00.0000000Z</dcterms:created>
  <dcterms:modified xsi:type="dcterms:W3CDTF">2025-04-25T07:48:00.0000000Z</dcterms:modified>
  <dc:description>------------------------</dc:description>
  <dc:subject/>
  <keywords/>
  <version/>
  <category/>
</coreProperties>
</file>