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A0791" w14:paraId="7330009F" w14:textId="77777777">
        <w:tc>
          <w:tcPr>
            <w:tcW w:w="6733" w:type="dxa"/>
            <w:gridSpan w:val="2"/>
            <w:tcBorders>
              <w:top w:val="nil"/>
              <w:left w:val="nil"/>
              <w:bottom w:val="nil"/>
              <w:right w:val="nil"/>
            </w:tcBorders>
            <w:vAlign w:val="center"/>
          </w:tcPr>
          <w:p w:rsidR="00997775" w:rsidP="00710A7A" w:rsidRDefault="00997775" w14:paraId="4119FB8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CD359F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A0791" w14:paraId="4B8C8AD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394B911" w14:textId="77777777">
            <w:r w:rsidRPr="008B0CC5">
              <w:t xml:space="preserve">Vergaderjaar </w:t>
            </w:r>
            <w:r w:rsidR="00AC6B87">
              <w:t>2024-2025</w:t>
            </w:r>
          </w:p>
        </w:tc>
      </w:tr>
      <w:tr w:rsidR="00997775" w:rsidTr="004A0791" w14:paraId="263EDEA2" w14:textId="77777777">
        <w:trPr>
          <w:cantSplit/>
        </w:trPr>
        <w:tc>
          <w:tcPr>
            <w:tcW w:w="10985" w:type="dxa"/>
            <w:gridSpan w:val="3"/>
            <w:tcBorders>
              <w:top w:val="nil"/>
              <w:left w:val="nil"/>
              <w:bottom w:val="nil"/>
              <w:right w:val="nil"/>
            </w:tcBorders>
          </w:tcPr>
          <w:p w:rsidR="00997775" w:rsidRDefault="00997775" w14:paraId="69B6D60F" w14:textId="77777777"/>
        </w:tc>
      </w:tr>
      <w:tr w:rsidR="00997775" w:rsidTr="004A0791" w14:paraId="0B47C144" w14:textId="77777777">
        <w:trPr>
          <w:cantSplit/>
        </w:trPr>
        <w:tc>
          <w:tcPr>
            <w:tcW w:w="10985" w:type="dxa"/>
            <w:gridSpan w:val="3"/>
            <w:tcBorders>
              <w:top w:val="nil"/>
              <w:left w:val="nil"/>
              <w:bottom w:val="single" w:color="auto" w:sz="4" w:space="0"/>
              <w:right w:val="nil"/>
            </w:tcBorders>
          </w:tcPr>
          <w:p w:rsidR="00997775" w:rsidRDefault="00997775" w14:paraId="54EFB6E1" w14:textId="77777777"/>
        </w:tc>
      </w:tr>
      <w:tr w:rsidR="00997775" w:rsidTr="004A0791" w14:paraId="411539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CDF3EA" w14:textId="77777777"/>
        </w:tc>
        <w:tc>
          <w:tcPr>
            <w:tcW w:w="7654" w:type="dxa"/>
            <w:gridSpan w:val="2"/>
          </w:tcPr>
          <w:p w:rsidR="00997775" w:rsidRDefault="00997775" w14:paraId="2A134A46" w14:textId="77777777"/>
        </w:tc>
      </w:tr>
      <w:tr w:rsidR="004A0791" w:rsidTr="004A0791" w14:paraId="238092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0791" w:rsidP="004A0791" w:rsidRDefault="004A0791" w14:paraId="6645BD9B" w14:textId="7A79AA77">
            <w:pPr>
              <w:rPr>
                <w:b/>
              </w:rPr>
            </w:pPr>
            <w:r>
              <w:rPr>
                <w:b/>
              </w:rPr>
              <w:t>32 847</w:t>
            </w:r>
          </w:p>
        </w:tc>
        <w:tc>
          <w:tcPr>
            <w:tcW w:w="7654" w:type="dxa"/>
            <w:gridSpan w:val="2"/>
          </w:tcPr>
          <w:p w:rsidR="004A0791" w:rsidP="004A0791" w:rsidRDefault="004A0791" w14:paraId="1C87DEF1" w14:textId="5C953C72">
            <w:pPr>
              <w:rPr>
                <w:b/>
              </w:rPr>
            </w:pPr>
            <w:r w:rsidRPr="00886CDE">
              <w:rPr>
                <w:b/>
                <w:bCs/>
              </w:rPr>
              <w:t>Integrale visie op de woningmarkt</w:t>
            </w:r>
          </w:p>
        </w:tc>
      </w:tr>
      <w:tr w:rsidR="004A0791" w:rsidTr="004A0791" w14:paraId="7D5B70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0791" w:rsidP="004A0791" w:rsidRDefault="004A0791" w14:paraId="1673AA67" w14:textId="77777777"/>
        </w:tc>
        <w:tc>
          <w:tcPr>
            <w:tcW w:w="7654" w:type="dxa"/>
            <w:gridSpan w:val="2"/>
          </w:tcPr>
          <w:p w:rsidR="004A0791" w:rsidP="004A0791" w:rsidRDefault="004A0791" w14:paraId="6E5CE8CA" w14:textId="77777777"/>
        </w:tc>
      </w:tr>
      <w:tr w:rsidR="004A0791" w:rsidTr="004A0791" w14:paraId="569EC3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0791" w:rsidP="004A0791" w:rsidRDefault="004A0791" w14:paraId="37E9D824" w14:textId="77777777"/>
        </w:tc>
        <w:tc>
          <w:tcPr>
            <w:tcW w:w="7654" w:type="dxa"/>
            <w:gridSpan w:val="2"/>
          </w:tcPr>
          <w:p w:rsidR="004A0791" w:rsidP="004A0791" w:rsidRDefault="004A0791" w14:paraId="2115A66F" w14:textId="77777777"/>
        </w:tc>
      </w:tr>
      <w:tr w:rsidR="004A0791" w:rsidTr="004A0791" w14:paraId="084E1C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0791" w:rsidP="004A0791" w:rsidRDefault="004A0791" w14:paraId="23BEAA71" w14:textId="09BC6CC8">
            <w:pPr>
              <w:rPr>
                <w:b/>
              </w:rPr>
            </w:pPr>
            <w:r>
              <w:rPr>
                <w:b/>
              </w:rPr>
              <w:t xml:space="preserve">Nr. </w:t>
            </w:r>
            <w:r>
              <w:rPr>
                <w:b/>
              </w:rPr>
              <w:t>1331</w:t>
            </w:r>
          </w:p>
        </w:tc>
        <w:tc>
          <w:tcPr>
            <w:tcW w:w="7654" w:type="dxa"/>
            <w:gridSpan w:val="2"/>
          </w:tcPr>
          <w:p w:rsidR="004A0791" w:rsidP="004A0791" w:rsidRDefault="004A0791" w14:paraId="649D7994" w14:textId="6180C2BD">
            <w:pPr>
              <w:rPr>
                <w:b/>
              </w:rPr>
            </w:pPr>
            <w:r>
              <w:rPr>
                <w:b/>
              </w:rPr>
              <w:t xml:space="preserve">MOTIE VAN </w:t>
            </w:r>
            <w:r>
              <w:rPr>
                <w:b/>
              </w:rPr>
              <w:t>HET LID KRÖGER</w:t>
            </w:r>
          </w:p>
        </w:tc>
      </w:tr>
      <w:tr w:rsidR="004A0791" w:rsidTr="004A0791" w14:paraId="5B3218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0791" w:rsidP="004A0791" w:rsidRDefault="004A0791" w14:paraId="37A36126" w14:textId="77777777"/>
        </w:tc>
        <w:tc>
          <w:tcPr>
            <w:tcW w:w="7654" w:type="dxa"/>
            <w:gridSpan w:val="2"/>
          </w:tcPr>
          <w:p w:rsidR="004A0791" w:rsidP="004A0791" w:rsidRDefault="004A0791" w14:paraId="11D2B338" w14:textId="11B1BF77">
            <w:r>
              <w:t>Voorgesteld 24 april 2025</w:t>
            </w:r>
          </w:p>
        </w:tc>
      </w:tr>
      <w:tr w:rsidR="00997775" w:rsidTr="004A0791" w14:paraId="7393E4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E69AB2" w14:textId="77777777"/>
        </w:tc>
        <w:tc>
          <w:tcPr>
            <w:tcW w:w="7654" w:type="dxa"/>
            <w:gridSpan w:val="2"/>
          </w:tcPr>
          <w:p w:rsidR="00997775" w:rsidRDefault="00997775" w14:paraId="48C974D5" w14:textId="77777777"/>
        </w:tc>
      </w:tr>
      <w:tr w:rsidR="00997775" w:rsidTr="004A0791" w14:paraId="40225D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02285" w14:textId="77777777"/>
        </w:tc>
        <w:tc>
          <w:tcPr>
            <w:tcW w:w="7654" w:type="dxa"/>
            <w:gridSpan w:val="2"/>
          </w:tcPr>
          <w:p w:rsidR="00997775" w:rsidRDefault="00997775" w14:paraId="64F9042F" w14:textId="77777777">
            <w:r>
              <w:t>De Kamer,</w:t>
            </w:r>
          </w:p>
        </w:tc>
      </w:tr>
      <w:tr w:rsidR="00997775" w:rsidTr="004A0791" w14:paraId="0A26C5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7A7205" w14:textId="77777777"/>
        </w:tc>
        <w:tc>
          <w:tcPr>
            <w:tcW w:w="7654" w:type="dxa"/>
            <w:gridSpan w:val="2"/>
          </w:tcPr>
          <w:p w:rsidR="00997775" w:rsidRDefault="00997775" w14:paraId="5174D546" w14:textId="77777777"/>
        </w:tc>
      </w:tr>
      <w:tr w:rsidR="00997775" w:rsidTr="004A0791" w14:paraId="1F816A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7D74ED" w14:textId="77777777"/>
        </w:tc>
        <w:tc>
          <w:tcPr>
            <w:tcW w:w="7654" w:type="dxa"/>
            <w:gridSpan w:val="2"/>
          </w:tcPr>
          <w:p w:rsidR="00997775" w:rsidRDefault="00997775" w14:paraId="43FB6C95" w14:textId="77777777">
            <w:r>
              <w:t>gehoord de beraadslaging,</w:t>
            </w:r>
          </w:p>
        </w:tc>
      </w:tr>
      <w:tr w:rsidR="00997775" w:rsidTr="004A0791" w14:paraId="26E12F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E7DF79" w14:textId="77777777"/>
        </w:tc>
        <w:tc>
          <w:tcPr>
            <w:tcW w:w="7654" w:type="dxa"/>
            <w:gridSpan w:val="2"/>
          </w:tcPr>
          <w:p w:rsidR="00997775" w:rsidRDefault="00997775" w14:paraId="5474FB80" w14:textId="77777777"/>
        </w:tc>
      </w:tr>
      <w:tr w:rsidR="00997775" w:rsidTr="004A0791" w14:paraId="623763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E703DC" w14:textId="77777777"/>
        </w:tc>
        <w:tc>
          <w:tcPr>
            <w:tcW w:w="7654" w:type="dxa"/>
            <w:gridSpan w:val="2"/>
          </w:tcPr>
          <w:p w:rsidRPr="004A0791" w:rsidR="004A0791" w:rsidP="004A0791" w:rsidRDefault="004A0791" w14:paraId="09E51506" w14:textId="77777777">
            <w:r w:rsidRPr="004A0791">
              <w:t xml:space="preserve">overwegende dat het kabinet verhuurders van woningen met de slechtste </w:t>
            </w:r>
            <w:proofErr w:type="spellStart"/>
            <w:r w:rsidRPr="004A0791">
              <w:t>energielabels</w:t>
            </w:r>
            <w:proofErr w:type="spellEnd"/>
            <w:r w:rsidRPr="004A0791">
              <w:t xml:space="preserve"> gaat verplichten om deze woningen voor 2029 te verduurzamen;</w:t>
            </w:r>
          </w:p>
          <w:p w:rsidR="004A0791" w:rsidP="004A0791" w:rsidRDefault="004A0791" w14:paraId="71FD8203" w14:textId="77777777"/>
          <w:p w:rsidRPr="004A0791" w:rsidR="004A0791" w:rsidP="004A0791" w:rsidRDefault="004A0791" w14:paraId="3464339D" w14:textId="23BBAD8B">
            <w:r w:rsidRPr="004A0791">
              <w:t>overwegende dat deze verplichting zowel nodig is voor energiebesparing als voor het betaalbaar houden van de woonlasten en voor de gezondheid van huurders;</w:t>
            </w:r>
          </w:p>
          <w:p w:rsidR="004A0791" w:rsidP="004A0791" w:rsidRDefault="004A0791" w14:paraId="1470EF3D" w14:textId="77777777"/>
          <w:p w:rsidRPr="004A0791" w:rsidR="004A0791" w:rsidP="004A0791" w:rsidRDefault="004A0791" w14:paraId="031CDCDD" w14:textId="2571A919">
            <w:r w:rsidRPr="004A0791">
              <w:t>overwegende dat als deze plicht niet wordt nageleefd in de huidige plannen verhuurders gemeenten een boete moeten betalen, maar huurders daar geen voordeel van hebben terwijl ze dan nog wel met een hoge energierekening zitten;</w:t>
            </w:r>
          </w:p>
          <w:p w:rsidR="004A0791" w:rsidP="004A0791" w:rsidRDefault="004A0791" w14:paraId="6F2E1499" w14:textId="77777777"/>
          <w:p w:rsidRPr="004A0791" w:rsidR="004A0791" w:rsidP="004A0791" w:rsidRDefault="004A0791" w14:paraId="0551C110" w14:textId="4B96B1C1">
            <w:r w:rsidRPr="004A0791">
              <w:t>overwegende dat in het geval van een huurgebrek de Huurcommissie huurkortingen kan opleggen;</w:t>
            </w:r>
          </w:p>
          <w:p w:rsidR="004A0791" w:rsidP="004A0791" w:rsidRDefault="004A0791" w14:paraId="0718AC0D" w14:textId="77777777"/>
          <w:p w:rsidRPr="004A0791" w:rsidR="004A0791" w:rsidP="004A0791" w:rsidRDefault="004A0791" w14:paraId="2C682DD3" w14:textId="55D92977">
            <w:r w:rsidRPr="004A0791">
              <w:t xml:space="preserve">verzoekt de regering om </w:t>
            </w:r>
            <w:proofErr w:type="spellStart"/>
            <w:r w:rsidRPr="004A0791">
              <w:t>energielabels</w:t>
            </w:r>
            <w:proofErr w:type="spellEnd"/>
            <w:r w:rsidRPr="004A0791">
              <w:t xml:space="preserve"> E, F en G vanaf 2029 aan te wijzen als huurgebrek en de Huurcommissie de bevoegdheid te geven om dan een navenante huurkorting op te leggen,</w:t>
            </w:r>
          </w:p>
          <w:p w:rsidR="004A0791" w:rsidP="004A0791" w:rsidRDefault="004A0791" w14:paraId="38E47605" w14:textId="77777777"/>
          <w:p w:rsidRPr="004A0791" w:rsidR="004A0791" w:rsidP="004A0791" w:rsidRDefault="004A0791" w14:paraId="33B2CC2A" w14:textId="588D1ED3">
            <w:r w:rsidRPr="004A0791">
              <w:t>en gaat over tot de orde van de dag.</w:t>
            </w:r>
          </w:p>
          <w:p w:rsidR="004A0791" w:rsidP="004A0791" w:rsidRDefault="004A0791" w14:paraId="5345A579" w14:textId="77777777"/>
          <w:p w:rsidR="00997775" w:rsidP="004A0791" w:rsidRDefault="004A0791" w14:paraId="648BCCA9" w14:textId="74D24F6D">
            <w:r w:rsidRPr="004A0791">
              <w:t>Kröger</w:t>
            </w:r>
          </w:p>
        </w:tc>
      </w:tr>
    </w:tbl>
    <w:p w:rsidR="00997775" w:rsidRDefault="00997775" w14:paraId="01DE27F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3F21" w14:textId="77777777" w:rsidR="004A0791" w:rsidRDefault="004A0791">
      <w:pPr>
        <w:spacing w:line="20" w:lineRule="exact"/>
      </w:pPr>
    </w:p>
  </w:endnote>
  <w:endnote w:type="continuationSeparator" w:id="0">
    <w:p w14:paraId="6729B6CA" w14:textId="77777777" w:rsidR="004A0791" w:rsidRDefault="004A0791">
      <w:pPr>
        <w:pStyle w:val="Amendement"/>
      </w:pPr>
      <w:r>
        <w:rPr>
          <w:b w:val="0"/>
        </w:rPr>
        <w:t xml:space="preserve"> </w:t>
      </w:r>
    </w:p>
  </w:endnote>
  <w:endnote w:type="continuationNotice" w:id="1">
    <w:p w14:paraId="7893C18D" w14:textId="77777777" w:rsidR="004A0791" w:rsidRDefault="004A079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84F88" w14:textId="77777777" w:rsidR="004A0791" w:rsidRDefault="004A0791">
      <w:pPr>
        <w:pStyle w:val="Amendement"/>
      </w:pPr>
      <w:r>
        <w:rPr>
          <w:b w:val="0"/>
        </w:rPr>
        <w:separator/>
      </w:r>
    </w:p>
  </w:footnote>
  <w:footnote w:type="continuationSeparator" w:id="0">
    <w:p w14:paraId="33F731AA" w14:textId="77777777" w:rsidR="004A0791" w:rsidRDefault="004A0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91"/>
    <w:rsid w:val="00133FCE"/>
    <w:rsid w:val="001E482C"/>
    <w:rsid w:val="001E4877"/>
    <w:rsid w:val="0021105A"/>
    <w:rsid w:val="00280D6A"/>
    <w:rsid w:val="002B78E9"/>
    <w:rsid w:val="002C5406"/>
    <w:rsid w:val="00330D60"/>
    <w:rsid w:val="00345A5C"/>
    <w:rsid w:val="003F71A1"/>
    <w:rsid w:val="00476415"/>
    <w:rsid w:val="004A0791"/>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9B7A4"/>
  <w15:docId w15:val="{D8F66F68-0707-4225-897D-00E747CB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918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2025-04-25T07:34:00.0000000Z</dcterms:created>
  <dcterms:modified xsi:type="dcterms:W3CDTF">2025-04-25T07:48:00.0000000Z</dcterms:modified>
  <dc:description>------------------------</dc:description>
  <dc:subject/>
  <keywords/>
  <version/>
  <category/>
</coreProperties>
</file>