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3AC4" w14:paraId="60CF5451" w14:textId="77777777">
        <w:tc>
          <w:tcPr>
            <w:tcW w:w="6733" w:type="dxa"/>
            <w:gridSpan w:val="2"/>
            <w:tcBorders>
              <w:top w:val="nil"/>
              <w:left w:val="nil"/>
              <w:bottom w:val="nil"/>
              <w:right w:val="nil"/>
            </w:tcBorders>
            <w:vAlign w:val="center"/>
          </w:tcPr>
          <w:p w:rsidR="00997775" w:rsidP="00710A7A" w:rsidRDefault="00997775" w14:paraId="7CDF71D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1E69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3AC4" w14:paraId="687780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E280E5" w14:textId="77777777">
            <w:r w:rsidRPr="008B0CC5">
              <w:t xml:space="preserve">Vergaderjaar </w:t>
            </w:r>
            <w:r w:rsidR="00AC6B87">
              <w:t>2024-2025</w:t>
            </w:r>
          </w:p>
        </w:tc>
      </w:tr>
      <w:tr w:rsidR="00997775" w:rsidTr="00113AC4" w14:paraId="362550EA" w14:textId="77777777">
        <w:trPr>
          <w:cantSplit/>
        </w:trPr>
        <w:tc>
          <w:tcPr>
            <w:tcW w:w="10985" w:type="dxa"/>
            <w:gridSpan w:val="3"/>
            <w:tcBorders>
              <w:top w:val="nil"/>
              <w:left w:val="nil"/>
              <w:bottom w:val="nil"/>
              <w:right w:val="nil"/>
            </w:tcBorders>
          </w:tcPr>
          <w:p w:rsidR="00997775" w:rsidRDefault="00997775" w14:paraId="4B772DD0" w14:textId="77777777"/>
        </w:tc>
      </w:tr>
      <w:tr w:rsidR="00997775" w:rsidTr="00113AC4" w14:paraId="5834426D" w14:textId="77777777">
        <w:trPr>
          <w:cantSplit/>
        </w:trPr>
        <w:tc>
          <w:tcPr>
            <w:tcW w:w="10985" w:type="dxa"/>
            <w:gridSpan w:val="3"/>
            <w:tcBorders>
              <w:top w:val="nil"/>
              <w:left w:val="nil"/>
              <w:bottom w:val="single" w:color="auto" w:sz="4" w:space="0"/>
              <w:right w:val="nil"/>
            </w:tcBorders>
          </w:tcPr>
          <w:p w:rsidR="00997775" w:rsidRDefault="00997775" w14:paraId="509DFE5E" w14:textId="77777777"/>
        </w:tc>
      </w:tr>
      <w:tr w:rsidR="00997775" w:rsidTr="00113AC4" w14:paraId="5862F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5271D" w14:textId="77777777"/>
        </w:tc>
        <w:tc>
          <w:tcPr>
            <w:tcW w:w="7654" w:type="dxa"/>
            <w:gridSpan w:val="2"/>
          </w:tcPr>
          <w:p w:rsidR="00997775" w:rsidRDefault="00997775" w14:paraId="5D1A635E" w14:textId="77777777"/>
        </w:tc>
      </w:tr>
      <w:tr w:rsidR="00113AC4" w:rsidTr="00113AC4" w14:paraId="2CAF7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AC4" w:rsidP="00113AC4" w:rsidRDefault="00113AC4" w14:paraId="6718D480" w14:textId="0EF9FBDE">
            <w:pPr>
              <w:rPr>
                <w:b/>
              </w:rPr>
            </w:pPr>
            <w:r>
              <w:rPr>
                <w:b/>
              </w:rPr>
              <w:t>32 847</w:t>
            </w:r>
          </w:p>
        </w:tc>
        <w:tc>
          <w:tcPr>
            <w:tcW w:w="7654" w:type="dxa"/>
            <w:gridSpan w:val="2"/>
          </w:tcPr>
          <w:p w:rsidR="00113AC4" w:rsidP="00113AC4" w:rsidRDefault="00113AC4" w14:paraId="3E9D1EB2" w14:textId="64493B5D">
            <w:pPr>
              <w:rPr>
                <w:b/>
              </w:rPr>
            </w:pPr>
            <w:r w:rsidRPr="00886CDE">
              <w:rPr>
                <w:b/>
                <w:bCs/>
              </w:rPr>
              <w:t>Integrale visie op de woningmarkt</w:t>
            </w:r>
          </w:p>
        </w:tc>
      </w:tr>
      <w:tr w:rsidR="00113AC4" w:rsidTr="00113AC4" w14:paraId="24D08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AC4" w:rsidP="00113AC4" w:rsidRDefault="00113AC4" w14:paraId="628BCF65" w14:textId="77777777"/>
        </w:tc>
        <w:tc>
          <w:tcPr>
            <w:tcW w:w="7654" w:type="dxa"/>
            <w:gridSpan w:val="2"/>
          </w:tcPr>
          <w:p w:rsidR="00113AC4" w:rsidP="00113AC4" w:rsidRDefault="00113AC4" w14:paraId="28A032FB" w14:textId="77777777"/>
        </w:tc>
      </w:tr>
      <w:tr w:rsidR="00113AC4" w:rsidTr="00113AC4" w14:paraId="64218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AC4" w:rsidP="00113AC4" w:rsidRDefault="00113AC4" w14:paraId="6DD04DA0" w14:textId="77777777"/>
        </w:tc>
        <w:tc>
          <w:tcPr>
            <w:tcW w:w="7654" w:type="dxa"/>
            <w:gridSpan w:val="2"/>
          </w:tcPr>
          <w:p w:rsidR="00113AC4" w:rsidP="00113AC4" w:rsidRDefault="00113AC4" w14:paraId="6B3ED295" w14:textId="77777777"/>
        </w:tc>
      </w:tr>
      <w:tr w:rsidR="00113AC4" w:rsidTr="00113AC4" w14:paraId="1B6F2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AC4" w:rsidP="00113AC4" w:rsidRDefault="00113AC4" w14:paraId="75659B6C" w14:textId="341CBEF7">
            <w:pPr>
              <w:rPr>
                <w:b/>
              </w:rPr>
            </w:pPr>
            <w:r>
              <w:rPr>
                <w:b/>
              </w:rPr>
              <w:t xml:space="preserve">Nr. </w:t>
            </w:r>
            <w:r>
              <w:rPr>
                <w:b/>
              </w:rPr>
              <w:t>1332</w:t>
            </w:r>
          </w:p>
        </w:tc>
        <w:tc>
          <w:tcPr>
            <w:tcW w:w="7654" w:type="dxa"/>
            <w:gridSpan w:val="2"/>
          </w:tcPr>
          <w:p w:rsidR="00113AC4" w:rsidP="00113AC4" w:rsidRDefault="00113AC4" w14:paraId="56086748" w14:textId="2534E7B0">
            <w:pPr>
              <w:rPr>
                <w:b/>
              </w:rPr>
            </w:pPr>
            <w:r>
              <w:rPr>
                <w:b/>
              </w:rPr>
              <w:t xml:space="preserve">MOTIE VAN </w:t>
            </w:r>
            <w:r>
              <w:rPr>
                <w:b/>
              </w:rPr>
              <w:t>DE LEDEN KRÖGER EN BECKERMAN</w:t>
            </w:r>
          </w:p>
        </w:tc>
      </w:tr>
      <w:tr w:rsidR="00113AC4" w:rsidTr="00113AC4" w14:paraId="54974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AC4" w:rsidP="00113AC4" w:rsidRDefault="00113AC4" w14:paraId="12707257" w14:textId="77777777"/>
        </w:tc>
        <w:tc>
          <w:tcPr>
            <w:tcW w:w="7654" w:type="dxa"/>
            <w:gridSpan w:val="2"/>
          </w:tcPr>
          <w:p w:rsidR="00113AC4" w:rsidP="00113AC4" w:rsidRDefault="00113AC4" w14:paraId="7EDF38E9" w14:textId="6065CF57">
            <w:r>
              <w:t>Voorgesteld 24 april 2025</w:t>
            </w:r>
          </w:p>
        </w:tc>
      </w:tr>
      <w:tr w:rsidR="00997775" w:rsidTr="00113AC4" w14:paraId="0BE4E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62F57" w14:textId="77777777"/>
        </w:tc>
        <w:tc>
          <w:tcPr>
            <w:tcW w:w="7654" w:type="dxa"/>
            <w:gridSpan w:val="2"/>
          </w:tcPr>
          <w:p w:rsidR="00997775" w:rsidRDefault="00997775" w14:paraId="6A52F744" w14:textId="77777777"/>
        </w:tc>
      </w:tr>
      <w:tr w:rsidR="00997775" w:rsidTr="00113AC4" w14:paraId="4F60A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EC32D" w14:textId="77777777"/>
        </w:tc>
        <w:tc>
          <w:tcPr>
            <w:tcW w:w="7654" w:type="dxa"/>
            <w:gridSpan w:val="2"/>
          </w:tcPr>
          <w:p w:rsidR="00997775" w:rsidRDefault="00997775" w14:paraId="56928E0E" w14:textId="77777777">
            <w:r>
              <w:t>De Kamer,</w:t>
            </w:r>
          </w:p>
        </w:tc>
      </w:tr>
      <w:tr w:rsidR="00997775" w:rsidTr="00113AC4" w14:paraId="61780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6B484" w14:textId="77777777"/>
        </w:tc>
        <w:tc>
          <w:tcPr>
            <w:tcW w:w="7654" w:type="dxa"/>
            <w:gridSpan w:val="2"/>
          </w:tcPr>
          <w:p w:rsidR="00997775" w:rsidRDefault="00997775" w14:paraId="2147FB14" w14:textId="77777777"/>
        </w:tc>
      </w:tr>
      <w:tr w:rsidR="00997775" w:rsidTr="00113AC4" w14:paraId="397D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C7D1E5" w14:textId="77777777"/>
        </w:tc>
        <w:tc>
          <w:tcPr>
            <w:tcW w:w="7654" w:type="dxa"/>
            <w:gridSpan w:val="2"/>
          </w:tcPr>
          <w:p w:rsidR="00997775" w:rsidRDefault="00997775" w14:paraId="33CC2392" w14:textId="77777777">
            <w:r>
              <w:t>gehoord de beraadslaging,</w:t>
            </w:r>
          </w:p>
        </w:tc>
      </w:tr>
      <w:tr w:rsidR="00997775" w:rsidTr="00113AC4" w14:paraId="4960B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50652" w14:textId="77777777"/>
        </w:tc>
        <w:tc>
          <w:tcPr>
            <w:tcW w:w="7654" w:type="dxa"/>
            <w:gridSpan w:val="2"/>
          </w:tcPr>
          <w:p w:rsidR="00997775" w:rsidRDefault="00997775" w14:paraId="767032FB" w14:textId="77777777"/>
        </w:tc>
      </w:tr>
      <w:tr w:rsidR="00997775" w:rsidTr="00113AC4" w14:paraId="76CD0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E85415" w14:textId="77777777"/>
        </w:tc>
        <w:tc>
          <w:tcPr>
            <w:tcW w:w="7654" w:type="dxa"/>
            <w:gridSpan w:val="2"/>
          </w:tcPr>
          <w:p w:rsidRPr="00113AC4" w:rsidR="00113AC4" w:rsidP="00113AC4" w:rsidRDefault="00113AC4" w14:paraId="7FB83CFC" w14:textId="77777777">
            <w:r w:rsidRPr="00113AC4">
              <w:t>constaterende dat in de sociale huursector de laatste jaren een inhaalslag gaande was met de aanleg van zonnepanelen;</w:t>
            </w:r>
          </w:p>
          <w:p w:rsidR="00113AC4" w:rsidP="00113AC4" w:rsidRDefault="00113AC4" w14:paraId="6617B8F1" w14:textId="77777777"/>
          <w:p w:rsidRPr="00113AC4" w:rsidR="00113AC4" w:rsidP="00113AC4" w:rsidRDefault="00113AC4" w14:paraId="5A08882E" w14:textId="79A911AB">
            <w:r w:rsidRPr="00113AC4">
              <w:t>constaterende dat na de afschaffing van de salderingsregeling de netto-opbrengst voor veel huurders vrijwel nul wordt of zelfs negatief;</w:t>
            </w:r>
          </w:p>
          <w:p w:rsidR="00113AC4" w:rsidP="00113AC4" w:rsidRDefault="00113AC4" w14:paraId="363A67A7" w14:textId="77777777"/>
          <w:p w:rsidRPr="00113AC4" w:rsidR="00113AC4" w:rsidP="00113AC4" w:rsidRDefault="00113AC4" w14:paraId="145D37A3" w14:textId="371EDE14">
            <w:r w:rsidRPr="00113AC4">
              <w:t>overwegende dat juist huurders vaak relatief veel te winnen hebben bij een betaalbare energierekening;</w:t>
            </w:r>
          </w:p>
          <w:p w:rsidR="00113AC4" w:rsidP="00113AC4" w:rsidRDefault="00113AC4" w14:paraId="21A6D04C" w14:textId="77777777"/>
          <w:p w:rsidRPr="00113AC4" w:rsidR="00113AC4" w:rsidP="00113AC4" w:rsidRDefault="00113AC4" w14:paraId="572C2368" w14:textId="79A748F5">
            <w:r w:rsidRPr="00113AC4">
              <w:t>overwegende dat het onwenselijk zou zijn als huurders hun verhuurder verzoeken om zonnepanelen weer van het dak te halen, maar een deel dit nu wel overweegt;</w:t>
            </w:r>
          </w:p>
          <w:p w:rsidR="00113AC4" w:rsidP="00113AC4" w:rsidRDefault="00113AC4" w14:paraId="4D729E3F" w14:textId="77777777"/>
          <w:p w:rsidRPr="00113AC4" w:rsidR="00113AC4" w:rsidP="00113AC4" w:rsidRDefault="00113AC4" w14:paraId="535739A7" w14:textId="1791BFAA">
            <w:r w:rsidRPr="00113AC4">
              <w:t>verzoekt de regering om een deel, waarvan de hoogte bepaald wordt in overleg met Aedes, van de restwaarde van zonnepanelen af te kopen van woningbouwcorporaties zodat de servicekosten kunnen worden verlaagd tot een punt waarop zonnepanelen aantrekkelijk blijven voor huurders,</w:t>
            </w:r>
          </w:p>
          <w:p w:rsidR="00113AC4" w:rsidP="00113AC4" w:rsidRDefault="00113AC4" w14:paraId="0F77718A" w14:textId="77777777"/>
          <w:p w:rsidRPr="00113AC4" w:rsidR="00113AC4" w:rsidP="00113AC4" w:rsidRDefault="00113AC4" w14:paraId="544B9295" w14:textId="412DA749">
            <w:r w:rsidRPr="00113AC4">
              <w:t>en gaat over tot de orde van de dag.</w:t>
            </w:r>
          </w:p>
          <w:p w:rsidR="00113AC4" w:rsidP="00113AC4" w:rsidRDefault="00113AC4" w14:paraId="0FE185B0" w14:textId="77777777"/>
          <w:p w:rsidR="00113AC4" w:rsidP="00113AC4" w:rsidRDefault="00113AC4" w14:paraId="08C13B2C" w14:textId="77777777">
            <w:r w:rsidRPr="00113AC4">
              <w:t xml:space="preserve">Kröger </w:t>
            </w:r>
          </w:p>
          <w:p w:rsidR="00997775" w:rsidP="00113AC4" w:rsidRDefault="00113AC4" w14:paraId="74EE58AE" w14:textId="7807C0C0">
            <w:r w:rsidRPr="00113AC4">
              <w:t>Beckerman</w:t>
            </w:r>
          </w:p>
        </w:tc>
      </w:tr>
    </w:tbl>
    <w:p w:rsidR="00997775" w:rsidRDefault="00997775" w14:paraId="33A32E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764" w14:textId="77777777" w:rsidR="00113AC4" w:rsidRDefault="00113AC4">
      <w:pPr>
        <w:spacing w:line="20" w:lineRule="exact"/>
      </w:pPr>
    </w:p>
  </w:endnote>
  <w:endnote w:type="continuationSeparator" w:id="0">
    <w:p w14:paraId="04672B46" w14:textId="77777777" w:rsidR="00113AC4" w:rsidRDefault="00113AC4">
      <w:pPr>
        <w:pStyle w:val="Amendement"/>
      </w:pPr>
      <w:r>
        <w:rPr>
          <w:b w:val="0"/>
        </w:rPr>
        <w:t xml:space="preserve"> </w:t>
      </w:r>
    </w:p>
  </w:endnote>
  <w:endnote w:type="continuationNotice" w:id="1">
    <w:p w14:paraId="182B4C94" w14:textId="77777777" w:rsidR="00113AC4" w:rsidRDefault="00113A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D5BC" w14:textId="77777777" w:rsidR="00113AC4" w:rsidRDefault="00113AC4">
      <w:pPr>
        <w:pStyle w:val="Amendement"/>
      </w:pPr>
      <w:r>
        <w:rPr>
          <w:b w:val="0"/>
        </w:rPr>
        <w:separator/>
      </w:r>
    </w:p>
  </w:footnote>
  <w:footnote w:type="continuationSeparator" w:id="0">
    <w:p w14:paraId="51EBEE57" w14:textId="77777777" w:rsidR="00113AC4" w:rsidRDefault="00113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C4"/>
    <w:rsid w:val="00113AC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27D68"/>
  <w15:docId w15:val="{AD188940-139F-412E-B139-FE439ACC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2025-04-25T07:48:00.0000000Z</dcterms:modified>
  <dc:description>------------------------</dc:description>
  <dc:subject/>
  <keywords/>
  <version/>
  <category/>
</coreProperties>
</file>