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1548F" w14:paraId="18D0341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95D807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316B2A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1548F" w14:paraId="7DAE720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66C240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1548F" w14:paraId="6F96ACF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858BEA6" w14:textId="77777777"/>
        </w:tc>
      </w:tr>
      <w:tr w:rsidR="00997775" w:rsidTr="0071548F" w14:paraId="0D3DD71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2763E3A" w14:textId="77777777"/>
        </w:tc>
      </w:tr>
      <w:tr w:rsidR="00997775" w:rsidTr="0071548F" w14:paraId="02F4D7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707029" w14:textId="77777777"/>
        </w:tc>
        <w:tc>
          <w:tcPr>
            <w:tcW w:w="7654" w:type="dxa"/>
            <w:gridSpan w:val="2"/>
          </w:tcPr>
          <w:p w:rsidR="00997775" w:rsidRDefault="00997775" w14:paraId="2C8B9C38" w14:textId="77777777"/>
        </w:tc>
      </w:tr>
      <w:tr w:rsidR="0071548F" w:rsidTr="0071548F" w14:paraId="119154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548F" w:rsidP="0071548F" w:rsidRDefault="0071548F" w14:paraId="060CEE3E" w14:textId="35F9E2E9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="0071548F" w:rsidP="0071548F" w:rsidRDefault="0071548F" w14:paraId="391C6667" w14:textId="0CE61500">
            <w:pPr>
              <w:rPr>
                <w:b/>
              </w:rPr>
            </w:pPr>
            <w:r w:rsidRPr="00961CD2">
              <w:rPr>
                <w:b/>
                <w:bCs/>
              </w:rPr>
              <w:t>Integrale visie op de woningmarkt</w:t>
            </w:r>
          </w:p>
        </w:tc>
      </w:tr>
      <w:tr w:rsidR="0071548F" w:rsidTr="0071548F" w14:paraId="3215C2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548F" w:rsidP="0071548F" w:rsidRDefault="0071548F" w14:paraId="0F55AA0B" w14:textId="77777777"/>
        </w:tc>
        <w:tc>
          <w:tcPr>
            <w:tcW w:w="7654" w:type="dxa"/>
            <w:gridSpan w:val="2"/>
          </w:tcPr>
          <w:p w:rsidR="0071548F" w:rsidP="0071548F" w:rsidRDefault="0071548F" w14:paraId="64692DFA" w14:textId="77777777"/>
        </w:tc>
      </w:tr>
      <w:tr w:rsidR="0071548F" w:rsidTr="0071548F" w14:paraId="4D0137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548F" w:rsidP="0071548F" w:rsidRDefault="0071548F" w14:paraId="07DA9EE0" w14:textId="77777777"/>
        </w:tc>
        <w:tc>
          <w:tcPr>
            <w:tcW w:w="7654" w:type="dxa"/>
            <w:gridSpan w:val="2"/>
          </w:tcPr>
          <w:p w:rsidR="0071548F" w:rsidP="0071548F" w:rsidRDefault="0071548F" w14:paraId="690DAF0B" w14:textId="77777777"/>
        </w:tc>
      </w:tr>
      <w:tr w:rsidR="0071548F" w:rsidTr="0071548F" w14:paraId="0FA99D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548F" w:rsidP="0071548F" w:rsidRDefault="0071548F" w14:paraId="42BFCDEA" w14:textId="4C0B751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1337</w:t>
            </w:r>
          </w:p>
        </w:tc>
        <w:tc>
          <w:tcPr>
            <w:tcW w:w="7654" w:type="dxa"/>
            <w:gridSpan w:val="2"/>
          </w:tcPr>
          <w:p w:rsidR="0071548F" w:rsidP="0071548F" w:rsidRDefault="0071548F" w14:paraId="534B6D36" w14:textId="1F9B659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PETER DE GROOT</w:t>
            </w:r>
          </w:p>
        </w:tc>
      </w:tr>
      <w:tr w:rsidR="0071548F" w:rsidTr="0071548F" w14:paraId="72364B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548F" w:rsidP="0071548F" w:rsidRDefault="0071548F" w14:paraId="7905DB95" w14:textId="77777777"/>
        </w:tc>
        <w:tc>
          <w:tcPr>
            <w:tcW w:w="7654" w:type="dxa"/>
            <w:gridSpan w:val="2"/>
          </w:tcPr>
          <w:p w:rsidR="0071548F" w:rsidP="0071548F" w:rsidRDefault="0071548F" w14:paraId="70C5E02E" w14:textId="71AFE063">
            <w:r>
              <w:t>Voorgesteld 24 april 2025</w:t>
            </w:r>
          </w:p>
        </w:tc>
      </w:tr>
      <w:tr w:rsidR="00997775" w:rsidTr="0071548F" w14:paraId="38AC5E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EA4C27" w14:textId="77777777"/>
        </w:tc>
        <w:tc>
          <w:tcPr>
            <w:tcW w:w="7654" w:type="dxa"/>
            <w:gridSpan w:val="2"/>
          </w:tcPr>
          <w:p w:rsidR="00997775" w:rsidRDefault="00997775" w14:paraId="62783594" w14:textId="77777777"/>
        </w:tc>
      </w:tr>
      <w:tr w:rsidR="00997775" w:rsidTr="0071548F" w14:paraId="6C5C8A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B46E16" w14:textId="77777777"/>
        </w:tc>
        <w:tc>
          <w:tcPr>
            <w:tcW w:w="7654" w:type="dxa"/>
            <w:gridSpan w:val="2"/>
          </w:tcPr>
          <w:p w:rsidR="00997775" w:rsidRDefault="00997775" w14:paraId="6FF02F89" w14:textId="77777777">
            <w:r>
              <w:t>De Kamer,</w:t>
            </w:r>
          </w:p>
        </w:tc>
      </w:tr>
      <w:tr w:rsidR="00997775" w:rsidTr="0071548F" w14:paraId="393446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28716F" w14:textId="77777777"/>
        </w:tc>
        <w:tc>
          <w:tcPr>
            <w:tcW w:w="7654" w:type="dxa"/>
            <w:gridSpan w:val="2"/>
          </w:tcPr>
          <w:p w:rsidR="00997775" w:rsidRDefault="00997775" w14:paraId="6B947408" w14:textId="77777777"/>
        </w:tc>
      </w:tr>
      <w:tr w:rsidR="00997775" w:rsidTr="0071548F" w14:paraId="14DAF1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7D9BAF" w14:textId="77777777"/>
        </w:tc>
        <w:tc>
          <w:tcPr>
            <w:tcW w:w="7654" w:type="dxa"/>
            <w:gridSpan w:val="2"/>
          </w:tcPr>
          <w:p w:rsidR="00997775" w:rsidRDefault="00997775" w14:paraId="5ECA603D" w14:textId="77777777">
            <w:r>
              <w:t>gehoord de beraadslaging,</w:t>
            </w:r>
          </w:p>
        </w:tc>
      </w:tr>
      <w:tr w:rsidR="00997775" w:rsidTr="0071548F" w14:paraId="232EE7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801546" w14:textId="77777777"/>
        </w:tc>
        <w:tc>
          <w:tcPr>
            <w:tcW w:w="7654" w:type="dxa"/>
            <w:gridSpan w:val="2"/>
          </w:tcPr>
          <w:p w:rsidR="00997775" w:rsidRDefault="00997775" w14:paraId="02BCE1CB" w14:textId="77777777"/>
        </w:tc>
      </w:tr>
      <w:tr w:rsidR="00997775" w:rsidTr="0071548F" w14:paraId="4694D7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7554DA" w14:textId="77777777"/>
        </w:tc>
        <w:tc>
          <w:tcPr>
            <w:tcW w:w="7654" w:type="dxa"/>
            <w:gridSpan w:val="2"/>
          </w:tcPr>
          <w:p w:rsidRPr="0071548F" w:rsidR="0071548F" w:rsidP="0071548F" w:rsidRDefault="0071548F" w14:paraId="1C4DA68C" w14:textId="77777777">
            <w:r w:rsidRPr="0071548F">
              <w:t>overwegende dat banken strengere eisen stellen bij het verstrekken van hypotheken voor woningen met een relatief slecht energielabel;</w:t>
            </w:r>
          </w:p>
          <w:p w:rsidR="0071548F" w:rsidP="0071548F" w:rsidRDefault="0071548F" w14:paraId="3906857A" w14:textId="77777777"/>
          <w:p w:rsidRPr="0071548F" w:rsidR="0071548F" w:rsidP="0071548F" w:rsidRDefault="0071548F" w14:paraId="69FB101D" w14:textId="2795CDD7">
            <w:r w:rsidRPr="0071548F">
              <w:t>constaterende dat dit gevolgen kan hebben voor het verkrijgen van hypotheken voor deze woningen en de positie van kopers van deze woningen;</w:t>
            </w:r>
          </w:p>
          <w:p w:rsidR="0071548F" w:rsidP="0071548F" w:rsidRDefault="0071548F" w14:paraId="63061CDD" w14:textId="77777777"/>
          <w:p w:rsidRPr="0071548F" w:rsidR="0071548F" w:rsidP="0071548F" w:rsidRDefault="0071548F" w14:paraId="5FA61EC5" w14:textId="4A3B6107">
            <w:r w:rsidRPr="0071548F">
              <w:t>verzoekt de regering te onderzoeken of starters die hun gekochte woning niet kunnen of willen verduurzamen op achterstand komen te staan bij het verkrijgen van een eerste koopwoning;</w:t>
            </w:r>
          </w:p>
          <w:p w:rsidR="0071548F" w:rsidP="0071548F" w:rsidRDefault="0071548F" w14:paraId="73F5B254" w14:textId="77777777"/>
          <w:p w:rsidRPr="0071548F" w:rsidR="0071548F" w:rsidP="0071548F" w:rsidRDefault="0071548F" w14:paraId="02F75D89" w14:textId="7C8E2385">
            <w:r w:rsidRPr="0071548F">
              <w:t>verzoekt de regering in overleg te treden met de financiële sector als uit dit onderzoek blijkt dat starters op achterstand komen te staan,</w:t>
            </w:r>
          </w:p>
          <w:p w:rsidR="0071548F" w:rsidP="0071548F" w:rsidRDefault="0071548F" w14:paraId="7D302E6A" w14:textId="77777777"/>
          <w:p w:rsidRPr="0071548F" w:rsidR="0071548F" w:rsidP="0071548F" w:rsidRDefault="0071548F" w14:paraId="66CC0ECF" w14:textId="33C73B06">
            <w:r w:rsidRPr="0071548F">
              <w:t>en gaat over tot de orde van de dag.</w:t>
            </w:r>
          </w:p>
          <w:p w:rsidR="0071548F" w:rsidP="0071548F" w:rsidRDefault="0071548F" w14:paraId="6EE7D9D2" w14:textId="77777777"/>
          <w:p w:rsidR="00997775" w:rsidP="0071548F" w:rsidRDefault="0071548F" w14:paraId="05451720" w14:textId="3A3BCDC2">
            <w:r w:rsidRPr="0071548F">
              <w:t>Peter de Groot</w:t>
            </w:r>
          </w:p>
        </w:tc>
      </w:tr>
    </w:tbl>
    <w:p w:rsidR="00997775" w:rsidRDefault="00997775" w14:paraId="57210D6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ECD14" w14:textId="77777777" w:rsidR="0071548F" w:rsidRDefault="0071548F">
      <w:pPr>
        <w:spacing w:line="20" w:lineRule="exact"/>
      </w:pPr>
    </w:p>
  </w:endnote>
  <w:endnote w:type="continuationSeparator" w:id="0">
    <w:p w14:paraId="2394E7AF" w14:textId="77777777" w:rsidR="0071548F" w:rsidRDefault="0071548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B10EBA3" w14:textId="77777777" w:rsidR="0071548F" w:rsidRDefault="0071548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1776B" w14:textId="77777777" w:rsidR="0071548F" w:rsidRDefault="0071548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7D2572B" w14:textId="77777777" w:rsidR="0071548F" w:rsidRDefault="00715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8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1548F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C2F54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0E0B2"/>
  <w15:docId w15:val="{FB3AAAFD-5A5B-4BB7-AA78-516065E7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135</ap:Words>
  <ap:Characters>757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2025-04-25T07:38:00.0000000Z</dcterms:created>
  <dcterms:modified xsi:type="dcterms:W3CDTF">2025-04-25T07:47:00.0000000Z</dcterms:modified>
  <dc:description>------------------------</dc:description>
  <dc:subject/>
  <keywords/>
  <version/>
  <category/>
</coreProperties>
</file>