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34547" w14:paraId="0907EE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007AC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73DD9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34547" w14:paraId="6F3168C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53856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34547" w14:paraId="565E65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E7D01" w14:textId="77777777"/>
        </w:tc>
      </w:tr>
      <w:tr w:rsidR="00997775" w:rsidTr="00A34547" w14:paraId="3C0560D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55C8CD" w14:textId="77777777"/>
        </w:tc>
      </w:tr>
      <w:tr w:rsidR="00997775" w:rsidTr="00A34547" w14:paraId="7545514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05E56" w14:textId="77777777"/>
        </w:tc>
        <w:tc>
          <w:tcPr>
            <w:tcW w:w="7654" w:type="dxa"/>
            <w:gridSpan w:val="2"/>
          </w:tcPr>
          <w:p w:rsidR="00997775" w:rsidRDefault="00997775" w14:paraId="4D0FE15B" w14:textId="77777777"/>
        </w:tc>
      </w:tr>
      <w:tr w:rsidR="00A34547" w:rsidTr="00A34547" w14:paraId="3B5C8C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4547" w:rsidP="00A34547" w:rsidRDefault="00A34547" w14:paraId="7F4BD5E0" w14:textId="77B43084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A34547" w:rsidP="00A34547" w:rsidRDefault="00A34547" w14:paraId="1B58DE80" w14:textId="2433EF48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A34547" w:rsidTr="00A34547" w14:paraId="4CF6BE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4547" w:rsidP="00A34547" w:rsidRDefault="00A34547" w14:paraId="687A4C3F" w14:textId="77777777"/>
        </w:tc>
        <w:tc>
          <w:tcPr>
            <w:tcW w:w="7654" w:type="dxa"/>
            <w:gridSpan w:val="2"/>
          </w:tcPr>
          <w:p w:rsidR="00A34547" w:rsidP="00A34547" w:rsidRDefault="00A34547" w14:paraId="36CC0C0A" w14:textId="77777777"/>
        </w:tc>
      </w:tr>
      <w:tr w:rsidR="00A34547" w:rsidTr="00A34547" w14:paraId="6FC378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4547" w:rsidP="00A34547" w:rsidRDefault="00A34547" w14:paraId="31040477" w14:textId="77777777"/>
        </w:tc>
        <w:tc>
          <w:tcPr>
            <w:tcW w:w="7654" w:type="dxa"/>
            <w:gridSpan w:val="2"/>
          </w:tcPr>
          <w:p w:rsidR="00A34547" w:rsidP="00A34547" w:rsidRDefault="00A34547" w14:paraId="022C1237" w14:textId="77777777"/>
        </w:tc>
      </w:tr>
      <w:tr w:rsidR="00A34547" w:rsidTr="00A34547" w14:paraId="73D13C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4547" w:rsidP="00A34547" w:rsidRDefault="00A34547" w14:paraId="38EB4E9C" w14:textId="5FCF3F1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736</w:t>
            </w:r>
          </w:p>
        </w:tc>
        <w:tc>
          <w:tcPr>
            <w:tcW w:w="7654" w:type="dxa"/>
            <w:gridSpan w:val="2"/>
          </w:tcPr>
          <w:p w:rsidR="00A34547" w:rsidP="00A34547" w:rsidRDefault="00A34547" w14:paraId="36339468" w14:textId="1ADBE7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BECKERMAN EN DOBBE</w:t>
            </w:r>
          </w:p>
        </w:tc>
      </w:tr>
      <w:tr w:rsidR="00A34547" w:rsidTr="00A34547" w14:paraId="12209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34547" w:rsidP="00A34547" w:rsidRDefault="00A34547" w14:paraId="3D0C3D0B" w14:textId="77777777"/>
        </w:tc>
        <w:tc>
          <w:tcPr>
            <w:tcW w:w="7654" w:type="dxa"/>
            <w:gridSpan w:val="2"/>
          </w:tcPr>
          <w:p w:rsidR="00A34547" w:rsidP="00A34547" w:rsidRDefault="00A34547" w14:paraId="198EB0C8" w14:textId="663E9F58">
            <w:r>
              <w:t>Voorgesteld 24 april 2025</w:t>
            </w:r>
          </w:p>
        </w:tc>
      </w:tr>
      <w:tr w:rsidR="00997775" w:rsidTr="00A34547" w14:paraId="38136C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4EF350" w14:textId="77777777"/>
        </w:tc>
        <w:tc>
          <w:tcPr>
            <w:tcW w:w="7654" w:type="dxa"/>
            <w:gridSpan w:val="2"/>
          </w:tcPr>
          <w:p w:rsidR="00997775" w:rsidRDefault="00997775" w14:paraId="57D8ED46" w14:textId="77777777"/>
        </w:tc>
      </w:tr>
      <w:tr w:rsidR="00997775" w:rsidTr="00A34547" w14:paraId="3E3BA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371F34" w14:textId="77777777"/>
        </w:tc>
        <w:tc>
          <w:tcPr>
            <w:tcW w:w="7654" w:type="dxa"/>
            <w:gridSpan w:val="2"/>
          </w:tcPr>
          <w:p w:rsidR="00997775" w:rsidRDefault="00997775" w14:paraId="49B4F584" w14:textId="77777777">
            <w:r>
              <w:t>De Kamer,</w:t>
            </w:r>
          </w:p>
        </w:tc>
      </w:tr>
      <w:tr w:rsidR="00997775" w:rsidTr="00A34547" w14:paraId="36BC87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14A995" w14:textId="77777777"/>
        </w:tc>
        <w:tc>
          <w:tcPr>
            <w:tcW w:w="7654" w:type="dxa"/>
            <w:gridSpan w:val="2"/>
          </w:tcPr>
          <w:p w:rsidR="00997775" w:rsidRDefault="00997775" w14:paraId="3DBA7F90" w14:textId="77777777"/>
        </w:tc>
      </w:tr>
      <w:tr w:rsidR="00997775" w:rsidTr="00A34547" w14:paraId="7D0E2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9DE7E8" w14:textId="77777777"/>
        </w:tc>
        <w:tc>
          <w:tcPr>
            <w:tcW w:w="7654" w:type="dxa"/>
            <w:gridSpan w:val="2"/>
          </w:tcPr>
          <w:p w:rsidR="00997775" w:rsidRDefault="00997775" w14:paraId="39D6B5EE" w14:textId="77777777">
            <w:r>
              <w:t>gehoord de beraadslaging,</w:t>
            </w:r>
          </w:p>
        </w:tc>
      </w:tr>
      <w:tr w:rsidR="00997775" w:rsidTr="00A34547" w14:paraId="440920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2153B4" w14:textId="77777777"/>
        </w:tc>
        <w:tc>
          <w:tcPr>
            <w:tcW w:w="7654" w:type="dxa"/>
            <w:gridSpan w:val="2"/>
          </w:tcPr>
          <w:p w:rsidR="00997775" w:rsidRDefault="00997775" w14:paraId="2D94E45A" w14:textId="77777777"/>
        </w:tc>
      </w:tr>
      <w:tr w:rsidR="00997775" w:rsidTr="00A34547" w14:paraId="250CAE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3ECC20" w14:textId="77777777"/>
        </w:tc>
        <w:tc>
          <w:tcPr>
            <w:tcW w:w="7654" w:type="dxa"/>
            <w:gridSpan w:val="2"/>
          </w:tcPr>
          <w:p w:rsidRPr="00A34547" w:rsidR="00A34547" w:rsidP="00A34547" w:rsidRDefault="00A34547" w14:paraId="00D19046" w14:textId="77777777">
            <w:r w:rsidRPr="00A34547">
              <w:t>constaterende dat er momenteel 109.000 wachtplekken zijn in de ggz en dat de mensen die de zorg het meeste nodig hebben het langste moeten wachten;</w:t>
            </w:r>
          </w:p>
          <w:p w:rsidR="00A34547" w:rsidP="00A34547" w:rsidRDefault="00A34547" w14:paraId="143AB879" w14:textId="77777777"/>
          <w:p w:rsidRPr="00A34547" w:rsidR="00A34547" w:rsidP="00A34547" w:rsidRDefault="00A34547" w14:paraId="029874D9" w14:textId="0150CFA6">
            <w:r w:rsidRPr="00A34547">
              <w:t xml:space="preserve">overwegende dat er tegelijkertijd budgetplafonds worden gebruikt in de ggz, terwijl deze zorgen voor langere wachtlijsten en </w:t>
            </w:r>
            <w:proofErr w:type="spellStart"/>
            <w:r w:rsidRPr="00A34547">
              <w:t>onuitlegbare</w:t>
            </w:r>
            <w:proofErr w:type="spellEnd"/>
            <w:r w:rsidRPr="00A34547">
              <w:t xml:space="preserve"> verschillen tussen verzekerden van verschillende zorgverzekeraars en deze het minder aantrekkelijk maken om mensen met de meest complexe problematiek te behandelen;</w:t>
            </w:r>
          </w:p>
          <w:p w:rsidR="00A34547" w:rsidP="00A34547" w:rsidRDefault="00A34547" w14:paraId="0D6B524B" w14:textId="77777777"/>
          <w:p w:rsidRPr="00A34547" w:rsidR="00A34547" w:rsidP="00A34547" w:rsidRDefault="00A34547" w14:paraId="2DC74AC7" w14:textId="2BC3B108">
            <w:r w:rsidRPr="00A34547">
              <w:t>verzoekt de regering om het gebruik van omzetplafonds in de ggz te verbieden,</w:t>
            </w:r>
          </w:p>
          <w:p w:rsidR="00A34547" w:rsidP="00A34547" w:rsidRDefault="00A34547" w14:paraId="7482DEB7" w14:textId="77777777"/>
          <w:p w:rsidRPr="00A34547" w:rsidR="00A34547" w:rsidP="00A34547" w:rsidRDefault="00A34547" w14:paraId="518C7E22" w14:textId="6940C2ED">
            <w:r w:rsidRPr="00A34547">
              <w:t>en gaat over tot de orde van de dag.</w:t>
            </w:r>
          </w:p>
          <w:p w:rsidR="00A34547" w:rsidP="00A34547" w:rsidRDefault="00A34547" w14:paraId="31EF47A2" w14:textId="77777777"/>
          <w:p w:rsidR="00A34547" w:rsidP="00A34547" w:rsidRDefault="00A34547" w14:paraId="6A6FF8E9" w14:textId="77777777">
            <w:r w:rsidRPr="00A34547">
              <w:t xml:space="preserve">Beckerman </w:t>
            </w:r>
          </w:p>
          <w:p w:rsidR="00997775" w:rsidP="00A34547" w:rsidRDefault="00A34547" w14:paraId="5D29BB8B" w14:textId="64ACF4D5">
            <w:r w:rsidRPr="00A34547">
              <w:t>Dobbe</w:t>
            </w:r>
          </w:p>
        </w:tc>
      </w:tr>
    </w:tbl>
    <w:p w:rsidR="00997775" w:rsidRDefault="00997775" w14:paraId="7280A0F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3DF9" w14:textId="77777777" w:rsidR="00A34547" w:rsidRDefault="00A34547">
      <w:pPr>
        <w:spacing w:line="20" w:lineRule="exact"/>
      </w:pPr>
    </w:p>
  </w:endnote>
  <w:endnote w:type="continuationSeparator" w:id="0">
    <w:p w14:paraId="6A167A74" w14:textId="77777777" w:rsidR="00A34547" w:rsidRDefault="00A3454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70B34B" w14:textId="77777777" w:rsidR="00A34547" w:rsidRDefault="00A3454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ABC7" w14:textId="77777777" w:rsidR="00A34547" w:rsidRDefault="00A3454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C9BA8E" w14:textId="77777777" w:rsidR="00A34547" w:rsidRDefault="00A34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54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34547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198B4"/>
  <w15:docId w15:val="{BC93E4D3-D2FD-48CE-8842-42594E75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2025-04-25T06:35:00.0000000Z</dcterms:modified>
  <dc:description>------------------------</dc:description>
  <dc:subject/>
  <keywords/>
  <version/>
  <category/>
</coreProperties>
</file>