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D2C21" w14:paraId="013A843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5AE3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C589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D2C21" w14:paraId="1AECAAC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CEE3ED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D2C21" w14:paraId="204928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61355F" w14:textId="77777777"/>
        </w:tc>
      </w:tr>
      <w:tr w:rsidR="00997775" w:rsidTr="001D2C21" w14:paraId="61C4FD6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95FAD8" w14:textId="77777777"/>
        </w:tc>
      </w:tr>
      <w:tr w:rsidR="00997775" w:rsidTr="001D2C21" w14:paraId="2AEB4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3AE09D" w14:textId="77777777"/>
        </w:tc>
        <w:tc>
          <w:tcPr>
            <w:tcW w:w="7654" w:type="dxa"/>
            <w:gridSpan w:val="2"/>
          </w:tcPr>
          <w:p w:rsidR="00997775" w:rsidRDefault="00997775" w14:paraId="36C7D2B5" w14:textId="77777777"/>
        </w:tc>
      </w:tr>
      <w:tr w:rsidR="001D2C21" w:rsidTr="001D2C21" w14:paraId="6D8B1F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C21" w:rsidP="001D2C21" w:rsidRDefault="001D2C21" w14:paraId="1EA6CEBB" w14:textId="1619686E">
            <w:pPr>
              <w:rPr>
                <w:b/>
              </w:rPr>
            </w:pPr>
            <w:r>
              <w:rPr>
                <w:b/>
              </w:rPr>
              <w:t>25 424</w:t>
            </w:r>
          </w:p>
        </w:tc>
        <w:tc>
          <w:tcPr>
            <w:tcW w:w="7654" w:type="dxa"/>
            <w:gridSpan w:val="2"/>
          </w:tcPr>
          <w:p w:rsidR="001D2C21" w:rsidP="001D2C21" w:rsidRDefault="001D2C21" w14:paraId="0055903D" w14:textId="7F943C86">
            <w:pPr>
              <w:rPr>
                <w:b/>
              </w:rPr>
            </w:pPr>
            <w:r w:rsidRPr="005F6ADD">
              <w:rPr>
                <w:b/>
                <w:bCs/>
              </w:rPr>
              <w:t>Geestelijke gezondheidszorg</w:t>
            </w:r>
          </w:p>
        </w:tc>
      </w:tr>
      <w:tr w:rsidR="001D2C21" w:rsidTr="001D2C21" w14:paraId="1792CA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C21" w:rsidP="001D2C21" w:rsidRDefault="001D2C21" w14:paraId="0D40381E" w14:textId="77777777"/>
        </w:tc>
        <w:tc>
          <w:tcPr>
            <w:tcW w:w="7654" w:type="dxa"/>
            <w:gridSpan w:val="2"/>
          </w:tcPr>
          <w:p w:rsidR="001D2C21" w:rsidP="001D2C21" w:rsidRDefault="001D2C21" w14:paraId="73B59144" w14:textId="77777777"/>
        </w:tc>
      </w:tr>
      <w:tr w:rsidR="001D2C21" w:rsidTr="001D2C21" w14:paraId="5C9120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C21" w:rsidP="001D2C21" w:rsidRDefault="001D2C21" w14:paraId="75752056" w14:textId="77777777"/>
        </w:tc>
        <w:tc>
          <w:tcPr>
            <w:tcW w:w="7654" w:type="dxa"/>
            <w:gridSpan w:val="2"/>
          </w:tcPr>
          <w:p w:rsidR="001D2C21" w:rsidP="001D2C21" w:rsidRDefault="001D2C21" w14:paraId="296681DF" w14:textId="77777777"/>
        </w:tc>
      </w:tr>
      <w:tr w:rsidR="001D2C21" w:rsidTr="001D2C21" w14:paraId="7E8F72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C21" w:rsidP="001D2C21" w:rsidRDefault="001D2C21" w14:paraId="46A9FB6B" w14:textId="0CCA084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737</w:t>
            </w:r>
          </w:p>
        </w:tc>
        <w:tc>
          <w:tcPr>
            <w:tcW w:w="7654" w:type="dxa"/>
            <w:gridSpan w:val="2"/>
          </w:tcPr>
          <w:p w:rsidR="001D2C21" w:rsidP="001D2C21" w:rsidRDefault="001D2C21" w14:paraId="021F1C5B" w14:textId="0D3B450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RIKKERS-OOSTERKAMP</w:t>
            </w:r>
          </w:p>
        </w:tc>
      </w:tr>
      <w:tr w:rsidR="001D2C21" w:rsidTr="001D2C21" w14:paraId="2E3BEC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2C21" w:rsidP="001D2C21" w:rsidRDefault="001D2C21" w14:paraId="60258F3F" w14:textId="77777777"/>
        </w:tc>
        <w:tc>
          <w:tcPr>
            <w:tcW w:w="7654" w:type="dxa"/>
            <w:gridSpan w:val="2"/>
          </w:tcPr>
          <w:p w:rsidR="001D2C21" w:rsidP="001D2C21" w:rsidRDefault="001D2C21" w14:paraId="1BF557F4" w14:textId="1061E267">
            <w:r>
              <w:t>Voorgesteld 24 april 2025</w:t>
            </w:r>
          </w:p>
        </w:tc>
      </w:tr>
      <w:tr w:rsidR="00997775" w:rsidTr="001D2C21" w14:paraId="3387FC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FF1BA5" w14:textId="77777777"/>
        </w:tc>
        <w:tc>
          <w:tcPr>
            <w:tcW w:w="7654" w:type="dxa"/>
            <w:gridSpan w:val="2"/>
          </w:tcPr>
          <w:p w:rsidR="00997775" w:rsidRDefault="00997775" w14:paraId="14D46734" w14:textId="77777777"/>
        </w:tc>
      </w:tr>
      <w:tr w:rsidR="00997775" w:rsidTr="001D2C21" w14:paraId="19890E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F62B75" w14:textId="77777777"/>
        </w:tc>
        <w:tc>
          <w:tcPr>
            <w:tcW w:w="7654" w:type="dxa"/>
            <w:gridSpan w:val="2"/>
          </w:tcPr>
          <w:p w:rsidR="00997775" w:rsidRDefault="00997775" w14:paraId="38EDE578" w14:textId="77777777">
            <w:r>
              <w:t>De Kamer,</w:t>
            </w:r>
          </w:p>
        </w:tc>
      </w:tr>
      <w:tr w:rsidR="00997775" w:rsidTr="001D2C21" w14:paraId="10E5D6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07CAA5" w14:textId="77777777"/>
        </w:tc>
        <w:tc>
          <w:tcPr>
            <w:tcW w:w="7654" w:type="dxa"/>
            <w:gridSpan w:val="2"/>
          </w:tcPr>
          <w:p w:rsidR="00997775" w:rsidRDefault="00997775" w14:paraId="57F5EF30" w14:textId="77777777"/>
        </w:tc>
      </w:tr>
      <w:tr w:rsidR="00997775" w:rsidTr="001D2C21" w14:paraId="7BBB66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6AC886" w14:textId="77777777"/>
        </w:tc>
        <w:tc>
          <w:tcPr>
            <w:tcW w:w="7654" w:type="dxa"/>
            <w:gridSpan w:val="2"/>
          </w:tcPr>
          <w:p w:rsidR="00997775" w:rsidRDefault="00997775" w14:paraId="079BB6AB" w14:textId="77777777">
            <w:r>
              <w:t>gehoord de beraadslaging,</w:t>
            </w:r>
          </w:p>
        </w:tc>
      </w:tr>
      <w:tr w:rsidR="00997775" w:rsidTr="001D2C21" w14:paraId="16985D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585F64" w14:textId="77777777"/>
        </w:tc>
        <w:tc>
          <w:tcPr>
            <w:tcW w:w="7654" w:type="dxa"/>
            <w:gridSpan w:val="2"/>
          </w:tcPr>
          <w:p w:rsidR="00997775" w:rsidRDefault="00997775" w14:paraId="5C507B55" w14:textId="77777777"/>
        </w:tc>
      </w:tr>
      <w:tr w:rsidR="00997775" w:rsidTr="001D2C21" w14:paraId="632D0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40ECC7" w14:textId="77777777"/>
        </w:tc>
        <w:tc>
          <w:tcPr>
            <w:tcW w:w="7654" w:type="dxa"/>
            <w:gridSpan w:val="2"/>
          </w:tcPr>
          <w:p w:rsidRPr="001D2C21" w:rsidR="001D2C21" w:rsidP="001D2C21" w:rsidRDefault="001D2C21" w14:paraId="20C60E10" w14:textId="77777777">
            <w:r w:rsidRPr="001D2C21">
              <w:t>constaterende dat mentale problemen vaak te laat herkend worden en de verbinding met het sociaal domein hierbij kan helpen;</w:t>
            </w:r>
          </w:p>
          <w:p w:rsidR="001D2C21" w:rsidP="001D2C21" w:rsidRDefault="001D2C21" w14:paraId="73D09695" w14:textId="77777777"/>
          <w:p w:rsidRPr="001D2C21" w:rsidR="001D2C21" w:rsidP="001D2C21" w:rsidRDefault="001D2C21" w14:paraId="69164C35" w14:textId="35D2D20A">
            <w:r w:rsidRPr="001D2C21">
              <w:t>overwegende dat het belangrijk is om mensen op tijd te helpen, zodat problemen niet erger worden;</w:t>
            </w:r>
          </w:p>
          <w:p w:rsidR="001D2C21" w:rsidP="001D2C21" w:rsidRDefault="001D2C21" w14:paraId="0A4D16D6" w14:textId="77777777"/>
          <w:p w:rsidRPr="001D2C21" w:rsidR="001D2C21" w:rsidP="001D2C21" w:rsidRDefault="001D2C21" w14:paraId="177689A3" w14:textId="242DC0E0">
            <w:r w:rsidRPr="001D2C21">
              <w:t xml:space="preserve">verzoekt de regering om een plan te maken waarbij wijkcentra, sportverenigingen, scholen en buurthuizen een vaste plek krijgen in de </w:t>
            </w:r>
            <w:proofErr w:type="spellStart"/>
            <w:r w:rsidRPr="001D2C21">
              <w:t>vroegsignalering</w:t>
            </w:r>
            <w:proofErr w:type="spellEnd"/>
            <w:r w:rsidRPr="001D2C21">
              <w:t xml:space="preserve"> van mentale problemen,</w:t>
            </w:r>
          </w:p>
          <w:p w:rsidR="001D2C21" w:rsidP="001D2C21" w:rsidRDefault="001D2C21" w14:paraId="0B8B93CD" w14:textId="77777777"/>
          <w:p w:rsidRPr="001D2C21" w:rsidR="001D2C21" w:rsidP="001D2C21" w:rsidRDefault="001D2C21" w14:paraId="398AF9C6" w14:textId="4A71D1D4">
            <w:r w:rsidRPr="001D2C21">
              <w:t>en gaat over tot de orde van de dag.</w:t>
            </w:r>
          </w:p>
          <w:p w:rsidR="001D2C21" w:rsidP="001D2C21" w:rsidRDefault="001D2C21" w14:paraId="3532E33C" w14:textId="77777777"/>
          <w:p w:rsidR="00997775" w:rsidP="001D2C21" w:rsidRDefault="001D2C21" w14:paraId="4BC86DE7" w14:textId="61FFC69A">
            <w:r w:rsidRPr="001D2C21">
              <w:t>Rikkers-Oosterkamp</w:t>
            </w:r>
          </w:p>
        </w:tc>
      </w:tr>
    </w:tbl>
    <w:p w:rsidR="00997775" w:rsidRDefault="00997775" w14:paraId="519B432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4103D" w14:textId="77777777" w:rsidR="001D2C21" w:rsidRDefault="001D2C21">
      <w:pPr>
        <w:spacing w:line="20" w:lineRule="exact"/>
      </w:pPr>
    </w:p>
  </w:endnote>
  <w:endnote w:type="continuationSeparator" w:id="0">
    <w:p w14:paraId="19501AA5" w14:textId="77777777" w:rsidR="001D2C21" w:rsidRDefault="001D2C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7E1797" w14:textId="77777777" w:rsidR="001D2C21" w:rsidRDefault="001D2C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C7DE" w14:textId="77777777" w:rsidR="001D2C21" w:rsidRDefault="001D2C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E89F76" w14:textId="77777777" w:rsidR="001D2C21" w:rsidRDefault="001D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21"/>
    <w:rsid w:val="00133FCE"/>
    <w:rsid w:val="001D2C21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FCEA7"/>
  <w15:docId w15:val="{8E6223C2-4F70-4033-B0E6-CE07BDDE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2025-04-25T06:24:00.0000000Z</dcterms:created>
  <dcterms:modified xsi:type="dcterms:W3CDTF">2025-04-25T06:35:00.0000000Z</dcterms:modified>
  <dc:description>------------------------</dc:description>
  <dc:subject/>
  <keywords/>
  <version/>
  <category/>
</coreProperties>
</file>