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70808" w14:paraId="62C50618" w14:textId="77777777">
        <w:tc>
          <w:tcPr>
            <w:tcW w:w="6733" w:type="dxa"/>
            <w:gridSpan w:val="2"/>
            <w:tcBorders>
              <w:top w:val="nil"/>
              <w:left w:val="nil"/>
              <w:bottom w:val="nil"/>
              <w:right w:val="nil"/>
            </w:tcBorders>
            <w:vAlign w:val="center"/>
          </w:tcPr>
          <w:p w:rsidR="00997775" w:rsidP="00710A7A" w:rsidRDefault="00997775" w14:paraId="10340E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24470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70808" w14:paraId="605A9AC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87B5EA" w14:textId="77777777">
            <w:r w:rsidRPr="008B0CC5">
              <w:t xml:space="preserve">Vergaderjaar </w:t>
            </w:r>
            <w:r w:rsidR="00AC6B87">
              <w:t>2024-2025</w:t>
            </w:r>
          </w:p>
        </w:tc>
      </w:tr>
      <w:tr w:rsidR="00997775" w:rsidTr="00970808" w14:paraId="2B15602F" w14:textId="77777777">
        <w:trPr>
          <w:cantSplit/>
        </w:trPr>
        <w:tc>
          <w:tcPr>
            <w:tcW w:w="10985" w:type="dxa"/>
            <w:gridSpan w:val="3"/>
            <w:tcBorders>
              <w:top w:val="nil"/>
              <w:left w:val="nil"/>
              <w:bottom w:val="nil"/>
              <w:right w:val="nil"/>
            </w:tcBorders>
          </w:tcPr>
          <w:p w:rsidR="00997775" w:rsidRDefault="00997775" w14:paraId="0EF012FE" w14:textId="77777777"/>
        </w:tc>
      </w:tr>
      <w:tr w:rsidR="00997775" w:rsidTr="00970808" w14:paraId="1DDF19BB" w14:textId="77777777">
        <w:trPr>
          <w:cantSplit/>
        </w:trPr>
        <w:tc>
          <w:tcPr>
            <w:tcW w:w="10985" w:type="dxa"/>
            <w:gridSpan w:val="3"/>
            <w:tcBorders>
              <w:top w:val="nil"/>
              <w:left w:val="nil"/>
              <w:bottom w:val="single" w:color="auto" w:sz="4" w:space="0"/>
              <w:right w:val="nil"/>
            </w:tcBorders>
          </w:tcPr>
          <w:p w:rsidR="00997775" w:rsidRDefault="00997775" w14:paraId="6E17B09B" w14:textId="77777777"/>
        </w:tc>
      </w:tr>
      <w:tr w:rsidR="00997775" w:rsidTr="00970808" w14:paraId="7E38A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331" w:type="dxa"/>
          </w:tcPr>
          <w:p w:rsidR="00997775" w:rsidRDefault="00997775" w14:paraId="12EAD24F" w14:textId="77777777"/>
        </w:tc>
        <w:tc>
          <w:tcPr>
            <w:tcW w:w="7654" w:type="dxa"/>
            <w:gridSpan w:val="2"/>
          </w:tcPr>
          <w:p w:rsidR="00997775" w:rsidRDefault="00997775" w14:paraId="5592DD17" w14:textId="77777777"/>
        </w:tc>
      </w:tr>
      <w:tr w:rsidR="00970808" w:rsidTr="00970808" w14:paraId="7975BF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0808" w:rsidP="00970808" w:rsidRDefault="00970808" w14:paraId="5E109631" w14:textId="49288707">
            <w:pPr>
              <w:rPr>
                <w:b/>
              </w:rPr>
            </w:pPr>
            <w:r>
              <w:rPr>
                <w:b/>
              </w:rPr>
              <w:t>25 424</w:t>
            </w:r>
          </w:p>
        </w:tc>
        <w:tc>
          <w:tcPr>
            <w:tcW w:w="7654" w:type="dxa"/>
            <w:gridSpan w:val="2"/>
          </w:tcPr>
          <w:p w:rsidR="00970808" w:rsidP="00970808" w:rsidRDefault="00970808" w14:paraId="3D5ED09C" w14:textId="160AFFCB">
            <w:pPr>
              <w:rPr>
                <w:b/>
              </w:rPr>
            </w:pPr>
            <w:r w:rsidRPr="005F6ADD">
              <w:rPr>
                <w:b/>
                <w:bCs/>
              </w:rPr>
              <w:t>Geestelijke gezondheidszorg</w:t>
            </w:r>
          </w:p>
        </w:tc>
      </w:tr>
      <w:tr w:rsidR="00970808" w:rsidTr="00970808" w14:paraId="5E41B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0808" w:rsidP="00970808" w:rsidRDefault="00970808" w14:paraId="353A8888" w14:textId="77777777"/>
        </w:tc>
        <w:tc>
          <w:tcPr>
            <w:tcW w:w="7654" w:type="dxa"/>
            <w:gridSpan w:val="2"/>
          </w:tcPr>
          <w:p w:rsidR="00970808" w:rsidP="00970808" w:rsidRDefault="00970808" w14:paraId="2194A319" w14:textId="77777777"/>
        </w:tc>
      </w:tr>
      <w:tr w:rsidR="00970808" w:rsidTr="00970808" w14:paraId="3A7A3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0808" w:rsidP="00970808" w:rsidRDefault="00970808" w14:paraId="1A82688F" w14:textId="77777777"/>
        </w:tc>
        <w:tc>
          <w:tcPr>
            <w:tcW w:w="7654" w:type="dxa"/>
            <w:gridSpan w:val="2"/>
          </w:tcPr>
          <w:p w:rsidR="00970808" w:rsidP="00970808" w:rsidRDefault="00970808" w14:paraId="17F2036E" w14:textId="77777777"/>
        </w:tc>
      </w:tr>
      <w:tr w:rsidR="00970808" w:rsidTr="00970808" w14:paraId="19E2A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0808" w:rsidP="00970808" w:rsidRDefault="00970808" w14:paraId="7EDED483" w14:textId="5B979BD6">
            <w:pPr>
              <w:rPr>
                <w:b/>
              </w:rPr>
            </w:pPr>
            <w:r>
              <w:rPr>
                <w:b/>
              </w:rPr>
              <w:t xml:space="preserve">Nr. </w:t>
            </w:r>
            <w:r>
              <w:rPr>
                <w:b/>
              </w:rPr>
              <w:t>738</w:t>
            </w:r>
          </w:p>
        </w:tc>
        <w:tc>
          <w:tcPr>
            <w:tcW w:w="7654" w:type="dxa"/>
            <w:gridSpan w:val="2"/>
          </w:tcPr>
          <w:p w:rsidR="00970808" w:rsidP="00970808" w:rsidRDefault="00970808" w14:paraId="458BA917" w14:textId="6CAB7E18">
            <w:pPr>
              <w:rPr>
                <w:b/>
              </w:rPr>
            </w:pPr>
            <w:r>
              <w:rPr>
                <w:b/>
              </w:rPr>
              <w:t xml:space="preserve">MOTIE VAN </w:t>
            </w:r>
            <w:r>
              <w:rPr>
                <w:b/>
              </w:rPr>
              <w:t>HET LID RIKKERS-OOTERKAMP</w:t>
            </w:r>
          </w:p>
        </w:tc>
      </w:tr>
      <w:tr w:rsidR="00970808" w:rsidTr="00970808" w14:paraId="64DCA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0808" w:rsidP="00970808" w:rsidRDefault="00970808" w14:paraId="2772AB52" w14:textId="77777777"/>
        </w:tc>
        <w:tc>
          <w:tcPr>
            <w:tcW w:w="7654" w:type="dxa"/>
            <w:gridSpan w:val="2"/>
          </w:tcPr>
          <w:p w:rsidR="00970808" w:rsidP="00970808" w:rsidRDefault="00970808" w14:paraId="75234360" w14:textId="396CDFE8">
            <w:r>
              <w:t>Voorgesteld 24 april 2025</w:t>
            </w:r>
          </w:p>
        </w:tc>
      </w:tr>
      <w:tr w:rsidR="00997775" w:rsidTr="00970808" w14:paraId="70D4E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93DD32" w14:textId="77777777"/>
        </w:tc>
        <w:tc>
          <w:tcPr>
            <w:tcW w:w="7654" w:type="dxa"/>
            <w:gridSpan w:val="2"/>
          </w:tcPr>
          <w:p w:rsidR="00997775" w:rsidRDefault="00997775" w14:paraId="439972C6" w14:textId="77777777"/>
        </w:tc>
      </w:tr>
      <w:tr w:rsidR="00997775" w:rsidTr="00970808" w14:paraId="47993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5B8896" w14:textId="77777777"/>
        </w:tc>
        <w:tc>
          <w:tcPr>
            <w:tcW w:w="7654" w:type="dxa"/>
            <w:gridSpan w:val="2"/>
          </w:tcPr>
          <w:p w:rsidR="00997775" w:rsidRDefault="00997775" w14:paraId="7C93A7CC" w14:textId="77777777">
            <w:r>
              <w:t>De Kamer,</w:t>
            </w:r>
          </w:p>
        </w:tc>
      </w:tr>
      <w:tr w:rsidR="00997775" w:rsidTr="00970808" w14:paraId="5AB0B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EBD692" w14:textId="77777777"/>
        </w:tc>
        <w:tc>
          <w:tcPr>
            <w:tcW w:w="7654" w:type="dxa"/>
            <w:gridSpan w:val="2"/>
          </w:tcPr>
          <w:p w:rsidR="00997775" w:rsidRDefault="00997775" w14:paraId="5E9379B3" w14:textId="77777777"/>
        </w:tc>
      </w:tr>
      <w:tr w:rsidR="00997775" w:rsidTr="00970808" w14:paraId="19E5C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C21F55" w14:textId="77777777"/>
        </w:tc>
        <w:tc>
          <w:tcPr>
            <w:tcW w:w="7654" w:type="dxa"/>
            <w:gridSpan w:val="2"/>
          </w:tcPr>
          <w:p w:rsidR="00997775" w:rsidRDefault="00997775" w14:paraId="3738D23A" w14:textId="77777777">
            <w:r>
              <w:t>gehoord de beraadslaging,</w:t>
            </w:r>
          </w:p>
        </w:tc>
      </w:tr>
      <w:tr w:rsidR="00997775" w:rsidTr="00970808" w14:paraId="5182F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FAF947" w14:textId="77777777"/>
        </w:tc>
        <w:tc>
          <w:tcPr>
            <w:tcW w:w="7654" w:type="dxa"/>
            <w:gridSpan w:val="2"/>
          </w:tcPr>
          <w:p w:rsidR="00997775" w:rsidRDefault="00997775" w14:paraId="1D39E7EB" w14:textId="77777777"/>
        </w:tc>
      </w:tr>
      <w:tr w:rsidR="00997775" w:rsidTr="00970808" w14:paraId="6EAA45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FE81B5" w14:textId="77777777"/>
        </w:tc>
        <w:tc>
          <w:tcPr>
            <w:tcW w:w="7654" w:type="dxa"/>
            <w:gridSpan w:val="2"/>
          </w:tcPr>
          <w:p w:rsidRPr="00970808" w:rsidR="00970808" w:rsidP="00970808" w:rsidRDefault="00970808" w14:paraId="0B6558D5" w14:textId="77777777">
            <w:r w:rsidRPr="00970808">
              <w:t>constaterende dat de geestelijke gezondheidszorg te maken heeft met zes verschillende wetten, elk met eigen regels, geldstromen en verantwoordingssystemen;</w:t>
            </w:r>
          </w:p>
          <w:p w:rsidR="00970808" w:rsidP="00970808" w:rsidRDefault="00970808" w14:paraId="56BE3D8D" w14:textId="77777777"/>
          <w:p w:rsidRPr="00970808" w:rsidR="00970808" w:rsidP="00970808" w:rsidRDefault="00970808" w14:paraId="4A0D8BC4" w14:textId="0A115A34">
            <w:r w:rsidRPr="00970808">
              <w:t>overwegende dat deze ingewikkelde verdeling zorgt voor veel problemen in de samenwerking tussen hulpverleners en organisaties;</w:t>
            </w:r>
          </w:p>
          <w:p w:rsidR="00970808" w:rsidP="00970808" w:rsidRDefault="00970808" w14:paraId="1768B970" w14:textId="77777777"/>
          <w:p w:rsidRPr="00970808" w:rsidR="00970808" w:rsidP="00970808" w:rsidRDefault="00970808" w14:paraId="04B7B460" w14:textId="5B4C410F">
            <w:r w:rsidRPr="00970808">
              <w:t>overwegende dat mensen hierdoor soms niet de hulp krijgen die ze nodig hebben, omdat wetten of regels in de weg zitten;</w:t>
            </w:r>
          </w:p>
          <w:p w:rsidR="00970808" w:rsidP="00970808" w:rsidRDefault="00970808" w14:paraId="1063AE63" w14:textId="77777777"/>
          <w:p w:rsidRPr="00970808" w:rsidR="00970808" w:rsidP="00970808" w:rsidRDefault="00970808" w14:paraId="168F7602" w14:textId="279EC120">
            <w:r w:rsidRPr="00970808">
              <w:t>verzoekt de regering om voor het einde van dit jaar met een concreet voorstel te komen om de samenwerking tussen de zes verschillende wetten makkelijker te maken, zodat zorgverleners beter kunnen samenwerken en mensen sneller en passend geholpen worden,</w:t>
            </w:r>
          </w:p>
          <w:p w:rsidR="00970808" w:rsidP="00970808" w:rsidRDefault="00970808" w14:paraId="52CC3C9C" w14:textId="77777777"/>
          <w:p w:rsidRPr="00970808" w:rsidR="00970808" w:rsidP="00970808" w:rsidRDefault="00970808" w14:paraId="18AEE7DF" w14:textId="5B25C38F">
            <w:r w:rsidRPr="00970808">
              <w:t>en gaat over tot de orde van de dag.</w:t>
            </w:r>
          </w:p>
          <w:p w:rsidR="00970808" w:rsidP="00970808" w:rsidRDefault="00970808" w14:paraId="67027BF5" w14:textId="77777777"/>
          <w:p w:rsidR="00997775" w:rsidP="00970808" w:rsidRDefault="00970808" w14:paraId="69C2BBC4" w14:textId="55AB9ADB">
            <w:r w:rsidRPr="00970808">
              <w:t>Rikkers-Oosterkamp</w:t>
            </w:r>
          </w:p>
        </w:tc>
      </w:tr>
    </w:tbl>
    <w:p w:rsidR="00997775" w:rsidRDefault="00997775" w14:paraId="152D2D5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DE39" w14:textId="77777777" w:rsidR="00970808" w:rsidRDefault="00970808">
      <w:pPr>
        <w:spacing w:line="20" w:lineRule="exact"/>
      </w:pPr>
    </w:p>
  </w:endnote>
  <w:endnote w:type="continuationSeparator" w:id="0">
    <w:p w14:paraId="416F824D" w14:textId="77777777" w:rsidR="00970808" w:rsidRDefault="00970808">
      <w:pPr>
        <w:pStyle w:val="Amendement"/>
      </w:pPr>
      <w:r>
        <w:rPr>
          <w:b w:val="0"/>
        </w:rPr>
        <w:t xml:space="preserve"> </w:t>
      </w:r>
    </w:p>
  </w:endnote>
  <w:endnote w:type="continuationNotice" w:id="1">
    <w:p w14:paraId="44B0F5AE" w14:textId="77777777" w:rsidR="00970808" w:rsidRDefault="009708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25A8F" w14:textId="77777777" w:rsidR="00970808" w:rsidRDefault="00970808">
      <w:pPr>
        <w:pStyle w:val="Amendement"/>
      </w:pPr>
      <w:r>
        <w:rPr>
          <w:b w:val="0"/>
        </w:rPr>
        <w:separator/>
      </w:r>
    </w:p>
  </w:footnote>
  <w:footnote w:type="continuationSeparator" w:id="0">
    <w:p w14:paraId="4F75219C" w14:textId="77777777" w:rsidR="00970808" w:rsidRDefault="00970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0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808"/>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AE2FF"/>
  <w15:docId w15:val="{C54DC83F-6E26-4511-983C-60C8EA5C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2025-04-25T06:24:00.0000000Z</dcterms:created>
  <dcterms:modified xsi:type="dcterms:W3CDTF">2025-04-25T06:35:00.0000000Z</dcterms:modified>
  <dc:description>------------------------</dc:description>
  <dc:subject/>
  <keywords/>
  <version/>
  <category/>
</coreProperties>
</file>