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73D61" w14:paraId="3D9E05AA" w14:textId="77777777">
        <w:tc>
          <w:tcPr>
            <w:tcW w:w="6733" w:type="dxa"/>
            <w:gridSpan w:val="2"/>
            <w:tcBorders>
              <w:top w:val="nil"/>
              <w:left w:val="nil"/>
              <w:bottom w:val="nil"/>
              <w:right w:val="nil"/>
            </w:tcBorders>
            <w:vAlign w:val="center"/>
          </w:tcPr>
          <w:p w:rsidR="00997775" w:rsidP="00710A7A" w:rsidRDefault="00997775" w14:paraId="18FC514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2C6BF1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73D61" w14:paraId="6AB25AF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24C0D97" w14:textId="77777777">
            <w:r w:rsidRPr="008B0CC5">
              <w:t xml:space="preserve">Vergaderjaar </w:t>
            </w:r>
            <w:r w:rsidR="00AC6B87">
              <w:t>2024-2025</w:t>
            </w:r>
          </w:p>
        </w:tc>
      </w:tr>
      <w:tr w:rsidR="00997775" w:rsidTr="00273D61" w14:paraId="6FDB2C35" w14:textId="77777777">
        <w:trPr>
          <w:cantSplit/>
        </w:trPr>
        <w:tc>
          <w:tcPr>
            <w:tcW w:w="10985" w:type="dxa"/>
            <w:gridSpan w:val="3"/>
            <w:tcBorders>
              <w:top w:val="nil"/>
              <w:left w:val="nil"/>
              <w:bottom w:val="nil"/>
              <w:right w:val="nil"/>
            </w:tcBorders>
          </w:tcPr>
          <w:p w:rsidR="00997775" w:rsidRDefault="00997775" w14:paraId="575841A5" w14:textId="77777777"/>
        </w:tc>
      </w:tr>
      <w:tr w:rsidR="00997775" w:rsidTr="00273D61" w14:paraId="026246A7" w14:textId="77777777">
        <w:trPr>
          <w:cantSplit/>
        </w:trPr>
        <w:tc>
          <w:tcPr>
            <w:tcW w:w="10985" w:type="dxa"/>
            <w:gridSpan w:val="3"/>
            <w:tcBorders>
              <w:top w:val="nil"/>
              <w:left w:val="nil"/>
              <w:bottom w:val="single" w:color="auto" w:sz="4" w:space="0"/>
              <w:right w:val="nil"/>
            </w:tcBorders>
          </w:tcPr>
          <w:p w:rsidR="00997775" w:rsidRDefault="00997775" w14:paraId="463BE238" w14:textId="77777777"/>
        </w:tc>
      </w:tr>
      <w:tr w:rsidR="00997775" w:rsidTr="00273D61" w14:paraId="15F974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3D3303" w14:textId="77777777"/>
        </w:tc>
        <w:tc>
          <w:tcPr>
            <w:tcW w:w="7654" w:type="dxa"/>
            <w:gridSpan w:val="2"/>
          </w:tcPr>
          <w:p w:rsidR="00997775" w:rsidRDefault="00997775" w14:paraId="39DAB25D" w14:textId="77777777"/>
        </w:tc>
      </w:tr>
      <w:tr w:rsidR="00273D61" w:rsidTr="00273D61" w14:paraId="070B5E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73D61" w:rsidP="00273D61" w:rsidRDefault="00273D61" w14:paraId="1DE6D206" w14:textId="5D0FD79B">
            <w:pPr>
              <w:rPr>
                <w:b/>
              </w:rPr>
            </w:pPr>
            <w:r>
              <w:rPr>
                <w:b/>
              </w:rPr>
              <w:t>25 424</w:t>
            </w:r>
          </w:p>
        </w:tc>
        <w:tc>
          <w:tcPr>
            <w:tcW w:w="7654" w:type="dxa"/>
            <w:gridSpan w:val="2"/>
          </w:tcPr>
          <w:p w:rsidR="00273D61" w:rsidP="00273D61" w:rsidRDefault="00273D61" w14:paraId="3B13F0D8" w14:textId="02D7025D">
            <w:pPr>
              <w:rPr>
                <w:b/>
              </w:rPr>
            </w:pPr>
            <w:r w:rsidRPr="005F6ADD">
              <w:rPr>
                <w:b/>
                <w:bCs/>
              </w:rPr>
              <w:t>Geestelijke gezondheidszorg</w:t>
            </w:r>
          </w:p>
        </w:tc>
      </w:tr>
      <w:tr w:rsidR="00273D61" w:rsidTr="00273D61" w14:paraId="73BDD3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73D61" w:rsidP="00273D61" w:rsidRDefault="00273D61" w14:paraId="5A462089" w14:textId="77777777"/>
        </w:tc>
        <w:tc>
          <w:tcPr>
            <w:tcW w:w="7654" w:type="dxa"/>
            <w:gridSpan w:val="2"/>
          </w:tcPr>
          <w:p w:rsidR="00273D61" w:rsidP="00273D61" w:rsidRDefault="00273D61" w14:paraId="4F5B1191" w14:textId="77777777"/>
        </w:tc>
      </w:tr>
      <w:tr w:rsidR="00273D61" w:rsidTr="00273D61" w14:paraId="2C9F54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73D61" w:rsidP="00273D61" w:rsidRDefault="00273D61" w14:paraId="54731712" w14:textId="77777777"/>
        </w:tc>
        <w:tc>
          <w:tcPr>
            <w:tcW w:w="7654" w:type="dxa"/>
            <w:gridSpan w:val="2"/>
          </w:tcPr>
          <w:p w:rsidR="00273D61" w:rsidP="00273D61" w:rsidRDefault="00273D61" w14:paraId="5E48DEFC" w14:textId="77777777"/>
        </w:tc>
      </w:tr>
      <w:tr w:rsidR="00273D61" w:rsidTr="00273D61" w14:paraId="3D3302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73D61" w:rsidP="00273D61" w:rsidRDefault="00273D61" w14:paraId="77758147" w14:textId="56ACC214">
            <w:pPr>
              <w:rPr>
                <w:b/>
              </w:rPr>
            </w:pPr>
            <w:r>
              <w:rPr>
                <w:b/>
              </w:rPr>
              <w:t xml:space="preserve">Nr. </w:t>
            </w:r>
            <w:r>
              <w:rPr>
                <w:b/>
              </w:rPr>
              <w:t>739</w:t>
            </w:r>
          </w:p>
        </w:tc>
        <w:tc>
          <w:tcPr>
            <w:tcW w:w="7654" w:type="dxa"/>
            <w:gridSpan w:val="2"/>
          </w:tcPr>
          <w:p w:rsidR="00273D61" w:rsidP="00273D61" w:rsidRDefault="00273D61" w14:paraId="71ED71C8" w14:textId="69C2106E">
            <w:pPr>
              <w:rPr>
                <w:b/>
              </w:rPr>
            </w:pPr>
            <w:r>
              <w:rPr>
                <w:b/>
              </w:rPr>
              <w:t xml:space="preserve">MOTIE VAN </w:t>
            </w:r>
            <w:r>
              <w:rPr>
                <w:b/>
              </w:rPr>
              <w:t>DE LEDEN CEDER EN WESTERVELD</w:t>
            </w:r>
          </w:p>
        </w:tc>
      </w:tr>
      <w:tr w:rsidR="00273D61" w:rsidTr="00273D61" w14:paraId="663CD9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73D61" w:rsidP="00273D61" w:rsidRDefault="00273D61" w14:paraId="68F6205B" w14:textId="77777777"/>
        </w:tc>
        <w:tc>
          <w:tcPr>
            <w:tcW w:w="7654" w:type="dxa"/>
            <w:gridSpan w:val="2"/>
          </w:tcPr>
          <w:p w:rsidR="00273D61" w:rsidP="00273D61" w:rsidRDefault="00273D61" w14:paraId="45443F4A" w14:textId="20AD2BDC">
            <w:r>
              <w:t>Voorgesteld 24 april 2025</w:t>
            </w:r>
          </w:p>
        </w:tc>
      </w:tr>
      <w:tr w:rsidR="00997775" w:rsidTr="00273D61" w14:paraId="16B296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7EE746" w14:textId="77777777"/>
        </w:tc>
        <w:tc>
          <w:tcPr>
            <w:tcW w:w="7654" w:type="dxa"/>
            <w:gridSpan w:val="2"/>
          </w:tcPr>
          <w:p w:rsidR="00997775" w:rsidRDefault="00997775" w14:paraId="6A7B4929" w14:textId="77777777"/>
        </w:tc>
      </w:tr>
      <w:tr w:rsidR="00997775" w:rsidTr="00273D61" w14:paraId="6B8C91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5193FD" w14:textId="77777777"/>
        </w:tc>
        <w:tc>
          <w:tcPr>
            <w:tcW w:w="7654" w:type="dxa"/>
            <w:gridSpan w:val="2"/>
          </w:tcPr>
          <w:p w:rsidR="00997775" w:rsidRDefault="00997775" w14:paraId="40A7419A" w14:textId="77777777">
            <w:r>
              <w:t>De Kamer,</w:t>
            </w:r>
          </w:p>
        </w:tc>
      </w:tr>
      <w:tr w:rsidR="00997775" w:rsidTr="00273D61" w14:paraId="48A7CC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C90648" w14:textId="77777777"/>
        </w:tc>
        <w:tc>
          <w:tcPr>
            <w:tcW w:w="7654" w:type="dxa"/>
            <w:gridSpan w:val="2"/>
          </w:tcPr>
          <w:p w:rsidR="00997775" w:rsidRDefault="00997775" w14:paraId="5D029F58" w14:textId="77777777"/>
        </w:tc>
      </w:tr>
      <w:tr w:rsidR="00997775" w:rsidTr="00273D61" w14:paraId="58C6A3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661300" w14:textId="77777777"/>
        </w:tc>
        <w:tc>
          <w:tcPr>
            <w:tcW w:w="7654" w:type="dxa"/>
            <w:gridSpan w:val="2"/>
          </w:tcPr>
          <w:p w:rsidR="00997775" w:rsidRDefault="00997775" w14:paraId="2EF3C483" w14:textId="77777777">
            <w:r>
              <w:t>gehoord de beraadslaging,</w:t>
            </w:r>
          </w:p>
        </w:tc>
      </w:tr>
      <w:tr w:rsidR="00997775" w:rsidTr="00273D61" w14:paraId="7B1478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78F553" w14:textId="77777777"/>
        </w:tc>
        <w:tc>
          <w:tcPr>
            <w:tcW w:w="7654" w:type="dxa"/>
            <w:gridSpan w:val="2"/>
          </w:tcPr>
          <w:p w:rsidR="00997775" w:rsidRDefault="00997775" w14:paraId="566851BC" w14:textId="77777777"/>
        </w:tc>
      </w:tr>
      <w:tr w:rsidR="00997775" w:rsidTr="00273D61" w14:paraId="24F451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582E76" w14:textId="77777777"/>
        </w:tc>
        <w:tc>
          <w:tcPr>
            <w:tcW w:w="7654" w:type="dxa"/>
            <w:gridSpan w:val="2"/>
          </w:tcPr>
          <w:p w:rsidRPr="00273D61" w:rsidR="00273D61" w:rsidP="00273D61" w:rsidRDefault="00273D61" w14:paraId="64244906" w14:textId="77777777">
            <w:r w:rsidRPr="00273D61">
              <w:t>overwegende dat eenzame insluiting in de ggz enorme impact heeft en zo veel mogelijk moet worden vermeden;</w:t>
            </w:r>
          </w:p>
          <w:p w:rsidR="00273D61" w:rsidP="00273D61" w:rsidRDefault="00273D61" w14:paraId="107A45CF" w14:textId="77777777"/>
          <w:p w:rsidRPr="00273D61" w:rsidR="00273D61" w:rsidP="00273D61" w:rsidRDefault="00273D61" w14:paraId="5F126948" w14:textId="54FD322A">
            <w:r w:rsidRPr="00273D61">
              <w:t>overwegende dat er vanuit de coalitie Voorkomen verplichte zorg wordt gewerkt aan het terugdringen van dwang;</w:t>
            </w:r>
          </w:p>
          <w:p w:rsidR="00273D61" w:rsidP="00273D61" w:rsidRDefault="00273D61" w14:paraId="28CDD210" w14:textId="77777777"/>
          <w:p w:rsidRPr="00273D61" w:rsidR="00273D61" w:rsidP="00273D61" w:rsidRDefault="00273D61" w14:paraId="605DE3E5" w14:textId="3DD4D3CA">
            <w:r w:rsidRPr="00273D61">
              <w:t>overwegende dat desondanks het aantal separaties toeneemt;</w:t>
            </w:r>
          </w:p>
          <w:p w:rsidR="00273D61" w:rsidP="00273D61" w:rsidRDefault="00273D61" w14:paraId="5BB99F5A" w14:textId="77777777"/>
          <w:p w:rsidRPr="00273D61" w:rsidR="00273D61" w:rsidP="00273D61" w:rsidRDefault="00273D61" w14:paraId="0CFCA1E2" w14:textId="7B0075F1">
            <w:r w:rsidRPr="00273D61">
              <w:t>verzoekt de regering de aanjaagfunctie van de coalitie te versterken, bijvoorbeeld met een persoon als landelijke aanjager, en samen met deze coalitie te werken aan het drastisch terugdringen van het aantal separaties,</w:t>
            </w:r>
          </w:p>
          <w:p w:rsidR="00273D61" w:rsidP="00273D61" w:rsidRDefault="00273D61" w14:paraId="0DFBDE69" w14:textId="77777777"/>
          <w:p w:rsidRPr="00273D61" w:rsidR="00273D61" w:rsidP="00273D61" w:rsidRDefault="00273D61" w14:paraId="52DB1ED6" w14:textId="7B2322D2">
            <w:r w:rsidRPr="00273D61">
              <w:t>en gaat over tot de orde van de dag.</w:t>
            </w:r>
          </w:p>
          <w:p w:rsidR="00273D61" w:rsidP="00273D61" w:rsidRDefault="00273D61" w14:paraId="3AB75C29" w14:textId="77777777"/>
          <w:p w:rsidR="00273D61" w:rsidP="00273D61" w:rsidRDefault="00273D61" w14:paraId="7536B762" w14:textId="77777777">
            <w:r w:rsidRPr="00273D61">
              <w:t>Ceder</w:t>
            </w:r>
          </w:p>
          <w:p w:rsidR="00997775" w:rsidP="00273D61" w:rsidRDefault="00273D61" w14:paraId="60FB54E2" w14:textId="4F261B71">
            <w:r w:rsidRPr="00273D61">
              <w:t>Westerveld</w:t>
            </w:r>
          </w:p>
        </w:tc>
      </w:tr>
    </w:tbl>
    <w:p w:rsidR="00997775" w:rsidRDefault="00997775" w14:paraId="4BD9D99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EB05B" w14:textId="77777777" w:rsidR="00273D61" w:rsidRDefault="00273D61">
      <w:pPr>
        <w:spacing w:line="20" w:lineRule="exact"/>
      </w:pPr>
    </w:p>
  </w:endnote>
  <w:endnote w:type="continuationSeparator" w:id="0">
    <w:p w14:paraId="610B9F34" w14:textId="77777777" w:rsidR="00273D61" w:rsidRDefault="00273D61">
      <w:pPr>
        <w:pStyle w:val="Amendement"/>
      </w:pPr>
      <w:r>
        <w:rPr>
          <w:b w:val="0"/>
        </w:rPr>
        <w:t xml:space="preserve"> </w:t>
      </w:r>
    </w:p>
  </w:endnote>
  <w:endnote w:type="continuationNotice" w:id="1">
    <w:p w14:paraId="6BD927B4" w14:textId="77777777" w:rsidR="00273D61" w:rsidRDefault="00273D6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658B1" w14:textId="77777777" w:rsidR="00273D61" w:rsidRDefault="00273D61">
      <w:pPr>
        <w:pStyle w:val="Amendement"/>
      </w:pPr>
      <w:r>
        <w:rPr>
          <w:b w:val="0"/>
        </w:rPr>
        <w:separator/>
      </w:r>
    </w:p>
  </w:footnote>
  <w:footnote w:type="continuationSeparator" w:id="0">
    <w:p w14:paraId="67594582" w14:textId="77777777" w:rsidR="00273D61" w:rsidRDefault="00273D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D61"/>
    <w:rsid w:val="00133FCE"/>
    <w:rsid w:val="001E482C"/>
    <w:rsid w:val="001E4877"/>
    <w:rsid w:val="0021105A"/>
    <w:rsid w:val="00273D61"/>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C2F54"/>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3B178E"/>
  <w15:docId w15:val="{2E38E659-07BF-48C6-B523-104A640DD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112</ap:Words>
  <ap:Characters>679</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2025-04-25T06:24:00.0000000Z</dcterms:created>
  <dcterms:modified xsi:type="dcterms:W3CDTF">2025-04-25T06:35:00.0000000Z</dcterms:modified>
  <dc:description>------------------------</dc:description>
  <dc:subject/>
  <keywords/>
  <version/>
  <category/>
</coreProperties>
</file>