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C47A6" w14:paraId="21CC06A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F11AAC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3D1C70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C47A6" w14:paraId="2CE082B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B27B1E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C47A6" w14:paraId="19FDD98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C04AA16" w14:textId="77777777"/>
        </w:tc>
      </w:tr>
      <w:tr w:rsidR="00997775" w:rsidTr="00FC47A6" w14:paraId="0CB9D30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A8EA0C1" w14:textId="77777777"/>
        </w:tc>
      </w:tr>
      <w:tr w:rsidR="00997775" w:rsidTr="00FC47A6" w14:paraId="072616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E05408" w14:textId="77777777"/>
        </w:tc>
        <w:tc>
          <w:tcPr>
            <w:tcW w:w="7654" w:type="dxa"/>
            <w:gridSpan w:val="2"/>
          </w:tcPr>
          <w:p w:rsidR="00997775" w:rsidRDefault="00997775" w14:paraId="6C04971D" w14:textId="77777777"/>
        </w:tc>
      </w:tr>
      <w:tr w:rsidR="00FC47A6" w:rsidTr="00FC47A6" w14:paraId="27593F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47A6" w:rsidP="00FC47A6" w:rsidRDefault="00FC47A6" w14:paraId="5B295E9E" w14:textId="1750B667">
            <w:pPr>
              <w:rPr>
                <w:b/>
              </w:rPr>
            </w:pPr>
            <w:r>
              <w:rPr>
                <w:b/>
              </w:rPr>
              <w:t>25 424</w:t>
            </w:r>
          </w:p>
        </w:tc>
        <w:tc>
          <w:tcPr>
            <w:tcW w:w="7654" w:type="dxa"/>
            <w:gridSpan w:val="2"/>
          </w:tcPr>
          <w:p w:rsidR="00FC47A6" w:rsidP="00FC47A6" w:rsidRDefault="00FC47A6" w14:paraId="5D1FC86F" w14:textId="53FBF726">
            <w:pPr>
              <w:rPr>
                <w:b/>
              </w:rPr>
            </w:pPr>
            <w:r w:rsidRPr="005F6ADD">
              <w:rPr>
                <w:b/>
                <w:bCs/>
              </w:rPr>
              <w:t>Geestelijke gezondheidszorg</w:t>
            </w:r>
          </w:p>
        </w:tc>
      </w:tr>
      <w:tr w:rsidR="00FC47A6" w:rsidTr="00FC47A6" w14:paraId="4A15AB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47A6" w:rsidP="00FC47A6" w:rsidRDefault="00FC47A6" w14:paraId="25F4C115" w14:textId="77777777"/>
        </w:tc>
        <w:tc>
          <w:tcPr>
            <w:tcW w:w="7654" w:type="dxa"/>
            <w:gridSpan w:val="2"/>
          </w:tcPr>
          <w:p w:rsidR="00FC47A6" w:rsidP="00FC47A6" w:rsidRDefault="00FC47A6" w14:paraId="399FFF65" w14:textId="77777777"/>
        </w:tc>
      </w:tr>
      <w:tr w:rsidR="00FC47A6" w:rsidTr="00FC47A6" w14:paraId="16B969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47A6" w:rsidP="00FC47A6" w:rsidRDefault="00FC47A6" w14:paraId="3C5F0184" w14:textId="77777777"/>
        </w:tc>
        <w:tc>
          <w:tcPr>
            <w:tcW w:w="7654" w:type="dxa"/>
            <w:gridSpan w:val="2"/>
          </w:tcPr>
          <w:p w:rsidR="00FC47A6" w:rsidP="00FC47A6" w:rsidRDefault="00FC47A6" w14:paraId="23C9FB46" w14:textId="77777777"/>
        </w:tc>
      </w:tr>
      <w:tr w:rsidR="00FC47A6" w:rsidTr="00FC47A6" w14:paraId="2D1975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47A6" w:rsidP="00FC47A6" w:rsidRDefault="00FC47A6" w14:paraId="62110866" w14:textId="02E8E7D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740</w:t>
            </w:r>
          </w:p>
        </w:tc>
        <w:tc>
          <w:tcPr>
            <w:tcW w:w="7654" w:type="dxa"/>
            <w:gridSpan w:val="2"/>
          </w:tcPr>
          <w:p w:rsidR="00FC47A6" w:rsidP="00FC47A6" w:rsidRDefault="00FC47A6" w14:paraId="427C1409" w14:textId="4CE25DA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CEDER</w:t>
            </w:r>
          </w:p>
        </w:tc>
      </w:tr>
      <w:tr w:rsidR="00FC47A6" w:rsidTr="00FC47A6" w14:paraId="3FC1F9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47A6" w:rsidP="00FC47A6" w:rsidRDefault="00FC47A6" w14:paraId="44ADA256" w14:textId="77777777"/>
        </w:tc>
        <w:tc>
          <w:tcPr>
            <w:tcW w:w="7654" w:type="dxa"/>
            <w:gridSpan w:val="2"/>
          </w:tcPr>
          <w:p w:rsidR="00FC47A6" w:rsidP="00FC47A6" w:rsidRDefault="00FC47A6" w14:paraId="543992CF" w14:textId="73CEE516">
            <w:r>
              <w:t>Voorgesteld 24 april 2025</w:t>
            </w:r>
          </w:p>
        </w:tc>
      </w:tr>
      <w:tr w:rsidR="00997775" w:rsidTr="00FC47A6" w14:paraId="7A7225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941999" w14:textId="77777777"/>
        </w:tc>
        <w:tc>
          <w:tcPr>
            <w:tcW w:w="7654" w:type="dxa"/>
            <w:gridSpan w:val="2"/>
          </w:tcPr>
          <w:p w:rsidR="00997775" w:rsidRDefault="00997775" w14:paraId="3FA6BB74" w14:textId="77777777"/>
        </w:tc>
      </w:tr>
      <w:tr w:rsidR="00997775" w:rsidTr="00FC47A6" w14:paraId="394E6C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2159C8" w14:textId="77777777"/>
        </w:tc>
        <w:tc>
          <w:tcPr>
            <w:tcW w:w="7654" w:type="dxa"/>
            <w:gridSpan w:val="2"/>
          </w:tcPr>
          <w:p w:rsidR="00997775" w:rsidRDefault="00997775" w14:paraId="027E1092" w14:textId="77777777">
            <w:r>
              <w:t>De Kamer,</w:t>
            </w:r>
          </w:p>
        </w:tc>
      </w:tr>
      <w:tr w:rsidR="00997775" w:rsidTr="00FC47A6" w14:paraId="19C7AF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A0C00D" w14:textId="77777777"/>
        </w:tc>
        <w:tc>
          <w:tcPr>
            <w:tcW w:w="7654" w:type="dxa"/>
            <w:gridSpan w:val="2"/>
          </w:tcPr>
          <w:p w:rsidR="00997775" w:rsidRDefault="00997775" w14:paraId="01F4720B" w14:textId="77777777"/>
        </w:tc>
      </w:tr>
      <w:tr w:rsidR="00997775" w:rsidTr="00FC47A6" w14:paraId="5091A7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AECCA5" w14:textId="77777777"/>
        </w:tc>
        <w:tc>
          <w:tcPr>
            <w:tcW w:w="7654" w:type="dxa"/>
            <w:gridSpan w:val="2"/>
          </w:tcPr>
          <w:p w:rsidR="00997775" w:rsidRDefault="00997775" w14:paraId="78EDA9A2" w14:textId="77777777">
            <w:r>
              <w:t>gehoord de beraadslaging,</w:t>
            </w:r>
          </w:p>
        </w:tc>
      </w:tr>
      <w:tr w:rsidR="00997775" w:rsidTr="00FC47A6" w14:paraId="79954C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E44DDE" w14:textId="77777777"/>
        </w:tc>
        <w:tc>
          <w:tcPr>
            <w:tcW w:w="7654" w:type="dxa"/>
            <w:gridSpan w:val="2"/>
          </w:tcPr>
          <w:p w:rsidR="00997775" w:rsidRDefault="00997775" w14:paraId="178C39E2" w14:textId="77777777"/>
        </w:tc>
      </w:tr>
      <w:tr w:rsidR="00997775" w:rsidTr="00FC47A6" w14:paraId="06474D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B2E292" w14:textId="77777777"/>
        </w:tc>
        <w:tc>
          <w:tcPr>
            <w:tcW w:w="7654" w:type="dxa"/>
            <w:gridSpan w:val="2"/>
          </w:tcPr>
          <w:p w:rsidRPr="00FC47A6" w:rsidR="00FC47A6" w:rsidP="00FC47A6" w:rsidRDefault="00FC47A6" w14:paraId="2D1166ED" w14:textId="77777777">
            <w:r w:rsidRPr="00FC47A6">
              <w:t xml:space="preserve">overwegende dat de motie-Eerdmans/Bikker (36410-XVI, nr. 112) verzocht om een landelijk programma voor </w:t>
            </w:r>
            <w:proofErr w:type="spellStart"/>
            <w:r w:rsidRPr="00FC47A6">
              <w:t>Skaeve</w:t>
            </w:r>
            <w:proofErr w:type="spellEnd"/>
            <w:r w:rsidRPr="00FC47A6">
              <w:t xml:space="preserve"> Huse, die een woonzorgvorm zijn voor mensen met grote gedragsproblemen;</w:t>
            </w:r>
          </w:p>
          <w:p w:rsidR="00FC47A6" w:rsidP="00FC47A6" w:rsidRDefault="00FC47A6" w14:paraId="0228ABEC" w14:textId="77777777"/>
          <w:p w:rsidRPr="00FC47A6" w:rsidR="00FC47A6" w:rsidP="00FC47A6" w:rsidRDefault="00FC47A6" w14:paraId="0FA653BD" w14:textId="232FF723">
            <w:r w:rsidRPr="00FC47A6">
              <w:t>overwegende dat het voor gemeenten moeilijk blijkt te zijn om deze woonvormen te realiseren, door gebrek aan draagvlak, kennis en financiële middelen;</w:t>
            </w:r>
          </w:p>
          <w:p w:rsidR="00FC47A6" w:rsidP="00FC47A6" w:rsidRDefault="00FC47A6" w14:paraId="6983AD35" w14:textId="77777777"/>
          <w:p w:rsidRPr="00FC47A6" w:rsidR="00FC47A6" w:rsidP="00FC47A6" w:rsidRDefault="00FC47A6" w14:paraId="7AE731A1" w14:textId="6D5824AB">
            <w:r w:rsidRPr="00FC47A6">
              <w:t xml:space="preserve">verzoekt de regering vanuit de ministeries van VWS en VRO gemeenten actief te ondersteunen bij het realiseren en in stand houden van </w:t>
            </w:r>
            <w:proofErr w:type="spellStart"/>
            <w:r w:rsidRPr="00FC47A6">
              <w:t>Skaeve</w:t>
            </w:r>
            <w:proofErr w:type="spellEnd"/>
            <w:r w:rsidRPr="00FC47A6">
              <w:t xml:space="preserve"> Huse, als gemeenten daar behoefte aan hebben,</w:t>
            </w:r>
          </w:p>
          <w:p w:rsidR="00FC47A6" w:rsidP="00FC47A6" w:rsidRDefault="00FC47A6" w14:paraId="2A9F7599" w14:textId="77777777"/>
          <w:p w:rsidRPr="00FC47A6" w:rsidR="00FC47A6" w:rsidP="00FC47A6" w:rsidRDefault="00FC47A6" w14:paraId="1267E1A1" w14:textId="7B98A92F">
            <w:r w:rsidRPr="00FC47A6">
              <w:t>en gaat over tot de orde van de dag.</w:t>
            </w:r>
          </w:p>
          <w:p w:rsidR="00FC47A6" w:rsidP="00FC47A6" w:rsidRDefault="00FC47A6" w14:paraId="406E3D99" w14:textId="77777777"/>
          <w:p w:rsidR="00997775" w:rsidP="00FC47A6" w:rsidRDefault="00FC47A6" w14:paraId="3CAAFA0B" w14:textId="443FE544">
            <w:r w:rsidRPr="00FC47A6">
              <w:t>Ceder</w:t>
            </w:r>
          </w:p>
        </w:tc>
      </w:tr>
    </w:tbl>
    <w:p w:rsidR="00997775" w:rsidRDefault="00997775" w14:paraId="786ED82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F3E17" w14:textId="77777777" w:rsidR="00FC47A6" w:rsidRDefault="00FC47A6">
      <w:pPr>
        <w:spacing w:line="20" w:lineRule="exact"/>
      </w:pPr>
    </w:p>
  </w:endnote>
  <w:endnote w:type="continuationSeparator" w:id="0">
    <w:p w14:paraId="125AE187" w14:textId="77777777" w:rsidR="00FC47A6" w:rsidRDefault="00FC47A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BD148BF" w14:textId="77777777" w:rsidR="00FC47A6" w:rsidRDefault="00FC47A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038B0" w14:textId="77777777" w:rsidR="00FC47A6" w:rsidRDefault="00FC47A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93E9B9F" w14:textId="77777777" w:rsidR="00FC47A6" w:rsidRDefault="00FC4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A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F234E2"/>
    <w:rsid w:val="00F60341"/>
    <w:rsid w:val="00FC47A6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D5F0B"/>
  <w15:docId w15:val="{9BCBDFBE-8742-4B61-BB70-BDF5776A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675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2025-04-25T06:24:00.0000000Z</dcterms:created>
  <dcterms:modified xsi:type="dcterms:W3CDTF">2025-04-25T06:35:00.0000000Z</dcterms:modified>
  <dc:description>------------------------</dc:description>
  <dc:subject/>
  <keywords/>
  <version/>
  <category/>
</coreProperties>
</file>