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1846" w14:paraId="13724C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89F3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55FA5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1846" w14:paraId="7BFA95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DC642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1846" w14:paraId="62454A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4A8E63" w14:textId="77777777"/>
        </w:tc>
      </w:tr>
      <w:tr w:rsidR="00997775" w:rsidTr="00EC1846" w14:paraId="4F0DEA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4BB93C" w14:textId="77777777"/>
        </w:tc>
      </w:tr>
      <w:tr w:rsidR="00997775" w:rsidTr="00EC1846" w14:paraId="10559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EE9599" w14:textId="77777777"/>
        </w:tc>
        <w:tc>
          <w:tcPr>
            <w:tcW w:w="7654" w:type="dxa"/>
            <w:gridSpan w:val="2"/>
          </w:tcPr>
          <w:p w:rsidR="00997775" w:rsidRDefault="00997775" w14:paraId="52EE057E" w14:textId="77777777"/>
        </w:tc>
      </w:tr>
      <w:tr w:rsidR="00EC1846" w:rsidTr="00EC1846" w14:paraId="7C58E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1846" w:rsidP="00EC1846" w:rsidRDefault="00EC1846" w14:paraId="3E844340" w14:textId="5A71B851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EC1846" w:rsidP="00EC1846" w:rsidRDefault="00EC1846" w14:paraId="7314B461" w14:textId="67FD0D55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EC1846" w:rsidTr="00EC1846" w14:paraId="4638F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1846" w:rsidP="00EC1846" w:rsidRDefault="00EC1846" w14:paraId="7AB0D8C2" w14:textId="77777777"/>
        </w:tc>
        <w:tc>
          <w:tcPr>
            <w:tcW w:w="7654" w:type="dxa"/>
            <w:gridSpan w:val="2"/>
          </w:tcPr>
          <w:p w:rsidR="00EC1846" w:rsidP="00EC1846" w:rsidRDefault="00EC1846" w14:paraId="6D7896AA" w14:textId="77777777"/>
        </w:tc>
      </w:tr>
      <w:tr w:rsidR="00EC1846" w:rsidTr="00EC1846" w14:paraId="1262D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1846" w:rsidP="00EC1846" w:rsidRDefault="00EC1846" w14:paraId="11B2F3F2" w14:textId="77777777"/>
        </w:tc>
        <w:tc>
          <w:tcPr>
            <w:tcW w:w="7654" w:type="dxa"/>
            <w:gridSpan w:val="2"/>
          </w:tcPr>
          <w:p w:rsidR="00EC1846" w:rsidP="00EC1846" w:rsidRDefault="00EC1846" w14:paraId="19454B35" w14:textId="77777777"/>
        </w:tc>
      </w:tr>
      <w:tr w:rsidR="00EC1846" w:rsidTr="00EC1846" w14:paraId="69E65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1846" w:rsidP="00EC1846" w:rsidRDefault="00EC1846" w14:paraId="75E718B1" w14:textId="5839F8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744</w:t>
            </w:r>
          </w:p>
        </w:tc>
        <w:tc>
          <w:tcPr>
            <w:tcW w:w="7654" w:type="dxa"/>
            <w:gridSpan w:val="2"/>
          </w:tcPr>
          <w:p w:rsidR="00EC1846" w:rsidP="00EC1846" w:rsidRDefault="00EC1846" w14:paraId="3DAB263A" w14:textId="432DCF3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THIADENS</w:t>
            </w:r>
          </w:p>
        </w:tc>
      </w:tr>
      <w:tr w:rsidR="00EC1846" w:rsidTr="00EC1846" w14:paraId="27A3F9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1846" w:rsidP="00EC1846" w:rsidRDefault="00EC1846" w14:paraId="4491B874" w14:textId="77777777"/>
        </w:tc>
        <w:tc>
          <w:tcPr>
            <w:tcW w:w="7654" w:type="dxa"/>
            <w:gridSpan w:val="2"/>
          </w:tcPr>
          <w:p w:rsidR="00EC1846" w:rsidP="00EC1846" w:rsidRDefault="00EC1846" w14:paraId="255E2451" w14:textId="79C55EFF">
            <w:r>
              <w:t>Voorgesteld 24 april 2025</w:t>
            </w:r>
          </w:p>
        </w:tc>
      </w:tr>
      <w:tr w:rsidR="00997775" w:rsidTr="00EC1846" w14:paraId="260402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ADB81D" w14:textId="77777777"/>
        </w:tc>
        <w:tc>
          <w:tcPr>
            <w:tcW w:w="7654" w:type="dxa"/>
            <w:gridSpan w:val="2"/>
          </w:tcPr>
          <w:p w:rsidR="00997775" w:rsidRDefault="00997775" w14:paraId="1B7D03B5" w14:textId="77777777"/>
        </w:tc>
      </w:tr>
      <w:tr w:rsidR="00997775" w:rsidTr="00EC1846" w14:paraId="0EAB8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FC1FC" w14:textId="77777777"/>
        </w:tc>
        <w:tc>
          <w:tcPr>
            <w:tcW w:w="7654" w:type="dxa"/>
            <w:gridSpan w:val="2"/>
          </w:tcPr>
          <w:p w:rsidR="00997775" w:rsidRDefault="00997775" w14:paraId="77518D6D" w14:textId="77777777">
            <w:r>
              <w:t>De Kamer,</w:t>
            </w:r>
          </w:p>
        </w:tc>
      </w:tr>
      <w:tr w:rsidR="00997775" w:rsidTr="00EC1846" w14:paraId="55A9E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FE448" w14:textId="77777777"/>
        </w:tc>
        <w:tc>
          <w:tcPr>
            <w:tcW w:w="7654" w:type="dxa"/>
            <w:gridSpan w:val="2"/>
          </w:tcPr>
          <w:p w:rsidR="00997775" w:rsidRDefault="00997775" w14:paraId="1095960B" w14:textId="77777777"/>
        </w:tc>
      </w:tr>
      <w:tr w:rsidR="00997775" w:rsidTr="00EC1846" w14:paraId="16F439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53E53E" w14:textId="77777777"/>
        </w:tc>
        <w:tc>
          <w:tcPr>
            <w:tcW w:w="7654" w:type="dxa"/>
            <w:gridSpan w:val="2"/>
          </w:tcPr>
          <w:p w:rsidR="00997775" w:rsidRDefault="00997775" w14:paraId="748E6CE3" w14:textId="77777777">
            <w:r>
              <w:t>gehoord de beraadslaging,</w:t>
            </w:r>
          </w:p>
        </w:tc>
      </w:tr>
      <w:tr w:rsidR="00997775" w:rsidTr="00EC1846" w14:paraId="31DB4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EFD82" w14:textId="77777777"/>
        </w:tc>
        <w:tc>
          <w:tcPr>
            <w:tcW w:w="7654" w:type="dxa"/>
            <w:gridSpan w:val="2"/>
          </w:tcPr>
          <w:p w:rsidR="00997775" w:rsidRDefault="00997775" w14:paraId="013037DA" w14:textId="77777777"/>
        </w:tc>
      </w:tr>
      <w:tr w:rsidR="00997775" w:rsidTr="00EC1846" w14:paraId="3FE33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62804C" w14:textId="77777777"/>
        </w:tc>
        <w:tc>
          <w:tcPr>
            <w:tcW w:w="7654" w:type="dxa"/>
            <w:gridSpan w:val="2"/>
          </w:tcPr>
          <w:p w:rsidRPr="00EC1846" w:rsidR="00EC1846" w:rsidP="00EC1846" w:rsidRDefault="00EC1846" w14:paraId="4993A0E8" w14:textId="77777777">
            <w:r w:rsidRPr="00EC1846">
              <w:t>constaterende dat de wachtlijsten in de ggz onacceptabel lang blijven en ingekort moeten worden om te kunnen voldoen aan de zorgplicht;</w:t>
            </w:r>
          </w:p>
          <w:p w:rsidR="00397CEF" w:rsidP="00EC1846" w:rsidRDefault="00397CEF" w14:paraId="3F18B15F" w14:textId="77777777"/>
          <w:p w:rsidRPr="00EC1846" w:rsidR="00EC1846" w:rsidP="00EC1846" w:rsidRDefault="00EC1846" w14:paraId="3F90B248" w14:textId="48B0BB92">
            <w:r w:rsidRPr="00EC1846">
              <w:t>constaterende dat een groot aantal aanbieders zich slechts focust op de patiënten met een relatief lichte zorgvraag en door middel van exclusiecriteria zwaardere zorgvragen uitsluit;</w:t>
            </w:r>
          </w:p>
          <w:p w:rsidR="00397CEF" w:rsidP="00EC1846" w:rsidRDefault="00397CEF" w14:paraId="4CFD689A" w14:textId="77777777"/>
          <w:p w:rsidRPr="00EC1846" w:rsidR="00EC1846" w:rsidP="00EC1846" w:rsidRDefault="00EC1846" w14:paraId="2D14515E" w14:textId="3159617B">
            <w:r w:rsidRPr="00EC1846">
              <w:t>constaterende dat deze aanbieders hierdoor niet aan de zorgplicht voldoen;</w:t>
            </w:r>
          </w:p>
          <w:p w:rsidR="00397CEF" w:rsidP="00EC1846" w:rsidRDefault="00397CEF" w14:paraId="6B44A749" w14:textId="77777777"/>
          <w:p w:rsidRPr="00EC1846" w:rsidR="00EC1846" w:rsidP="00EC1846" w:rsidRDefault="00EC1846" w14:paraId="7F825B7C" w14:textId="30A2A946">
            <w:r w:rsidRPr="00EC1846">
              <w:t>verzoekt de regering exclusiecriteria bij zorgaanbieders te schrappen, behalve wanneer dit strikt noodzakelijk is voor zorginhoudelijk te onderbouwen uitzonderingsgevallen,</w:t>
            </w:r>
          </w:p>
          <w:p w:rsidR="00397CEF" w:rsidP="00EC1846" w:rsidRDefault="00397CEF" w14:paraId="78E66B19" w14:textId="77777777"/>
          <w:p w:rsidRPr="00EC1846" w:rsidR="00EC1846" w:rsidP="00EC1846" w:rsidRDefault="00EC1846" w14:paraId="46FCAA2B" w14:textId="1AF30A7F">
            <w:r w:rsidRPr="00EC1846">
              <w:t>en gaat over tot de orde van de dag.</w:t>
            </w:r>
          </w:p>
          <w:p w:rsidR="00397CEF" w:rsidP="00EC1846" w:rsidRDefault="00397CEF" w14:paraId="48766A9D" w14:textId="77777777"/>
          <w:p w:rsidR="00997775" w:rsidP="00397CEF" w:rsidRDefault="00EC1846" w14:paraId="6EE0C49A" w14:textId="43D52913">
            <w:proofErr w:type="spellStart"/>
            <w:r w:rsidRPr="00EC1846">
              <w:t>Thiadens</w:t>
            </w:r>
            <w:proofErr w:type="spellEnd"/>
          </w:p>
        </w:tc>
      </w:tr>
    </w:tbl>
    <w:p w:rsidR="00997775" w:rsidRDefault="00997775" w14:paraId="0B3A23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81E8" w14:textId="77777777" w:rsidR="00EC1846" w:rsidRDefault="00EC1846">
      <w:pPr>
        <w:spacing w:line="20" w:lineRule="exact"/>
      </w:pPr>
    </w:p>
  </w:endnote>
  <w:endnote w:type="continuationSeparator" w:id="0">
    <w:p w14:paraId="4D85A233" w14:textId="77777777" w:rsidR="00EC1846" w:rsidRDefault="00EC18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0BDCB7" w14:textId="77777777" w:rsidR="00EC1846" w:rsidRDefault="00EC18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BE6C" w14:textId="77777777" w:rsidR="00EC1846" w:rsidRDefault="00EC18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E2C8AE" w14:textId="77777777" w:rsidR="00EC1846" w:rsidRDefault="00EC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CE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C1846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911C8"/>
  <w15:docId w15:val="{2D388AF1-F1D5-4E17-AAB9-63C93BD9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2025-04-25T06:40:00.0000000Z</dcterms:modified>
  <dc:description>------------------------</dc:description>
  <dc:subject/>
  <keywords/>
  <version/>
  <category/>
</coreProperties>
</file>