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4BCC" w14:paraId="59A78F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CAA9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D4A4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4BCC" w14:paraId="58C7D5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3E9A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4BCC" w14:paraId="576E13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5CE29B" w14:textId="77777777"/>
        </w:tc>
      </w:tr>
      <w:tr w:rsidR="00997775" w:rsidTr="00C54BCC" w14:paraId="4D37A7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FC46DF" w14:textId="77777777"/>
        </w:tc>
      </w:tr>
      <w:tr w:rsidR="00997775" w:rsidTr="00C54BCC" w14:paraId="77DED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11DB2B" w14:textId="77777777"/>
        </w:tc>
        <w:tc>
          <w:tcPr>
            <w:tcW w:w="7654" w:type="dxa"/>
            <w:gridSpan w:val="2"/>
          </w:tcPr>
          <w:p w:rsidR="00997775" w:rsidRDefault="00997775" w14:paraId="2711FB35" w14:textId="77777777"/>
        </w:tc>
      </w:tr>
      <w:tr w:rsidR="00C54BCC" w:rsidTr="00C54BCC" w14:paraId="1F228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BCC" w:rsidP="00C54BCC" w:rsidRDefault="00C54BCC" w14:paraId="3B5EF3BE" w14:textId="7E300D82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C54BCC" w:rsidP="00C54BCC" w:rsidRDefault="00C54BCC" w14:paraId="44B998AA" w14:textId="05FE2E7A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C54BCC" w:rsidTr="00C54BCC" w14:paraId="60D56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BCC" w:rsidP="00C54BCC" w:rsidRDefault="00C54BCC" w14:paraId="0AA2E625" w14:textId="77777777"/>
        </w:tc>
        <w:tc>
          <w:tcPr>
            <w:tcW w:w="7654" w:type="dxa"/>
            <w:gridSpan w:val="2"/>
          </w:tcPr>
          <w:p w:rsidR="00C54BCC" w:rsidP="00C54BCC" w:rsidRDefault="00C54BCC" w14:paraId="2663E1AD" w14:textId="77777777"/>
        </w:tc>
      </w:tr>
      <w:tr w:rsidR="00C54BCC" w:rsidTr="00C54BCC" w14:paraId="662A30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BCC" w:rsidP="00C54BCC" w:rsidRDefault="00C54BCC" w14:paraId="74FF8419" w14:textId="77777777"/>
        </w:tc>
        <w:tc>
          <w:tcPr>
            <w:tcW w:w="7654" w:type="dxa"/>
            <w:gridSpan w:val="2"/>
          </w:tcPr>
          <w:p w:rsidR="00C54BCC" w:rsidP="00C54BCC" w:rsidRDefault="00C54BCC" w14:paraId="097B9C5C" w14:textId="77777777"/>
        </w:tc>
      </w:tr>
      <w:tr w:rsidR="00C54BCC" w:rsidTr="00C54BCC" w14:paraId="201EED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BCC" w:rsidP="00C54BCC" w:rsidRDefault="00C54BCC" w14:paraId="7BA08384" w14:textId="272712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746</w:t>
            </w:r>
          </w:p>
        </w:tc>
        <w:tc>
          <w:tcPr>
            <w:tcW w:w="7654" w:type="dxa"/>
            <w:gridSpan w:val="2"/>
          </w:tcPr>
          <w:p w:rsidR="00C54BCC" w:rsidP="00C54BCC" w:rsidRDefault="00C54BCC" w14:paraId="57E24FDE" w14:textId="1F86B3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 C.S.</w:t>
            </w:r>
          </w:p>
        </w:tc>
      </w:tr>
      <w:tr w:rsidR="00C54BCC" w:rsidTr="00C54BCC" w14:paraId="688DC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BCC" w:rsidP="00C54BCC" w:rsidRDefault="00C54BCC" w14:paraId="5D904974" w14:textId="77777777"/>
        </w:tc>
        <w:tc>
          <w:tcPr>
            <w:tcW w:w="7654" w:type="dxa"/>
            <w:gridSpan w:val="2"/>
          </w:tcPr>
          <w:p w:rsidR="00C54BCC" w:rsidP="00C54BCC" w:rsidRDefault="00C54BCC" w14:paraId="035ED7E9" w14:textId="36B086C1">
            <w:r>
              <w:t>Voorgesteld 24 april 2025</w:t>
            </w:r>
          </w:p>
        </w:tc>
      </w:tr>
      <w:tr w:rsidR="00997775" w:rsidTr="00C54BCC" w14:paraId="11764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22F37E" w14:textId="77777777"/>
        </w:tc>
        <w:tc>
          <w:tcPr>
            <w:tcW w:w="7654" w:type="dxa"/>
            <w:gridSpan w:val="2"/>
          </w:tcPr>
          <w:p w:rsidR="00997775" w:rsidRDefault="00997775" w14:paraId="31E3F68D" w14:textId="77777777"/>
        </w:tc>
      </w:tr>
      <w:tr w:rsidR="00997775" w:rsidTr="00C54BCC" w14:paraId="47802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A2EAC0" w14:textId="77777777"/>
        </w:tc>
        <w:tc>
          <w:tcPr>
            <w:tcW w:w="7654" w:type="dxa"/>
            <w:gridSpan w:val="2"/>
          </w:tcPr>
          <w:p w:rsidR="00997775" w:rsidRDefault="00997775" w14:paraId="62148005" w14:textId="77777777">
            <w:r>
              <w:t>De Kamer,</w:t>
            </w:r>
          </w:p>
        </w:tc>
      </w:tr>
      <w:tr w:rsidR="00997775" w:rsidTr="00C54BCC" w14:paraId="752C5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C3A3E2" w14:textId="77777777"/>
        </w:tc>
        <w:tc>
          <w:tcPr>
            <w:tcW w:w="7654" w:type="dxa"/>
            <w:gridSpan w:val="2"/>
          </w:tcPr>
          <w:p w:rsidR="00997775" w:rsidRDefault="00997775" w14:paraId="5E72CCEC" w14:textId="77777777"/>
        </w:tc>
      </w:tr>
      <w:tr w:rsidR="00997775" w:rsidTr="00C54BCC" w14:paraId="27B14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94ABC" w14:textId="77777777"/>
        </w:tc>
        <w:tc>
          <w:tcPr>
            <w:tcW w:w="7654" w:type="dxa"/>
            <w:gridSpan w:val="2"/>
          </w:tcPr>
          <w:p w:rsidR="00997775" w:rsidRDefault="00997775" w14:paraId="5C64F253" w14:textId="77777777">
            <w:r>
              <w:t>gehoord de beraadslaging,</w:t>
            </w:r>
          </w:p>
        </w:tc>
      </w:tr>
      <w:tr w:rsidR="00997775" w:rsidTr="00C54BCC" w14:paraId="0B6E5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F5E87C" w14:textId="77777777"/>
        </w:tc>
        <w:tc>
          <w:tcPr>
            <w:tcW w:w="7654" w:type="dxa"/>
            <w:gridSpan w:val="2"/>
          </w:tcPr>
          <w:p w:rsidR="00997775" w:rsidRDefault="00997775" w14:paraId="32E4B7DC" w14:textId="77777777"/>
        </w:tc>
      </w:tr>
      <w:tr w:rsidR="00997775" w:rsidTr="00C54BCC" w14:paraId="1EADE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E1CAF" w14:textId="77777777"/>
        </w:tc>
        <w:tc>
          <w:tcPr>
            <w:tcW w:w="7654" w:type="dxa"/>
            <w:gridSpan w:val="2"/>
          </w:tcPr>
          <w:p w:rsidRPr="00C54BCC" w:rsidR="00C54BCC" w:rsidP="00C54BCC" w:rsidRDefault="00C54BCC" w14:paraId="3F0EFD64" w14:textId="77777777">
            <w:r w:rsidRPr="00C54BCC">
              <w:t>overwegende dat uit onderzoek blijkt dat er een sterk verband bestaat tussen ggz-problematiek, relatieproblemen en jeugdhulpgebruik bij kinderen;</w:t>
            </w:r>
          </w:p>
          <w:p w:rsidR="00C54BCC" w:rsidP="00C54BCC" w:rsidRDefault="00C54BCC" w14:paraId="0F124032" w14:textId="77777777"/>
          <w:p w:rsidRPr="00C54BCC" w:rsidR="00C54BCC" w:rsidP="00C54BCC" w:rsidRDefault="00C54BCC" w14:paraId="3D1BBA39" w14:textId="0D945875">
            <w:r w:rsidRPr="00C54BCC">
              <w:t>overwegende dat in het eerste deel van het Actieprogramma mentale gezondheid en ggz geen aandacht wordt geschonken aan deze relationele aspecten van mentale problemen;</w:t>
            </w:r>
          </w:p>
          <w:p w:rsidR="00C54BCC" w:rsidP="00C54BCC" w:rsidRDefault="00C54BCC" w14:paraId="019A1821" w14:textId="77777777"/>
          <w:p w:rsidRPr="00C54BCC" w:rsidR="00C54BCC" w:rsidP="00C54BCC" w:rsidRDefault="00C54BCC" w14:paraId="6BC3EED3" w14:textId="4A3580C6">
            <w:r w:rsidRPr="00C54BCC">
              <w:t>verzoekt de regering deze relationele benadering alsnog te verwerken in het aangekondigde tweede deel van het Actieprogramma mentale gezondheid en ggz en hieraan concrete doelen te verbinden,</w:t>
            </w:r>
          </w:p>
          <w:p w:rsidR="00C54BCC" w:rsidP="00C54BCC" w:rsidRDefault="00C54BCC" w14:paraId="7E63DCC3" w14:textId="77777777"/>
          <w:p w:rsidRPr="00C54BCC" w:rsidR="00C54BCC" w:rsidP="00C54BCC" w:rsidRDefault="00C54BCC" w14:paraId="56AE17DA" w14:textId="0F9C688F">
            <w:r w:rsidRPr="00C54BCC">
              <w:t>en gaat over tot de orde van de dag.</w:t>
            </w:r>
          </w:p>
          <w:p w:rsidR="00C54BCC" w:rsidP="00C54BCC" w:rsidRDefault="00C54BCC" w14:paraId="542CA132" w14:textId="77777777"/>
          <w:p w:rsidR="00C54BCC" w:rsidP="00C54BCC" w:rsidRDefault="00C54BCC" w14:paraId="64DC6A69" w14:textId="77777777">
            <w:r w:rsidRPr="00C54BCC">
              <w:t>Diederik van Dijk</w:t>
            </w:r>
          </w:p>
          <w:p w:rsidR="00C54BCC" w:rsidP="00C54BCC" w:rsidRDefault="00C54BCC" w14:paraId="25144496" w14:textId="77777777">
            <w:r w:rsidRPr="00C54BCC">
              <w:t xml:space="preserve">Ceder </w:t>
            </w:r>
          </w:p>
          <w:p w:rsidR="00997775" w:rsidP="00C54BCC" w:rsidRDefault="00C54BCC" w14:paraId="0F7F38AC" w14:textId="1597FC1F">
            <w:r w:rsidRPr="00C54BCC">
              <w:t>De Korte</w:t>
            </w:r>
          </w:p>
        </w:tc>
      </w:tr>
    </w:tbl>
    <w:p w:rsidR="00997775" w:rsidRDefault="00997775" w14:paraId="0FE35EF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4C48" w14:textId="77777777" w:rsidR="00C54BCC" w:rsidRDefault="00C54BCC">
      <w:pPr>
        <w:spacing w:line="20" w:lineRule="exact"/>
      </w:pPr>
    </w:p>
  </w:endnote>
  <w:endnote w:type="continuationSeparator" w:id="0">
    <w:p w14:paraId="25E8A0C3" w14:textId="77777777" w:rsidR="00C54BCC" w:rsidRDefault="00C54BC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D8C64B" w14:textId="77777777" w:rsidR="00C54BCC" w:rsidRDefault="00C54BC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0307" w14:textId="77777777" w:rsidR="00C54BCC" w:rsidRDefault="00C54BC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8CCBB2" w14:textId="77777777" w:rsidR="00C54BCC" w:rsidRDefault="00C54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C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4BCC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839E5"/>
  <w15:docId w15:val="{D39E77AC-549A-4576-8F58-7C486FE9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2025-04-25T06:36:00.0000000Z</dcterms:modified>
  <dc:description>------------------------</dc:description>
  <dc:subject/>
  <keywords/>
  <version/>
  <category/>
</coreProperties>
</file>