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E73" w:rsidRDefault="00D352E7" w14:paraId="2FFCEE21" w14:textId="12C5081E">
      <w:bookmarkStart w:name="_GoBack" w:id="0"/>
      <w:bookmarkEnd w:id="0"/>
      <w:r>
        <w:t>Geachte voorzitter,</w:t>
      </w:r>
    </w:p>
    <w:p w:rsidR="00D352E7" w:rsidRDefault="00D352E7" w14:paraId="29F9FFB2" w14:textId="77777777"/>
    <w:p w:rsidR="00D352E7" w:rsidP="00AA2DA8" w:rsidRDefault="00D352E7" w14:paraId="19DE5A39" w14:textId="1F329DE7">
      <w:r>
        <w:t>Op maandag 14 april 2025 diende het kortgeding dat A4</w:t>
      </w:r>
      <w:r w:rsidR="009B20EB">
        <w:t>A</w:t>
      </w:r>
      <w:r>
        <w:t xml:space="preserve">, TUI en KLM c.s. hebben aangespannen tegen de Staat. Het draait in deze procedure om het feit dat het Kabinet, per </w:t>
      </w:r>
      <w:r w:rsidR="000E43B3">
        <w:t xml:space="preserve">1 november </w:t>
      </w:r>
      <w:r>
        <w:t>2025 de versnelde wijziging van het LVB in werking wil laten treden</w:t>
      </w:r>
      <w:r w:rsidR="00AA2DA8">
        <w:t>. Hie</w:t>
      </w:r>
      <w:r>
        <w:t>rmee</w:t>
      </w:r>
      <w:r w:rsidR="00AA2DA8">
        <w:t xml:space="preserve"> wordt</w:t>
      </w:r>
      <w:r>
        <w:t xml:space="preserve"> het maximaal aantal vliegtuigbewegingen </w:t>
      </w:r>
      <w:r w:rsidR="00AA2DA8">
        <w:t xml:space="preserve">op Schiphol </w:t>
      </w:r>
      <w:r>
        <w:t>vastgesteld op 478.000 per jaar.</w:t>
      </w:r>
      <w:r w:rsidR="00AA2DA8">
        <w:t xml:space="preserve"> </w:t>
      </w:r>
      <w:r w:rsidR="00630AAB">
        <w:t>De</w:t>
      </w:r>
      <w:r w:rsidR="00AA2DA8">
        <w:t xml:space="preserve"> </w:t>
      </w:r>
      <w:r w:rsidR="00EC560E">
        <w:t xml:space="preserve">hierboven genoemde </w:t>
      </w:r>
      <w:r w:rsidR="00AA2DA8">
        <w:t xml:space="preserve">partijen </w:t>
      </w:r>
      <w:r w:rsidR="00630AAB">
        <w:t xml:space="preserve">stellen </w:t>
      </w:r>
      <w:r w:rsidR="00AA2DA8">
        <w:t>dat</w:t>
      </w:r>
      <w:r w:rsidR="002E66AD">
        <w:t xml:space="preserve"> het Kabinet de </w:t>
      </w:r>
      <w:r w:rsidR="002B1F79">
        <w:t xml:space="preserve">punten </w:t>
      </w:r>
      <w:r w:rsidRPr="002E66AD" w:rsidR="002E66AD">
        <w:t>zoals geïdentificeerd door de Europese</w:t>
      </w:r>
      <w:r w:rsidR="002E66AD">
        <w:t xml:space="preserve"> </w:t>
      </w:r>
      <w:r w:rsidRPr="002E66AD" w:rsidR="002E66AD">
        <w:t>Commissie</w:t>
      </w:r>
      <w:r w:rsidR="002E66AD">
        <w:t xml:space="preserve"> eerst moet</w:t>
      </w:r>
      <w:r w:rsidRPr="002E66AD" w:rsidR="002E66AD">
        <w:t xml:space="preserve"> herstellen voorafgaand aan de introductie van enige exploitatiebeperking</w:t>
      </w:r>
      <w:r w:rsidR="00EC560E">
        <w:t>. Daarnaast</w:t>
      </w:r>
      <w:r w:rsidR="00AA2DA8">
        <w:t xml:space="preserve"> achten zij </w:t>
      </w:r>
      <w:r w:rsidRPr="00AA2DA8" w:rsidR="00AA2DA8">
        <w:t>het Concept LVB in strijd met de EU Geluidsverordening, Annex 16 bij het Verdrag van Chicago en het EUUS</w:t>
      </w:r>
      <w:r w:rsidR="00AA2DA8">
        <w:t xml:space="preserve"> </w:t>
      </w:r>
      <w:r w:rsidRPr="00AA2DA8" w:rsidR="00AA2DA8">
        <w:t>Open Skies Verdrag.</w:t>
      </w:r>
    </w:p>
    <w:p w:rsidR="00D352E7" w:rsidRDefault="00D352E7" w14:paraId="4958A401" w14:textId="77777777"/>
    <w:p w:rsidR="00D70E73" w:rsidP="0048440E" w:rsidRDefault="00D352E7" w14:paraId="15482BA7" w14:textId="75016AD8">
      <w:bookmarkStart w:name="_Hlk196309016" w:id="1"/>
      <w:r>
        <w:t xml:space="preserve">Op </w:t>
      </w:r>
      <w:r w:rsidR="000D6566">
        <w:t>woensdag</w:t>
      </w:r>
      <w:r>
        <w:t xml:space="preserve"> </w:t>
      </w:r>
      <w:r w:rsidR="000D6566">
        <w:t>23</w:t>
      </w:r>
      <w:r>
        <w:t xml:space="preserve"> april</w:t>
      </w:r>
      <w:r w:rsidR="002F089F">
        <w:t xml:space="preserve"> 2025</w:t>
      </w:r>
      <w:r>
        <w:t xml:space="preserve"> heeft de rechtbank uitspraak gedaan in deze zaak</w:t>
      </w:r>
      <w:r w:rsidR="00264032">
        <w:rPr>
          <w:rStyle w:val="FootnoteReference"/>
        </w:rPr>
        <w:footnoteReference w:id="1"/>
      </w:r>
      <w:r>
        <w:t xml:space="preserve">. </w:t>
      </w:r>
      <w:r w:rsidRPr="000D6566" w:rsidR="000D6566">
        <w:t xml:space="preserve">De voorzieningenrechter oordeelt dat </w:t>
      </w:r>
      <w:r w:rsidR="000D6566">
        <w:t>de partijen</w:t>
      </w:r>
      <w:r w:rsidRPr="000D6566" w:rsidR="000D6566">
        <w:t xml:space="preserve"> niet-ontvankelijk zijn in hun</w:t>
      </w:r>
      <w:r w:rsidR="000D6566">
        <w:t xml:space="preserve"> </w:t>
      </w:r>
      <w:r w:rsidRPr="000D6566" w:rsidR="000D6566">
        <w:t>vorderingen</w:t>
      </w:r>
      <w:r w:rsidR="0048440E">
        <w:t xml:space="preserve">, en hun zaak bij </w:t>
      </w:r>
      <w:r w:rsidR="00B661C8">
        <w:t>de bestuursrechter</w:t>
      </w:r>
      <w:r w:rsidR="0048440E">
        <w:t xml:space="preserve"> aanhangig moeten maken</w:t>
      </w:r>
      <w:r w:rsidR="00B661C8">
        <w:t xml:space="preserve">. </w:t>
      </w:r>
      <w:r w:rsidR="002F089F">
        <w:t xml:space="preserve">De </w:t>
      </w:r>
      <w:r w:rsidR="00B661C8">
        <w:t xml:space="preserve"> </w:t>
      </w:r>
      <w:r w:rsidR="00264032">
        <w:t>Algemene wet bestuursrecht</w:t>
      </w:r>
      <w:r w:rsidR="00B661C8">
        <w:t xml:space="preserve"> </w:t>
      </w:r>
      <w:r w:rsidR="002F089F">
        <w:t>is</w:t>
      </w:r>
      <w:r w:rsidR="00750938">
        <w:t xml:space="preserve"> recent</w:t>
      </w:r>
      <w:r w:rsidR="002F089F">
        <w:t xml:space="preserve"> hierop</w:t>
      </w:r>
      <w:r w:rsidR="00B661C8">
        <w:t xml:space="preserve"> aangepast, zodat zaken zoals deze bij de bestuursrechter behandeld kunnen worden. </w:t>
      </w:r>
      <w:r w:rsidR="0048440E">
        <w:t xml:space="preserve">De rechter geeft daarbij aan dat het belangrijk is dat </w:t>
      </w:r>
      <w:r w:rsidR="005A0A50">
        <w:t>alle belanghebbenden, waaronder ook de omwonenden, een laagdrempelige toegang tot de bestuursrechter hebben.</w:t>
      </w:r>
      <w:r w:rsidR="0048440E">
        <w:t xml:space="preserve"> </w:t>
      </w:r>
      <w:r w:rsidR="00B661C8">
        <w:t xml:space="preserve">Het </w:t>
      </w:r>
      <w:r w:rsidR="005A0A50">
        <w:t>kabinet</w:t>
      </w:r>
      <w:r w:rsidR="00B661C8">
        <w:t xml:space="preserve"> wacht verdere ontwikkelingen af en </w:t>
      </w:r>
      <w:r w:rsidR="00D247C8">
        <w:t>waar</w:t>
      </w:r>
      <w:r w:rsidR="00B661C8">
        <w:t xml:space="preserve"> nodig zal de Kamer hierover geïnformeerd worden.</w:t>
      </w:r>
      <w:bookmarkEnd w:id="1"/>
    </w:p>
    <w:p w:rsidR="00D70E73" w:rsidRDefault="00C800E8" w14:paraId="0CBF59F9" w14:textId="77777777">
      <w:pPr>
        <w:pStyle w:val="Slotzin"/>
      </w:pPr>
      <w:r>
        <w:t>Hoogachtend,</w:t>
      </w:r>
    </w:p>
    <w:p w:rsidR="00D70E73" w:rsidRDefault="00C800E8" w14:paraId="23EB50B1" w14:textId="77777777">
      <w:pPr>
        <w:pStyle w:val="OndertekeningArea1"/>
      </w:pPr>
      <w:r>
        <w:t>DE MINISTER VAN INFRASTRUCTUUR EN WATERSTAAT,</w:t>
      </w:r>
    </w:p>
    <w:p w:rsidR="00D70E73" w:rsidRDefault="00D70E73" w14:paraId="158368BA" w14:textId="77777777"/>
    <w:p w:rsidR="00D70E73" w:rsidRDefault="00D70E73" w14:paraId="6D55538D" w14:textId="77777777"/>
    <w:p w:rsidR="00D70E73" w:rsidRDefault="00D70E73" w14:paraId="7D7339F6" w14:textId="77777777"/>
    <w:p w:rsidR="00D70E73" w:rsidRDefault="00D70E73" w14:paraId="48838861" w14:textId="77777777"/>
    <w:p w:rsidR="00D70E73" w:rsidRDefault="00C800E8" w14:paraId="7913CE5F" w14:textId="77777777">
      <w:r>
        <w:t>Barry Madlener</w:t>
      </w:r>
    </w:p>
    <w:sectPr w:rsidR="00D70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45F7C" w14:textId="77777777" w:rsidR="008E3D65" w:rsidRDefault="008E3D65">
      <w:pPr>
        <w:spacing w:line="240" w:lineRule="auto"/>
      </w:pPr>
      <w:r>
        <w:separator/>
      </w:r>
    </w:p>
  </w:endnote>
  <w:endnote w:type="continuationSeparator" w:id="0">
    <w:p w14:paraId="14739E24" w14:textId="77777777" w:rsidR="008E3D65" w:rsidRDefault="008E3D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roman"/>
    <w:pitch w:val="default"/>
  </w:font>
  <w:font w:name="Lohit Hindi">
    <w:altName w:val="Cambria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1B966" w14:textId="77777777" w:rsidR="0036402C" w:rsidRDefault="003640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FCF56" w14:textId="77777777" w:rsidR="0036402C" w:rsidRDefault="003640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7B54" w14:textId="77777777" w:rsidR="0036402C" w:rsidRDefault="00364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55C3E" w14:textId="77777777" w:rsidR="008E3D65" w:rsidRDefault="008E3D65">
      <w:pPr>
        <w:spacing w:line="240" w:lineRule="auto"/>
      </w:pPr>
      <w:r>
        <w:separator/>
      </w:r>
    </w:p>
  </w:footnote>
  <w:footnote w:type="continuationSeparator" w:id="0">
    <w:p w14:paraId="009273DD" w14:textId="77777777" w:rsidR="008E3D65" w:rsidRDefault="008E3D65">
      <w:pPr>
        <w:spacing w:line="240" w:lineRule="auto"/>
      </w:pPr>
      <w:r>
        <w:continuationSeparator/>
      </w:r>
    </w:p>
  </w:footnote>
  <w:footnote w:id="1">
    <w:p w14:paraId="60F9C805" w14:textId="03B53BB6" w:rsidR="00264032" w:rsidRPr="00264032" w:rsidRDefault="00264032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264032">
        <w:rPr>
          <w:lang w:val="de-DE"/>
        </w:rPr>
        <w:t xml:space="preserve"> </w:t>
      </w:r>
      <w:r w:rsidRPr="00264032">
        <w:rPr>
          <w:sz w:val="18"/>
          <w:szCs w:val="18"/>
          <w:lang w:val="de-DE"/>
        </w:rPr>
        <w:t>Rb Noord-Holland 23-04-2025, ECLI:NL:RBNHO:2025:4390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A18F5" w14:textId="77777777" w:rsidR="0036402C" w:rsidRDefault="003640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66B62" w14:textId="77777777" w:rsidR="00D70E73" w:rsidRDefault="00C800E8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C41D785" wp14:editId="34F5F06B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399FB7" w14:textId="77777777" w:rsidR="00D70E73" w:rsidRDefault="00C800E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41D78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32399FB7" w14:textId="77777777" w:rsidR="00D70E73" w:rsidRDefault="00C800E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A151050" wp14:editId="751FA5ED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AE213E" w14:textId="77777777" w:rsidR="00D70E73" w:rsidRDefault="00C800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60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60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51050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0DAE213E" w14:textId="77777777" w:rsidR="00D70E73" w:rsidRDefault="00C800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60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60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A2D5F45" wp14:editId="19ACC2BE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B698FD" w14:textId="77777777" w:rsidR="005E63CE" w:rsidRDefault="005E63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D5F4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EB698FD" w14:textId="77777777" w:rsidR="005E63CE" w:rsidRDefault="005E63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13B7C359" wp14:editId="0BCDFC63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75FC38" w14:textId="77777777" w:rsidR="005E63CE" w:rsidRDefault="005E63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B7C35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475FC38" w14:textId="77777777" w:rsidR="005E63CE" w:rsidRDefault="005E63C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367B9" w14:textId="77777777" w:rsidR="00D70E73" w:rsidRDefault="00C800E8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8580747" wp14:editId="641C1A2A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90D201" w14:textId="77777777" w:rsidR="005E63CE" w:rsidRDefault="005E63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58074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C90D201" w14:textId="77777777" w:rsidR="005E63CE" w:rsidRDefault="005E63C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524A257" wp14:editId="0974985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C44CAD" w14:textId="6CABCF00" w:rsidR="00D70E73" w:rsidRDefault="00C800E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866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866E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24A257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4CC44CAD" w14:textId="6CABCF00" w:rsidR="00D70E73" w:rsidRDefault="00C800E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866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866E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905B01A" wp14:editId="4A41B58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1F1426" w14:textId="77777777" w:rsidR="00D70E73" w:rsidRDefault="00C800E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0654AC48" w14:textId="77777777" w:rsidR="00D70E73" w:rsidRDefault="00D70E73">
                          <w:pPr>
                            <w:pStyle w:val="WitregelW1"/>
                          </w:pPr>
                        </w:p>
                        <w:p w14:paraId="7961FBA7" w14:textId="77777777" w:rsidR="00D70E73" w:rsidRDefault="00C800E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F002A08" w14:textId="77777777" w:rsidR="00D70E73" w:rsidRPr="004860EE" w:rsidRDefault="00C800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0EE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04595232" w14:textId="77777777" w:rsidR="00D70E73" w:rsidRPr="004860EE" w:rsidRDefault="00C800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0EE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1B3011B" w14:textId="77777777" w:rsidR="00D70E73" w:rsidRPr="004860EE" w:rsidRDefault="00C800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0EE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B3E6ACE" w14:textId="77777777" w:rsidR="00D70E73" w:rsidRPr="004860EE" w:rsidRDefault="00D70E7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49466BC" w14:textId="77777777" w:rsidR="00D70E73" w:rsidRPr="004860EE" w:rsidRDefault="00C800E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0EE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6C36048C" w14:textId="77777777" w:rsidR="00D70E73" w:rsidRDefault="00C800E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C185E7A" w14:textId="77777777" w:rsidR="007062B0" w:rsidRDefault="007062B0" w:rsidP="007062B0"/>
                        <w:p w14:paraId="2803A472" w14:textId="677EDA3E" w:rsidR="007062B0" w:rsidRPr="007062B0" w:rsidRDefault="007062B0" w:rsidP="007062B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62B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kenmerk</w:t>
                          </w:r>
                        </w:p>
                        <w:p w14:paraId="4FE5A775" w14:textId="6B405F97" w:rsidR="007062B0" w:rsidRPr="007062B0" w:rsidRDefault="007062B0" w:rsidP="007062B0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062B0">
                            <w:rPr>
                              <w:sz w:val="13"/>
                              <w:szCs w:val="13"/>
                            </w:rPr>
                            <w:t>IENW/BSK-2025/105257</w:t>
                          </w:r>
                        </w:p>
                        <w:p w14:paraId="59B751AF" w14:textId="77777777" w:rsidR="007062B0" w:rsidRPr="007062B0" w:rsidRDefault="007062B0" w:rsidP="007062B0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C914C07" w14:textId="309E9665" w:rsidR="007062B0" w:rsidRPr="007062B0" w:rsidRDefault="007062B0" w:rsidP="007062B0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062B0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4779CAA1" w14:textId="0BDBAD33" w:rsidR="007062B0" w:rsidRPr="007062B0" w:rsidRDefault="0036402C" w:rsidP="007062B0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05B01A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F1F1426" w14:textId="77777777" w:rsidR="00D70E73" w:rsidRDefault="00C800E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0654AC48" w14:textId="77777777" w:rsidR="00D70E73" w:rsidRDefault="00D70E73">
                    <w:pPr>
                      <w:pStyle w:val="WitregelW1"/>
                    </w:pPr>
                  </w:p>
                  <w:p w14:paraId="7961FBA7" w14:textId="77777777" w:rsidR="00D70E73" w:rsidRDefault="00C800E8">
                    <w:pPr>
                      <w:pStyle w:val="Afzendgegevens"/>
                    </w:pPr>
                    <w:r>
                      <w:t>Rijnstraat 8</w:t>
                    </w:r>
                  </w:p>
                  <w:p w14:paraId="3F002A08" w14:textId="77777777" w:rsidR="00D70E73" w:rsidRPr="004860EE" w:rsidRDefault="00C800E8">
                    <w:pPr>
                      <w:pStyle w:val="Afzendgegevens"/>
                      <w:rPr>
                        <w:lang w:val="de-DE"/>
                      </w:rPr>
                    </w:pPr>
                    <w:r w:rsidRPr="004860EE">
                      <w:rPr>
                        <w:lang w:val="de-DE"/>
                      </w:rPr>
                      <w:t>2515 XP  Den Haag</w:t>
                    </w:r>
                  </w:p>
                  <w:p w14:paraId="04595232" w14:textId="77777777" w:rsidR="00D70E73" w:rsidRPr="004860EE" w:rsidRDefault="00C800E8">
                    <w:pPr>
                      <w:pStyle w:val="Afzendgegevens"/>
                      <w:rPr>
                        <w:lang w:val="de-DE"/>
                      </w:rPr>
                    </w:pPr>
                    <w:r w:rsidRPr="004860EE">
                      <w:rPr>
                        <w:lang w:val="de-DE"/>
                      </w:rPr>
                      <w:t>Postbus 20901</w:t>
                    </w:r>
                  </w:p>
                  <w:p w14:paraId="71B3011B" w14:textId="77777777" w:rsidR="00D70E73" w:rsidRPr="004860EE" w:rsidRDefault="00C800E8">
                    <w:pPr>
                      <w:pStyle w:val="Afzendgegevens"/>
                      <w:rPr>
                        <w:lang w:val="de-DE"/>
                      </w:rPr>
                    </w:pPr>
                    <w:r w:rsidRPr="004860EE">
                      <w:rPr>
                        <w:lang w:val="de-DE"/>
                      </w:rPr>
                      <w:t>2500 EX Den Haag</w:t>
                    </w:r>
                  </w:p>
                  <w:p w14:paraId="7B3E6ACE" w14:textId="77777777" w:rsidR="00D70E73" w:rsidRPr="004860EE" w:rsidRDefault="00D70E7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49466BC" w14:textId="77777777" w:rsidR="00D70E73" w:rsidRPr="004860EE" w:rsidRDefault="00C800E8">
                    <w:pPr>
                      <w:pStyle w:val="Afzendgegevens"/>
                      <w:rPr>
                        <w:lang w:val="de-DE"/>
                      </w:rPr>
                    </w:pPr>
                    <w:r w:rsidRPr="004860EE">
                      <w:rPr>
                        <w:lang w:val="de-DE"/>
                      </w:rPr>
                      <w:t>T   070-456 0000</w:t>
                    </w:r>
                  </w:p>
                  <w:p w14:paraId="6C36048C" w14:textId="77777777" w:rsidR="00D70E73" w:rsidRDefault="00C800E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C185E7A" w14:textId="77777777" w:rsidR="007062B0" w:rsidRDefault="007062B0" w:rsidP="007062B0"/>
                  <w:p w14:paraId="2803A472" w14:textId="677EDA3E" w:rsidR="007062B0" w:rsidRPr="007062B0" w:rsidRDefault="007062B0" w:rsidP="007062B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062B0">
                      <w:rPr>
                        <w:b/>
                        <w:bCs/>
                        <w:sz w:val="13"/>
                        <w:szCs w:val="13"/>
                      </w:rPr>
                      <w:t>Ons kenmerk</w:t>
                    </w:r>
                  </w:p>
                  <w:p w14:paraId="4FE5A775" w14:textId="6B405F97" w:rsidR="007062B0" w:rsidRPr="007062B0" w:rsidRDefault="007062B0" w:rsidP="007062B0">
                    <w:pPr>
                      <w:rPr>
                        <w:sz w:val="13"/>
                        <w:szCs w:val="13"/>
                      </w:rPr>
                    </w:pPr>
                    <w:r w:rsidRPr="007062B0">
                      <w:rPr>
                        <w:sz w:val="13"/>
                        <w:szCs w:val="13"/>
                      </w:rPr>
                      <w:t>IENW/BSK-2025/105257</w:t>
                    </w:r>
                  </w:p>
                  <w:p w14:paraId="59B751AF" w14:textId="77777777" w:rsidR="007062B0" w:rsidRPr="007062B0" w:rsidRDefault="007062B0" w:rsidP="007062B0">
                    <w:pPr>
                      <w:rPr>
                        <w:sz w:val="13"/>
                        <w:szCs w:val="13"/>
                      </w:rPr>
                    </w:pPr>
                  </w:p>
                  <w:p w14:paraId="7C914C07" w14:textId="309E9665" w:rsidR="007062B0" w:rsidRPr="007062B0" w:rsidRDefault="007062B0" w:rsidP="007062B0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062B0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4779CAA1" w14:textId="0BDBAD33" w:rsidR="007062B0" w:rsidRPr="007062B0" w:rsidRDefault="0036402C" w:rsidP="007062B0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5DCEA75" wp14:editId="171B671E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F2A3F" w14:textId="77777777" w:rsidR="00D70E73" w:rsidRDefault="00C800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28CEA03" wp14:editId="52FA68EE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DCEA75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550F2A3F" w14:textId="77777777" w:rsidR="00D70E73" w:rsidRDefault="00C800E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28CEA03" wp14:editId="52FA68EE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14FB0DC" wp14:editId="39409BE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58B2D" w14:textId="77777777" w:rsidR="00D70E73" w:rsidRDefault="00C800E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6B984541" wp14:editId="4BA5C3CD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FB0DC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2558B2D" w14:textId="77777777" w:rsidR="00D70E73" w:rsidRDefault="00C800E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6B984541" wp14:editId="4BA5C3CD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AA88D1" wp14:editId="6F4FC33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84E7B" w14:textId="77777777" w:rsidR="00D70E73" w:rsidRDefault="00C800E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AA88D1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17584E7B" w14:textId="77777777" w:rsidR="00D70E73" w:rsidRDefault="00C800E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2002603" wp14:editId="3ABF1AA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4B03B4" w14:textId="77777777" w:rsidR="00D70E73" w:rsidRDefault="00C800E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002603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D4B03B4" w14:textId="77777777" w:rsidR="00D70E73" w:rsidRDefault="00C800E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06D6EA6" wp14:editId="680E8940">
              <wp:simplePos x="0" y="0"/>
              <wp:positionH relativeFrom="margin">
                <wp:align>left</wp:align>
              </wp:positionH>
              <wp:positionV relativeFrom="page">
                <wp:posOffset>3429000</wp:posOffset>
              </wp:positionV>
              <wp:extent cx="4105275" cy="83947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839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70E73" w14:paraId="45B0431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C7ED6F" w14:textId="77777777" w:rsidR="00D70E73" w:rsidRDefault="00D70E73"/>
                            </w:tc>
                            <w:tc>
                              <w:tcPr>
                                <w:tcW w:w="5400" w:type="dxa"/>
                              </w:tcPr>
                              <w:p w14:paraId="23EC922B" w14:textId="77777777" w:rsidR="00D70E73" w:rsidRDefault="00D70E73"/>
                            </w:tc>
                          </w:tr>
                          <w:tr w:rsidR="00D70E73" w14:paraId="459C55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60B213A" w14:textId="77777777" w:rsidR="00D70E73" w:rsidRDefault="00C800E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4066D4F" w14:textId="413B0678" w:rsidR="00D70E73" w:rsidRDefault="0036402C">
                                <w:r>
                                  <w:t>24 april 2025</w:t>
                                </w:r>
                              </w:p>
                            </w:tc>
                          </w:tr>
                          <w:tr w:rsidR="00D70E73" w14:paraId="62ED5AE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97E70A2" w14:textId="77777777" w:rsidR="00D70E73" w:rsidRDefault="00C800E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2B3B32C" w14:textId="7FE01579" w:rsidR="00D70E73" w:rsidRDefault="00C800E8">
                                <w:r>
                                  <w:t>Uitspraak kort geding</w:t>
                                </w:r>
                                <w:r w:rsidR="00D969D9">
                                  <w:t xml:space="preserve"> over inwerkingtreding versnelde wijziging van het LVB door</w:t>
                                </w:r>
                                <w:r>
                                  <w:t xml:space="preserve"> </w:t>
                                </w:r>
                                <w:r w:rsidR="00D969D9">
                                  <w:t xml:space="preserve">A4a, </w:t>
                                </w:r>
                                <w:r>
                                  <w:t>TUI</w:t>
                                </w:r>
                                <w:r w:rsidR="00D969D9">
                                  <w:t xml:space="preserve"> en </w:t>
                                </w:r>
                                <w:r>
                                  <w:t>KLM c.s. versus de Staat</w:t>
                                </w:r>
                              </w:p>
                            </w:tc>
                          </w:tr>
                          <w:tr w:rsidR="00D70E73" w14:paraId="212D6ED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C61BED" w14:textId="77777777" w:rsidR="00D70E73" w:rsidRDefault="00D70E73"/>
                            </w:tc>
                            <w:tc>
                              <w:tcPr>
                                <w:tcW w:w="5400" w:type="dxa"/>
                              </w:tcPr>
                              <w:p w14:paraId="392A272B" w14:textId="77777777" w:rsidR="00D70E73" w:rsidRDefault="00D70E73"/>
                            </w:tc>
                          </w:tr>
                        </w:tbl>
                        <w:p w14:paraId="67012BBA" w14:textId="77777777" w:rsidR="005E63CE" w:rsidRDefault="005E63C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D6EA6" id="7266255e-823c-11ee-8554-0242ac120003" o:spid="_x0000_s1037" type="#_x0000_t202" style="position:absolute;margin-left:0;margin-top:270pt;width:323.25pt;height:66.1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70E73" w14:paraId="45B0431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C7ED6F" w14:textId="77777777" w:rsidR="00D70E73" w:rsidRDefault="00D70E73"/>
                      </w:tc>
                      <w:tc>
                        <w:tcPr>
                          <w:tcW w:w="5400" w:type="dxa"/>
                        </w:tcPr>
                        <w:p w14:paraId="23EC922B" w14:textId="77777777" w:rsidR="00D70E73" w:rsidRDefault="00D70E73"/>
                      </w:tc>
                    </w:tr>
                    <w:tr w:rsidR="00D70E73" w14:paraId="459C55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60B213A" w14:textId="77777777" w:rsidR="00D70E73" w:rsidRDefault="00C800E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4066D4F" w14:textId="413B0678" w:rsidR="00D70E73" w:rsidRDefault="0036402C">
                          <w:r>
                            <w:t>24 april 2025</w:t>
                          </w:r>
                        </w:p>
                      </w:tc>
                    </w:tr>
                    <w:tr w:rsidR="00D70E73" w14:paraId="62ED5AE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97E70A2" w14:textId="77777777" w:rsidR="00D70E73" w:rsidRDefault="00C800E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2B3B32C" w14:textId="7FE01579" w:rsidR="00D70E73" w:rsidRDefault="00C800E8">
                          <w:r>
                            <w:t>Uitspraak kort geding</w:t>
                          </w:r>
                          <w:r w:rsidR="00D969D9">
                            <w:t xml:space="preserve"> over inwerkingtreding versnelde wijziging van het LVB door</w:t>
                          </w:r>
                          <w:r>
                            <w:t xml:space="preserve"> </w:t>
                          </w:r>
                          <w:r w:rsidR="00D969D9">
                            <w:t xml:space="preserve">A4a, </w:t>
                          </w:r>
                          <w:r>
                            <w:t>TUI</w:t>
                          </w:r>
                          <w:r w:rsidR="00D969D9">
                            <w:t xml:space="preserve"> en </w:t>
                          </w:r>
                          <w:r>
                            <w:t>KLM c.s. versus de Staat</w:t>
                          </w:r>
                        </w:p>
                      </w:tc>
                    </w:tr>
                    <w:tr w:rsidR="00D70E73" w14:paraId="212D6ED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C61BED" w14:textId="77777777" w:rsidR="00D70E73" w:rsidRDefault="00D70E73"/>
                      </w:tc>
                      <w:tc>
                        <w:tcPr>
                          <w:tcW w:w="5400" w:type="dxa"/>
                        </w:tcPr>
                        <w:p w14:paraId="392A272B" w14:textId="77777777" w:rsidR="00D70E73" w:rsidRDefault="00D70E73"/>
                      </w:tc>
                    </w:tr>
                  </w:tbl>
                  <w:p w14:paraId="67012BBA" w14:textId="77777777" w:rsidR="005E63CE" w:rsidRDefault="005E63C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5EB7171" wp14:editId="046BAF8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6C739" w14:textId="77777777" w:rsidR="005E63CE" w:rsidRDefault="005E63C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EB7171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B76C739" w14:textId="77777777" w:rsidR="005E63CE" w:rsidRDefault="005E63C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65529B"/>
    <w:multiLevelType w:val="multilevel"/>
    <w:tmpl w:val="B7D7A4B1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E93C11"/>
    <w:multiLevelType w:val="multilevel"/>
    <w:tmpl w:val="6DA23766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E06455D"/>
    <w:multiLevelType w:val="multilevel"/>
    <w:tmpl w:val="0BE96AB2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F77B8A7"/>
    <w:multiLevelType w:val="multilevel"/>
    <w:tmpl w:val="610BAA3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759514E"/>
    <w:multiLevelType w:val="multilevel"/>
    <w:tmpl w:val="604AD41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B3854C3"/>
    <w:multiLevelType w:val="multilevel"/>
    <w:tmpl w:val="B254B34E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429E582"/>
    <w:multiLevelType w:val="multilevel"/>
    <w:tmpl w:val="E85584DD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5C0FABB"/>
    <w:multiLevelType w:val="multilevel"/>
    <w:tmpl w:val="97E3DB0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C4BD3695"/>
    <w:multiLevelType w:val="multilevel"/>
    <w:tmpl w:val="1295E82D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EB85BFC"/>
    <w:multiLevelType w:val="multilevel"/>
    <w:tmpl w:val="FB295F8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24F131C"/>
    <w:multiLevelType w:val="multilevel"/>
    <w:tmpl w:val="0AA7889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A5B5E3D"/>
    <w:multiLevelType w:val="multilevel"/>
    <w:tmpl w:val="BCBCD47C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AEF501A"/>
    <w:multiLevelType w:val="multilevel"/>
    <w:tmpl w:val="0CA7460E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C1AF08"/>
    <w:multiLevelType w:val="multilevel"/>
    <w:tmpl w:val="77E190BA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E3D6F6"/>
    <w:multiLevelType w:val="multilevel"/>
    <w:tmpl w:val="56D607D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9684BB"/>
    <w:multiLevelType w:val="multilevel"/>
    <w:tmpl w:val="4AA5BA4C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DE4D18"/>
    <w:multiLevelType w:val="multilevel"/>
    <w:tmpl w:val="3F747709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4DAD68"/>
    <w:multiLevelType w:val="multilevel"/>
    <w:tmpl w:val="F328B4B9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71E7F2E5"/>
    <w:multiLevelType w:val="multilevel"/>
    <w:tmpl w:val="DEFCF6EC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CE4510"/>
    <w:multiLevelType w:val="multilevel"/>
    <w:tmpl w:val="C64064FF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C21836"/>
    <w:multiLevelType w:val="multilevel"/>
    <w:tmpl w:val="3D02B122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BE9D318"/>
    <w:multiLevelType w:val="multilevel"/>
    <w:tmpl w:val="3EF9936F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C687B68"/>
    <w:multiLevelType w:val="multilevel"/>
    <w:tmpl w:val="F07D50A4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3"/>
  </w:num>
  <w:num w:numId="5">
    <w:abstractNumId w:val="17"/>
  </w:num>
  <w:num w:numId="6">
    <w:abstractNumId w:val="5"/>
  </w:num>
  <w:num w:numId="7">
    <w:abstractNumId w:val="16"/>
  </w:num>
  <w:num w:numId="8">
    <w:abstractNumId w:val="12"/>
  </w:num>
  <w:num w:numId="9">
    <w:abstractNumId w:val="4"/>
  </w:num>
  <w:num w:numId="10">
    <w:abstractNumId w:val="22"/>
  </w:num>
  <w:num w:numId="11">
    <w:abstractNumId w:val="13"/>
  </w:num>
  <w:num w:numId="12">
    <w:abstractNumId w:val="7"/>
  </w:num>
  <w:num w:numId="13">
    <w:abstractNumId w:val="20"/>
  </w:num>
  <w:num w:numId="14">
    <w:abstractNumId w:val="11"/>
  </w:num>
  <w:num w:numId="15">
    <w:abstractNumId w:val="18"/>
  </w:num>
  <w:num w:numId="16">
    <w:abstractNumId w:val="14"/>
  </w:num>
  <w:num w:numId="17">
    <w:abstractNumId w:val="21"/>
  </w:num>
  <w:num w:numId="18">
    <w:abstractNumId w:val="2"/>
  </w:num>
  <w:num w:numId="19">
    <w:abstractNumId w:val="19"/>
  </w:num>
  <w:num w:numId="20">
    <w:abstractNumId w:val="10"/>
  </w:num>
  <w:num w:numId="21">
    <w:abstractNumId w:val="15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0EE"/>
    <w:rsid w:val="00005C85"/>
    <w:rsid w:val="000655A7"/>
    <w:rsid w:val="000C4619"/>
    <w:rsid w:val="000D6566"/>
    <w:rsid w:val="000D7109"/>
    <w:rsid w:val="000E43B3"/>
    <w:rsid w:val="001566CB"/>
    <w:rsid w:val="001655AE"/>
    <w:rsid w:val="001806C2"/>
    <w:rsid w:val="001934B4"/>
    <w:rsid w:val="001B151F"/>
    <w:rsid w:val="00231D8F"/>
    <w:rsid w:val="00244173"/>
    <w:rsid w:val="00264032"/>
    <w:rsid w:val="002B0738"/>
    <w:rsid w:val="002B1F79"/>
    <w:rsid w:val="002E66AD"/>
    <w:rsid w:val="002F089F"/>
    <w:rsid w:val="003135A9"/>
    <w:rsid w:val="0036402C"/>
    <w:rsid w:val="004761D8"/>
    <w:rsid w:val="0048440E"/>
    <w:rsid w:val="004860EE"/>
    <w:rsid w:val="00487889"/>
    <w:rsid w:val="004D5E47"/>
    <w:rsid w:val="005161B5"/>
    <w:rsid w:val="005A0A50"/>
    <w:rsid w:val="005E02FC"/>
    <w:rsid w:val="005E63CE"/>
    <w:rsid w:val="00630AAB"/>
    <w:rsid w:val="00702F84"/>
    <w:rsid w:val="007062B0"/>
    <w:rsid w:val="00744AC6"/>
    <w:rsid w:val="00750938"/>
    <w:rsid w:val="008778FE"/>
    <w:rsid w:val="00890E19"/>
    <w:rsid w:val="008A28E3"/>
    <w:rsid w:val="008D07CB"/>
    <w:rsid w:val="008E3D65"/>
    <w:rsid w:val="009402B9"/>
    <w:rsid w:val="00975147"/>
    <w:rsid w:val="009B20EB"/>
    <w:rsid w:val="00A26D32"/>
    <w:rsid w:val="00A27E43"/>
    <w:rsid w:val="00A76291"/>
    <w:rsid w:val="00A866E7"/>
    <w:rsid w:val="00A969A3"/>
    <w:rsid w:val="00AA2DA8"/>
    <w:rsid w:val="00AD0D1D"/>
    <w:rsid w:val="00AE00ED"/>
    <w:rsid w:val="00AF5E36"/>
    <w:rsid w:val="00B661C8"/>
    <w:rsid w:val="00C44190"/>
    <w:rsid w:val="00C800E8"/>
    <w:rsid w:val="00CA1C51"/>
    <w:rsid w:val="00CD64E3"/>
    <w:rsid w:val="00D247C8"/>
    <w:rsid w:val="00D352E7"/>
    <w:rsid w:val="00D70E73"/>
    <w:rsid w:val="00D969D9"/>
    <w:rsid w:val="00EC560E"/>
    <w:rsid w:val="00F45055"/>
    <w:rsid w:val="00FC2DAC"/>
    <w:rsid w:val="00FC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6E7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860EE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0E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60EE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0EE"/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3B3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3B3"/>
    <w:rPr>
      <w:rFonts w:ascii="Verdana" w:hAnsi="Verdana"/>
      <w:b/>
      <w:bCs/>
      <w:color w:val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6403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64032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6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0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1206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Uitspraak kort geding TUI, KLM c.s. versus de Staat</vt:lpstr>
    </vt:vector>
  </ap:TitlesOfParts>
  <ap:LinksUpToDate>false</ap:LinksUpToDate>
  <ap:CharactersWithSpaces>1415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2025-04-24T12:10:00.0000000Z</dcterms:created>
  <dcterms:modified xsi:type="dcterms:W3CDTF">2025-04-24T12:10:00.0000000Z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Uitspraak kort geding TUI, KLM c.s. versus de Staat</vt:lpwstr>
  </property>
  <property fmtid="{D5CDD505-2E9C-101B-9397-08002B2CF9AE}" pid="5" name="Publicatiedatum">
    <vt:lpwstr/>
  </property>
  <property fmtid="{D5CDD505-2E9C-101B-9397-08002B2CF9AE}" pid="6" name="Verantwoordelijke organisatie">
    <vt:lpwstr>Prog.dir. Omgeving Luchthaven Schiphol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L. Oonk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