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F6365" w14:paraId="2730FF5F" w14:textId="77777777">
        <w:tc>
          <w:tcPr>
            <w:tcW w:w="6733" w:type="dxa"/>
            <w:gridSpan w:val="2"/>
            <w:tcBorders>
              <w:top w:val="nil"/>
              <w:left w:val="nil"/>
              <w:bottom w:val="nil"/>
              <w:right w:val="nil"/>
            </w:tcBorders>
            <w:vAlign w:val="center"/>
          </w:tcPr>
          <w:p w:rsidR="00997775" w:rsidP="00710A7A" w:rsidRDefault="00997775" w14:paraId="5708E1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C79F2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F6365" w14:paraId="29B47D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C1AA71" w14:textId="77777777">
            <w:r w:rsidRPr="008B0CC5">
              <w:t xml:space="preserve">Vergaderjaar </w:t>
            </w:r>
            <w:r w:rsidR="00AC6B87">
              <w:t>2024-2025</w:t>
            </w:r>
          </w:p>
        </w:tc>
      </w:tr>
      <w:tr w:rsidR="00997775" w:rsidTr="001F6365" w14:paraId="309FD202" w14:textId="77777777">
        <w:trPr>
          <w:cantSplit/>
        </w:trPr>
        <w:tc>
          <w:tcPr>
            <w:tcW w:w="10985" w:type="dxa"/>
            <w:gridSpan w:val="3"/>
            <w:tcBorders>
              <w:top w:val="nil"/>
              <w:left w:val="nil"/>
              <w:bottom w:val="nil"/>
              <w:right w:val="nil"/>
            </w:tcBorders>
          </w:tcPr>
          <w:p w:rsidR="00997775" w:rsidRDefault="00997775" w14:paraId="0C30364D" w14:textId="77777777"/>
        </w:tc>
      </w:tr>
      <w:tr w:rsidR="00997775" w:rsidTr="001F6365" w14:paraId="3B80A2F2" w14:textId="77777777">
        <w:trPr>
          <w:cantSplit/>
        </w:trPr>
        <w:tc>
          <w:tcPr>
            <w:tcW w:w="10985" w:type="dxa"/>
            <w:gridSpan w:val="3"/>
            <w:tcBorders>
              <w:top w:val="nil"/>
              <w:left w:val="nil"/>
              <w:bottom w:val="single" w:color="auto" w:sz="4" w:space="0"/>
              <w:right w:val="nil"/>
            </w:tcBorders>
          </w:tcPr>
          <w:p w:rsidR="00997775" w:rsidRDefault="00997775" w14:paraId="7E486CBE" w14:textId="77777777"/>
        </w:tc>
      </w:tr>
      <w:tr w:rsidR="00997775" w:rsidTr="001F6365" w14:paraId="6D9E0E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F7E35F" w14:textId="77777777"/>
        </w:tc>
        <w:tc>
          <w:tcPr>
            <w:tcW w:w="7654" w:type="dxa"/>
            <w:gridSpan w:val="2"/>
          </w:tcPr>
          <w:p w:rsidR="00997775" w:rsidRDefault="00997775" w14:paraId="50DA9BF6" w14:textId="77777777"/>
        </w:tc>
      </w:tr>
      <w:tr w:rsidR="001F6365" w:rsidTr="001F6365" w14:paraId="6664F8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6365" w:rsidP="001F6365" w:rsidRDefault="001F6365" w14:paraId="6391A337" w14:textId="5B1FDBEF">
            <w:pPr>
              <w:rPr>
                <w:b/>
              </w:rPr>
            </w:pPr>
            <w:r>
              <w:rPr>
                <w:b/>
              </w:rPr>
              <w:t>25 657</w:t>
            </w:r>
          </w:p>
        </w:tc>
        <w:tc>
          <w:tcPr>
            <w:tcW w:w="7654" w:type="dxa"/>
            <w:gridSpan w:val="2"/>
          </w:tcPr>
          <w:p w:rsidR="001F6365" w:rsidP="001F6365" w:rsidRDefault="001F6365" w14:paraId="652F65E5" w14:textId="2B127CCF">
            <w:pPr>
              <w:rPr>
                <w:b/>
              </w:rPr>
            </w:pPr>
            <w:r w:rsidRPr="00B5642A">
              <w:rPr>
                <w:b/>
                <w:bCs/>
              </w:rPr>
              <w:t>Persoonsgebonden  Budgetten</w:t>
            </w:r>
          </w:p>
        </w:tc>
      </w:tr>
      <w:tr w:rsidR="001F6365" w:rsidTr="001F6365" w14:paraId="316D43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6365" w:rsidP="001F6365" w:rsidRDefault="001F6365" w14:paraId="4A8FE015" w14:textId="77777777"/>
        </w:tc>
        <w:tc>
          <w:tcPr>
            <w:tcW w:w="7654" w:type="dxa"/>
            <w:gridSpan w:val="2"/>
          </w:tcPr>
          <w:p w:rsidR="001F6365" w:rsidP="001F6365" w:rsidRDefault="001F6365" w14:paraId="0C945428" w14:textId="77777777"/>
        </w:tc>
      </w:tr>
      <w:tr w:rsidR="001F6365" w:rsidTr="001F6365" w14:paraId="1A007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6365" w:rsidP="001F6365" w:rsidRDefault="001F6365" w14:paraId="47CEA49A" w14:textId="77777777"/>
        </w:tc>
        <w:tc>
          <w:tcPr>
            <w:tcW w:w="7654" w:type="dxa"/>
            <w:gridSpan w:val="2"/>
          </w:tcPr>
          <w:p w:rsidR="001F6365" w:rsidP="001F6365" w:rsidRDefault="001F6365" w14:paraId="5D8D8A53" w14:textId="77777777"/>
        </w:tc>
      </w:tr>
      <w:tr w:rsidR="001F6365" w:rsidTr="001F6365" w14:paraId="59530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6365" w:rsidP="001F6365" w:rsidRDefault="001F6365" w14:paraId="2013003A" w14:textId="277C0CFF">
            <w:pPr>
              <w:rPr>
                <w:b/>
              </w:rPr>
            </w:pPr>
            <w:r>
              <w:rPr>
                <w:b/>
              </w:rPr>
              <w:t xml:space="preserve">Nr. </w:t>
            </w:r>
            <w:r>
              <w:rPr>
                <w:b/>
              </w:rPr>
              <w:t>366</w:t>
            </w:r>
          </w:p>
        </w:tc>
        <w:tc>
          <w:tcPr>
            <w:tcW w:w="7654" w:type="dxa"/>
            <w:gridSpan w:val="2"/>
          </w:tcPr>
          <w:p w:rsidR="001F6365" w:rsidP="001F6365" w:rsidRDefault="001F6365" w14:paraId="13FC83A5" w14:textId="07FAC46E">
            <w:pPr>
              <w:rPr>
                <w:b/>
              </w:rPr>
            </w:pPr>
            <w:r>
              <w:rPr>
                <w:b/>
              </w:rPr>
              <w:t xml:space="preserve">MOTIE VAN </w:t>
            </w:r>
            <w:r>
              <w:rPr>
                <w:b/>
              </w:rPr>
              <w:t xml:space="preserve">DE LEDEN </w:t>
            </w:r>
            <w:r w:rsidRPr="001F6365">
              <w:rPr>
                <w:b/>
                <w:bCs/>
              </w:rPr>
              <w:t>DANIËLLE JANSEN EN BIKKER</w:t>
            </w:r>
          </w:p>
        </w:tc>
      </w:tr>
      <w:tr w:rsidR="001F6365" w:rsidTr="001F6365" w14:paraId="3413DB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6365" w:rsidP="001F6365" w:rsidRDefault="001F6365" w14:paraId="61D4836B" w14:textId="77777777"/>
        </w:tc>
        <w:tc>
          <w:tcPr>
            <w:tcW w:w="7654" w:type="dxa"/>
            <w:gridSpan w:val="2"/>
          </w:tcPr>
          <w:p w:rsidR="001F6365" w:rsidP="001F6365" w:rsidRDefault="001F6365" w14:paraId="30C2967C" w14:textId="36CBD875">
            <w:r>
              <w:t>Voorgesteld 24 april 2025</w:t>
            </w:r>
          </w:p>
        </w:tc>
      </w:tr>
      <w:tr w:rsidR="00997775" w:rsidTr="001F6365" w14:paraId="4114F3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CA50C9" w14:textId="77777777"/>
        </w:tc>
        <w:tc>
          <w:tcPr>
            <w:tcW w:w="7654" w:type="dxa"/>
            <w:gridSpan w:val="2"/>
          </w:tcPr>
          <w:p w:rsidR="00997775" w:rsidRDefault="00997775" w14:paraId="048A1A05" w14:textId="77777777"/>
        </w:tc>
      </w:tr>
      <w:tr w:rsidR="00997775" w:rsidTr="001F6365" w14:paraId="75F6B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E0A692" w14:textId="77777777"/>
        </w:tc>
        <w:tc>
          <w:tcPr>
            <w:tcW w:w="7654" w:type="dxa"/>
            <w:gridSpan w:val="2"/>
          </w:tcPr>
          <w:p w:rsidR="00997775" w:rsidRDefault="00997775" w14:paraId="54630654" w14:textId="77777777">
            <w:r>
              <w:t>De Kamer,</w:t>
            </w:r>
          </w:p>
        </w:tc>
      </w:tr>
      <w:tr w:rsidR="00997775" w:rsidTr="001F6365" w14:paraId="21075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99241" w14:textId="77777777"/>
        </w:tc>
        <w:tc>
          <w:tcPr>
            <w:tcW w:w="7654" w:type="dxa"/>
            <w:gridSpan w:val="2"/>
          </w:tcPr>
          <w:p w:rsidR="00997775" w:rsidRDefault="00997775" w14:paraId="485C892D" w14:textId="77777777"/>
        </w:tc>
      </w:tr>
      <w:tr w:rsidR="00997775" w:rsidTr="001F6365" w14:paraId="5DD936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2FF061" w14:textId="77777777"/>
        </w:tc>
        <w:tc>
          <w:tcPr>
            <w:tcW w:w="7654" w:type="dxa"/>
            <w:gridSpan w:val="2"/>
          </w:tcPr>
          <w:p w:rsidR="00997775" w:rsidRDefault="00997775" w14:paraId="7425812B" w14:textId="77777777">
            <w:r>
              <w:t>gehoord de beraadslaging,</w:t>
            </w:r>
          </w:p>
        </w:tc>
      </w:tr>
      <w:tr w:rsidR="00997775" w:rsidTr="001F6365" w14:paraId="1BCBC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19EFC8" w14:textId="77777777"/>
        </w:tc>
        <w:tc>
          <w:tcPr>
            <w:tcW w:w="7654" w:type="dxa"/>
            <w:gridSpan w:val="2"/>
          </w:tcPr>
          <w:p w:rsidR="00997775" w:rsidRDefault="00997775" w14:paraId="0B10BA67" w14:textId="77777777"/>
        </w:tc>
      </w:tr>
      <w:tr w:rsidR="00997775" w:rsidTr="001F6365" w14:paraId="72C4DC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9967D2" w14:textId="77777777"/>
        </w:tc>
        <w:tc>
          <w:tcPr>
            <w:tcW w:w="7654" w:type="dxa"/>
            <w:gridSpan w:val="2"/>
          </w:tcPr>
          <w:p w:rsidRPr="001F6365" w:rsidR="001F6365" w:rsidP="001F6365" w:rsidRDefault="001F6365" w14:paraId="443FE14E" w14:textId="77777777">
            <w:r w:rsidRPr="001F6365">
              <w:t xml:space="preserve">constaterende dat mensen met een levenslange en </w:t>
            </w:r>
            <w:proofErr w:type="spellStart"/>
            <w:r w:rsidRPr="001F6365">
              <w:t>levensbrede</w:t>
            </w:r>
            <w:proofErr w:type="spellEnd"/>
            <w:r w:rsidRPr="001F6365">
              <w:t xml:space="preserve"> beperking bij verschillende loketten een hulpvraag moeten indienen voor zorg, ondersteuning en voorzieningen;</w:t>
            </w:r>
          </w:p>
          <w:p w:rsidR="001F6365" w:rsidP="001F6365" w:rsidRDefault="001F6365" w14:paraId="6C9CED9B" w14:textId="77777777"/>
          <w:p w:rsidRPr="001F6365" w:rsidR="001F6365" w:rsidP="001F6365" w:rsidRDefault="001F6365" w14:paraId="61B33AA9" w14:textId="3A4E659C">
            <w:r w:rsidRPr="001F6365">
              <w:t>constaterende dat deze mensen elke keer weer hun verhaal moeten doen als ze hulp nodig hebben vanuit verschillende (zorg)wetten en instanties en weer bewijzen moeten aanleveren dat zij een beperking hebben;</w:t>
            </w:r>
          </w:p>
          <w:p w:rsidR="001F6365" w:rsidP="001F6365" w:rsidRDefault="001F6365" w14:paraId="4C59C2D1" w14:textId="77777777"/>
          <w:p w:rsidRPr="001F6365" w:rsidR="001F6365" w:rsidP="001F6365" w:rsidRDefault="001F6365" w14:paraId="33DE509E" w14:textId="5B544EA4">
            <w:r w:rsidRPr="001F6365">
              <w:t>constaterende dat zij regelmatig het gevoel hebben van het kastje naar de muur gestuurd te worden;</w:t>
            </w:r>
          </w:p>
          <w:p w:rsidR="001F6365" w:rsidP="001F6365" w:rsidRDefault="001F6365" w14:paraId="7F36ABC2" w14:textId="77777777"/>
          <w:p w:rsidRPr="001F6365" w:rsidR="001F6365" w:rsidP="001F6365" w:rsidRDefault="001F6365" w14:paraId="72C79476" w14:textId="2A93B294">
            <w:r w:rsidRPr="001F6365">
              <w:t>overwegende dat het voor deze mensen veel simpeler en sneller zou zijn als zij op één plek terecht zouden kunnen voor al hun aanvragen;</w:t>
            </w:r>
          </w:p>
          <w:p w:rsidR="001F6365" w:rsidP="001F6365" w:rsidRDefault="001F6365" w14:paraId="09162B1B" w14:textId="77777777"/>
          <w:p w:rsidRPr="001F6365" w:rsidR="001F6365" w:rsidP="001F6365" w:rsidRDefault="001F6365" w14:paraId="6D97759D" w14:textId="6F682311">
            <w:r w:rsidRPr="001F6365">
              <w:t>verzoekt de regering een pilot op te zetten in één regio om een integraal toegangsloket in te richten waar mensen terechtkunnen voor alle aanvragen tot realisatie met betrekking tot zorg, ondersteuning en voorzieningen met mandaat om deze hulpvragen vast te stellen voor de verschillende verstrekkers,</w:t>
            </w:r>
          </w:p>
          <w:p w:rsidR="001F6365" w:rsidP="001F6365" w:rsidRDefault="001F6365" w14:paraId="0151EC55" w14:textId="77777777"/>
          <w:p w:rsidRPr="001F6365" w:rsidR="001F6365" w:rsidP="001F6365" w:rsidRDefault="001F6365" w14:paraId="668806E3" w14:textId="32805BE3">
            <w:r w:rsidRPr="001F6365">
              <w:t>en gaat over tot de orde van de dag.</w:t>
            </w:r>
          </w:p>
          <w:p w:rsidR="001F6365" w:rsidP="001F6365" w:rsidRDefault="001F6365" w14:paraId="54F9148A" w14:textId="77777777"/>
          <w:p w:rsidR="001F6365" w:rsidP="001F6365" w:rsidRDefault="001F6365" w14:paraId="4EE1DDE3" w14:textId="77777777">
            <w:r w:rsidRPr="001F6365">
              <w:t xml:space="preserve">Daniëlle Jansen </w:t>
            </w:r>
          </w:p>
          <w:p w:rsidR="00997775" w:rsidP="001F6365" w:rsidRDefault="001F6365" w14:paraId="5F30EB6F" w14:textId="4A0A20DC">
            <w:r w:rsidRPr="001F6365">
              <w:t>Bikker</w:t>
            </w:r>
          </w:p>
        </w:tc>
      </w:tr>
    </w:tbl>
    <w:p w:rsidR="00997775" w:rsidRDefault="00997775" w14:paraId="0557E91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11127" w14:textId="77777777" w:rsidR="001F6365" w:rsidRDefault="001F6365">
      <w:pPr>
        <w:spacing w:line="20" w:lineRule="exact"/>
      </w:pPr>
    </w:p>
  </w:endnote>
  <w:endnote w:type="continuationSeparator" w:id="0">
    <w:p w14:paraId="0436F5E4" w14:textId="77777777" w:rsidR="001F6365" w:rsidRDefault="001F6365">
      <w:pPr>
        <w:pStyle w:val="Amendement"/>
      </w:pPr>
      <w:r>
        <w:rPr>
          <w:b w:val="0"/>
        </w:rPr>
        <w:t xml:space="preserve"> </w:t>
      </w:r>
    </w:p>
  </w:endnote>
  <w:endnote w:type="continuationNotice" w:id="1">
    <w:p w14:paraId="1F9008B0" w14:textId="77777777" w:rsidR="001F6365" w:rsidRDefault="001F63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B37E2" w14:textId="77777777" w:rsidR="001F6365" w:rsidRDefault="001F6365">
      <w:pPr>
        <w:pStyle w:val="Amendement"/>
      </w:pPr>
      <w:r>
        <w:rPr>
          <w:b w:val="0"/>
        </w:rPr>
        <w:separator/>
      </w:r>
    </w:p>
  </w:footnote>
  <w:footnote w:type="continuationSeparator" w:id="0">
    <w:p w14:paraId="07E372D5" w14:textId="77777777" w:rsidR="001F6365" w:rsidRDefault="001F6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65"/>
    <w:rsid w:val="00133FCE"/>
    <w:rsid w:val="001E482C"/>
    <w:rsid w:val="001E4877"/>
    <w:rsid w:val="001F6365"/>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11499"/>
  <w15:docId w15:val="{C3F79A4F-6552-4077-B2ED-509936A3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1045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2025-04-25T06:44:00.0000000Z</dcterms:created>
  <dcterms:modified xsi:type="dcterms:W3CDTF">2025-04-25T06:52:00.0000000Z</dcterms:modified>
  <dc:description>------------------------</dc:description>
  <dc:subject/>
  <keywords/>
  <version/>
  <category/>
</coreProperties>
</file>