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55561" w14:paraId="4992AB55" w14:textId="77777777">
        <w:tc>
          <w:tcPr>
            <w:tcW w:w="6733" w:type="dxa"/>
            <w:gridSpan w:val="2"/>
            <w:tcBorders>
              <w:top w:val="nil"/>
              <w:left w:val="nil"/>
              <w:bottom w:val="nil"/>
              <w:right w:val="nil"/>
            </w:tcBorders>
            <w:vAlign w:val="center"/>
          </w:tcPr>
          <w:p w:rsidR="00997775" w:rsidP="00710A7A" w:rsidRDefault="00997775" w14:paraId="428A7B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A8D8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55561" w14:paraId="61E29CB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C3BAD1" w14:textId="77777777">
            <w:r w:rsidRPr="008B0CC5">
              <w:t xml:space="preserve">Vergaderjaar </w:t>
            </w:r>
            <w:r w:rsidR="00AC6B87">
              <w:t>2024-2025</w:t>
            </w:r>
          </w:p>
        </w:tc>
      </w:tr>
      <w:tr w:rsidR="00997775" w:rsidTr="00F55561" w14:paraId="08E4D5FC" w14:textId="77777777">
        <w:trPr>
          <w:cantSplit/>
        </w:trPr>
        <w:tc>
          <w:tcPr>
            <w:tcW w:w="10985" w:type="dxa"/>
            <w:gridSpan w:val="3"/>
            <w:tcBorders>
              <w:top w:val="nil"/>
              <w:left w:val="nil"/>
              <w:bottom w:val="nil"/>
              <w:right w:val="nil"/>
            </w:tcBorders>
          </w:tcPr>
          <w:p w:rsidR="00997775" w:rsidRDefault="00997775" w14:paraId="4DA332E8" w14:textId="77777777"/>
        </w:tc>
      </w:tr>
      <w:tr w:rsidR="00997775" w:rsidTr="00F55561" w14:paraId="543815FC" w14:textId="77777777">
        <w:trPr>
          <w:cantSplit/>
        </w:trPr>
        <w:tc>
          <w:tcPr>
            <w:tcW w:w="10985" w:type="dxa"/>
            <w:gridSpan w:val="3"/>
            <w:tcBorders>
              <w:top w:val="nil"/>
              <w:left w:val="nil"/>
              <w:bottom w:val="single" w:color="auto" w:sz="4" w:space="0"/>
              <w:right w:val="nil"/>
            </w:tcBorders>
          </w:tcPr>
          <w:p w:rsidR="00997775" w:rsidRDefault="00997775" w14:paraId="4DF1E702" w14:textId="77777777"/>
        </w:tc>
      </w:tr>
      <w:tr w:rsidR="00997775" w:rsidTr="00F55561" w14:paraId="52185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B051B9" w14:textId="77777777"/>
        </w:tc>
        <w:tc>
          <w:tcPr>
            <w:tcW w:w="7654" w:type="dxa"/>
            <w:gridSpan w:val="2"/>
          </w:tcPr>
          <w:p w:rsidR="00997775" w:rsidRDefault="00997775" w14:paraId="353BCC46" w14:textId="77777777"/>
        </w:tc>
      </w:tr>
      <w:tr w:rsidR="00F55561" w:rsidTr="00F55561" w14:paraId="7DAFD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561" w:rsidP="00F55561" w:rsidRDefault="00F55561" w14:paraId="0ADD9FDA" w14:textId="26AA2595">
            <w:pPr>
              <w:rPr>
                <w:b/>
              </w:rPr>
            </w:pPr>
            <w:r>
              <w:rPr>
                <w:b/>
              </w:rPr>
              <w:t>25 657</w:t>
            </w:r>
          </w:p>
        </w:tc>
        <w:tc>
          <w:tcPr>
            <w:tcW w:w="7654" w:type="dxa"/>
            <w:gridSpan w:val="2"/>
          </w:tcPr>
          <w:p w:rsidR="00F55561" w:rsidP="00F55561" w:rsidRDefault="00F55561" w14:paraId="734A1FB8" w14:textId="3ED81815">
            <w:pPr>
              <w:rPr>
                <w:b/>
              </w:rPr>
            </w:pPr>
            <w:r w:rsidRPr="00B5642A">
              <w:rPr>
                <w:b/>
                <w:bCs/>
              </w:rPr>
              <w:t>Persoonsgebonden  Budgetten</w:t>
            </w:r>
          </w:p>
        </w:tc>
      </w:tr>
      <w:tr w:rsidR="00F55561" w:rsidTr="00F55561" w14:paraId="12930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561" w:rsidP="00F55561" w:rsidRDefault="00F55561" w14:paraId="5E1237C3" w14:textId="77777777"/>
        </w:tc>
        <w:tc>
          <w:tcPr>
            <w:tcW w:w="7654" w:type="dxa"/>
            <w:gridSpan w:val="2"/>
          </w:tcPr>
          <w:p w:rsidR="00F55561" w:rsidP="00F55561" w:rsidRDefault="00F55561" w14:paraId="7BF21EC2" w14:textId="77777777"/>
        </w:tc>
      </w:tr>
      <w:tr w:rsidR="00F55561" w:rsidTr="00F55561" w14:paraId="54FF1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561" w:rsidP="00F55561" w:rsidRDefault="00F55561" w14:paraId="2C830FB7" w14:textId="77777777"/>
        </w:tc>
        <w:tc>
          <w:tcPr>
            <w:tcW w:w="7654" w:type="dxa"/>
            <w:gridSpan w:val="2"/>
          </w:tcPr>
          <w:p w:rsidR="00F55561" w:rsidP="00F55561" w:rsidRDefault="00F55561" w14:paraId="3AFE9DF9" w14:textId="77777777"/>
        </w:tc>
      </w:tr>
      <w:tr w:rsidR="00F55561" w:rsidTr="00F55561" w14:paraId="56C68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561" w:rsidP="00F55561" w:rsidRDefault="00F55561" w14:paraId="5A6E9E2A" w14:textId="6E990EDD">
            <w:pPr>
              <w:rPr>
                <w:b/>
              </w:rPr>
            </w:pPr>
            <w:r>
              <w:rPr>
                <w:b/>
              </w:rPr>
              <w:t xml:space="preserve">Nr. </w:t>
            </w:r>
            <w:r>
              <w:rPr>
                <w:b/>
              </w:rPr>
              <w:t>368</w:t>
            </w:r>
          </w:p>
        </w:tc>
        <w:tc>
          <w:tcPr>
            <w:tcW w:w="7654" w:type="dxa"/>
            <w:gridSpan w:val="2"/>
          </w:tcPr>
          <w:p w:rsidR="00F55561" w:rsidP="00F55561" w:rsidRDefault="00F55561" w14:paraId="60B69031" w14:textId="37333D48">
            <w:pPr>
              <w:rPr>
                <w:b/>
              </w:rPr>
            </w:pPr>
            <w:r>
              <w:rPr>
                <w:b/>
              </w:rPr>
              <w:t xml:space="preserve">MOTIE VAN </w:t>
            </w:r>
            <w:r>
              <w:rPr>
                <w:b/>
              </w:rPr>
              <w:t>HET LID BIKKER C.S.</w:t>
            </w:r>
          </w:p>
        </w:tc>
      </w:tr>
      <w:tr w:rsidR="00F55561" w:rsidTr="00F55561" w14:paraId="11AC22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561" w:rsidP="00F55561" w:rsidRDefault="00F55561" w14:paraId="19345912" w14:textId="77777777"/>
        </w:tc>
        <w:tc>
          <w:tcPr>
            <w:tcW w:w="7654" w:type="dxa"/>
            <w:gridSpan w:val="2"/>
          </w:tcPr>
          <w:p w:rsidR="00F55561" w:rsidP="00F55561" w:rsidRDefault="00F55561" w14:paraId="0849C8E1" w14:textId="78F7E86C">
            <w:r>
              <w:t>Voorgesteld 24 april 2025</w:t>
            </w:r>
          </w:p>
        </w:tc>
      </w:tr>
      <w:tr w:rsidR="00997775" w:rsidTr="00F55561" w14:paraId="1B803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A8DCCA" w14:textId="77777777"/>
        </w:tc>
        <w:tc>
          <w:tcPr>
            <w:tcW w:w="7654" w:type="dxa"/>
            <w:gridSpan w:val="2"/>
          </w:tcPr>
          <w:p w:rsidR="00997775" w:rsidRDefault="00997775" w14:paraId="502AF830" w14:textId="77777777"/>
        </w:tc>
      </w:tr>
      <w:tr w:rsidR="00997775" w:rsidTr="00F55561" w14:paraId="2D06B7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936167" w14:textId="77777777"/>
        </w:tc>
        <w:tc>
          <w:tcPr>
            <w:tcW w:w="7654" w:type="dxa"/>
            <w:gridSpan w:val="2"/>
          </w:tcPr>
          <w:p w:rsidR="00997775" w:rsidRDefault="00997775" w14:paraId="2E0C6836" w14:textId="77777777">
            <w:r>
              <w:t>De Kamer,</w:t>
            </w:r>
          </w:p>
        </w:tc>
      </w:tr>
      <w:tr w:rsidR="00997775" w:rsidTr="00F55561" w14:paraId="79E11D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BAD289" w14:textId="77777777"/>
        </w:tc>
        <w:tc>
          <w:tcPr>
            <w:tcW w:w="7654" w:type="dxa"/>
            <w:gridSpan w:val="2"/>
          </w:tcPr>
          <w:p w:rsidR="00997775" w:rsidRDefault="00997775" w14:paraId="1B2BC995" w14:textId="77777777"/>
        </w:tc>
      </w:tr>
      <w:tr w:rsidR="00997775" w:rsidTr="00F55561" w14:paraId="2129C0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3CCA7E" w14:textId="77777777"/>
        </w:tc>
        <w:tc>
          <w:tcPr>
            <w:tcW w:w="7654" w:type="dxa"/>
            <w:gridSpan w:val="2"/>
          </w:tcPr>
          <w:p w:rsidR="00997775" w:rsidRDefault="00997775" w14:paraId="533130CB" w14:textId="77777777">
            <w:r>
              <w:t>gehoord de beraadslaging,</w:t>
            </w:r>
          </w:p>
        </w:tc>
      </w:tr>
      <w:tr w:rsidR="00997775" w:rsidTr="00F55561" w14:paraId="294F05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CE9A27" w14:textId="77777777"/>
        </w:tc>
        <w:tc>
          <w:tcPr>
            <w:tcW w:w="7654" w:type="dxa"/>
            <w:gridSpan w:val="2"/>
          </w:tcPr>
          <w:p w:rsidR="00997775" w:rsidRDefault="00997775" w14:paraId="65FCAB93" w14:textId="77777777"/>
        </w:tc>
      </w:tr>
      <w:tr w:rsidR="00997775" w:rsidTr="00F55561" w14:paraId="5847FA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8C9366" w14:textId="77777777"/>
        </w:tc>
        <w:tc>
          <w:tcPr>
            <w:tcW w:w="7654" w:type="dxa"/>
            <w:gridSpan w:val="2"/>
          </w:tcPr>
          <w:p w:rsidRPr="00F55561" w:rsidR="00F55561" w:rsidP="00F55561" w:rsidRDefault="00F55561" w14:paraId="1D3E91CE" w14:textId="77777777">
            <w:r w:rsidRPr="00F55561">
              <w:t xml:space="preserve">overwegende dat ouderinitiatieven en wooninitiatieven zoals de Thomashuizen en de Herbergier onder druk staan vanwege niet-toereikende tarieven die voor </w:t>
            </w:r>
            <w:proofErr w:type="spellStart"/>
            <w:r w:rsidRPr="00F55561">
              <w:t>Wlz</w:t>
            </w:r>
            <w:proofErr w:type="spellEnd"/>
            <w:r w:rsidRPr="00F55561">
              <w:t>-pgb's worden gehanteerd;</w:t>
            </w:r>
          </w:p>
          <w:p w:rsidR="00F55561" w:rsidP="00F55561" w:rsidRDefault="00F55561" w14:paraId="1F2033C6" w14:textId="77777777"/>
          <w:p w:rsidRPr="00F55561" w:rsidR="00F55561" w:rsidP="00F55561" w:rsidRDefault="00F55561" w14:paraId="046C5B90" w14:textId="43C2B17F">
            <w:r w:rsidRPr="00F55561">
              <w:t>overwegende dat zonder toereikende tarieven deze initiatieven in ernstige mate moeten afschalen of moeten worden stopgezet en hiermee cruciale zorg, vaak georganiseerd door het eigen netwerk, weg zou vallen;</w:t>
            </w:r>
          </w:p>
          <w:p w:rsidR="00F55561" w:rsidP="00F55561" w:rsidRDefault="00F55561" w14:paraId="08E87A2B" w14:textId="77777777"/>
          <w:p w:rsidRPr="00F55561" w:rsidR="00F55561" w:rsidP="00F55561" w:rsidRDefault="00F55561" w14:paraId="4C0160FA" w14:textId="316EF637">
            <w:r w:rsidRPr="00F55561">
              <w:t>verzoekt de regering te voorkomen dat ouderinitiatieven omvallen door financieringsproblemen vanwege stijgende structurele lasten;</w:t>
            </w:r>
          </w:p>
          <w:p w:rsidR="00F55561" w:rsidP="00F55561" w:rsidRDefault="00F55561" w14:paraId="70F7166A" w14:textId="77777777"/>
          <w:p w:rsidRPr="00F55561" w:rsidR="00F55561" w:rsidP="00F55561" w:rsidRDefault="00F55561" w14:paraId="6BF24377" w14:textId="59A38375">
            <w:r w:rsidRPr="00F55561">
              <w:t>verzoekt de regering daartoe zo spoedig mogelijk met ouderinitiatieven samen in kaart te brengen waar ze tegen aanlopen ten aanzien van de financiering van de zorg en te bekijken wat een passende oplossing is om de wooninitiatieven te laten bestaan, en de Kamer hier voor het zomerreces over te informeren,</w:t>
            </w:r>
          </w:p>
          <w:p w:rsidR="00F55561" w:rsidP="00F55561" w:rsidRDefault="00F55561" w14:paraId="4134C8B2" w14:textId="77777777"/>
          <w:p w:rsidRPr="00F55561" w:rsidR="00F55561" w:rsidP="00F55561" w:rsidRDefault="00F55561" w14:paraId="4813149B" w14:textId="5223C476">
            <w:r w:rsidRPr="00F55561">
              <w:t>en gaat over tot de orde van de dag.</w:t>
            </w:r>
          </w:p>
          <w:p w:rsidR="00F55561" w:rsidP="00F55561" w:rsidRDefault="00F55561" w14:paraId="379B867E" w14:textId="77777777"/>
          <w:p w:rsidR="00F55561" w:rsidP="00F55561" w:rsidRDefault="00F55561" w14:paraId="3ACB9707" w14:textId="77777777">
            <w:r w:rsidRPr="00F55561">
              <w:t>Bikker</w:t>
            </w:r>
          </w:p>
          <w:p w:rsidR="00F55561" w:rsidP="00F55561" w:rsidRDefault="00F55561" w14:paraId="6F45E2A4" w14:textId="77777777">
            <w:r w:rsidRPr="00F55561">
              <w:t>Westerveld</w:t>
            </w:r>
          </w:p>
          <w:p w:rsidR="00F55561" w:rsidP="00F55561" w:rsidRDefault="00F55561" w14:paraId="235481AB" w14:textId="77777777">
            <w:r w:rsidRPr="00F55561">
              <w:t>Diederik van Dijk</w:t>
            </w:r>
          </w:p>
          <w:p w:rsidR="00F55561" w:rsidP="00F55561" w:rsidRDefault="00F55561" w14:paraId="49A7DDCC" w14:textId="77777777">
            <w:r w:rsidRPr="00F55561">
              <w:t xml:space="preserve">Krul </w:t>
            </w:r>
          </w:p>
          <w:p w:rsidR="00997775" w:rsidP="00F55561" w:rsidRDefault="00F55561" w14:paraId="46FFA41E" w14:textId="47F4BDB7">
            <w:r w:rsidRPr="00F55561">
              <w:t>Dobbe</w:t>
            </w:r>
          </w:p>
        </w:tc>
      </w:tr>
    </w:tbl>
    <w:p w:rsidR="00997775" w:rsidRDefault="00997775" w14:paraId="5C65A86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E2AF" w14:textId="77777777" w:rsidR="00F55561" w:rsidRDefault="00F55561">
      <w:pPr>
        <w:spacing w:line="20" w:lineRule="exact"/>
      </w:pPr>
    </w:p>
  </w:endnote>
  <w:endnote w:type="continuationSeparator" w:id="0">
    <w:p w14:paraId="3682E8EA" w14:textId="77777777" w:rsidR="00F55561" w:rsidRDefault="00F55561">
      <w:pPr>
        <w:pStyle w:val="Amendement"/>
      </w:pPr>
      <w:r>
        <w:rPr>
          <w:b w:val="0"/>
        </w:rPr>
        <w:t xml:space="preserve"> </w:t>
      </w:r>
    </w:p>
  </w:endnote>
  <w:endnote w:type="continuationNotice" w:id="1">
    <w:p w14:paraId="1F31253C" w14:textId="77777777" w:rsidR="00F55561" w:rsidRDefault="00F5556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78CE" w14:textId="77777777" w:rsidR="00F55561" w:rsidRDefault="00F55561">
      <w:pPr>
        <w:pStyle w:val="Amendement"/>
      </w:pPr>
      <w:r>
        <w:rPr>
          <w:b w:val="0"/>
        </w:rPr>
        <w:separator/>
      </w:r>
    </w:p>
  </w:footnote>
  <w:footnote w:type="continuationSeparator" w:id="0">
    <w:p w14:paraId="212945AC" w14:textId="77777777" w:rsidR="00F55561" w:rsidRDefault="00F55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6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55561"/>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42A78"/>
  <w15:docId w15:val="{1F19D393-B4D4-424D-AE06-9E2D91F6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987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2025-04-25T06:44:00.0000000Z</dcterms:created>
  <dcterms:modified xsi:type="dcterms:W3CDTF">2025-04-25T06:52:00.0000000Z</dcterms:modified>
  <dc:description>------------------------</dc:description>
  <dc:subject/>
  <keywords/>
  <version/>
  <category/>
</coreProperties>
</file>