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2411D" w14:paraId="5E48857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2B55F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88E831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2411D" w14:paraId="7313C84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F35EEB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2411D" w14:paraId="498C21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F852C5" w14:textId="77777777"/>
        </w:tc>
      </w:tr>
      <w:tr w:rsidR="00997775" w:rsidTr="00F2411D" w14:paraId="68897A7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FFDD963" w14:textId="77777777"/>
        </w:tc>
      </w:tr>
      <w:tr w:rsidR="00997775" w:rsidTr="00F2411D" w14:paraId="274487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2BF65A" w14:textId="77777777"/>
        </w:tc>
        <w:tc>
          <w:tcPr>
            <w:tcW w:w="7654" w:type="dxa"/>
            <w:gridSpan w:val="2"/>
          </w:tcPr>
          <w:p w:rsidR="00997775" w:rsidRDefault="00997775" w14:paraId="1A96D3B5" w14:textId="77777777"/>
        </w:tc>
      </w:tr>
      <w:tr w:rsidR="00F2411D" w:rsidTr="00F2411D" w14:paraId="6E4B1B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411D" w:rsidP="00F2411D" w:rsidRDefault="00F2411D" w14:paraId="0B1763D5" w14:textId="08838E78">
            <w:pPr>
              <w:rPr>
                <w:b/>
              </w:rPr>
            </w:pPr>
            <w:r>
              <w:rPr>
                <w:b/>
              </w:rPr>
              <w:t>25 657</w:t>
            </w:r>
          </w:p>
        </w:tc>
        <w:tc>
          <w:tcPr>
            <w:tcW w:w="7654" w:type="dxa"/>
            <w:gridSpan w:val="2"/>
          </w:tcPr>
          <w:p w:rsidR="00F2411D" w:rsidP="00F2411D" w:rsidRDefault="00F2411D" w14:paraId="1B5D8885" w14:textId="43EDD99C">
            <w:pPr>
              <w:rPr>
                <w:b/>
              </w:rPr>
            </w:pPr>
            <w:r w:rsidRPr="00B5642A">
              <w:rPr>
                <w:b/>
                <w:bCs/>
              </w:rPr>
              <w:t>Persoonsgebonden  Budgetten</w:t>
            </w:r>
          </w:p>
        </w:tc>
      </w:tr>
      <w:tr w:rsidR="00F2411D" w:rsidTr="00F2411D" w14:paraId="3413E3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411D" w:rsidP="00F2411D" w:rsidRDefault="00F2411D" w14:paraId="52614449" w14:textId="77777777"/>
        </w:tc>
        <w:tc>
          <w:tcPr>
            <w:tcW w:w="7654" w:type="dxa"/>
            <w:gridSpan w:val="2"/>
          </w:tcPr>
          <w:p w:rsidR="00F2411D" w:rsidP="00F2411D" w:rsidRDefault="00F2411D" w14:paraId="78857CDB" w14:textId="77777777"/>
        </w:tc>
      </w:tr>
      <w:tr w:rsidR="00F2411D" w:rsidTr="00F2411D" w14:paraId="2CA37C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411D" w:rsidP="00F2411D" w:rsidRDefault="00F2411D" w14:paraId="7A126971" w14:textId="77777777"/>
        </w:tc>
        <w:tc>
          <w:tcPr>
            <w:tcW w:w="7654" w:type="dxa"/>
            <w:gridSpan w:val="2"/>
          </w:tcPr>
          <w:p w:rsidR="00F2411D" w:rsidP="00F2411D" w:rsidRDefault="00F2411D" w14:paraId="2F640F16" w14:textId="77777777"/>
        </w:tc>
      </w:tr>
      <w:tr w:rsidR="00F2411D" w:rsidTr="00F2411D" w14:paraId="130D92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411D" w:rsidP="00F2411D" w:rsidRDefault="00F2411D" w14:paraId="16E6A633" w14:textId="40A98D9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372</w:t>
            </w:r>
          </w:p>
        </w:tc>
        <w:tc>
          <w:tcPr>
            <w:tcW w:w="7654" w:type="dxa"/>
            <w:gridSpan w:val="2"/>
          </w:tcPr>
          <w:p w:rsidR="00F2411D" w:rsidP="00F2411D" w:rsidRDefault="00F2411D" w14:paraId="29829EA9" w14:textId="2960BF6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THIADENS</w:t>
            </w:r>
          </w:p>
        </w:tc>
      </w:tr>
      <w:tr w:rsidR="00F2411D" w:rsidTr="00F2411D" w14:paraId="63D5CA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411D" w:rsidP="00F2411D" w:rsidRDefault="00F2411D" w14:paraId="0AC21761" w14:textId="77777777"/>
        </w:tc>
        <w:tc>
          <w:tcPr>
            <w:tcW w:w="7654" w:type="dxa"/>
            <w:gridSpan w:val="2"/>
          </w:tcPr>
          <w:p w:rsidR="00F2411D" w:rsidP="00F2411D" w:rsidRDefault="00F2411D" w14:paraId="53078DBF" w14:textId="36F26E93">
            <w:r>
              <w:t>Voorgesteld 24 april 2025</w:t>
            </w:r>
          </w:p>
        </w:tc>
      </w:tr>
      <w:tr w:rsidR="00997775" w:rsidTr="00F2411D" w14:paraId="0061E8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C0C31A" w14:textId="77777777"/>
        </w:tc>
        <w:tc>
          <w:tcPr>
            <w:tcW w:w="7654" w:type="dxa"/>
            <w:gridSpan w:val="2"/>
          </w:tcPr>
          <w:p w:rsidR="00997775" w:rsidRDefault="00997775" w14:paraId="4D097F35" w14:textId="77777777"/>
        </w:tc>
      </w:tr>
      <w:tr w:rsidR="00997775" w:rsidTr="00F2411D" w14:paraId="2CBC50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0F0ADE" w14:textId="77777777"/>
        </w:tc>
        <w:tc>
          <w:tcPr>
            <w:tcW w:w="7654" w:type="dxa"/>
            <w:gridSpan w:val="2"/>
          </w:tcPr>
          <w:p w:rsidR="00997775" w:rsidRDefault="00997775" w14:paraId="2720B494" w14:textId="77777777">
            <w:r>
              <w:t>De Kamer,</w:t>
            </w:r>
          </w:p>
        </w:tc>
      </w:tr>
      <w:tr w:rsidR="00997775" w:rsidTr="00F2411D" w14:paraId="20FA23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571A92" w14:textId="77777777"/>
        </w:tc>
        <w:tc>
          <w:tcPr>
            <w:tcW w:w="7654" w:type="dxa"/>
            <w:gridSpan w:val="2"/>
          </w:tcPr>
          <w:p w:rsidR="00997775" w:rsidRDefault="00997775" w14:paraId="5BA340CF" w14:textId="77777777"/>
        </w:tc>
      </w:tr>
      <w:tr w:rsidR="00997775" w:rsidTr="00F2411D" w14:paraId="1F5A41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1DED74" w14:textId="77777777"/>
        </w:tc>
        <w:tc>
          <w:tcPr>
            <w:tcW w:w="7654" w:type="dxa"/>
            <w:gridSpan w:val="2"/>
          </w:tcPr>
          <w:p w:rsidR="00997775" w:rsidRDefault="00997775" w14:paraId="122B39EF" w14:textId="77777777">
            <w:r>
              <w:t>gehoord de beraadslaging,</w:t>
            </w:r>
          </w:p>
        </w:tc>
      </w:tr>
      <w:tr w:rsidR="00997775" w:rsidTr="00F2411D" w14:paraId="30F5F8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91426B" w14:textId="77777777"/>
        </w:tc>
        <w:tc>
          <w:tcPr>
            <w:tcW w:w="7654" w:type="dxa"/>
            <w:gridSpan w:val="2"/>
          </w:tcPr>
          <w:p w:rsidR="00997775" w:rsidRDefault="00997775" w14:paraId="33ADE34E" w14:textId="77777777"/>
        </w:tc>
      </w:tr>
      <w:tr w:rsidR="00997775" w:rsidTr="00F2411D" w14:paraId="0E1CC1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479C26" w14:textId="77777777"/>
        </w:tc>
        <w:tc>
          <w:tcPr>
            <w:tcW w:w="7654" w:type="dxa"/>
            <w:gridSpan w:val="2"/>
          </w:tcPr>
          <w:p w:rsidRPr="00F2411D" w:rsidR="00F2411D" w:rsidP="00F2411D" w:rsidRDefault="00F2411D" w14:paraId="6B9F198B" w14:textId="77777777">
            <w:r w:rsidRPr="00F2411D">
              <w:t>constaterende dat er veel data met betrekking tot pgb's bekend zijn bij gemeentes, die niet openbaar anoniem gedeeld worden;</w:t>
            </w:r>
          </w:p>
          <w:p w:rsidR="00F2411D" w:rsidP="00F2411D" w:rsidRDefault="00F2411D" w14:paraId="19BAC61E" w14:textId="77777777"/>
          <w:p w:rsidRPr="00F2411D" w:rsidR="00F2411D" w:rsidP="00F2411D" w:rsidRDefault="00F2411D" w14:paraId="51A3CE46" w14:textId="7F9BDEAE">
            <w:r w:rsidRPr="00F2411D">
              <w:t>constaterende dat geanonimiseerde data, zoals het totale aantal aanvragen, het aantal afwijzingen en de verschillende zorgvragen voor pgb's, relevant kunnen zijn voor beleidsinterventies;</w:t>
            </w:r>
          </w:p>
          <w:p w:rsidR="00F2411D" w:rsidP="00F2411D" w:rsidRDefault="00F2411D" w14:paraId="500CCF60" w14:textId="77777777"/>
          <w:p w:rsidRPr="00F2411D" w:rsidR="00F2411D" w:rsidP="00F2411D" w:rsidRDefault="00F2411D" w14:paraId="142D391C" w14:textId="2D4F235F">
            <w:r w:rsidRPr="00F2411D">
              <w:t>verzoekt de regering om met gemeentes te regelen dat geanonimiseerde data van de zorgverlener met betrekking tot pgb's geopenbaard worden,</w:t>
            </w:r>
          </w:p>
          <w:p w:rsidR="00F2411D" w:rsidP="00F2411D" w:rsidRDefault="00F2411D" w14:paraId="3D106596" w14:textId="77777777"/>
          <w:p w:rsidRPr="00F2411D" w:rsidR="00F2411D" w:rsidP="00F2411D" w:rsidRDefault="00F2411D" w14:paraId="25F4AD4F" w14:textId="167C63E1">
            <w:r w:rsidRPr="00F2411D">
              <w:t>en gaat over tot de orde van de dag.</w:t>
            </w:r>
          </w:p>
          <w:p w:rsidR="00F2411D" w:rsidP="00F2411D" w:rsidRDefault="00F2411D" w14:paraId="1C9DE224" w14:textId="77777777"/>
          <w:p w:rsidR="00997775" w:rsidP="00F2411D" w:rsidRDefault="00F2411D" w14:paraId="413E4D00" w14:textId="46DE7A34">
            <w:proofErr w:type="spellStart"/>
            <w:r w:rsidRPr="00F2411D">
              <w:t>Thiadens</w:t>
            </w:r>
            <w:proofErr w:type="spellEnd"/>
          </w:p>
        </w:tc>
      </w:tr>
    </w:tbl>
    <w:p w:rsidR="00997775" w:rsidRDefault="00997775" w14:paraId="0041F14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3F681" w14:textId="77777777" w:rsidR="00F2411D" w:rsidRDefault="00F2411D">
      <w:pPr>
        <w:spacing w:line="20" w:lineRule="exact"/>
      </w:pPr>
    </w:p>
  </w:endnote>
  <w:endnote w:type="continuationSeparator" w:id="0">
    <w:p w14:paraId="1BCE014D" w14:textId="77777777" w:rsidR="00F2411D" w:rsidRDefault="00F2411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A081653" w14:textId="77777777" w:rsidR="00F2411D" w:rsidRDefault="00F2411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2E393" w14:textId="77777777" w:rsidR="00F2411D" w:rsidRDefault="00F2411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5175A8D" w14:textId="77777777" w:rsidR="00F2411D" w:rsidRDefault="00F24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1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2411D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C81B8"/>
  <w15:docId w15:val="{C23AEDAF-CA00-4419-AFEF-59B55D6B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628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2025-04-25T06:44:00.0000000Z</dcterms:created>
  <dcterms:modified xsi:type="dcterms:W3CDTF">2025-04-25T06:52:00.0000000Z</dcterms:modified>
  <dc:description>------------------------</dc:description>
  <dc:subject/>
  <keywords/>
  <version/>
  <category/>
</coreProperties>
</file>