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62EE" w14:paraId="5C3B89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E62A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3D6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62EE" w14:paraId="44ED31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13428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62EE" w14:paraId="4F28C0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8C3060" w14:textId="77777777"/>
        </w:tc>
      </w:tr>
      <w:tr w:rsidR="00997775" w:rsidTr="00EE62EE" w14:paraId="3E270C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6AB823" w14:textId="77777777"/>
        </w:tc>
      </w:tr>
      <w:tr w:rsidR="00997775" w:rsidTr="00EE62EE" w14:paraId="414AF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2F880" w14:textId="77777777"/>
        </w:tc>
        <w:tc>
          <w:tcPr>
            <w:tcW w:w="7654" w:type="dxa"/>
            <w:gridSpan w:val="2"/>
          </w:tcPr>
          <w:p w:rsidR="00997775" w:rsidRDefault="00997775" w14:paraId="07A43326" w14:textId="77777777"/>
        </w:tc>
      </w:tr>
      <w:tr w:rsidR="00EE62EE" w:rsidTr="00EE62EE" w14:paraId="4B018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2EE" w:rsidP="00EE62EE" w:rsidRDefault="00EE62EE" w14:paraId="748ABE7A" w14:textId="3F8EF114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EE62EE" w:rsidP="00EE62EE" w:rsidRDefault="00EE62EE" w14:paraId="09BA4BFB" w14:textId="04F230DC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EE62EE" w:rsidTr="00EE62EE" w14:paraId="4CB60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2EE" w:rsidP="00EE62EE" w:rsidRDefault="00EE62EE" w14:paraId="13B7F1AD" w14:textId="77777777"/>
        </w:tc>
        <w:tc>
          <w:tcPr>
            <w:tcW w:w="7654" w:type="dxa"/>
            <w:gridSpan w:val="2"/>
          </w:tcPr>
          <w:p w:rsidR="00EE62EE" w:rsidP="00EE62EE" w:rsidRDefault="00EE62EE" w14:paraId="12BF3738" w14:textId="77777777"/>
        </w:tc>
      </w:tr>
      <w:tr w:rsidR="00EE62EE" w:rsidTr="00EE62EE" w14:paraId="6073C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2EE" w:rsidP="00EE62EE" w:rsidRDefault="00EE62EE" w14:paraId="7EA1039B" w14:textId="77777777"/>
        </w:tc>
        <w:tc>
          <w:tcPr>
            <w:tcW w:w="7654" w:type="dxa"/>
            <w:gridSpan w:val="2"/>
          </w:tcPr>
          <w:p w:rsidR="00EE62EE" w:rsidP="00EE62EE" w:rsidRDefault="00EE62EE" w14:paraId="021450FE" w14:textId="77777777"/>
        </w:tc>
      </w:tr>
      <w:tr w:rsidR="00EE62EE" w:rsidTr="00EE62EE" w14:paraId="0EA32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2EE" w:rsidP="00EE62EE" w:rsidRDefault="00EE62EE" w14:paraId="53C65E7F" w14:textId="49F319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374</w:t>
            </w:r>
          </w:p>
        </w:tc>
        <w:tc>
          <w:tcPr>
            <w:tcW w:w="7654" w:type="dxa"/>
            <w:gridSpan w:val="2"/>
          </w:tcPr>
          <w:p w:rsidR="00EE62EE" w:rsidP="00EE62EE" w:rsidRDefault="00EE62EE" w14:paraId="7C2410BD" w14:textId="67815A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DIJK EN DOBBE</w:t>
            </w:r>
          </w:p>
        </w:tc>
      </w:tr>
      <w:tr w:rsidR="00EE62EE" w:rsidTr="00EE62EE" w14:paraId="5AFD3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62EE" w:rsidP="00EE62EE" w:rsidRDefault="00EE62EE" w14:paraId="23B6C773" w14:textId="77777777"/>
        </w:tc>
        <w:tc>
          <w:tcPr>
            <w:tcW w:w="7654" w:type="dxa"/>
            <w:gridSpan w:val="2"/>
          </w:tcPr>
          <w:p w:rsidR="00EE62EE" w:rsidP="00EE62EE" w:rsidRDefault="00EE62EE" w14:paraId="360E3B14" w14:textId="774A8BB6">
            <w:r>
              <w:t>Voorgesteld 24 april 2025</w:t>
            </w:r>
          </w:p>
        </w:tc>
      </w:tr>
      <w:tr w:rsidR="00997775" w:rsidTr="00EE62EE" w14:paraId="44EB4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7D3B5" w14:textId="77777777"/>
        </w:tc>
        <w:tc>
          <w:tcPr>
            <w:tcW w:w="7654" w:type="dxa"/>
            <w:gridSpan w:val="2"/>
          </w:tcPr>
          <w:p w:rsidR="00997775" w:rsidRDefault="00997775" w14:paraId="35D1991A" w14:textId="77777777"/>
        </w:tc>
      </w:tr>
      <w:tr w:rsidR="00997775" w:rsidTr="00EE62EE" w14:paraId="70417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E27F28" w14:textId="77777777"/>
        </w:tc>
        <w:tc>
          <w:tcPr>
            <w:tcW w:w="7654" w:type="dxa"/>
            <w:gridSpan w:val="2"/>
          </w:tcPr>
          <w:p w:rsidR="00997775" w:rsidRDefault="00997775" w14:paraId="5C34CA4A" w14:textId="77777777">
            <w:r>
              <w:t>De Kamer,</w:t>
            </w:r>
          </w:p>
        </w:tc>
      </w:tr>
      <w:tr w:rsidR="00997775" w:rsidTr="00EE62EE" w14:paraId="46977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B1F15" w14:textId="77777777"/>
        </w:tc>
        <w:tc>
          <w:tcPr>
            <w:tcW w:w="7654" w:type="dxa"/>
            <w:gridSpan w:val="2"/>
          </w:tcPr>
          <w:p w:rsidR="00997775" w:rsidRDefault="00997775" w14:paraId="3AA427CB" w14:textId="77777777"/>
        </w:tc>
      </w:tr>
      <w:tr w:rsidR="00997775" w:rsidTr="00EE62EE" w14:paraId="2A815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C1404" w14:textId="77777777"/>
        </w:tc>
        <w:tc>
          <w:tcPr>
            <w:tcW w:w="7654" w:type="dxa"/>
            <w:gridSpan w:val="2"/>
          </w:tcPr>
          <w:p w:rsidR="00997775" w:rsidRDefault="00997775" w14:paraId="2218BFC3" w14:textId="77777777">
            <w:r>
              <w:t>gehoord de beraadslaging,</w:t>
            </w:r>
          </w:p>
        </w:tc>
      </w:tr>
      <w:tr w:rsidR="00997775" w:rsidTr="00EE62EE" w14:paraId="6C203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989368" w14:textId="77777777"/>
        </w:tc>
        <w:tc>
          <w:tcPr>
            <w:tcW w:w="7654" w:type="dxa"/>
            <w:gridSpan w:val="2"/>
          </w:tcPr>
          <w:p w:rsidR="00997775" w:rsidRDefault="00997775" w14:paraId="5B5BCEFA" w14:textId="77777777"/>
        </w:tc>
      </w:tr>
      <w:tr w:rsidR="00997775" w:rsidTr="00EE62EE" w14:paraId="10F58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F641DE" w14:textId="77777777"/>
        </w:tc>
        <w:tc>
          <w:tcPr>
            <w:tcW w:w="7654" w:type="dxa"/>
            <w:gridSpan w:val="2"/>
          </w:tcPr>
          <w:p w:rsidRPr="00EE62EE" w:rsidR="00EE62EE" w:rsidP="00EE62EE" w:rsidRDefault="00EE62EE" w14:paraId="5CACCCDA" w14:textId="77777777">
            <w:r w:rsidRPr="00EE62EE">
              <w:t>constaterende dat sommige gemeenten mensen die eerst gebruikmaakten van een pgb dwingen om over te stappen op een algemene voorziening;</w:t>
            </w:r>
          </w:p>
          <w:p w:rsidR="00EE62EE" w:rsidP="00EE62EE" w:rsidRDefault="00EE62EE" w14:paraId="6CAA1BF9" w14:textId="77777777"/>
          <w:p w:rsidRPr="00EE62EE" w:rsidR="00EE62EE" w:rsidP="00EE62EE" w:rsidRDefault="00EE62EE" w14:paraId="6C3B9E09" w14:textId="68890C4F">
            <w:r w:rsidRPr="00EE62EE">
              <w:t>overwegende dat algemene voorzieningen lang niet altijd een passend en volwaardig alternatief zijn voor pgb-gefinancierde zorg;</w:t>
            </w:r>
          </w:p>
          <w:p w:rsidR="00EE62EE" w:rsidP="00EE62EE" w:rsidRDefault="00EE62EE" w14:paraId="7C397CB3" w14:textId="77777777"/>
          <w:p w:rsidRPr="00EE62EE" w:rsidR="00EE62EE" w:rsidP="00EE62EE" w:rsidRDefault="00EE62EE" w14:paraId="462AAD1D" w14:textId="5500012A">
            <w:r w:rsidRPr="00EE62EE">
              <w:t xml:space="preserve">verzoekt de regering om met gemeenten en vertegenwoordigers van mensen die afhankelijk zijn van </w:t>
            </w:r>
            <w:proofErr w:type="spellStart"/>
            <w:r w:rsidRPr="00EE62EE">
              <w:t>Wmo</w:t>
            </w:r>
            <w:proofErr w:type="spellEnd"/>
            <w:r w:rsidRPr="00EE62EE">
              <w:t>-voorzieningen in gesprek te treden, om ervoor te zorgen dat mensen nooit gedwongen worden over te stappen op een algemene voorziening,</w:t>
            </w:r>
          </w:p>
          <w:p w:rsidR="00EE62EE" w:rsidP="00EE62EE" w:rsidRDefault="00EE62EE" w14:paraId="5DE15F86" w14:textId="77777777"/>
          <w:p w:rsidRPr="00EE62EE" w:rsidR="00EE62EE" w:rsidP="00EE62EE" w:rsidRDefault="00EE62EE" w14:paraId="6E401676" w14:textId="4471D411">
            <w:r w:rsidRPr="00EE62EE">
              <w:t>en gaat over tot de orde van de dag.</w:t>
            </w:r>
          </w:p>
          <w:p w:rsidR="00EE62EE" w:rsidP="00EE62EE" w:rsidRDefault="00EE62EE" w14:paraId="558FD552" w14:textId="77777777"/>
          <w:p w:rsidR="00EE62EE" w:rsidP="00EE62EE" w:rsidRDefault="00EE62EE" w14:paraId="0B64F92E" w14:textId="77777777">
            <w:r w:rsidRPr="00EE62EE">
              <w:t xml:space="preserve">Dijk </w:t>
            </w:r>
          </w:p>
          <w:p w:rsidR="00997775" w:rsidP="00EE62EE" w:rsidRDefault="00EE62EE" w14:paraId="6749B019" w14:textId="3BB80638">
            <w:r w:rsidRPr="00EE62EE">
              <w:t>Dobbe</w:t>
            </w:r>
          </w:p>
        </w:tc>
      </w:tr>
    </w:tbl>
    <w:p w:rsidR="00997775" w:rsidRDefault="00997775" w14:paraId="37982B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B4C4" w14:textId="77777777" w:rsidR="00EE62EE" w:rsidRDefault="00EE62EE">
      <w:pPr>
        <w:spacing w:line="20" w:lineRule="exact"/>
      </w:pPr>
    </w:p>
  </w:endnote>
  <w:endnote w:type="continuationSeparator" w:id="0">
    <w:p w14:paraId="1D93FF53" w14:textId="77777777" w:rsidR="00EE62EE" w:rsidRDefault="00EE62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F9DD1C" w14:textId="77777777" w:rsidR="00EE62EE" w:rsidRDefault="00EE62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CAAA" w14:textId="77777777" w:rsidR="00EE62EE" w:rsidRDefault="00EE62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FACFFA" w14:textId="77777777" w:rsidR="00EE62EE" w:rsidRDefault="00EE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EE62E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EFEC7"/>
  <w15:docId w15:val="{4D046C50-6414-4B08-8214-3354033D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2025-04-25T06:53:00.0000000Z</dcterms:modified>
  <dc:description>------------------------</dc:description>
  <dc:subject/>
  <keywords/>
  <version/>
  <category/>
</coreProperties>
</file>