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65AFC" w14:paraId="7ECE9C3D" w14:textId="77777777">
        <w:tc>
          <w:tcPr>
            <w:tcW w:w="6733" w:type="dxa"/>
            <w:gridSpan w:val="2"/>
            <w:tcBorders>
              <w:top w:val="nil"/>
              <w:left w:val="nil"/>
              <w:bottom w:val="nil"/>
              <w:right w:val="nil"/>
            </w:tcBorders>
            <w:vAlign w:val="center"/>
          </w:tcPr>
          <w:p w:rsidR="00997775" w:rsidP="00710A7A" w:rsidRDefault="00997775" w14:paraId="069256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02BB0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65AFC" w14:paraId="38163A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4CCB0B" w14:textId="77777777">
            <w:r w:rsidRPr="008B0CC5">
              <w:t xml:space="preserve">Vergaderjaar </w:t>
            </w:r>
            <w:r w:rsidR="00AC6B87">
              <w:t>2024-2025</w:t>
            </w:r>
          </w:p>
        </w:tc>
      </w:tr>
      <w:tr w:rsidR="00997775" w:rsidTr="00965AFC" w14:paraId="3BF2B705" w14:textId="77777777">
        <w:trPr>
          <w:cantSplit/>
        </w:trPr>
        <w:tc>
          <w:tcPr>
            <w:tcW w:w="10985" w:type="dxa"/>
            <w:gridSpan w:val="3"/>
            <w:tcBorders>
              <w:top w:val="nil"/>
              <w:left w:val="nil"/>
              <w:bottom w:val="nil"/>
              <w:right w:val="nil"/>
            </w:tcBorders>
          </w:tcPr>
          <w:p w:rsidR="00997775" w:rsidRDefault="00997775" w14:paraId="47D470A8" w14:textId="77777777"/>
        </w:tc>
      </w:tr>
      <w:tr w:rsidR="00997775" w:rsidTr="00965AFC" w14:paraId="405698BF" w14:textId="77777777">
        <w:trPr>
          <w:cantSplit/>
        </w:trPr>
        <w:tc>
          <w:tcPr>
            <w:tcW w:w="10985" w:type="dxa"/>
            <w:gridSpan w:val="3"/>
            <w:tcBorders>
              <w:top w:val="nil"/>
              <w:left w:val="nil"/>
              <w:bottom w:val="single" w:color="auto" w:sz="4" w:space="0"/>
              <w:right w:val="nil"/>
            </w:tcBorders>
          </w:tcPr>
          <w:p w:rsidR="00997775" w:rsidRDefault="00997775" w14:paraId="69641A6C" w14:textId="77777777"/>
        </w:tc>
      </w:tr>
      <w:tr w:rsidR="00997775" w:rsidTr="00965AFC" w14:paraId="16B98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EA65C" w14:textId="77777777"/>
        </w:tc>
        <w:tc>
          <w:tcPr>
            <w:tcW w:w="7654" w:type="dxa"/>
            <w:gridSpan w:val="2"/>
          </w:tcPr>
          <w:p w:rsidR="00997775" w:rsidRDefault="00997775" w14:paraId="79B1027E" w14:textId="77777777"/>
        </w:tc>
      </w:tr>
      <w:tr w:rsidR="00965AFC" w:rsidTr="00965AFC" w14:paraId="313CB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5AFC" w:rsidP="00965AFC" w:rsidRDefault="00965AFC" w14:paraId="67209454" w14:textId="288B9AF3">
            <w:pPr>
              <w:rPr>
                <w:b/>
              </w:rPr>
            </w:pPr>
            <w:r>
              <w:rPr>
                <w:b/>
              </w:rPr>
              <w:t>34 104</w:t>
            </w:r>
          </w:p>
        </w:tc>
        <w:tc>
          <w:tcPr>
            <w:tcW w:w="7654" w:type="dxa"/>
            <w:gridSpan w:val="2"/>
          </w:tcPr>
          <w:p w:rsidR="00965AFC" w:rsidP="00965AFC" w:rsidRDefault="00965AFC" w14:paraId="67E7588B" w14:textId="14F315E3">
            <w:pPr>
              <w:rPr>
                <w:b/>
              </w:rPr>
            </w:pPr>
            <w:r w:rsidRPr="00D17BA6">
              <w:rPr>
                <w:b/>
                <w:bCs/>
              </w:rPr>
              <w:t>Langdurige zorg</w:t>
            </w:r>
          </w:p>
        </w:tc>
      </w:tr>
      <w:tr w:rsidR="00965AFC" w:rsidTr="00965AFC" w14:paraId="3C7D0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5AFC" w:rsidP="00965AFC" w:rsidRDefault="00965AFC" w14:paraId="01C2A084" w14:textId="77777777"/>
        </w:tc>
        <w:tc>
          <w:tcPr>
            <w:tcW w:w="7654" w:type="dxa"/>
            <w:gridSpan w:val="2"/>
          </w:tcPr>
          <w:p w:rsidR="00965AFC" w:rsidP="00965AFC" w:rsidRDefault="00965AFC" w14:paraId="2294AB51" w14:textId="77777777"/>
        </w:tc>
      </w:tr>
      <w:tr w:rsidR="00965AFC" w:rsidTr="00965AFC" w14:paraId="5693C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5AFC" w:rsidP="00965AFC" w:rsidRDefault="00965AFC" w14:paraId="22A49411" w14:textId="77777777"/>
        </w:tc>
        <w:tc>
          <w:tcPr>
            <w:tcW w:w="7654" w:type="dxa"/>
            <w:gridSpan w:val="2"/>
          </w:tcPr>
          <w:p w:rsidR="00965AFC" w:rsidP="00965AFC" w:rsidRDefault="00965AFC" w14:paraId="1ED11809" w14:textId="77777777"/>
        </w:tc>
      </w:tr>
      <w:tr w:rsidR="00965AFC" w:rsidTr="00965AFC" w14:paraId="5CB54F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5AFC" w:rsidP="00965AFC" w:rsidRDefault="00965AFC" w14:paraId="7F0C3840" w14:textId="45D4809D">
            <w:pPr>
              <w:rPr>
                <w:b/>
              </w:rPr>
            </w:pPr>
            <w:r>
              <w:rPr>
                <w:b/>
              </w:rPr>
              <w:t xml:space="preserve">Nr. </w:t>
            </w:r>
            <w:r>
              <w:rPr>
                <w:b/>
              </w:rPr>
              <w:t>435</w:t>
            </w:r>
          </w:p>
        </w:tc>
        <w:tc>
          <w:tcPr>
            <w:tcW w:w="7654" w:type="dxa"/>
            <w:gridSpan w:val="2"/>
          </w:tcPr>
          <w:p w:rsidR="00965AFC" w:rsidP="00965AFC" w:rsidRDefault="00965AFC" w14:paraId="12D6FD04" w14:textId="42525B07">
            <w:pPr>
              <w:rPr>
                <w:b/>
              </w:rPr>
            </w:pPr>
            <w:r>
              <w:rPr>
                <w:b/>
              </w:rPr>
              <w:t xml:space="preserve">MOTIE VAN </w:t>
            </w:r>
            <w:r>
              <w:rPr>
                <w:b/>
              </w:rPr>
              <w:t>DE LEDEN DIJK EN DOBBE</w:t>
            </w:r>
          </w:p>
        </w:tc>
      </w:tr>
      <w:tr w:rsidR="00965AFC" w:rsidTr="00965AFC" w14:paraId="345DBE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5AFC" w:rsidP="00965AFC" w:rsidRDefault="00965AFC" w14:paraId="32B4112A" w14:textId="77777777"/>
        </w:tc>
        <w:tc>
          <w:tcPr>
            <w:tcW w:w="7654" w:type="dxa"/>
            <w:gridSpan w:val="2"/>
          </w:tcPr>
          <w:p w:rsidR="00965AFC" w:rsidP="00965AFC" w:rsidRDefault="00965AFC" w14:paraId="41033D91" w14:textId="5A90FF8A">
            <w:r>
              <w:t>Voorgesteld 24 april 2025</w:t>
            </w:r>
          </w:p>
        </w:tc>
      </w:tr>
      <w:tr w:rsidR="00997775" w:rsidTr="00965AFC" w14:paraId="198BE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62177" w14:textId="77777777"/>
        </w:tc>
        <w:tc>
          <w:tcPr>
            <w:tcW w:w="7654" w:type="dxa"/>
            <w:gridSpan w:val="2"/>
          </w:tcPr>
          <w:p w:rsidR="00997775" w:rsidRDefault="00997775" w14:paraId="024E8689" w14:textId="77777777"/>
        </w:tc>
      </w:tr>
      <w:tr w:rsidR="00997775" w:rsidTr="00965AFC" w14:paraId="6FB70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43B5CA" w14:textId="77777777"/>
        </w:tc>
        <w:tc>
          <w:tcPr>
            <w:tcW w:w="7654" w:type="dxa"/>
            <w:gridSpan w:val="2"/>
          </w:tcPr>
          <w:p w:rsidR="00997775" w:rsidRDefault="00997775" w14:paraId="0EA1C95F" w14:textId="77777777">
            <w:r>
              <w:t>De Kamer,</w:t>
            </w:r>
          </w:p>
        </w:tc>
      </w:tr>
      <w:tr w:rsidR="00997775" w:rsidTr="00965AFC" w14:paraId="49B2B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1A85F9" w14:textId="77777777"/>
        </w:tc>
        <w:tc>
          <w:tcPr>
            <w:tcW w:w="7654" w:type="dxa"/>
            <w:gridSpan w:val="2"/>
          </w:tcPr>
          <w:p w:rsidR="00997775" w:rsidRDefault="00997775" w14:paraId="239296DF" w14:textId="77777777"/>
        </w:tc>
      </w:tr>
      <w:tr w:rsidR="00997775" w:rsidTr="00965AFC" w14:paraId="513C2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CAAF4F" w14:textId="77777777"/>
        </w:tc>
        <w:tc>
          <w:tcPr>
            <w:tcW w:w="7654" w:type="dxa"/>
            <w:gridSpan w:val="2"/>
          </w:tcPr>
          <w:p w:rsidR="00997775" w:rsidRDefault="00997775" w14:paraId="65B44EB3" w14:textId="77777777">
            <w:r>
              <w:t>gehoord de beraadslaging,</w:t>
            </w:r>
          </w:p>
        </w:tc>
      </w:tr>
      <w:tr w:rsidR="00997775" w:rsidTr="00965AFC" w14:paraId="31895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2C17F0" w14:textId="77777777"/>
        </w:tc>
        <w:tc>
          <w:tcPr>
            <w:tcW w:w="7654" w:type="dxa"/>
            <w:gridSpan w:val="2"/>
          </w:tcPr>
          <w:p w:rsidR="00997775" w:rsidRDefault="00997775" w14:paraId="359F0B82" w14:textId="77777777"/>
        </w:tc>
      </w:tr>
      <w:tr w:rsidR="00997775" w:rsidTr="00965AFC" w14:paraId="61B0F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28C4D2" w14:textId="77777777"/>
        </w:tc>
        <w:tc>
          <w:tcPr>
            <w:tcW w:w="7654" w:type="dxa"/>
            <w:gridSpan w:val="2"/>
          </w:tcPr>
          <w:p w:rsidRPr="00965AFC" w:rsidR="00965AFC" w:rsidP="00965AFC" w:rsidRDefault="00965AFC" w14:paraId="7AAB1632" w14:textId="77777777">
            <w:r w:rsidRPr="00965AFC">
              <w:t>constaterende dat het momenteel vaak lastig is om een passende woonzorgplek te vinden voor mensen met een VG7- of VG8-indicatie vanwege tekortschietende tarieven;</w:t>
            </w:r>
          </w:p>
          <w:p w:rsidR="00965AFC" w:rsidP="00965AFC" w:rsidRDefault="00965AFC" w14:paraId="4380A9A5" w14:textId="77777777"/>
          <w:p w:rsidRPr="00965AFC" w:rsidR="00965AFC" w:rsidP="00965AFC" w:rsidRDefault="00965AFC" w14:paraId="107F6BF6" w14:textId="6C7AF11C">
            <w:r w:rsidRPr="00965AFC">
              <w:t>overwegende dat dit deze mensen in onhoudbare situaties brengt, omdat zij hierdoor thuis of in sommige gevallen zelfs op straat wonen, terwijl zij juist veel zorg en begeleiding nodig hebben;</w:t>
            </w:r>
          </w:p>
          <w:p w:rsidR="00965AFC" w:rsidP="00965AFC" w:rsidRDefault="00965AFC" w14:paraId="20139AD4" w14:textId="77777777"/>
          <w:p w:rsidRPr="00965AFC" w:rsidR="00965AFC" w:rsidP="00965AFC" w:rsidRDefault="00965AFC" w14:paraId="035D7026" w14:textId="39F8FD21">
            <w:r w:rsidRPr="00965AFC">
              <w:t>overwegende dat er momenteel minstens 149 cliënten dringend een plek in een instelling nodig hebben, maar dat dit waarschijnlijk een grotere groep betreft;</w:t>
            </w:r>
          </w:p>
          <w:p w:rsidR="00965AFC" w:rsidP="00965AFC" w:rsidRDefault="00965AFC" w14:paraId="26888345" w14:textId="77777777"/>
          <w:p w:rsidRPr="00965AFC" w:rsidR="00965AFC" w:rsidP="00965AFC" w:rsidRDefault="00965AFC" w14:paraId="32A402A0" w14:textId="2B278791">
            <w:r w:rsidRPr="00965AFC">
              <w:t>verzoekt de regering om in gesprek te treden met zorgaanbieders, zorgverleners en vertegenwoordigers van cliënten en hun verwanten om te komen tot kostendekkende tarieven voor de zorg voor mensen met een VG7- of VG8-indicatie,</w:t>
            </w:r>
          </w:p>
          <w:p w:rsidR="00965AFC" w:rsidP="00965AFC" w:rsidRDefault="00965AFC" w14:paraId="26A84EBC" w14:textId="77777777"/>
          <w:p w:rsidRPr="00965AFC" w:rsidR="00965AFC" w:rsidP="00965AFC" w:rsidRDefault="00965AFC" w14:paraId="59057D07" w14:textId="5E20AD61">
            <w:r w:rsidRPr="00965AFC">
              <w:t>en gaat over tot de orde van de dag.</w:t>
            </w:r>
          </w:p>
          <w:p w:rsidR="00965AFC" w:rsidP="00965AFC" w:rsidRDefault="00965AFC" w14:paraId="5DAF7B5A" w14:textId="77777777"/>
          <w:p w:rsidR="00965AFC" w:rsidP="00965AFC" w:rsidRDefault="00965AFC" w14:paraId="31D8F0AA" w14:textId="77777777">
            <w:r w:rsidRPr="00965AFC">
              <w:t xml:space="preserve">Dijk </w:t>
            </w:r>
          </w:p>
          <w:p w:rsidR="00965AFC" w:rsidP="00965AFC" w:rsidRDefault="00965AFC" w14:paraId="429A6BA1" w14:textId="02F81EBA">
            <w:r w:rsidRPr="00965AFC">
              <w:t>Dobbe</w:t>
            </w:r>
          </w:p>
          <w:p w:rsidR="00997775" w:rsidP="00965AFC" w:rsidRDefault="00997775" w14:paraId="431397BD" w14:textId="78EA13D3"/>
        </w:tc>
      </w:tr>
    </w:tbl>
    <w:p w:rsidR="00997775" w:rsidRDefault="00997775" w14:paraId="5C772DD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4384" w14:textId="77777777" w:rsidR="00965AFC" w:rsidRDefault="00965AFC">
      <w:pPr>
        <w:spacing w:line="20" w:lineRule="exact"/>
      </w:pPr>
    </w:p>
  </w:endnote>
  <w:endnote w:type="continuationSeparator" w:id="0">
    <w:p w14:paraId="6668EEC4" w14:textId="77777777" w:rsidR="00965AFC" w:rsidRDefault="00965AFC">
      <w:pPr>
        <w:pStyle w:val="Amendement"/>
      </w:pPr>
      <w:r>
        <w:rPr>
          <w:b w:val="0"/>
        </w:rPr>
        <w:t xml:space="preserve"> </w:t>
      </w:r>
    </w:p>
  </w:endnote>
  <w:endnote w:type="continuationNotice" w:id="1">
    <w:p w14:paraId="303347D3" w14:textId="77777777" w:rsidR="00965AFC" w:rsidRDefault="00965AF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6AC2" w14:textId="77777777" w:rsidR="00965AFC" w:rsidRDefault="00965AFC">
      <w:pPr>
        <w:pStyle w:val="Amendement"/>
      </w:pPr>
      <w:r>
        <w:rPr>
          <w:b w:val="0"/>
        </w:rPr>
        <w:separator/>
      </w:r>
    </w:p>
  </w:footnote>
  <w:footnote w:type="continuationSeparator" w:id="0">
    <w:p w14:paraId="1DB3DB95" w14:textId="77777777" w:rsidR="00965AFC" w:rsidRDefault="00965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F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5AF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D621"/>
  <w15:docId w15:val="{E67D2C27-9D04-4CDB-8175-8F6EFBA7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862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2025-04-25T07:20:00.0000000Z</dcterms:created>
  <dcterms:modified xsi:type="dcterms:W3CDTF">2025-04-25T07:29:00.0000000Z</dcterms:modified>
  <dc:description>------------------------</dc:description>
  <dc:subject/>
  <keywords/>
  <version/>
  <category/>
</coreProperties>
</file>