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25C1B" w14:paraId="388A0A2D" w14:textId="77777777">
        <w:tc>
          <w:tcPr>
            <w:tcW w:w="6733" w:type="dxa"/>
            <w:gridSpan w:val="2"/>
            <w:tcBorders>
              <w:top w:val="nil"/>
              <w:left w:val="nil"/>
              <w:bottom w:val="nil"/>
              <w:right w:val="nil"/>
            </w:tcBorders>
            <w:vAlign w:val="center"/>
          </w:tcPr>
          <w:p w:rsidR="00997775" w:rsidP="00710A7A" w:rsidRDefault="00997775" w14:paraId="0290480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427DE5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25C1B" w14:paraId="1A55B9D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B524E9" w14:textId="77777777">
            <w:r w:rsidRPr="008B0CC5">
              <w:t xml:space="preserve">Vergaderjaar </w:t>
            </w:r>
            <w:r w:rsidR="00AC6B87">
              <w:t>2024-2025</w:t>
            </w:r>
          </w:p>
        </w:tc>
      </w:tr>
      <w:tr w:rsidR="00997775" w:rsidTr="00725C1B" w14:paraId="2613E4F4" w14:textId="77777777">
        <w:trPr>
          <w:cantSplit/>
        </w:trPr>
        <w:tc>
          <w:tcPr>
            <w:tcW w:w="10985" w:type="dxa"/>
            <w:gridSpan w:val="3"/>
            <w:tcBorders>
              <w:top w:val="nil"/>
              <w:left w:val="nil"/>
              <w:bottom w:val="nil"/>
              <w:right w:val="nil"/>
            </w:tcBorders>
          </w:tcPr>
          <w:p w:rsidR="00997775" w:rsidRDefault="00997775" w14:paraId="65C7339C" w14:textId="77777777"/>
        </w:tc>
      </w:tr>
      <w:tr w:rsidR="00997775" w:rsidTr="00725C1B" w14:paraId="010BDA04" w14:textId="77777777">
        <w:trPr>
          <w:cantSplit/>
        </w:trPr>
        <w:tc>
          <w:tcPr>
            <w:tcW w:w="10985" w:type="dxa"/>
            <w:gridSpan w:val="3"/>
            <w:tcBorders>
              <w:top w:val="nil"/>
              <w:left w:val="nil"/>
              <w:bottom w:val="single" w:color="auto" w:sz="4" w:space="0"/>
              <w:right w:val="nil"/>
            </w:tcBorders>
          </w:tcPr>
          <w:p w:rsidR="00997775" w:rsidRDefault="00997775" w14:paraId="64433317" w14:textId="77777777"/>
        </w:tc>
      </w:tr>
      <w:tr w:rsidR="00997775" w:rsidTr="00725C1B" w14:paraId="2EBDF9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B78B11" w14:textId="77777777"/>
        </w:tc>
        <w:tc>
          <w:tcPr>
            <w:tcW w:w="7654" w:type="dxa"/>
            <w:gridSpan w:val="2"/>
          </w:tcPr>
          <w:p w:rsidR="00997775" w:rsidRDefault="00997775" w14:paraId="225EED2F" w14:textId="77777777"/>
        </w:tc>
      </w:tr>
      <w:tr w:rsidR="00725C1B" w:rsidTr="00725C1B" w14:paraId="2B8985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5C1B" w:rsidP="00725C1B" w:rsidRDefault="00725C1B" w14:paraId="4919334F" w14:textId="26B28245">
            <w:pPr>
              <w:rPr>
                <w:b/>
              </w:rPr>
            </w:pPr>
            <w:r>
              <w:rPr>
                <w:b/>
              </w:rPr>
              <w:t>34 104</w:t>
            </w:r>
          </w:p>
        </w:tc>
        <w:tc>
          <w:tcPr>
            <w:tcW w:w="7654" w:type="dxa"/>
            <w:gridSpan w:val="2"/>
          </w:tcPr>
          <w:p w:rsidR="00725C1B" w:rsidP="00725C1B" w:rsidRDefault="00725C1B" w14:paraId="66D2440D" w14:textId="0C1ACC43">
            <w:pPr>
              <w:rPr>
                <w:b/>
              </w:rPr>
            </w:pPr>
            <w:r w:rsidRPr="00D17BA6">
              <w:rPr>
                <w:b/>
                <w:bCs/>
              </w:rPr>
              <w:t>Langdurige zorg</w:t>
            </w:r>
          </w:p>
        </w:tc>
      </w:tr>
      <w:tr w:rsidR="00725C1B" w:rsidTr="00725C1B" w14:paraId="1F78A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5C1B" w:rsidP="00725C1B" w:rsidRDefault="00725C1B" w14:paraId="55C81DF7" w14:textId="77777777"/>
        </w:tc>
        <w:tc>
          <w:tcPr>
            <w:tcW w:w="7654" w:type="dxa"/>
            <w:gridSpan w:val="2"/>
          </w:tcPr>
          <w:p w:rsidR="00725C1B" w:rsidP="00725C1B" w:rsidRDefault="00725C1B" w14:paraId="79327327" w14:textId="77777777"/>
        </w:tc>
      </w:tr>
      <w:tr w:rsidR="00725C1B" w:rsidTr="00725C1B" w14:paraId="5B18F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5C1B" w:rsidP="00725C1B" w:rsidRDefault="00725C1B" w14:paraId="73445D49" w14:textId="77777777"/>
        </w:tc>
        <w:tc>
          <w:tcPr>
            <w:tcW w:w="7654" w:type="dxa"/>
            <w:gridSpan w:val="2"/>
          </w:tcPr>
          <w:p w:rsidR="00725C1B" w:rsidP="00725C1B" w:rsidRDefault="00725C1B" w14:paraId="20BBAE43" w14:textId="77777777"/>
        </w:tc>
      </w:tr>
      <w:tr w:rsidR="00725C1B" w:rsidTr="00725C1B" w14:paraId="5D6846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5C1B" w:rsidP="00725C1B" w:rsidRDefault="00725C1B" w14:paraId="674E6A98" w14:textId="4DDED4A5">
            <w:pPr>
              <w:rPr>
                <w:b/>
              </w:rPr>
            </w:pPr>
            <w:r>
              <w:rPr>
                <w:b/>
              </w:rPr>
              <w:t xml:space="preserve">Nr. </w:t>
            </w:r>
            <w:r>
              <w:rPr>
                <w:b/>
              </w:rPr>
              <w:t>439</w:t>
            </w:r>
          </w:p>
        </w:tc>
        <w:tc>
          <w:tcPr>
            <w:tcW w:w="7654" w:type="dxa"/>
            <w:gridSpan w:val="2"/>
          </w:tcPr>
          <w:p w:rsidR="00725C1B" w:rsidP="00725C1B" w:rsidRDefault="00725C1B" w14:paraId="465C48F9" w14:textId="3E19B287">
            <w:pPr>
              <w:rPr>
                <w:b/>
              </w:rPr>
            </w:pPr>
            <w:r>
              <w:rPr>
                <w:b/>
              </w:rPr>
              <w:t xml:space="preserve">MOTIE VAN </w:t>
            </w:r>
            <w:r>
              <w:rPr>
                <w:b/>
              </w:rPr>
              <w:t>HET LID RIKKERS-OOSTERKAMP</w:t>
            </w:r>
          </w:p>
        </w:tc>
      </w:tr>
      <w:tr w:rsidR="00725C1B" w:rsidTr="00725C1B" w14:paraId="0EF1A7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5C1B" w:rsidP="00725C1B" w:rsidRDefault="00725C1B" w14:paraId="046C7355" w14:textId="77777777"/>
        </w:tc>
        <w:tc>
          <w:tcPr>
            <w:tcW w:w="7654" w:type="dxa"/>
            <w:gridSpan w:val="2"/>
          </w:tcPr>
          <w:p w:rsidR="00725C1B" w:rsidP="00725C1B" w:rsidRDefault="00725C1B" w14:paraId="4F91297E" w14:textId="7791CDB6">
            <w:r>
              <w:t>Voorgesteld 24 april 2025</w:t>
            </w:r>
          </w:p>
        </w:tc>
      </w:tr>
      <w:tr w:rsidR="00997775" w:rsidTr="00725C1B" w14:paraId="59CC7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B9AC8C" w14:textId="77777777"/>
        </w:tc>
        <w:tc>
          <w:tcPr>
            <w:tcW w:w="7654" w:type="dxa"/>
            <w:gridSpan w:val="2"/>
          </w:tcPr>
          <w:p w:rsidR="00997775" w:rsidRDefault="00997775" w14:paraId="591D72DD" w14:textId="77777777"/>
        </w:tc>
      </w:tr>
      <w:tr w:rsidR="00997775" w:rsidTr="00725C1B" w14:paraId="331AD6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66AE90" w14:textId="77777777"/>
        </w:tc>
        <w:tc>
          <w:tcPr>
            <w:tcW w:w="7654" w:type="dxa"/>
            <w:gridSpan w:val="2"/>
          </w:tcPr>
          <w:p w:rsidR="00997775" w:rsidRDefault="00997775" w14:paraId="4243838F" w14:textId="77777777">
            <w:r>
              <w:t>De Kamer,</w:t>
            </w:r>
          </w:p>
        </w:tc>
      </w:tr>
      <w:tr w:rsidR="00997775" w:rsidTr="00725C1B" w14:paraId="6DAB0E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944C0F" w14:textId="77777777"/>
        </w:tc>
        <w:tc>
          <w:tcPr>
            <w:tcW w:w="7654" w:type="dxa"/>
            <w:gridSpan w:val="2"/>
          </w:tcPr>
          <w:p w:rsidR="00997775" w:rsidRDefault="00997775" w14:paraId="7F36A028" w14:textId="77777777"/>
        </w:tc>
      </w:tr>
      <w:tr w:rsidR="00997775" w:rsidTr="00725C1B" w14:paraId="7004B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45E0CF" w14:textId="77777777"/>
        </w:tc>
        <w:tc>
          <w:tcPr>
            <w:tcW w:w="7654" w:type="dxa"/>
            <w:gridSpan w:val="2"/>
          </w:tcPr>
          <w:p w:rsidR="00997775" w:rsidRDefault="00997775" w14:paraId="51CE3CF1" w14:textId="77777777">
            <w:r>
              <w:t>gehoord de beraadslaging,</w:t>
            </w:r>
          </w:p>
        </w:tc>
      </w:tr>
      <w:tr w:rsidR="00997775" w:rsidTr="00725C1B" w14:paraId="01BE1D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10D8CB" w14:textId="77777777"/>
        </w:tc>
        <w:tc>
          <w:tcPr>
            <w:tcW w:w="7654" w:type="dxa"/>
            <w:gridSpan w:val="2"/>
          </w:tcPr>
          <w:p w:rsidR="00997775" w:rsidRDefault="00997775" w14:paraId="21598132" w14:textId="77777777"/>
        </w:tc>
      </w:tr>
      <w:tr w:rsidR="00997775" w:rsidTr="00725C1B" w14:paraId="0B48B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7ACF68" w14:textId="77777777"/>
        </w:tc>
        <w:tc>
          <w:tcPr>
            <w:tcW w:w="7654" w:type="dxa"/>
            <w:gridSpan w:val="2"/>
          </w:tcPr>
          <w:p w:rsidRPr="00725C1B" w:rsidR="00725C1B" w:rsidP="00725C1B" w:rsidRDefault="00725C1B" w14:paraId="3EBA264C" w14:textId="77777777">
            <w:r w:rsidRPr="00725C1B">
              <w:t>overwegende dat in het regeerprogramma is opgenomen dat het kabinet ervoor gaat zorgen dat we de verschillende wetten en domeinen beter op elkaar gaan afstemmen;</w:t>
            </w:r>
          </w:p>
          <w:p w:rsidR="00725C1B" w:rsidP="00725C1B" w:rsidRDefault="00725C1B" w14:paraId="67713964" w14:textId="77777777"/>
          <w:p w:rsidRPr="00725C1B" w:rsidR="00725C1B" w:rsidP="00725C1B" w:rsidRDefault="00725C1B" w14:paraId="065C144B" w14:textId="7AE2BCC8">
            <w:r w:rsidRPr="00725C1B">
              <w:t>constaterende dat onderdeel hiervan is dat er wordt ingezet op arbitrage tussen de zorgwetten, zodat mensen minder last ervaren van die verschillende zorgwetten;</w:t>
            </w:r>
          </w:p>
          <w:p w:rsidR="00725C1B" w:rsidP="00725C1B" w:rsidRDefault="00725C1B" w14:paraId="71AE8013" w14:textId="77777777"/>
          <w:p w:rsidRPr="00725C1B" w:rsidR="00725C1B" w:rsidP="00725C1B" w:rsidRDefault="00725C1B" w14:paraId="15833D31" w14:textId="7DB3B187">
            <w:r w:rsidRPr="00725C1B">
              <w:t>verzoekt de regering ervoor te zorgen dat verschillende financiers van de verschillende wetten op regionaal niveau afspraken maken over een regionaal budget en daarbij ook afspraken maken over de verantwoording van deze middelen,</w:t>
            </w:r>
          </w:p>
          <w:p w:rsidR="00725C1B" w:rsidP="00725C1B" w:rsidRDefault="00725C1B" w14:paraId="607FB312" w14:textId="77777777"/>
          <w:p w:rsidRPr="00725C1B" w:rsidR="00725C1B" w:rsidP="00725C1B" w:rsidRDefault="00725C1B" w14:paraId="66CF4043" w14:textId="4E7458CE">
            <w:r w:rsidRPr="00725C1B">
              <w:t>en gaat over tot de orde van de dag.</w:t>
            </w:r>
          </w:p>
          <w:p w:rsidR="00725C1B" w:rsidP="00725C1B" w:rsidRDefault="00725C1B" w14:paraId="5A663A35" w14:textId="77777777"/>
          <w:p w:rsidR="00997775" w:rsidP="00725C1B" w:rsidRDefault="00725C1B" w14:paraId="0373C492" w14:textId="40E412BF">
            <w:r w:rsidRPr="00725C1B">
              <w:t>Rikkers-Oosterkamp</w:t>
            </w:r>
          </w:p>
        </w:tc>
      </w:tr>
    </w:tbl>
    <w:p w:rsidR="00997775" w:rsidRDefault="00997775" w14:paraId="005E575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1C7D3" w14:textId="77777777" w:rsidR="00725C1B" w:rsidRDefault="00725C1B">
      <w:pPr>
        <w:spacing w:line="20" w:lineRule="exact"/>
      </w:pPr>
    </w:p>
  </w:endnote>
  <w:endnote w:type="continuationSeparator" w:id="0">
    <w:p w14:paraId="176F3BB4" w14:textId="77777777" w:rsidR="00725C1B" w:rsidRDefault="00725C1B">
      <w:pPr>
        <w:pStyle w:val="Amendement"/>
      </w:pPr>
      <w:r>
        <w:rPr>
          <w:b w:val="0"/>
        </w:rPr>
        <w:t xml:space="preserve"> </w:t>
      </w:r>
    </w:p>
  </w:endnote>
  <w:endnote w:type="continuationNotice" w:id="1">
    <w:p w14:paraId="6A48342D" w14:textId="77777777" w:rsidR="00725C1B" w:rsidRDefault="00725C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A41E" w14:textId="77777777" w:rsidR="00725C1B" w:rsidRDefault="00725C1B">
      <w:pPr>
        <w:pStyle w:val="Amendement"/>
      </w:pPr>
      <w:r>
        <w:rPr>
          <w:b w:val="0"/>
        </w:rPr>
        <w:separator/>
      </w:r>
    </w:p>
  </w:footnote>
  <w:footnote w:type="continuationSeparator" w:id="0">
    <w:p w14:paraId="0FC28619" w14:textId="77777777" w:rsidR="00725C1B" w:rsidRDefault="00725C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1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5C1B"/>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619FA"/>
  <w15:docId w15:val="{B65B5161-5CE7-4EC4-931B-26AFB926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719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2025-04-25T07:20:00.0000000Z</dcterms:created>
  <dcterms:modified xsi:type="dcterms:W3CDTF">2025-04-25T07:29:00.0000000Z</dcterms:modified>
  <dc:description>------------------------</dc:description>
  <dc:subject/>
  <keywords/>
  <version/>
  <category/>
</coreProperties>
</file>