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7689D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7D88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EA09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4265D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7394F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E3051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E4E4F5" w14:textId="77777777"/>
        </w:tc>
      </w:tr>
      <w:tr w:rsidR="00997775" w14:paraId="783210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B105A3" w14:textId="77777777"/>
        </w:tc>
      </w:tr>
      <w:tr w:rsidR="00997775" w14:paraId="10E45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DAF2D" w14:textId="77777777"/>
        </w:tc>
        <w:tc>
          <w:tcPr>
            <w:tcW w:w="7654" w:type="dxa"/>
            <w:gridSpan w:val="2"/>
          </w:tcPr>
          <w:p w:rsidR="00997775" w:rsidRDefault="00997775" w14:paraId="0EF61084" w14:textId="77777777"/>
        </w:tc>
      </w:tr>
      <w:tr w:rsidR="00997775" w14:paraId="29026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17BA6" w14:paraId="21E3A47D" w14:textId="36495CF3">
            <w:pPr>
              <w:rPr>
                <w:b/>
              </w:rPr>
            </w:pPr>
            <w:r>
              <w:rPr>
                <w:b/>
              </w:rPr>
              <w:t>34 104</w:t>
            </w:r>
          </w:p>
        </w:tc>
        <w:tc>
          <w:tcPr>
            <w:tcW w:w="7654" w:type="dxa"/>
            <w:gridSpan w:val="2"/>
          </w:tcPr>
          <w:p w:rsidRPr="00D17BA6" w:rsidR="00997775" w:rsidP="00A07C71" w:rsidRDefault="00D17BA6" w14:paraId="352A0B5B" w14:textId="22B98172">
            <w:pPr>
              <w:rPr>
                <w:b/>
                <w:bCs/>
              </w:rPr>
            </w:pPr>
            <w:r w:rsidRPr="00D17BA6">
              <w:rPr>
                <w:b/>
                <w:bCs/>
              </w:rPr>
              <w:t>Langdurige zorg</w:t>
            </w:r>
          </w:p>
        </w:tc>
      </w:tr>
      <w:tr w:rsidR="00997775" w14:paraId="71A90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6425BF" w14:textId="77777777"/>
        </w:tc>
        <w:tc>
          <w:tcPr>
            <w:tcW w:w="7654" w:type="dxa"/>
            <w:gridSpan w:val="2"/>
          </w:tcPr>
          <w:p w:rsidR="00997775" w:rsidRDefault="00997775" w14:paraId="2C0908F3" w14:textId="77777777"/>
        </w:tc>
      </w:tr>
      <w:tr w:rsidR="00997775" w14:paraId="1BB4A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CCDD95" w14:textId="77777777"/>
        </w:tc>
        <w:tc>
          <w:tcPr>
            <w:tcW w:w="7654" w:type="dxa"/>
            <w:gridSpan w:val="2"/>
          </w:tcPr>
          <w:p w:rsidR="00997775" w:rsidRDefault="00997775" w14:paraId="375D91F1" w14:textId="77777777"/>
        </w:tc>
      </w:tr>
      <w:tr w:rsidR="00997775" w14:paraId="5EFB6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BD619" w14:textId="37F37A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17BA6">
              <w:rPr>
                <w:b/>
              </w:rPr>
              <w:t>440</w:t>
            </w:r>
          </w:p>
        </w:tc>
        <w:tc>
          <w:tcPr>
            <w:tcW w:w="7654" w:type="dxa"/>
            <w:gridSpan w:val="2"/>
          </w:tcPr>
          <w:p w:rsidR="00997775" w:rsidRDefault="00997775" w14:paraId="2FF18155" w14:textId="072637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17BA6">
              <w:rPr>
                <w:b/>
              </w:rPr>
              <w:t>HET LID RIKKERS-OOSTERKAMP</w:t>
            </w:r>
          </w:p>
        </w:tc>
      </w:tr>
      <w:tr w:rsidR="00997775" w14:paraId="7CBDB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430627" w14:textId="77777777"/>
        </w:tc>
        <w:tc>
          <w:tcPr>
            <w:tcW w:w="7654" w:type="dxa"/>
            <w:gridSpan w:val="2"/>
          </w:tcPr>
          <w:p w:rsidR="00997775" w:rsidP="00280D6A" w:rsidRDefault="00997775" w14:paraId="3F500ADE" w14:textId="541CCF2D">
            <w:r>
              <w:t>Voorgesteld</w:t>
            </w:r>
            <w:r w:rsidR="00280D6A">
              <w:t xml:space="preserve"> </w:t>
            </w:r>
            <w:r w:rsidR="00D17BA6">
              <w:t>24 april 2025</w:t>
            </w:r>
          </w:p>
        </w:tc>
      </w:tr>
      <w:tr w:rsidR="00997775" w14:paraId="779E4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C261C7" w14:textId="77777777"/>
        </w:tc>
        <w:tc>
          <w:tcPr>
            <w:tcW w:w="7654" w:type="dxa"/>
            <w:gridSpan w:val="2"/>
          </w:tcPr>
          <w:p w:rsidR="00997775" w:rsidRDefault="00997775" w14:paraId="002DC9AB" w14:textId="77777777"/>
        </w:tc>
      </w:tr>
      <w:tr w:rsidR="00997775" w14:paraId="4625C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6F87F" w14:textId="77777777"/>
        </w:tc>
        <w:tc>
          <w:tcPr>
            <w:tcW w:w="7654" w:type="dxa"/>
            <w:gridSpan w:val="2"/>
          </w:tcPr>
          <w:p w:rsidR="00997775" w:rsidRDefault="00997775" w14:paraId="0B07D291" w14:textId="77777777">
            <w:r>
              <w:t>De Kamer,</w:t>
            </w:r>
          </w:p>
        </w:tc>
      </w:tr>
      <w:tr w:rsidR="00997775" w14:paraId="653075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7DD1AD" w14:textId="77777777"/>
        </w:tc>
        <w:tc>
          <w:tcPr>
            <w:tcW w:w="7654" w:type="dxa"/>
            <w:gridSpan w:val="2"/>
          </w:tcPr>
          <w:p w:rsidR="00997775" w:rsidRDefault="00997775" w14:paraId="42E1A2D4" w14:textId="77777777"/>
        </w:tc>
      </w:tr>
      <w:tr w:rsidR="00997775" w14:paraId="048687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2080AA" w14:textId="77777777"/>
        </w:tc>
        <w:tc>
          <w:tcPr>
            <w:tcW w:w="7654" w:type="dxa"/>
            <w:gridSpan w:val="2"/>
          </w:tcPr>
          <w:p w:rsidR="00997775" w:rsidRDefault="00997775" w14:paraId="6CF4C06A" w14:textId="77777777">
            <w:r>
              <w:t>gehoord de beraadslaging,</w:t>
            </w:r>
          </w:p>
        </w:tc>
      </w:tr>
      <w:tr w:rsidR="00997775" w14:paraId="68AD1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3C125" w14:textId="77777777"/>
        </w:tc>
        <w:tc>
          <w:tcPr>
            <w:tcW w:w="7654" w:type="dxa"/>
            <w:gridSpan w:val="2"/>
          </w:tcPr>
          <w:p w:rsidR="00997775" w:rsidRDefault="00997775" w14:paraId="0315716D" w14:textId="77777777"/>
        </w:tc>
      </w:tr>
      <w:tr w:rsidR="00997775" w14:paraId="2963D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BEE02" w14:textId="77777777"/>
        </w:tc>
        <w:tc>
          <w:tcPr>
            <w:tcW w:w="7654" w:type="dxa"/>
            <w:gridSpan w:val="2"/>
          </w:tcPr>
          <w:p w:rsidRPr="00D17BA6" w:rsidR="00D17BA6" w:rsidP="00D17BA6" w:rsidRDefault="00D17BA6" w14:paraId="4F719DE1" w14:textId="77777777">
            <w:r w:rsidRPr="00D17BA6">
              <w:t xml:space="preserve">constaterende dat </w:t>
            </w:r>
            <w:proofErr w:type="spellStart"/>
            <w:r w:rsidRPr="00D17BA6">
              <w:t>meerzorg</w:t>
            </w:r>
            <w:proofErr w:type="spellEnd"/>
            <w:r w:rsidRPr="00D17BA6">
              <w:t xml:space="preserve"> momenteel opnieuw beoordeeld moet worden op het moment dat iemand verhuist;</w:t>
            </w:r>
          </w:p>
          <w:p w:rsidR="00D17BA6" w:rsidP="00D17BA6" w:rsidRDefault="00D17BA6" w14:paraId="3B16287A" w14:textId="77777777"/>
          <w:p w:rsidRPr="00D17BA6" w:rsidR="00D17BA6" w:rsidP="00D17BA6" w:rsidRDefault="00D17BA6" w14:paraId="54C2B2DA" w14:textId="6030616B">
            <w:r w:rsidRPr="00D17BA6">
              <w:t xml:space="preserve">overwegende dat het onwenselijk is dat mensen die afhankelijk zijn van </w:t>
            </w:r>
            <w:proofErr w:type="spellStart"/>
            <w:r w:rsidRPr="00D17BA6">
              <w:t>meerzorg</w:t>
            </w:r>
            <w:proofErr w:type="spellEnd"/>
            <w:r w:rsidRPr="00D17BA6">
              <w:t>, bij een verhuizing opnieuw een uitgebreide administratieve rompslomp moeten doorlopen en hun zorg opnieuw moeten aanvragen;</w:t>
            </w:r>
          </w:p>
          <w:p w:rsidR="00D17BA6" w:rsidP="00D17BA6" w:rsidRDefault="00D17BA6" w14:paraId="2C9535FB" w14:textId="77777777"/>
          <w:p w:rsidRPr="00D17BA6" w:rsidR="00D17BA6" w:rsidP="00D17BA6" w:rsidRDefault="00D17BA6" w14:paraId="4C544789" w14:textId="5C1BABA8">
            <w:r w:rsidRPr="00D17BA6">
              <w:t xml:space="preserve">verzoekt de regering om met zorgkantoren in overleg te gaan over hoe bij een verhuizing de </w:t>
            </w:r>
            <w:proofErr w:type="spellStart"/>
            <w:r w:rsidRPr="00D17BA6">
              <w:t>meerzorg</w:t>
            </w:r>
            <w:proofErr w:type="spellEnd"/>
            <w:r w:rsidRPr="00D17BA6">
              <w:t xml:space="preserve"> gecontinueerd kan worden met zo min mogelijk administratieve lasten voor de cliënt,</w:t>
            </w:r>
          </w:p>
          <w:p w:rsidR="00D17BA6" w:rsidP="00D17BA6" w:rsidRDefault="00D17BA6" w14:paraId="2D68DA75" w14:textId="77777777"/>
          <w:p w:rsidRPr="00D17BA6" w:rsidR="00D17BA6" w:rsidP="00D17BA6" w:rsidRDefault="00D17BA6" w14:paraId="584933A7" w14:textId="7344B1E0">
            <w:r w:rsidRPr="00D17BA6">
              <w:t>en gaat over tot de orde van de dag.</w:t>
            </w:r>
          </w:p>
          <w:p w:rsidR="00D17BA6" w:rsidP="00D17BA6" w:rsidRDefault="00D17BA6" w14:paraId="2CC9D318" w14:textId="77777777"/>
          <w:p w:rsidR="00997775" w:rsidP="00D17BA6" w:rsidRDefault="00D17BA6" w14:paraId="0EA6A064" w14:textId="74714C3A">
            <w:r w:rsidRPr="00D17BA6">
              <w:t>Rikkers-Oosterkamp</w:t>
            </w:r>
          </w:p>
        </w:tc>
      </w:tr>
    </w:tbl>
    <w:p w:rsidR="00997775" w:rsidRDefault="00997775" w14:paraId="7572A0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128C" w14:textId="77777777" w:rsidR="00D17BA6" w:rsidRDefault="00D17BA6">
      <w:pPr>
        <w:spacing w:line="20" w:lineRule="exact"/>
      </w:pPr>
    </w:p>
  </w:endnote>
  <w:endnote w:type="continuationSeparator" w:id="0">
    <w:p w14:paraId="704AF0FA" w14:textId="77777777" w:rsidR="00D17BA6" w:rsidRDefault="00D17B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D73128" w14:textId="77777777" w:rsidR="00D17BA6" w:rsidRDefault="00D17B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5FF8" w14:textId="77777777" w:rsidR="00D17BA6" w:rsidRDefault="00D17B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0BD42C" w14:textId="77777777" w:rsidR="00D17BA6" w:rsidRDefault="00D1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A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7BA6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21537"/>
  <w15:docId w15:val="{2125EDCB-9097-4D62-8C1E-E5DCCA82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2025-04-25T07:20:00.0000000Z</dcterms:created>
  <dcterms:modified xsi:type="dcterms:W3CDTF">2025-04-25T07:30:00.0000000Z</dcterms:modified>
  <dc:description>------------------------</dc:description>
  <dc:subject/>
  <keywords/>
  <version/>
  <category/>
</coreProperties>
</file>