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059FA" w14:paraId="6353713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BAA97E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914D6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059FA" w14:paraId="19D1A62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32BFE9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059FA" w14:paraId="0C2570F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DF8607" w14:textId="77777777"/>
        </w:tc>
      </w:tr>
      <w:tr w:rsidR="00997775" w:rsidTr="004059FA" w14:paraId="7CE6C18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36AA273" w14:textId="77777777"/>
        </w:tc>
      </w:tr>
      <w:tr w:rsidR="00997775" w:rsidTr="004059FA" w14:paraId="2CCB8C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9B819B" w14:textId="77777777"/>
        </w:tc>
        <w:tc>
          <w:tcPr>
            <w:tcW w:w="7654" w:type="dxa"/>
            <w:gridSpan w:val="2"/>
          </w:tcPr>
          <w:p w:rsidR="00997775" w:rsidRDefault="00997775" w14:paraId="57C7F33F" w14:textId="77777777"/>
        </w:tc>
      </w:tr>
      <w:tr w:rsidR="004059FA" w:rsidTr="004059FA" w14:paraId="3DEE07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59FA" w:rsidP="004059FA" w:rsidRDefault="004059FA" w14:paraId="17E786A7" w14:textId="18E72B7B">
            <w:pPr>
              <w:rPr>
                <w:b/>
              </w:rPr>
            </w:pPr>
            <w:r>
              <w:rPr>
                <w:b/>
              </w:rPr>
              <w:t>29 689</w:t>
            </w:r>
          </w:p>
        </w:tc>
        <w:tc>
          <w:tcPr>
            <w:tcW w:w="7654" w:type="dxa"/>
            <w:gridSpan w:val="2"/>
          </w:tcPr>
          <w:p w:rsidR="004059FA" w:rsidP="004059FA" w:rsidRDefault="004059FA" w14:paraId="28256706" w14:textId="6115BA6B">
            <w:pPr>
              <w:rPr>
                <w:b/>
              </w:rPr>
            </w:pPr>
            <w:r w:rsidRPr="00826AE9">
              <w:rPr>
                <w:b/>
                <w:bCs/>
              </w:rPr>
              <w:t>Herziening Zorgstelsel</w:t>
            </w:r>
          </w:p>
        </w:tc>
      </w:tr>
      <w:tr w:rsidR="004059FA" w:rsidTr="004059FA" w14:paraId="1F7899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59FA" w:rsidP="004059FA" w:rsidRDefault="004059FA" w14:paraId="6F916E90" w14:textId="77777777"/>
        </w:tc>
        <w:tc>
          <w:tcPr>
            <w:tcW w:w="7654" w:type="dxa"/>
            <w:gridSpan w:val="2"/>
          </w:tcPr>
          <w:p w:rsidR="004059FA" w:rsidP="004059FA" w:rsidRDefault="004059FA" w14:paraId="394B7948" w14:textId="77777777"/>
        </w:tc>
      </w:tr>
      <w:tr w:rsidR="004059FA" w:rsidTr="004059FA" w14:paraId="4D0651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59FA" w:rsidP="004059FA" w:rsidRDefault="004059FA" w14:paraId="70A37F88" w14:textId="77777777"/>
        </w:tc>
        <w:tc>
          <w:tcPr>
            <w:tcW w:w="7654" w:type="dxa"/>
            <w:gridSpan w:val="2"/>
          </w:tcPr>
          <w:p w:rsidR="004059FA" w:rsidP="004059FA" w:rsidRDefault="004059FA" w14:paraId="4B606B6F" w14:textId="77777777"/>
        </w:tc>
      </w:tr>
      <w:tr w:rsidR="004059FA" w:rsidTr="004059FA" w14:paraId="512CFA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59FA" w:rsidP="004059FA" w:rsidRDefault="004059FA" w14:paraId="067FBBF8" w14:textId="461FEFF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1287</w:t>
            </w:r>
          </w:p>
        </w:tc>
        <w:tc>
          <w:tcPr>
            <w:tcW w:w="7654" w:type="dxa"/>
            <w:gridSpan w:val="2"/>
          </w:tcPr>
          <w:p w:rsidR="004059FA" w:rsidP="004059FA" w:rsidRDefault="004059FA" w14:paraId="6D5AD868" w14:textId="3E90EED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BUSHOFF</w:t>
            </w:r>
          </w:p>
        </w:tc>
      </w:tr>
      <w:tr w:rsidR="004059FA" w:rsidTr="004059FA" w14:paraId="1248FC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59FA" w:rsidP="004059FA" w:rsidRDefault="004059FA" w14:paraId="458A503B" w14:textId="77777777"/>
        </w:tc>
        <w:tc>
          <w:tcPr>
            <w:tcW w:w="7654" w:type="dxa"/>
            <w:gridSpan w:val="2"/>
          </w:tcPr>
          <w:p w:rsidR="004059FA" w:rsidP="004059FA" w:rsidRDefault="004059FA" w14:paraId="6634CA7D" w14:textId="3B5A22C0">
            <w:r>
              <w:t>Voorgesteld 24 april 2025</w:t>
            </w:r>
          </w:p>
        </w:tc>
      </w:tr>
      <w:tr w:rsidR="00997775" w:rsidTr="004059FA" w14:paraId="5630BD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FFDB64" w14:textId="77777777"/>
        </w:tc>
        <w:tc>
          <w:tcPr>
            <w:tcW w:w="7654" w:type="dxa"/>
            <w:gridSpan w:val="2"/>
          </w:tcPr>
          <w:p w:rsidR="00997775" w:rsidRDefault="00997775" w14:paraId="36903AE9" w14:textId="77777777"/>
        </w:tc>
      </w:tr>
      <w:tr w:rsidR="00997775" w:rsidTr="004059FA" w14:paraId="6D70B7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D8704E" w14:textId="77777777"/>
        </w:tc>
        <w:tc>
          <w:tcPr>
            <w:tcW w:w="7654" w:type="dxa"/>
            <w:gridSpan w:val="2"/>
          </w:tcPr>
          <w:p w:rsidR="00997775" w:rsidRDefault="00997775" w14:paraId="58591B14" w14:textId="77777777">
            <w:r>
              <w:t>De Kamer,</w:t>
            </w:r>
          </w:p>
        </w:tc>
      </w:tr>
      <w:tr w:rsidR="00997775" w:rsidTr="004059FA" w14:paraId="7CFD86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43CA95" w14:textId="77777777"/>
        </w:tc>
        <w:tc>
          <w:tcPr>
            <w:tcW w:w="7654" w:type="dxa"/>
            <w:gridSpan w:val="2"/>
          </w:tcPr>
          <w:p w:rsidR="00997775" w:rsidRDefault="00997775" w14:paraId="7BBF827A" w14:textId="77777777"/>
        </w:tc>
      </w:tr>
      <w:tr w:rsidR="00997775" w:rsidTr="004059FA" w14:paraId="291DE5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0C3A6D" w14:textId="77777777"/>
        </w:tc>
        <w:tc>
          <w:tcPr>
            <w:tcW w:w="7654" w:type="dxa"/>
            <w:gridSpan w:val="2"/>
          </w:tcPr>
          <w:p w:rsidR="00997775" w:rsidRDefault="00997775" w14:paraId="612A26C3" w14:textId="77777777">
            <w:r>
              <w:t>gehoord de beraadslaging,</w:t>
            </w:r>
          </w:p>
        </w:tc>
      </w:tr>
      <w:tr w:rsidR="00997775" w:rsidTr="004059FA" w14:paraId="227C4B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F65CBB" w14:textId="77777777"/>
        </w:tc>
        <w:tc>
          <w:tcPr>
            <w:tcW w:w="7654" w:type="dxa"/>
            <w:gridSpan w:val="2"/>
          </w:tcPr>
          <w:p w:rsidR="00997775" w:rsidRDefault="00997775" w14:paraId="58507A9A" w14:textId="77777777"/>
        </w:tc>
      </w:tr>
      <w:tr w:rsidR="00997775" w:rsidTr="004059FA" w14:paraId="22CCA2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73BF01" w14:textId="77777777"/>
        </w:tc>
        <w:tc>
          <w:tcPr>
            <w:tcW w:w="7654" w:type="dxa"/>
            <w:gridSpan w:val="2"/>
          </w:tcPr>
          <w:p w:rsidRPr="004059FA" w:rsidR="004059FA" w:rsidP="004059FA" w:rsidRDefault="004059FA" w14:paraId="025BBA90" w14:textId="77777777">
            <w:r w:rsidRPr="004059FA">
              <w:t xml:space="preserve">constaterende dat uit onderzoek van </w:t>
            </w:r>
            <w:proofErr w:type="spellStart"/>
            <w:r w:rsidRPr="004059FA">
              <w:t>Nivel</w:t>
            </w:r>
            <w:proofErr w:type="spellEnd"/>
            <w:r w:rsidRPr="004059FA">
              <w:t xml:space="preserve"> en </w:t>
            </w:r>
            <w:proofErr w:type="spellStart"/>
            <w:r w:rsidRPr="004059FA">
              <w:t>Patiëntenfederatie</w:t>
            </w:r>
            <w:proofErr w:type="spellEnd"/>
            <w:r w:rsidRPr="004059FA">
              <w:t xml:space="preserve"> Nederland blijkt dat het aantal </w:t>
            </w:r>
            <w:proofErr w:type="spellStart"/>
            <w:r w:rsidRPr="004059FA">
              <w:t>zorgmijders</w:t>
            </w:r>
            <w:proofErr w:type="spellEnd"/>
            <w:r w:rsidRPr="004059FA">
              <w:t xml:space="preserve"> toeneemt;</w:t>
            </w:r>
          </w:p>
          <w:p w:rsidR="004059FA" w:rsidP="004059FA" w:rsidRDefault="004059FA" w14:paraId="658739A4" w14:textId="77777777"/>
          <w:p w:rsidRPr="004059FA" w:rsidR="004059FA" w:rsidP="004059FA" w:rsidRDefault="004059FA" w14:paraId="1410E555" w14:textId="5927C396">
            <w:r w:rsidRPr="004059FA">
              <w:t xml:space="preserve">overwegende dat het aantal </w:t>
            </w:r>
            <w:proofErr w:type="spellStart"/>
            <w:r w:rsidRPr="004059FA">
              <w:t>zorgmijders</w:t>
            </w:r>
            <w:proofErr w:type="spellEnd"/>
            <w:r w:rsidRPr="004059FA">
              <w:t xml:space="preserve"> om financiële redenen in 2025 en 2026 naar verwachting alleen maar zal toenemen door de hogere zorgpremie, stijgende </w:t>
            </w:r>
            <w:proofErr w:type="spellStart"/>
            <w:r w:rsidRPr="004059FA">
              <w:t>leefkosten</w:t>
            </w:r>
            <w:proofErr w:type="spellEnd"/>
            <w:r w:rsidRPr="004059FA">
              <w:t xml:space="preserve"> en aanhoudende inflatie, met alle gevolgen van dien;</w:t>
            </w:r>
          </w:p>
          <w:p w:rsidR="004059FA" w:rsidP="004059FA" w:rsidRDefault="004059FA" w14:paraId="1BE754BB" w14:textId="77777777"/>
          <w:p w:rsidRPr="004059FA" w:rsidR="004059FA" w:rsidP="004059FA" w:rsidRDefault="004059FA" w14:paraId="673A9824" w14:textId="0FBB34DA">
            <w:r w:rsidRPr="004059FA">
              <w:t xml:space="preserve">verzoekt de regering om in ieder geval tot de halvering van het eigen risico in 2027 ervoor te zorgen dat de groep </w:t>
            </w:r>
            <w:proofErr w:type="spellStart"/>
            <w:r w:rsidRPr="004059FA">
              <w:t>zorgmijders</w:t>
            </w:r>
            <w:proofErr w:type="spellEnd"/>
            <w:r w:rsidRPr="004059FA">
              <w:t xml:space="preserve"> om financiële redenen kleiner wordt in plaats groter,</w:t>
            </w:r>
          </w:p>
          <w:p w:rsidR="004059FA" w:rsidP="004059FA" w:rsidRDefault="004059FA" w14:paraId="653E9192" w14:textId="77777777"/>
          <w:p w:rsidRPr="004059FA" w:rsidR="004059FA" w:rsidP="004059FA" w:rsidRDefault="004059FA" w14:paraId="4DEB78A4" w14:textId="14AA52FE">
            <w:r w:rsidRPr="004059FA">
              <w:t>en gaat over tot de orde van de dag.</w:t>
            </w:r>
          </w:p>
          <w:p w:rsidR="004059FA" w:rsidP="004059FA" w:rsidRDefault="004059FA" w14:paraId="7CDFB10B" w14:textId="77777777"/>
          <w:p w:rsidR="00997775" w:rsidP="004059FA" w:rsidRDefault="004059FA" w14:paraId="14733533" w14:textId="5D793057">
            <w:r w:rsidRPr="004059FA">
              <w:t>Bushoff</w:t>
            </w:r>
          </w:p>
        </w:tc>
      </w:tr>
    </w:tbl>
    <w:p w:rsidR="00997775" w:rsidRDefault="00997775" w14:paraId="1F94DBD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4E044" w14:textId="77777777" w:rsidR="004059FA" w:rsidRDefault="004059FA">
      <w:pPr>
        <w:spacing w:line="20" w:lineRule="exact"/>
      </w:pPr>
    </w:p>
  </w:endnote>
  <w:endnote w:type="continuationSeparator" w:id="0">
    <w:p w14:paraId="54D9DD65" w14:textId="77777777" w:rsidR="004059FA" w:rsidRDefault="004059F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65E3EE7" w14:textId="77777777" w:rsidR="004059FA" w:rsidRDefault="004059F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DAB97" w14:textId="77777777" w:rsidR="004059FA" w:rsidRDefault="004059F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1F1197D" w14:textId="77777777" w:rsidR="004059FA" w:rsidRDefault="00405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9F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059FA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C2F5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01210"/>
  <w15:docId w15:val="{AFC93284-B5E9-419B-91D5-47C8D9DF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673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2025-04-25T06:19:00.0000000Z</dcterms:created>
  <dcterms:modified xsi:type="dcterms:W3CDTF">2025-04-25T06:23:00.0000000Z</dcterms:modified>
  <dc:description>------------------------</dc:description>
  <dc:subject/>
  <keywords/>
  <version/>
  <category/>
</coreProperties>
</file>