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1781F" w14:paraId="6C0B02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B760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FBE1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1781F" w14:paraId="3D9ED1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6F9B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1781F" w14:paraId="6A4A4B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DF86FD" w14:textId="77777777"/>
        </w:tc>
      </w:tr>
      <w:tr w:rsidR="00997775" w:rsidTr="0081781F" w14:paraId="559BB9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4F05BB" w14:textId="77777777"/>
        </w:tc>
      </w:tr>
      <w:tr w:rsidR="00997775" w:rsidTr="0081781F" w14:paraId="2E964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53DF4" w14:textId="77777777"/>
        </w:tc>
        <w:tc>
          <w:tcPr>
            <w:tcW w:w="7654" w:type="dxa"/>
            <w:gridSpan w:val="2"/>
          </w:tcPr>
          <w:p w:rsidR="00997775" w:rsidRDefault="00997775" w14:paraId="5F96931A" w14:textId="77777777"/>
        </w:tc>
      </w:tr>
      <w:tr w:rsidR="0081781F" w:rsidTr="0081781F" w14:paraId="5354F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81F" w:rsidP="0081781F" w:rsidRDefault="0081781F" w14:paraId="565515FE" w14:textId="7BEF3BD9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81781F" w:rsidP="0081781F" w:rsidRDefault="0081781F" w14:paraId="1939A3FE" w14:textId="2C416B78">
            <w:pPr>
              <w:rPr>
                <w:b/>
              </w:rPr>
            </w:pPr>
            <w:r w:rsidRPr="00826AE9">
              <w:rPr>
                <w:b/>
                <w:bCs/>
              </w:rPr>
              <w:t>Herziening Zorgstelsel</w:t>
            </w:r>
          </w:p>
        </w:tc>
      </w:tr>
      <w:tr w:rsidR="0081781F" w:rsidTr="0081781F" w14:paraId="21FED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81F" w:rsidP="0081781F" w:rsidRDefault="0081781F" w14:paraId="7EAB8357" w14:textId="77777777"/>
        </w:tc>
        <w:tc>
          <w:tcPr>
            <w:tcW w:w="7654" w:type="dxa"/>
            <w:gridSpan w:val="2"/>
          </w:tcPr>
          <w:p w:rsidR="0081781F" w:rsidP="0081781F" w:rsidRDefault="0081781F" w14:paraId="14DA9E7D" w14:textId="77777777"/>
        </w:tc>
      </w:tr>
      <w:tr w:rsidR="0081781F" w:rsidTr="0081781F" w14:paraId="396AC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81F" w:rsidP="0081781F" w:rsidRDefault="0081781F" w14:paraId="491FCFCA" w14:textId="77777777"/>
        </w:tc>
        <w:tc>
          <w:tcPr>
            <w:tcW w:w="7654" w:type="dxa"/>
            <w:gridSpan w:val="2"/>
          </w:tcPr>
          <w:p w:rsidR="0081781F" w:rsidP="0081781F" w:rsidRDefault="0081781F" w14:paraId="6473615B" w14:textId="77777777"/>
        </w:tc>
      </w:tr>
      <w:tr w:rsidR="0081781F" w:rsidTr="0081781F" w14:paraId="7F194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81F" w:rsidP="0081781F" w:rsidRDefault="0081781F" w14:paraId="512ABE8A" w14:textId="4ADE89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1288</w:t>
            </w:r>
          </w:p>
        </w:tc>
        <w:tc>
          <w:tcPr>
            <w:tcW w:w="7654" w:type="dxa"/>
            <w:gridSpan w:val="2"/>
          </w:tcPr>
          <w:p w:rsidR="0081781F" w:rsidP="0081781F" w:rsidRDefault="0081781F" w14:paraId="6FDCA7AB" w14:textId="7BC244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81781F" w:rsidTr="0081781F" w14:paraId="13ED3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1781F" w:rsidP="0081781F" w:rsidRDefault="0081781F" w14:paraId="08EFBAF4" w14:textId="77777777"/>
        </w:tc>
        <w:tc>
          <w:tcPr>
            <w:tcW w:w="7654" w:type="dxa"/>
            <w:gridSpan w:val="2"/>
          </w:tcPr>
          <w:p w:rsidR="0081781F" w:rsidP="0081781F" w:rsidRDefault="0081781F" w14:paraId="6FE3DEF5" w14:textId="5E14FE16">
            <w:r>
              <w:t>Voorgesteld 24 april 2025</w:t>
            </w:r>
          </w:p>
        </w:tc>
      </w:tr>
      <w:tr w:rsidR="00997775" w:rsidTr="0081781F" w14:paraId="555F7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29F88" w14:textId="77777777"/>
        </w:tc>
        <w:tc>
          <w:tcPr>
            <w:tcW w:w="7654" w:type="dxa"/>
            <w:gridSpan w:val="2"/>
          </w:tcPr>
          <w:p w:rsidR="00997775" w:rsidRDefault="00997775" w14:paraId="6CCED21C" w14:textId="77777777"/>
        </w:tc>
      </w:tr>
      <w:tr w:rsidR="00997775" w:rsidTr="0081781F" w14:paraId="3B341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0E0DD0" w14:textId="77777777"/>
        </w:tc>
        <w:tc>
          <w:tcPr>
            <w:tcW w:w="7654" w:type="dxa"/>
            <w:gridSpan w:val="2"/>
          </w:tcPr>
          <w:p w:rsidR="00997775" w:rsidRDefault="00997775" w14:paraId="1834C346" w14:textId="77777777">
            <w:r>
              <w:t>De Kamer,</w:t>
            </w:r>
          </w:p>
        </w:tc>
      </w:tr>
      <w:tr w:rsidR="00997775" w:rsidTr="0081781F" w14:paraId="7335E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9F9A3" w14:textId="77777777"/>
        </w:tc>
        <w:tc>
          <w:tcPr>
            <w:tcW w:w="7654" w:type="dxa"/>
            <w:gridSpan w:val="2"/>
          </w:tcPr>
          <w:p w:rsidR="00997775" w:rsidRDefault="00997775" w14:paraId="1D3AC8CB" w14:textId="77777777"/>
        </w:tc>
      </w:tr>
      <w:tr w:rsidR="00997775" w:rsidTr="0081781F" w14:paraId="5E835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CDB47" w14:textId="77777777"/>
        </w:tc>
        <w:tc>
          <w:tcPr>
            <w:tcW w:w="7654" w:type="dxa"/>
            <w:gridSpan w:val="2"/>
          </w:tcPr>
          <w:p w:rsidR="00997775" w:rsidRDefault="00997775" w14:paraId="23751A6C" w14:textId="77777777">
            <w:r>
              <w:t>gehoord de beraadslaging,</w:t>
            </w:r>
          </w:p>
        </w:tc>
      </w:tr>
      <w:tr w:rsidR="00997775" w:rsidTr="0081781F" w14:paraId="071FE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8C0DD2" w14:textId="77777777"/>
        </w:tc>
        <w:tc>
          <w:tcPr>
            <w:tcW w:w="7654" w:type="dxa"/>
            <w:gridSpan w:val="2"/>
          </w:tcPr>
          <w:p w:rsidR="00997775" w:rsidRDefault="00997775" w14:paraId="47FB19F7" w14:textId="77777777"/>
        </w:tc>
      </w:tr>
      <w:tr w:rsidR="00997775" w:rsidTr="0081781F" w14:paraId="16158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F6D01" w14:textId="77777777"/>
        </w:tc>
        <w:tc>
          <w:tcPr>
            <w:tcW w:w="7654" w:type="dxa"/>
            <w:gridSpan w:val="2"/>
          </w:tcPr>
          <w:p w:rsidRPr="0081781F" w:rsidR="0081781F" w:rsidP="0081781F" w:rsidRDefault="0081781F" w14:paraId="6AAEAE36" w14:textId="77777777">
            <w:r w:rsidRPr="0081781F">
              <w:t xml:space="preserve">constaterende dat uit onderzoek van </w:t>
            </w:r>
            <w:proofErr w:type="spellStart"/>
            <w:r w:rsidRPr="0081781F">
              <w:t>Nivel</w:t>
            </w:r>
            <w:proofErr w:type="spellEnd"/>
            <w:r w:rsidRPr="0081781F">
              <w:t xml:space="preserve"> en </w:t>
            </w:r>
            <w:proofErr w:type="spellStart"/>
            <w:r w:rsidRPr="0081781F">
              <w:t>Patiëntenfederatie</w:t>
            </w:r>
            <w:proofErr w:type="spellEnd"/>
            <w:r w:rsidRPr="0081781F">
              <w:t xml:space="preserve"> Nederland blijkt dat het aantal </w:t>
            </w:r>
            <w:proofErr w:type="spellStart"/>
            <w:r w:rsidRPr="0081781F">
              <w:t>zorgmijders</w:t>
            </w:r>
            <w:proofErr w:type="spellEnd"/>
            <w:r w:rsidRPr="0081781F">
              <w:t xml:space="preserve"> toeneemt;</w:t>
            </w:r>
          </w:p>
          <w:p w:rsidR="0081781F" w:rsidP="0081781F" w:rsidRDefault="0081781F" w14:paraId="057887AE" w14:textId="77777777"/>
          <w:p w:rsidRPr="0081781F" w:rsidR="0081781F" w:rsidP="0081781F" w:rsidRDefault="0081781F" w14:paraId="4A5E50AB" w14:textId="66C3ED6E">
            <w:r w:rsidRPr="0081781F">
              <w:t>overwegende dat zorgmijding leidt tot ergere klachten, meer complicaties en veel hogere zorgkosten;</w:t>
            </w:r>
          </w:p>
          <w:p w:rsidR="0081781F" w:rsidP="0081781F" w:rsidRDefault="0081781F" w14:paraId="3A753888" w14:textId="77777777"/>
          <w:p w:rsidRPr="0081781F" w:rsidR="0081781F" w:rsidP="0081781F" w:rsidRDefault="0081781F" w14:paraId="1F497E0D" w14:textId="7BF9D534">
            <w:r w:rsidRPr="0081781F">
              <w:t xml:space="preserve">verzoekt de regering om met concrete doelen te komen om het aantal </w:t>
            </w:r>
            <w:proofErr w:type="spellStart"/>
            <w:r w:rsidRPr="0081781F">
              <w:t>zorgmijders</w:t>
            </w:r>
            <w:proofErr w:type="spellEnd"/>
            <w:r w:rsidRPr="0081781F">
              <w:t xml:space="preserve"> terug te brengen en deze doelen jaarlijks te evalueren en te rapporteren of deze doelen worden behaald,</w:t>
            </w:r>
          </w:p>
          <w:p w:rsidR="0081781F" w:rsidP="0081781F" w:rsidRDefault="0081781F" w14:paraId="1CF56D71" w14:textId="77777777"/>
          <w:p w:rsidRPr="0081781F" w:rsidR="0081781F" w:rsidP="0081781F" w:rsidRDefault="0081781F" w14:paraId="6175689A" w14:textId="3E0690FF">
            <w:r w:rsidRPr="0081781F">
              <w:t>en gaat over tot de orde van de dag.</w:t>
            </w:r>
          </w:p>
          <w:p w:rsidR="0081781F" w:rsidP="0081781F" w:rsidRDefault="0081781F" w14:paraId="1D52EDC0" w14:textId="77777777"/>
          <w:p w:rsidR="00997775" w:rsidP="0081781F" w:rsidRDefault="0081781F" w14:paraId="1245AD49" w14:textId="356AB323">
            <w:r w:rsidRPr="0081781F">
              <w:t>Bushoff</w:t>
            </w:r>
          </w:p>
        </w:tc>
      </w:tr>
    </w:tbl>
    <w:p w:rsidR="00997775" w:rsidRDefault="00997775" w14:paraId="541AF5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3CDF" w14:textId="77777777" w:rsidR="0081781F" w:rsidRDefault="0081781F">
      <w:pPr>
        <w:spacing w:line="20" w:lineRule="exact"/>
      </w:pPr>
    </w:p>
  </w:endnote>
  <w:endnote w:type="continuationSeparator" w:id="0">
    <w:p w14:paraId="3C18774A" w14:textId="77777777" w:rsidR="0081781F" w:rsidRDefault="008178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CC598A" w14:textId="77777777" w:rsidR="0081781F" w:rsidRDefault="008178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153F" w14:textId="77777777" w:rsidR="0081781F" w:rsidRDefault="008178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3CAAA0" w14:textId="77777777" w:rsidR="0081781F" w:rsidRDefault="0081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1781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4D056"/>
  <w15:docId w15:val="{9D8B2B2C-476E-4611-9479-99275EFC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2025-04-25T06:19:00.0000000Z</dcterms:created>
  <dcterms:modified xsi:type="dcterms:W3CDTF">2025-04-25T06:23:00.0000000Z</dcterms:modified>
  <dc:description>------------------------</dc:description>
  <dc:subject/>
  <keywords/>
  <version/>
  <category/>
</coreProperties>
</file>