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472E" w14:paraId="1F87588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F738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4300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472E" w14:paraId="49B9B6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5C9B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E472E" w14:paraId="2D66FD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8F02B0" w14:textId="77777777"/>
        </w:tc>
      </w:tr>
      <w:tr w:rsidR="00997775" w:rsidTr="00EE472E" w14:paraId="2C3B09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075B00" w14:textId="77777777"/>
        </w:tc>
      </w:tr>
      <w:tr w:rsidR="00997775" w:rsidTr="00EE472E" w14:paraId="511D08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E5B985" w14:textId="77777777"/>
        </w:tc>
        <w:tc>
          <w:tcPr>
            <w:tcW w:w="7654" w:type="dxa"/>
            <w:gridSpan w:val="2"/>
          </w:tcPr>
          <w:p w:rsidR="00997775" w:rsidRDefault="00997775" w14:paraId="5B0B071F" w14:textId="77777777"/>
        </w:tc>
      </w:tr>
      <w:tr w:rsidR="00EE472E" w:rsidTr="00EE472E" w14:paraId="4AB7F8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472E" w:rsidP="00EE472E" w:rsidRDefault="00EE472E" w14:paraId="61C8DCBD" w14:textId="6A43CB6A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EE472E" w:rsidP="00EE472E" w:rsidRDefault="00EE472E" w14:paraId="71C91859" w14:textId="2F0697E5">
            <w:pPr>
              <w:rPr>
                <w:b/>
              </w:rPr>
            </w:pPr>
            <w:r w:rsidRPr="00826AE9">
              <w:rPr>
                <w:b/>
                <w:bCs/>
              </w:rPr>
              <w:t>Herziening Zorgstelsel</w:t>
            </w:r>
          </w:p>
        </w:tc>
      </w:tr>
      <w:tr w:rsidR="00EE472E" w:rsidTr="00EE472E" w14:paraId="311B2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472E" w:rsidP="00EE472E" w:rsidRDefault="00EE472E" w14:paraId="0EC27599" w14:textId="77777777"/>
        </w:tc>
        <w:tc>
          <w:tcPr>
            <w:tcW w:w="7654" w:type="dxa"/>
            <w:gridSpan w:val="2"/>
          </w:tcPr>
          <w:p w:rsidR="00EE472E" w:rsidP="00EE472E" w:rsidRDefault="00EE472E" w14:paraId="552615B2" w14:textId="77777777"/>
        </w:tc>
      </w:tr>
      <w:tr w:rsidR="00EE472E" w:rsidTr="00EE472E" w14:paraId="67DF5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472E" w:rsidP="00EE472E" w:rsidRDefault="00EE472E" w14:paraId="78B91DB0" w14:textId="77777777"/>
        </w:tc>
        <w:tc>
          <w:tcPr>
            <w:tcW w:w="7654" w:type="dxa"/>
            <w:gridSpan w:val="2"/>
          </w:tcPr>
          <w:p w:rsidR="00EE472E" w:rsidP="00EE472E" w:rsidRDefault="00EE472E" w14:paraId="70B4EC6F" w14:textId="77777777"/>
        </w:tc>
      </w:tr>
      <w:tr w:rsidR="00EE472E" w:rsidTr="00EE472E" w14:paraId="198BD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472E" w:rsidP="00EE472E" w:rsidRDefault="00EE472E" w14:paraId="7DF84145" w14:textId="74F4AC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1289</w:t>
            </w:r>
          </w:p>
        </w:tc>
        <w:tc>
          <w:tcPr>
            <w:tcW w:w="7654" w:type="dxa"/>
            <w:gridSpan w:val="2"/>
          </w:tcPr>
          <w:p w:rsidR="00EE472E" w:rsidP="00EE472E" w:rsidRDefault="00EE472E" w14:paraId="37ECFBFD" w14:textId="284136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EE472E" w:rsidTr="00EE472E" w14:paraId="737EC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472E" w:rsidP="00EE472E" w:rsidRDefault="00EE472E" w14:paraId="260CA288" w14:textId="77777777"/>
        </w:tc>
        <w:tc>
          <w:tcPr>
            <w:tcW w:w="7654" w:type="dxa"/>
            <w:gridSpan w:val="2"/>
          </w:tcPr>
          <w:p w:rsidR="00EE472E" w:rsidP="00EE472E" w:rsidRDefault="00EE472E" w14:paraId="4DC4019D" w14:textId="7DFDCF11">
            <w:r>
              <w:t>Voorgesteld 24 april 2025</w:t>
            </w:r>
          </w:p>
        </w:tc>
      </w:tr>
      <w:tr w:rsidR="00997775" w:rsidTr="00EE472E" w14:paraId="68BC75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695EFC" w14:textId="77777777"/>
        </w:tc>
        <w:tc>
          <w:tcPr>
            <w:tcW w:w="7654" w:type="dxa"/>
            <w:gridSpan w:val="2"/>
          </w:tcPr>
          <w:p w:rsidR="00997775" w:rsidRDefault="00997775" w14:paraId="226DC8C8" w14:textId="77777777"/>
        </w:tc>
      </w:tr>
      <w:tr w:rsidR="00997775" w:rsidTr="00EE472E" w14:paraId="28AA3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EDD4BC" w14:textId="77777777"/>
        </w:tc>
        <w:tc>
          <w:tcPr>
            <w:tcW w:w="7654" w:type="dxa"/>
            <w:gridSpan w:val="2"/>
          </w:tcPr>
          <w:p w:rsidR="00997775" w:rsidRDefault="00997775" w14:paraId="5F06F322" w14:textId="77777777">
            <w:r>
              <w:t>De Kamer,</w:t>
            </w:r>
          </w:p>
        </w:tc>
      </w:tr>
      <w:tr w:rsidR="00997775" w:rsidTr="00EE472E" w14:paraId="35256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835CEC" w14:textId="77777777"/>
        </w:tc>
        <w:tc>
          <w:tcPr>
            <w:tcW w:w="7654" w:type="dxa"/>
            <w:gridSpan w:val="2"/>
          </w:tcPr>
          <w:p w:rsidR="00997775" w:rsidRDefault="00997775" w14:paraId="3B909809" w14:textId="77777777"/>
        </w:tc>
      </w:tr>
      <w:tr w:rsidR="00997775" w:rsidTr="00EE472E" w14:paraId="7A587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79CF20" w14:textId="77777777"/>
        </w:tc>
        <w:tc>
          <w:tcPr>
            <w:tcW w:w="7654" w:type="dxa"/>
            <w:gridSpan w:val="2"/>
          </w:tcPr>
          <w:p w:rsidR="00997775" w:rsidRDefault="00997775" w14:paraId="3A0C063F" w14:textId="77777777">
            <w:r>
              <w:t>gehoord de beraadslaging,</w:t>
            </w:r>
          </w:p>
        </w:tc>
      </w:tr>
      <w:tr w:rsidR="00997775" w:rsidTr="00EE472E" w14:paraId="12F84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CED83F" w14:textId="77777777"/>
        </w:tc>
        <w:tc>
          <w:tcPr>
            <w:tcW w:w="7654" w:type="dxa"/>
            <w:gridSpan w:val="2"/>
          </w:tcPr>
          <w:p w:rsidR="00997775" w:rsidRDefault="00997775" w14:paraId="734AADBE" w14:textId="77777777"/>
        </w:tc>
      </w:tr>
      <w:tr w:rsidR="00997775" w:rsidTr="00EE472E" w14:paraId="15976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CF1AD" w14:textId="77777777"/>
        </w:tc>
        <w:tc>
          <w:tcPr>
            <w:tcW w:w="7654" w:type="dxa"/>
            <w:gridSpan w:val="2"/>
          </w:tcPr>
          <w:p w:rsidRPr="00EE472E" w:rsidR="00EE472E" w:rsidP="00EE472E" w:rsidRDefault="00EE472E" w14:paraId="194A7C04" w14:textId="77777777">
            <w:r w:rsidRPr="00EE472E">
              <w:t xml:space="preserve">constaterende dat uit de kennisvraag van </w:t>
            </w:r>
            <w:proofErr w:type="spellStart"/>
            <w:r w:rsidRPr="00EE472E">
              <w:t>Nivel</w:t>
            </w:r>
            <w:proofErr w:type="spellEnd"/>
            <w:r w:rsidRPr="00EE472E">
              <w:t xml:space="preserve"> blijkt dat de kosten die mensen zelf moeten betalen, zoals het eigen risico, ertoe leiden dat mensen afzien van zorg;</w:t>
            </w:r>
          </w:p>
          <w:p w:rsidR="00EE472E" w:rsidP="00EE472E" w:rsidRDefault="00EE472E" w14:paraId="482394B6" w14:textId="77777777"/>
          <w:p w:rsidRPr="00EE472E" w:rsidR="00EE472E" w:rsidP="00EE472E" w:rsidRDefault="00EE472E" w14:paraId="5984649E" w14:textId="68D82C2C">
            <w:r w:rsidRPr="00EE472E">
              <w:t>overwegende dat het kabinet de toegang tot zorg juist wil vergroten;</w:t>
            </w:r>
          </w:p>
          <w:p w:rsidR="00EE472E" w:rsidP="00EE472E" w:rsidRDefault="00EE472E" w14:paraId="41E83BCC" w14:textId="77777777"/>
          <w:p w:rsidRPr="00EE472E" w:rsidR="00EE472E" w:rsidP="00EE472E" w:rsidRDefault="00EE472E" w14:paraId="4714DFF5" w14:textId="180CE635">
            <w:r w:rsidRPr="00EE472E">
              <w:t>verzoekt het kabinet het eigen risico volledig af te schaffen in 2026,</w:t>
            </w:r>
          </w:p>
          <w:p w:rsidR="00EE472E" w:rsidP="00EE472E" w:rsidRDefault="00EE472E" w14:paraId="22657D78" w14:textId="77777777"/>
          <w:p w:rsidRPr="00EE472E" w:rsidR="00EE472E" w:rsidP="00EE472E" w:rsidRDefault="00EE472E" w14:paraId="06E09CB0" w14:textId="054AD1F6">
            <w:r w:rsidRPr="00EE472E">
              <w:t>en gaat over tot de orde van de dag.</w:t>
            </w:r>
          </w:p>
          <w:p w:rsidR="00EE472E" w:rsidP="00EE472E" w:rsidRDefault="00EE472E" w14:paraId="3A34C204" w14:textId="77777777"/>
          <w:p w:rsidR="00997775" w:rsidP="00EE472E" w:rsidRDefault="00EE472E" w14:paraId="1AA06034" w14:textId="50ADBF32">
            <w:r w:rsidRPr="00EE472E">
              <w:t>Dijk</w:t>
            </w:r>
          </w:p>
        </w:tc>
      </w:tr>
    </w:tbl>
    <w:p w:rsidR="00997775" w:rsidRDefault="00997775" w14:paraId="6BBE45C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5FF6" w14:textId="77777777" w:rsidR="00EE472E" w:rsidRDefault="00EE472E">
      <w:pPr>
        <w:spacing w:line="20" w:lineRule="exact"/>
      </w:pPr>
    </w:p>
  </w:endnote>
  <w:endnote w:type="continuationSeparator" w:id="0">
    <w:p w14:paraId="31804C22" w14:textId="77777777" w:rsidR="00EE472E" w:rsidRDefault="00EE47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8B146C" w14:textId="77777777" w:rsidR="00EE472E" w:rsidRDefault="00EE47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F014" w14:textId="77777777" w:rsidR="00EE472E" w:rsidRDefault="00EE47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BCD80F" w14:textId="77777777" w:rsidR="00EE472E" w:rsidRDefault="00EE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2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EE472E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43D86"/>
  <w15:docId w15:val="{096E08A4-F113-4FB7-BB1C-2F302B05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2025-04-25T06:19:00.0000000Z</dcterms:created>
  <dcterms:modified xsi:type="dcterms:W3CDTF">2025-04-25T06:23:00.0000000Z</dcterms:modified>
  <dc:description>------------------------</dc:description>
  <dc:subject/>
  <keywords/>
  <version/>
  <category/>
</coreProperties>
</file>