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10835" w14:paraId="655DDC3F" w14:textId="77777777">
        <w:tc>
          <w:tcPr>
            <w:tcW w:w="6733" w:type="dxa"/>
            <w:gridSpan w:val="2"/>
            <w:tcBorders>
              <w:top w:val="nil"/>
              <w:left w:val="nil"/>
              <w:bottom w:val="nil"/>
              <w:right w:val="nil"/>
            </w:tcBorders>
            <w:vAlign w:val="center"/>
          </w:tcPr>
          <w:p w:rsidR="00997775" w:rsidP="00710A7A" w:rsidRDefault="00997775" w14:paraId="274572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509B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10835" w14:paraId="48E51D8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CD740FD" w14:textId="77777777">
            <w:r w:rsidRPr="008B0CC5">
              <w:t xml:space="preserve">Vergaderjaar </w:t>
            </w:r>
            <w:r w:rsidR="00AC6B87">
              <w:t>2024-2025</w:t>
            </w:r>
          </w:p>
        </w:tc>
      </w:tr>
      <w:tr w:rsidR="00997775" w:rsidTr="00B10835" w14:paraId="60478903" w14:textId="77777777">
        <w:trPr>
          <w:cantSplit/>
        </w:trPr>
        <w:tc>
          <w:tcPr>
            <w:tcW w:w="10985" w:type="dxa"/>
            <w:gridSpan w:val="3"/>
            <w:tcBorders>
              <w:top w:val="nil"/>
              <w:left w:val="nil"/>
              <w:bottom w:val="nil"/>
              <w:right w:val="nil"/>
            </w:tcBorders>
          </w:tcPr>
          <w:p w:rsidR="00997775" w:rsidRDefault="00997775" w14:paraId="18AA81F0" w14:textId="77777777"/>
        </w:tc>
      </w:tr>
      <w:tr w:rsidR="00997775" w:rsidTr="00B10835" w14:paraId="07F00563" w14:textId="77777777">
        <w:trPr>
          <w:cantSplit/>
        </w:trPr>
        <w:tc>
          <w:tcPr>
            <w:tcW w:w="10985" w:type="dxa"/>
            <w:gridSpan w:val="3"/>
            <w:tcBorders>
              <w:top w:val="nil"/>
              <w:left w:val="nil"/>
              <w:bottom w:val="single" w:color="auto" w:sz="4" w:space="0"/>
              <w:right w:val="nil"/>
            </w:tcBorders>
          </w:tcPr>
          <w:p w:rsidR="00997775" w:rsidRDefault="00997775" w14:paraId="3360141A" w14:textId="77777777"/>
        </w:tc>
      </w:tr>
      <w:tr w:rsidR="00997775" w:rsidTr="00B10835" w14:paraId="7DF219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0B5593" w14:textId="77777777"/>
        </w:tc>
        <w:tc>
          <w:tcPr>
            <w:tcW w:w="7654" w:type="dxa"/>
            <w:gridSpan w:val="2"/>
          </w:tcPr>
          <w:p w:rsidR="00997775" w:rsidRDefault="00997775" w14:paraId="33DE9B21" w14:textId="77777777"/>
        </w:tc>
      </w:tr>
      <w:tr w:rsidR="00B10835" w:rsidTr="00B10835" w14:paraId="4C238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0835" w:rsidP="00B10835" w:rsidRDefault="00B10835" w14:paraId="4BD0EAA1" w14:textId="3186C52F">
            <w:pPr>
              <w:rPr>
                <w:b/>
              </w:rPr>
            </w:pPr>
            <w:r>
              <w:rPr>
                <w:b/>
              </w:rPr>
              <w:t>29 689</w:t>
            </w:r>
          </w:p>
        </w:tc>
        <w:tc>
          <w:tcPr>
            <w:tcW w:w="7654" w:type="dxa"/>
            <w:gridSpan w:val="2"/>
          </w:tcPr>
          <w:p w:rsidR="00B10835" w:rsidP="00B10835" w:rsidRDefault="00B10835" w14:paraId="28C5ED0B" w14:textId="438BD7C8">
            <w:pPr>
              <w:rPr>
                <w:b/>
              </w:rPr>
            </w:pPr>
            <w:r w:rsidRPr="00826AE9">
              <w:rPr>
                <w:b/>
                <w:bCs/>
              </w:rPr>
              <w:t>Herziening Zorgstelsel</w:t>
            </w:r>
          </w:p>
        </w:tc>
      </w:tr>
      <w:tr w:rsidR="00B10835" w:rsidTr="00B10835" w14:paraId="5ED17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0835" w:rsidP="00B10835" w:rsidRDefault="00B10835" w14:paraId="0B214D23" w14:textId="77777777"/>
        </w:tc>
        <w:tc>
          <w:tcPr>
            <w:tcW w:w="7654" w:type="dxa"/>
            <w:gridSpan w:val="2"/>
          </w:tcPr>
          <w:p w:rsidR="00B10835" w:rsidP="00B10835" w:rsidRDefault="00B10835" w14:paraId="1798DFE1" w14:textId="77777777"/>
        </w:tc>
      </w:tr>
      <w:tr w:rsidR="00B10835" w:rsidTr="00B10835" w14:paraId="188DF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0835" w:rsidP="00B10835" w:rsidRDefault="00B10835" w14:paraId="258EEDDC" w14:textId="77777777"/>
        </w:tc>
        <w:tc>
          <w:tcPr>
            <w:tcW w:w="7654" w:type="dxa"/>
            <w:gridSpan w:val="2"/>
          </w:tcPr>
          <w:p w:rsidR="00B10835" w:rsidP="00B10835" w:rsidRDefault="00B10835" w14:paraId="7747CCF0" w14:textId="77777777"/>
        </w:tc>
      </w:tr>
      <w:tr w:rsidR="00B10835" w:rsidTr="00B10835" w14:paraId="255098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0835" w:rsidP="00B10835" w:rsidRDefault="00B10835" w14:paraId="1AA2367F" w14:textId="2054AC48">
            <w:pPr>
              <w:rPr>
                <w:b/>
              </w:rPr>
            </w:pPr>
            <w:r>
              <w:rPr>
                <w:b/>
              </w:rPr>
              <w:t xml:space="preserve">Nr. </w:t>
            </w:r>
            <w:r>
              <w:rPr>
                <w:b/>
              </w:rPr>
              <w:t>1290</w:t>
            </w:r>
          </w:p>
        </w:tc>
        <w:tc>
          <w:tcPr>
            <w:tcW w:w="7654" w:type="dxa"/>
            <w:gridSpan w:val="2"/>
          </w:tcPr>
          <w:p w:rsidR="00B10835" w:rsidP="00B10835" w:rsidRDefault="00B10835" w14:paraId="5C1178B5" w14:textId="0D6D8161">
            <w:pPr>
              <w:rPr>
                <w:b/>
              </w:rPr>
            </w:pPr>
            <w:r>
              <w:rPr>
                <w:b/>
              </w:rPr>
              <w:t xml:space="preserve">MOTIE VAN </w:t>
            </w:r>
            <w:r>
              <w:rPr>
                <w:b/>
              </w:rPr>
              <w:t>HET LID DIJK</w:t>
            </w:r>
          </w:p>
        </w:tc>
      </w:tr>
      <w:tr w:rsidR="00B10835" w:rsidTr="00B10835" w14:paraId="3E69C5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10835" w:rsidP="00B10835" w:rsidRDefault="00B10835" w14:paraId="1FE57AC5" w14:textId="77777777"/>
        </w:tc>
        <w:tc>
          <w:tcPr>
            <w:tcW w:w="7654" w:type="dxa"/>
            <w:gridSpan w:val="2"/>
          </w:tcPr>
          <w:p w:rsidR="00B10835" w:rsidP="00B10835" w:rsidRDefault="00B10835" w14:paraId="41A3A7D1" w14:textId="77D23486">
            <w:r>
              <w:t>Voorgesteld 24 april 2025</w:t>
            </w:r>
          </w:p>
        </w:tc>
      </w:tr>
      <w:tr w:rsidR="00997775" w:rsidTr="00B10835" w14:paraId="63ED4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B7AD86" w14:textId="77777777"/>
        </w:tc>
        <w:tc>
          <w:tcPr>
            <w:tcW w:w="7654" w:type="dxa"/>
            <w:gridSpan w:val="2"/>
          </w:tcPr>
          <w:p w:rsidR="00997775" w:rsidRDefault="00997775" w14:paraId="7388D8AD" w14:textId="77777777"/>
        </w:tc>
      </w:tr>
      <w:tr w:rsidR="00997775" w:rsidTr="00B10835" w14:paraId="028CC6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BE1E57" w14:textId="77777777"/>
        </w:tc>
        <w:tc>
          <w:tcPr>
            <w:tcW w:w="7654" w:type="dxa"/>
            <w:gridSpan w:val="2"/>
          </w:tcPr>
          <w:p w:rsidR="00997775" w:rsidRDefault="00997775" w14:paraId="159EA781" w14:textId="77777777">
            <w:r>
              <w:t>De Kamer,</w:t>
            </w:r>
          </w:p>
        </w:tc>
      </w:tr>
      <w:tr w:rsidR="00997775" w:rsidTr="00B10835" w14:paraId="06A69F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AE80E9" w14:textId="77777777"/>
        </w:tc>
        <w:tc>
          <w:tcPr>
            <w:tcW w:w="7654" w:type="dxa"/>
            <w:gridSpan w:val="2"/>
          </w:tcPr>
          <w:p w:rsidR="00997775" w:rsidRDefault="00997775" w14:paraId="5A944EF9" w14:textId="77777777"/>
        </w:tc>
      </w:tr>
      <w:tr w:rsidR="00997775" w:rsidTr="00B10835" w14:paraId="3CE811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463F39" w14:textId="77777777"/>
        </w:tc>
        <w:tc>
          <w:tcPr>
            <w:tcW w:w="7654" w:type="dxa"/>
            <w:gridSpan w:val="2"/>
          </w:tcPr>
          <w:p w:rsidR="00997775" w:rsidRDefault="00997775" w14:paraId="3EF44AD8" w14:textId="77777777">
            <w:r>
              <w:t>gehoord de beraadslaging,</w:t>
            </w:r>
          </w:p>
        </w:tc>
      </w:tr>
      <w:tr w:rsidR="00997775" w:rsidTr="00B10835" w14:paraId="49B11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0148FC" w14:textId="77777777"/>
        </w:tc>
        <w:tc>
          <w:tcPr>
            <w:tcW w:w="7654" w:type="dxa"/>
            <w:gridSpan w:val="2"/>
          </w:tcPr>
          <w:p w:rsidR="00997775" w:rsidRDefault="00997775" w14:paraId="0259CA43" w14:textId="77777777"/>
        </w:tc>
      </w:tr>
      <w:tr w:rsidR="00997775" w:rsidTr="00B10835" w14:paraId="023270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C88180" w14:textId="77777777"/>
        </w:tc>
        <w:tc>
          <w:tcPr>
            <w:tcW w:w="7654" w:type="dxa"/>
            <w:gridSpan w:val="2"/>
          </w:tcPr>
          <w:p w:rsidRPr="00B10835" w:rsidR="00B10835" w:rsidP="00B10835" w:rsidRDefault="00B10835" w14:paraId="4E3AA24E" w14:textId="77777777">
            <w:r w:rsidRPr="00B10835">
              <w:t>constaterende dat 1 miljoen Nederlanders moeite heeft met het vinden van een huisarts en ruim een kwart van de Nederlanders zorg mijdt door lange wachttijden bij een huisarts;</w:t>
            </w:r>
          </w:p>
          <w:p w:rsidR="00B10835" w:rsidP="00B10835" w:rsidRDefault="00B10835" w14:paraId="2276E448" w14:textId="77777777"/>
          <w:p w:rsidRPr="00B10835" w:rsidR="00B10835" w:rsidP="00B10835" w:rsidRDefault="00B10835" w14:paraId="3A716CF1" w14:textId="3D092255">
            <w:r w:rsidRPr="00B10835">
              <w:t>overwegende dat de Kamer heeft opgeroepen tot een noodplan huisartsenpraktijk met de motie-Dobbe/Dijk (33578, nr. 129);</w:t>
            </w:r>
          </w:p>
          <w:p w:rsidR="00B10835" w:rsidP="00B10835" w:rsidRDefault="00B10835" w14:paraId="648EBB7E" w14:textId="77777777"/>
          <w:p w:rsidRPr="00B10835" w:rsidR="00B10835" w:rsidP="00B10835" w:rsidRDefault="00B10835" w14:paraId="2C6D34E4" w14:textId="462069FC">
            <w:r w:rsidRPr="00B10835">
              <w:t>verzoekt het kabinet met een uitgewerkt plan te komen om wachttijden bij huisartsen te voorkomen door hen beter te ondersteunen en hiertoe voorstellen naar de Kamer te sturen voor deze zomer,</w:t>
            </w:r>
          </w:p>
          <w:p w:rsidR="00B10835" w:rsidP="00B10835" w:rsidRDefault="00B10835" w14:paraId="04FD35AB" w14:textId="77777777"/>
          <w:p w:rsidRPr="00B10835" w:rsidR="00B10835" w:rsidP="00B10835" w:rsidRDefault="00B10835" w14:paraId="7492D269" w14:textId="52BBAD89">
            <w:r w:rsidRPr="00B10835">
              <w:t>en gaat over tot de orde van de dag.</w:t>
            </w:r>
          </w:p>
          <w:p w:rsidR="00B10835" w:rsidP="00B10835" w:rsidRDefault="00B10835" w14:paraId="0D297094" w14:textId="77777777"/>
          <w:p w:rsidR="00997775" w:rsidP="00B10835" w:rsidRDefault="00B10835" w14:paraId="2F1CE2B8" w14:textId="21AE7135">
            <w:r w:rsidRPr="00B10835">
              <w:t>Dijk</w:t>
            </w:r>
          </w:p>
        </w:tc>
      </w:tr>
    </w:tbl>
    <w:p w:rsidR="00997775" w:rsidRDefault="00997775" w14:paraId="641E5F0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293B3" w14:textId="77777777" w:rsidR="00B10835" w:rsidRDefault="00B10835">
      <w:pPr>
        <w:spacing w:line="20" w:lineRule="exact"/>
      </w:pPr>
    </w:p>
  </w:endnote>
  <w:endnote w:type="continuationSeparator" w:id="0">
    <w:p w14:paraId="001A77A2" w14:textId="77777777" w:rsidR="00B10835" w:rsidRDefault="00B10835">
      <w:pPr>
        <w:pStyle w:val="Amendement"/>
      </w:pPr>
      <w:r>
        <w:rPr>
          <w:b w:val="0"/>
        </w:rPr>
        <w:t xml:space="preserve"> </w:t>
      </w:r>
    </w:p>
  </w:endnote>
  <w:endnote w:type="continuationNotice" w:id="1">
    <w:p w14:paraId="5DC7D7DC" w14:textId="77777777" w:rsidR="00B10835" w:rsidRDefault="00B1083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430D0" w14:textId="77777777" w:rsidR="00B10835" w:rsidRDefault="00B10835">
      <w:pPr>
        <w:pStyle w:val="Amendement"/>
      </w:pPr>
      <w:r>
        <w:rPr>
          <w:b w:val="0"/>
        </w:rPr>
        <w:separator/>
      </w:r>
    </w:p>
  </w:footnote>
  <w:footnote w:type="continuationSeparator" w:id="0">
    <w:p w14:paraId="24CCB4A4" w14:textId="77777777" w:rsidR="00B10835" w:rsidRDefault="00B10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3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0835"/>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CB696"/>
  <w15:docId w15:val="{32DE978F-5465-4467-AD6A-79E8C6C0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639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2025-04-25T06:19:00.0000000Z</dcterms:created>
  <dcterms:modified xsi:type="dcterms:W3CDTF">2025-04-25T06:23:00.0000000Z</dcterms:modified>
  <dc:description>------------------------</dc:description>
  <dc:subject/>
  <keywords/>
  <version/>
  <category/>
</coreProperties>
</file>