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C5" w:rsidP="0048199F" w:rsidRDefault="00AF44C5" w14:paraId="1DD15DA9" w14:textId="77777777">
      <w:bookmarkStart w:name="_GoBack" w:id="0"/>
      <w:bookmarkEnd w:id="0"/>
    </w:p>
    <w:p w:rsidR="006D57BD" w:rsidP="0048199F" w:rsidRDefault="006D57BD" w14:paraId="2F8B6B70" w14:textId="6AE993A0">
      <w:r>
        <w:t xml:space="preserve">Geachte </w:t>
      </w:r>
      <w:r w:rsidR="00AF44C5">
        <w:t>Voorzitter</w:t>
      </w:r>
      <w:r>
        <w:t>,</w:t>
      </w:r>
    </w:p>
    <w:p w:rsidR="006D57BD" w:rsidP="0048199F" w:rsidRDefault="006D57BD" w14:paraId="2503516B" w14:textId="77777777"/>
    <w:p w:rsidR="006D57BD" w:rsidP="006D57BD" w:rsidRDefault="006D57BD" w14:paraId="6FD98A0C" w14:textId="7EF0F5B0">
      <w:r>
        <w:t>Naar aanleiding van het verzoek</w:t>
      </w:r>
      <w:r w:rsidR="00757504">
        <w:t xml:space="preserve"> van 12 maart 2025</w:t>
      </w:r>
      <w:r>
        <w:t xml:space="preserve"> van de vaste commissie voor Infrastructuur en Waterstaat ontvangt u hierbij mijn reactie op het voorstel COM(2025)43</w:t>
      </w:r>
      <w:r w:rsidR="00BA7B10">
        <w:t>.</w:t>
      </w:r>
      <w:r>
        <w:t xml:space="preserve"> </w:t>
      </w:r>
      <w:r w:rsidR="00BA7B10">
        <w:t>COM(2025)43</w:t>
      </w:r>
      <w:r w:rsidR="00757504">
        <w:rPr>
          <w:rStyle w:val="FootnoteReference"/>
        </w:rPr>
        <w:footnoteReference w:id="1"/>
      </w:r>
      <w:r w:rsidR="00BA7B10">
        <w:t xml:space="preserve"> is </w:t>
      </w:r>
      <w:r>
        <w:t xml:space="preserve">een </w:t>
      </w:r>
      <w:r w:rsidR="00757504">
        <w:t xml:space="preserve">voorstel voor een </w:t>
      </w:r>
      <w:r w:rsidR="00930567">
        <w:t>B</w:t>
      </w:r>
      <w:r>
        <w:t xml:space="preserve">esluit van de Raad </w:t>
      </w:r>
      <w:r w:rsidR="00BA7B10">
        <w:t xml:space="preserve">over het in te nemen standpunt van </w:t>
      </w:r>
      <w:r>
        <w:t xml:space="preserve">de Europese Unie </w:t>
      </w:r>
      <w:r w:rsidR="00BA7B10">
        <w:t xml:space="preserve">ten aanzien van bepaalde wijzigingen van artikelen en bijlagen bij </w:t>
      </w:r>
      <w:r>
        <w:t>het Verdrag van Bazel</w:t>
      </w:r>
      <w:r w:rsidR="00BA7B10">
        <w:t xml:space="preserve"> tijdens de zeventiende Conferentie</w:t>
      </w:r>
      <w:r w:rsidR="00612373">
        <w:t xml:space="preserve"> van partijen (COP17)</w:t>
      </w:r>
      <w:r w:rsidR="00BA7B10">
        <w:t>.</w:t>
      </w:r>
      <w:r>
        <w:t xml:space="preserve"> </w:t>
      </w:r>
      <w:r w:rsidR="00BA7B10">
        <w:t xml:space="preserve">Het Verdrag van Bazel ziet toe op </w:t>
      </w:r>
      <w:r>
        <w:t>de beheersing van de grensoverschrijdende overbrenging van gevaarlijke afvalstoffen en de verwijdering ervan.</w:t>
      </w:r>
    </w:p>
    <w:p w:rsidR="00EC13E6" w:rsidP="006D57BD" w:rsidRDefault="00EC13E6" w14:paraId="2187754A" w14:textId="77777777"/>
    <w:p w:rsidR="00EC13E6" w:rsidP="006D57BD" w:rsidRDefault="00EC13E6" w14:paraId="1BEC50B7" w14:textId="2BD9B204">
      <w:r>
        <w:t>De Europese Unie en haar lidstaten onderhandelen tijdens COP17 met een gecoördineerde positie. Voor die onderdelen van de onderhandelingen die effect hebben op het recht van de Unie is een formeel besluit van de Raad,</w:t>
      </w:r>
      <w:r w:rsidRPr="00EC13E6">
        <w:t xml:space="preserve"> </w:t>
      </w:r>
      <w:r>
        <w:t xml:space="preserve">zoals nu voorligt, </w:t>
      </w:r>
      <w:r w:rsidR="00496FDD">
        <w:t>vereist</w:t>
      </w:r>
      <w:r>
        <w:t xml:space="preserve">.  </w:t>
      </w:r>
    </w:p>
    <w:p w:rsidR="00B13ED8" w:rsidP="00B13ED8" w:rsidRDefault="00B13ED8" w14:paraId="65D267B8" w14:textId="77777777"/>
    <w:p w:rsidR="00B13ED8" w:rsidP="00B13ED8" w:rsidRDefault="00B13ED8" w14:paraId="249C0038" w14:textId="67059A59">
      <w:r>
        <w:t>Het</w:t>
      </w:r>
      <w:r w:rsidRPr="00861D1E">
        <w:t xml:space="preserve"> voorstel</w:t>
      </w:r>
      <w:r>
        <w:t xml:space="preserve"> in document COM(2025)43</w:t>
      </w:r>
      <w:r w:rsidRPr="00861D1E">
        <w:t xml:space="preserve"> betreft een besluit tot vaststelling van het standpunt van de Unie op de </w:t>
      </w:r>
      <w:r>
        <w:t xml:space="preserve">COP17 </w:t>
      </w:r>
      <w:r w:rsidRPr="00861D1E">
        <w:t>bij het Verdrag van Bazel met betrekking tot</w:t>
      </w:r>
      <w:r>
        <w:t>:</w:t>
      </w:r>
      <w:r w:rsidRPr="00861D1E">
        <w:t xml:space="preserve"> </w:t>
      </w:r>
    </w:p>
    <w:p w:rsidRPr="00BF0144" w:rsidR="00B13ED8" w:rsidP="00B13ED8" w:rsidRDefault="00B13ED8" w14:paraId="0FC11A72" w14:textId="77777777">
      <w:pPr>
        <w:pStyle w:val="ListParagraph"/>
        <w:numPr>
          <w:ilvl w:val="0"/>
          <w:numId w:val="31"/>
        </w:numPr>
        <w:rPr>
          <w:rFonts w:ascii="Verdana" w:hAnsi="Verdana"/>
          <w:sz w:val="18"/>
          <w:szCs w:val="18"/>
        </w:rPr>
      </w:pPr>
      <w:r w:rsidRPr="00BF0144">
        <w:rPr>
          <w:rFonts w:ascii="Verdana" w:hAnsi="Verdana"/>
          <w:sz w:val="18"/>
          <w:szCs w:val="18"/>
        </w:rPr>
        <w:t xml:space="preserve">het voorstel van de Europese Unie tot wijziging van bijlage IV bij dit </w:t>
      </w:r>
      <w:r>
        <w:rPr>
          <w:rFonts w:ascii="Verdana" w:hAnsi="Verdana"/>
          <w:sz w:val="18"/>
          <w:szCs w:val="18"/>
        </w:rPr>
        <w:t>V</w:t>
      </w:r>
      <w:r w:rsidRPr="00BF0144">
        <w:rPr>
          <w:rFonts w:ascii="Verdana" w:hAnsi="Verdana"/>
          <w:sz w:val="18"/>
          <w:szCs w:val="18"/>
        </w:rPr>
        <w:t>erdrag</w:t>
      </w:r>
      <w:r>
        <w:rPr>
          <w:rFonts w:ascii="Verdana" w:hAnsi="Verdana"/>
          <w:sz w:val="18"/>
          <w:szCs w:val="18"/>
        </w:rPr>
        <w:t xml:space="preserve">; </w:t>
      </w:r>
      <w:r w:rsidRPr="00BF0144">
        <w:rPr>
          <w:rFonts w:ascii="Verdana" w:hAnsi="Verdana"/>
          <w:sz w:val="18"/>
          <w:szCs w:val="18"/>
        </w:rPr>
        <w:t xml:space="preserve">en </w:t>
      </w:r>
    </w:p>
    <w:p w:rsidRPr="00BF0144" w:rsidR="00B13ED8" w:rsidP="00B13ED8" w:rsidRDefault="00B13ED8" w14:paraId="7E20406E" w14:textId="77777777">
      <w:pPr>
        <w:pStyle w:val="ListParagraph"/>
        <w:numPr>
          <w:ilvl w:val="0"/>
          <w:numId w:val="31"/>
        </w:numPr>
        <w:rPr>
          <w:rFonts w:ascii="Verdana" w:hAnsi="Verdana"/>
          <w:sz w:val="18"/>
          <w:szCs w:val="18"/>
        </w:rPr>
      </w:pPr>
      <w:r w:rsidRPr="00BF0144">
        <w:rPr>
          <w:rFonts w:ascii="Verdana" w:hAnsi="Verdana"/>
          <w:sz w:val="18"/>
          <w:szCs w:val="18"/>
        </w:rPr>
        <w:t>het voorstel van de Russische Federatie tot wijziging van artikel 6 van d</w:t>
      </w:r>
      <w:r>
        <w:rPr>
          <w:rFonts w:ascii="Verdana" w:hAnsi="Verdana"/>
          <w:sz w:val="18"/>
          <w:szCs w:val="18"/>
        </w:rPr>
        <w:t>i</w:t>
      </w:r>
      <w:r w:rsidRPr="00BF0144">
        <w:rPr>
          <w:rFonts w:ascii="Verdana" w:hAnsi="Verdana"/>
          <w:sz w:val="18"/>
          <w:szCs w:val="18"/>
        </w:rPr>
        <w:t xml:space="preserve">t </w:t>
      </w:r>
      <w:r>
        <w:rPr>
          <w:rFonts w:ascii="Verdana" w:hAnsi="Verdana"/>
          <w:sz w:val="18"/>
          <w:szCs w:val="18"/>
        </w:rPr>
        <w:t>V</w:t>
      </w:r>
      <w:r w:rsidRPr="00BF0144">
        <w:rPr>
          <w:rFonts w:ascii="Verdana" w:hAnsi="Verdana"/>
          <w:sz w:val="18"/>
          <w:szCs w:val="18"/>
        </w:rPr>
        <w:t xml:space="preserve">erdrag. </w:t>
      </w:r>
    </w:p>
    <w:p w:rsidR="00B13ED8" w:rsidP="00B13ED8" w:rsidRDefault="00B13ED8" w14:paraId="3654C4EE" w14:textId="77777777">
      <w:r w:rsidRPr="00861D1E">
        <w:t xml:space="preserve">Het standpunt van de </w:t>
      </w:r>
      <w:r>
        <w:t>EU</w:t>
      </w:r>
      <w:r w:rsidRPr="00861D1E">
        <w:t xml:space="preserve"> over deze voorstellen voor </w:t>
      </w:r>
      <w:r>
        <w:t>de voorafgaande COP15 en COP16</w:t>
      </w:r>
      <w:r w:rsidRPr="00861D1E">
        <w:t xml:space="preserve"> is vastgesteld bij Besluit (EU) 2020/1829</w:t>
      </w:r>
      <w:r>
        <w:t xml:space="preserve"> </w:t>
      </w:r>
      <w:r w:rsidRPr="00861D1E">
        <w:t>van de Raad van 24 november 2020</w:t>
      </w:r>
      <w:r>
        <w:rPr>
          <w:rStyle w:val="FootnoteReference"/>
        </w:rPr>
        <w:footnoteReference w:id="2"/>
      </w:r>
      <w:r w:rsidRPr="00861D1E">
        <w:t>, Besluit (EU) 2022/1025 van de Raad van 2 juni 2022</w:t>
      </w:r>
      <w:r>
        <w:rPr>
          <w:rStyle w:val="FootnoteReference"/>
        </w:rPr>
        <w:footnoteReference w:id="3"/>
      </w:r>
      <w:r w:rsidRPr="00861D1E">
        <w:t xml:space="preserve">  en Besluit (EU) 2023/1007 van de Raad van 25 april 2023</w:t>
      </w:r>
      <w:r>
        <w:rPr>
          <w:rStyle w:val="FootnoteReference"/>
        </w:rPr>
        <w:footnoteReference w:id="4"/>
      </w:r>
      <w:r w:rsidRPr="00861D1E">
        <w:t>.</w:t>
      </w:r>
    </w:p>
    <w:p w:rsidR="000D221A" w:rsidP="00A13863" w:rsidRDefault="000D221A" w14:paraId="632740D8" w14:textId="77777777"/>
    <w:p w:rsidRPr="00B1784A" w:rsidR="00A13863" w:rsidP="00406C33" w:rsidRDefault="00A13863" w14:paraId="7423944A" w14:textId="77777777">
      <w:pPr>
        <w:keepNext/>
        <w:rPr>
          <w:u w:val="single"/>
        </w:rPr>
      </w:pPr>
      <w:r w:rsidRPr="00B1784A">
        <w:rPr>
          <w:u w:val="single"/>
        </w:rPr>
        <w:lastRenderedPageBreak/>
        <w:t>Mogelijke gevolgen voor Nederland en appreciatie</w:t>
      </w:r>
    </w:p>
    <w:p w:rsidR="00A13863" w:rsidP="00A13863" w:rsidRDefault="00A13863" w14:paraId="13FCD6D2" w14:textId="77777777">
      <w:r w:rsidRPr="00097EA6">
        <w:t>Indien COP</w:t>
      </w:r>
      <w:r>
        <w:t>17</w:t>
      </w:r>
      <w:r w:rsidRPr="00097EA6">
        <w:t xml:space="preserve"> overeenstemming bereikt over wijziging van bijlage IV bij het Verdrag, zullen deze moeten worden verwerkt in </w:t>
      </w:r>
      <w:r>
        <w:t xml:space="preserve">bijlagen I en II van </w:t>
      </w:r>
      <w:r w:rsidRPr="00097EA6">
        <w:t xml:space="preserve">de </w:t>
      </w:r>
      <w:r>
        <w:t>K</w:t>
      </w:r>
      <w:r w:rsidRPr="00097EA6">
        <w:t>aderrichtlijn afvalstoffen van de EU (Richtlijn 2008/98/EG).</w:t>
      </w:r>
      <w:r>
        <w:t xml:space="preserve"> De wijzigingen van bijlage IV zullen mogelijk resulteren in de volgende positieve effecten:</w:t>
      </w:r>
    </w:p>
    <w:p w:rsidR="00A13863" w:rsidP="00A13863" w:rsidRDefault="00A13863" w14:paraId="65C9EB1D" w14:textId="77777777">
      <w:pPr>
        <w:pStyle w:val="ListParagraph"/>
        <w:numPr>
          <w:ilvl w:val="0"/>
          <w:numId w:val="30"/>
        </w:numPr>
        <w:rPr>
          <w:rFonts w:ascii="Verdana" w:hAnsi="Verdana"/>
          <w:sz w:val="18"/>
          <w:szCs w:val="18"/>
        </w:rPr>
      </w:pPr>
      <w:r>
        <w:rPr>
          <w:rFonts w:ascii="Verdana" w:hAnsi="Verdana"/>
          <w:sz w:val="18"/>
          <w:szCs w:val="18"/>
        </w:rPr>
        <w:t>een beter voorspelbaar (vlotter) verloop van de kennisgevings</w:t>
      </w:r>
      <w:r>
        <w:rPr>
          <w:rFonts w:ascii="Verdana" w:hAnsi="Verdana"/>
          <w:sz w:val="18"/>
          <w:szCs w:val="18"/>
        </w:rPr>
        <w:softHyphen/>
        <w:t>procedure door de verbeterde eenduidigheid van de omschrijving van de handelingen met afvalstoffen;</w:t>
      </w:r>
    </w:p>
    <w:p w:rsidR="00A13863" w:rsidP="00A13863" w:rsidRDefault="00A13863" w14:paraId="0E4D938D" w14:textId="77777777">
      <w:pPr>
        <w:pStyle w:val="ListParagraph"/>
        <w:numPr>
          <w:ilvl w:val="0"/>
          <w:numId w:val="30"/>
        </w:numPr>
        <w:rPr>
          <w:rFonts w:ascii="Verdana" w:hAnsi="Verdana"/>
          <w:sz w:val="18"/>
          <w:szCs w:val="18"/>
        </w:rPr>
      </w:pPr>
      <w:r>
        <w:rPr>
          <w:rFonts w:ascii="Verdana" w:hAnsi="Verdana"/>
          <w:sz w:val="18"/>
          <w:szCs w:val="18"/>
        </w:rPr>
        <w:t>een verbetering van de mogelijkheid om de categorisering van handelingen in te kunnen zetten voor het sturen naar een hoogwaardige verwerking;</w:t>
      </w:r>
    </w:p>
    <w:p w:rsidR="00A13863" w:rsidP="00A13863" w:rsidRDefault="00A13863" w14:paraId="51223DCC" w14:textId="77777777">
      <w:pPr>
        <w:pStyle w:val="ListParagraph"/>
        <w:numPr>
          <w:ilvl w:val="0"/>
          <w:numId w:val="30"/>
        </w:numPr>
        <w:rPr>
          <w:rFonts w:ascii="Verdana" w:hAnsi="Verdana"/>
          <w:sz w:val="18"/>
          <w:szCs w:val="18"/>
        </w:rPr>
      </w:pPr>
      <w:r>
        <w:rPr>
          <w:rFonts w:ascii="Verdana" w:hAnsi="Verdana"/>
          <w:sz w:val="18"/>
          <w:szCs w:val="18"/>
        </w:rPr>
        <w:t>het verbeteren van het gelijk speelveld voor de verwerking van gevaarlijk afval door het dichten van gaten in de definitie van dit afval binnen het Verdrag van Bazel. Een wijziging in bijlage IV heeft geen gevolgen voor de definitie van gevaarlijk afval binnen de Unie en dus ook niet voor de voorwaarden, die binnen de Unie worden gesteld aan het omgaan met dit afval. Landen, die bij de interpretatie van het Verdrag van Bazel de meest summiere variant volgen, zullen wel te maken krijgen met een uitbreiding van de reikwijdte van het Verdrag doordat bijvoorbeeld meer verwerkingsmethoden onder het Verdrag komen te vallen. Dit betreft geen van de EU lidstaten.</w:t>
      </w:r>
    </w:p>
    <w:p w:rsidRPr="00B1784A" w:rsidR="00A13863" w:rsidP="00A13863" w:rsidRDefault="00A13863" w14:paraId="29A99014" w14:textId="77777777">
      <w:pPr>
        <w:rPr>
          <w:u w:val="single"/>
        </w:rPr>
      </w:pPr>
    </w:p>
    <w:p w:rsidR="00A13863" w:rsidP="00A13863" w:rsidRDefault="00A13863" w14:paraId="6909285A" w14:textId="77777777">
      <w:r>
        <w:t xml:space="preserve">Mocht COP17 besluiten om het voorstel van de Russische Federatie aan te nemen (het opnemen van een termijn van 90 dagen waarbinnen het invoerend land de kennisgever moet antwoorden), dan zou dat </w:t>
      </w:r>
      <w:r w:rsidRPr="003E4F63">
        <w:t xml:space="preserve">voor de </w:t>
      </w:r>
      <w:r>
        <w:t>EU</w:t>
      </w:r>
      <w:r w:rsidRPr="003E4F63">
        <w:t xml:space="preserve"> en haar lidstaten geen groot voordeel opleveren, aangezien de EU-regels </w:t>
      </w:r>
      <w:r>
        <w:t xml:space="preserve">en overeenkomstige regels binnen de OESO </w:t>
      </w:r>
      <w:r w:rsidRPr="003E4F63">
        <w:t>reeds voorzien in een termijn van 30 dagen waarbinnen invoerende EU-lidsta</w:t>
      </w:r>
      <w:r>
        <w:t xml:space="preserve">ten (en invoerende OESO-leden) </w:t>
      </w:r>
      <w:r w:rsidRPr="003E4F63">
        <w:t xml:space="preserve">de kennisgever </w:t>
      </w:r>
      <w:r>
        <w:t xml:space="preserve">een antwoord </w:t>
      </w:r>
      <w:r w:rsidRPr="003E4F63">
        <w:t xml:space="preserve">moeten </w:t>
      </w:r>
      <w:r>
        <w:t>geven</w:t>
      </w:r>
      <w:r w:rsidRPr="003E4F63">
        <w:t>.</w:t>
      </w:r>
    </w:p>
    <w:p w:rsidR="00A13863" w:rsidP="00A13863" w:rsidRDefault="00A13863" w14:paraId="1F5E03C7" w14:textId="77777777"/>
    <w:p w:rsidR="00A13863" w:rsidP="00A13863" w:rsidRDefault="00A13863" w14:paraId="74C39F2A" w14:textId="5CFF2398">
      <w:r>
        <w:t>Gelet op de te verwachten positieve gevolgen voor Nederland van het wijzigen van bijlage IV bij het Verdrag van Bazel steunt het kabinet het voorstel voor een Besluit van de Raad COM(2025)43. Ook de andere lidstaten kunnen het voorstel steunen.</w:t>
      </w:r>
    </w:p>
    <w:p w:rsidR="00A13863" w:rsidP="006D57BD" w:rsidRDefault="00A13863" w14:paraId="40C43B1C" w14:textId="77777777"/>
    <w:p w:rsidRPr="000D221A" w:rsidR="00406C33" w:rsidP="00406C33" w:rsidRDefault="005B1490" w14:paraId="104B81A7" w14:textId="517CEA73">
      <w:pPr>
        <w:keepNext/>
        <w:rPr>
          <w:u w:val="single"/>
        </w:rPr>
      </w:pPr>
      <w:r>
        <w:rPr>
          <w:u w:val="single"/>
        </w:rPr>
        <w:t>Nadere toelichting</w:t>
      </w:r>
    </w:p>
    <w:p w:rsidR="00406C33" w:rsidP="00406C33" w:rsidRDefault="00406C33" w14:paraId="3BB9A4C8" w14:textId="1640E141">
      <w:r w:rsidRPr="00AF49E5">
        <w:t xml:space="preserve">Voor een goed begrip </w:t>
      </w:r>
      <w:r w:rsidR="005B1490">
        <w:t>volgt</w:t>
      </w:r>
      <w:r w:rsidRPr="00AF49E5">
        <w:t xml:space="preserve"> </w:t>
      </w:r>
      <w:r w:rsidR="005B1490">
        <w:t xml:space="preserve">nu </w:t>
      </w:r>
      <w:r w:rsidRPr="00AF49E5">
        <w:t>een korte schets van de belangrijkste onderdelen in het voorstel</w:t>
      </w:r>
      <w:r w:rsidR="005B1490">
        <w:t xml:space="preserve"> met op het eind </w:t>
      </w:r>
      <w:r w:rsidRPr="00AF49E5">
        <w:t>een korte omschrijving van het met het voorstel beoogde doel.</w:t>
      </w:r>
    </w:p>
    <w:p w:rsidR="00BA5D44" w:rsidP="006D57BD" w:rsidRDefault="00BA5D44" w14:paraId="50ACCE16" w14:textId="77777777"/>
    <w:p w:rsidRPr="00B1784A" w:rsidR="00861D1E" w:rsidP="00B1784A" w:rsidRDefault="00F77443" w14:paraId="6EB032C6" w14:textId="44FCBDB9">
      <w:pPr>
        <w:rPr>
          <w:u w:val="single"/>
        </w:rPr>
      </w:pPr>
      <w:r w:rsidRPr="00B1784A">
        <w:rPr>
          <w:u w:val="single"/>
        </w:rPr>
        <w:t>Voorstel tot wijziging van bijlage IV</w:t>
      </w:r>
    </w:p>
    <w:p w:rsidRPr="003E446A" w:rsidR="00E52ED9" w:rsidP="006D57BD" w:rsidRDefault="00097EA6" w14:paraId="5C6CBBD9" w14:textId="17199E57">
      <w:r w:rsidRPr="003E446A">
        <w:t xml:space="preserve">In 2015 werd door </w:t>
      </w:r>
      <w:r w:rsidR="00BB1D32">
        <w:t xml:space="preserve">de </w:t>
      </w:r>
      <w:r w:rsidRPr="003E446A">
        <w:t xml:space="preserve">COP12 besloten te starten met een </w:t>
      </w:r>
      <w:r w:rsidR="007A49D8">
        <w:t>herziening</w:t>
      </w:r>
      <w:r w:rsidRPr="003E446A">
        <w:t xml:space="preserve"> van onder andere bijlage IV bij het Verdrag van Bazel. </w:t>
      </w:r>
      <w:r w:rsidRPr="003E446A" w:rsidR="006329B9">
        <w:t>O</w:t>
      </w:r>
      <w:r w:rsidRPr="003E446A">
        <w:t xml:space="preserve">m </w:t>
      </w:r>
      <w:r w:rsidRPr="003E446A" w:rsidR="003827C2">
        <w:t>de</w:t>
      </w:r>
      <w:r w:rsidRPr="003E446A">
        <w:t xml:space="preserve"> onderhandelingen over bijlage</w:t>
      </w:r>
      <w:r w:rsidR="00F26F40">
        <w:t> </w:t>
      </w:r>
      <w:r w:rsidRPr="003E446A">
        <w:t xml:space="preserve">IV </w:t>
      </w:r>
      <w:r w:rsidRPr="003E446A" w:rsidR="003827C2">
        <w:t xml:space="preserve">tijdens COP15 </w:t>
      </w:r>
      <w:r w:rsidR="00B62AFA">
        <w:t xml:space="preserve">beter </w:t>
      </w:r>
      <w:r w:rsidRPr="003E446A" w:rsidR="003827C2">
        <w:t xml:space="preserve">te focussen </w:t>
      </w:r>
      <w:r w:rsidRPr="003E446A" w:rsidR="00803EB8">
        <w:t>richting</w:t>
      </w:r>
      <w:r w:rsidRPr="003E446A" w:rsidR="003827C2">
        <w:t xml:space="preserve"> een concreet resultaat </w:t>
      </w:r>
      <w:r w:rsidRPr="003E446A">
        <w:t xml:space="preserve">is ingevolge Besluit (EU) 2020/1829 van de Raad op 3 december 2020 namens de </w:t>
      </w:r>
      <w:r w:rsidR="00BB1D32">
        <w:t>EU</w:t>
      </w:r>
      <w:r w:rsidRPr="003E446A">
        <w:t xml:space="preserve"> een voorstel tot wijziging van bijlage IV</w:t>
      </w:r>
      <w:r w:rsidR="00E44ED3">
        <w:rPr>
          <w:rStyle w:val="FootnoteReference"/>
        </w:rPr>
        <w:footnoteReference w:id="5"/>
      </w:r>
      <w:r w:rsidRPr="003E446A">
        <w:t xml:space="preserve"> ingediend</w:t>
      </w:r>
      <w:r w:rsidRPr="003E446A" w:rsidR="003827C2">
        <w:t>.</w:t>
      </w:r>
      <w:r w:rsidRPr="003E446A" w:rsidR="00E52ED9">
        <w:t xml:space="preserve"> Een gedetailleerd rationale bij </w:t>
      </w:r>
      <w:r w:rsidRPr="003E446A" w:rsidR="003827C2">
        <w:t>dit</w:t>
      </w:r>
      <w:r w:rsidRPr="003E446A" w:rsidR="00E52ED9">
        <w:t xml:space="preserve"> voorstel is opgenomen in het achtergronddocument CHW.15/INF/24</w:t>
      </w:r>
      <w:r w:rsidRPr="003E446A" w:rsidR="00E52ED9">
        <w:rPr>
          <w:rStyle w:val="FootnoteReference"/>
        </w:rPr>
        <w:footnoteReference w:id="6"/>
      </w:r>
      <w:r w:rsidRPr="003E446A" w:rsidR="003827C2">
        <w:t>.</w:t>
      </w:r>
      <w:r w:rsidRPr="003E446A" w:rsidR="00D47300">
        <w:t xml:space="preserve"> De kernpunten van dit </w:t>
      </w:r>
      <w:r w:rsidR="00C72595">
        <w:t xml:space="preserve">namens de </w:t>
      </w:r>
      <w:r w:rsidR="004A4445">
        <w:t>EU</w:t>
      </w:r>
      <w:r w:rsidR="00C72595">
        <w:t xml:space="preserve"> ingediend</w:t>
      </w:r>
      <w:r w:rsidR="004A4445">
        <w:t>e</w:t>
      </w:r>
      <w:r w:rsidR="00C72595">
        <w:t xml:space="preserve"> </w:t>
      </w:r>
      <w:r w:rsidRPr="003E446A" w:rsidR="00D47300">
        <w:t>voorstel zijn als volgt:</w:t>
      </w:r>
    </w:p>
    <w:p w:rsidRPr="003E446A" w:rsidR="00265232" w:rsidP="00D47300" w:rsidRDefault="00265232" w14:paraId="70B3065E" w14:textId="5738722F">
      <w:pPr>
        <w:pStyle w:val="ListParagraph"/>
        <w:numPr>
          <w:ilvl w:val="0"/>
          <w:numId w:val="30"/>
        </w:numPr>
        <w:rPr>
          <w:rFonts w:ascii="Verdana" w:hAnsi="Verdana"/>
          <w:sz w:val="18"/>
          <w:szCs w:val="18"/>
        </w:rPr>
      </w:pPr>
      <w:r w:rsidRPr="003E446A">
        <w:rPr>
          <w:rFonts w:ascii="Verdana" w:hAnsi="Verdana"/>
          <w:sz w:val="18"/>
          <w:szCs w:val="18"/>
        </w:rPr>
        <w:t xml:space="preserve">het herschikken </w:t>
      </w:r>
      <w:r w:rsidR="006A0667">
        <w:rPr>
          <w:rFonts w:ascii="Verdana" w:hAnsi="Verdana"/>
          <w:sz w:val="18"/>
          <w:szCs w:val="18"/>
        </w:rPr>
        <w:t xml:space="preserve">en herformuleren van de handelingen met afvalstoffen </w:t>
      </w:r>
      <w:r w:rsidRPr="003E446A">
        <w:rPr>
          <w:rFonts w:ascii="Verdana" w:hAnsi="Verdana"/>
          <w:sz w:val="18"/>
          <w:szCs w:val="18"/>
        </w:rPr>
        <w:t>tot een</w:t>
      </w:r>
      <w:r w:rsidRPr="003E446A" w:rsidR="00D47300">
        <w:rPr>
          <w:rFonts w:ascii="Verdana" w:hAnsi="Verdana"/>
          <w:sz w:val="18"/>
          <w:szCs w:val="18"/>
        </w:rPr>
        <w:t xml:space="preserve"> systematische, eenduidige en daardoor in de praktijk beter toepasbare indeling</w:t>
      </w:r>
      <w:r w:rsidRPr="003E446A">
        <w:rPr>
          <w:rFonts w:ascii="Verdana" w:hAnsi="Verdana"/>
          <w:sz w:val="18"/>
          <w:szCs w:val="18"/>
        </w:rPr>
        <w:t xml:space="preserve">, onder andere door handelingen en afvalstoffen </w:t>
      </w:r>
      <w:r w:rsidR="00FE70C8">
        <w:rPr>
          <w:rFonts w:ascii="Verdana" w:hAnsi="Verdana"/>
          <w:sz w:val="18"/>
          <w:szCs w:val="18"/>
        </w:rPr>
        <w:t xml:space="preserve">in bijlage IV </w:t>
      </w:r>
      <w:r w:rsidR="00E76BDF">
        <w:rPr>
          <w:rFonts w:ascii="Verdana" w:hAnsi="Verdana"/>
          <w:sz w:val="18"/>
          <w:szCs w:val="18"/>
        </w:rPr>
        <w:t xml:space="preserve">consequent van elkaar te scheiden en </w:t>
      </w:r>
      <w:r w:rsidRPr="003E446A">
        <w:rPr>
          <w:rFonts w:ascii="Verdana" w:hAnsi="Verdana"/>
          <w:sz w:val="18"/>
          <w:szCs w:val="18"/>
        </w:rPr>
        <w:t xml:space="preserve">niet </w:t>
      </w:r>
      <w:r w:rsidR="00E76BDF">
        <w:rPr>
          <w:rFonts w:ascii="Verdana" w:hAnsi="Verdana"/>
          <w:sz w:val="18"/>
          <w:szCs w:val="18"/>
        </w:rPr>
        <w:t xml:space="preserve">langer als een combinatie </w:t>
      </w:r>
      <w:r w:rsidRPr="003E446A">
        <w:rPr>
          <w:rFonts w:ascii="Verdana" w:hAnsi="Verdana"/>
          <w:sz w:val="18"/>
          <w:szCs w:val="18"/>
        </w:rPr>
        <w:t xml:space="preserve">in </w:t>
      </w:r>
      <w:r w:rsidR="00E76BDF">
        <w:rPr>
          <w:rFonts w:ascii="Verdana" w:hAnsi="Verdana"/>
          <w:sz w:val="18"/>
          <w:szCs w:val="18"/>
        </w:rPr>
        <w:t>éé</w:t>
      </w:r>
      <w:r w:rsidRPr="003E446A">
        <w:rPr>
          <w:rFonts w:ascii="Verdana" w:hAnsi="Verdana"/>
          <w:sz w:val="18"/>
          <w:szCs w:val="18"/>
        </w:rPr>
        <w:t xml:space="preserve">n </w:t>
      </w:r>
      <w:r w:rsidR="00681580">
        <w:rPr>
          <w:rFonts w:ascii="Verdana" w:hAnsi="Verdana"/>
          <w:sz w:val="18"/>
          <w:szCs w:val="18"/>
        </w:rPr>
        <w:t>"</w:t>
      </w:r>
      <w:r w:rsidRPr="003E446A">
        <w:rPr>
          <w:rFonts w:ascii="Verdana" w:hAnsi="Verdana"/>
          <w:sz w:val="18"/>
          <w:szCs w:val="18"/>
        </w:rPr>
        <w:t>handeling</w:t>
      </w:r>
      <w:r w:rsidR="00FE70C8">
        <w:rPr>
          <w:rFonts w:ascii="Verdana" w:hAnsi="Verdana"/>
          <w:sz w:val="18"/>
          <w:szCs w:val="18"/>
        </w:rPr>
        <w:t>"</w:t>
      </w:r>
      <w:r w:rsidRPr="003E446A">
        <w:rPr>
          <w:rFonts w:ascii="Verdana" w:hAnsi="Verdana"/>
          <w:sz w:val="18"/>
          <w:szCs w:val="18"/>
        </w:rPr>
        <w:t xml:space="preserve"> </w:t>
      </w:r>
      <w:r w:rsidR="00FE70C8">
        <w:rPr>
          <w:rFonts w:ascii="Verdana" w:hAnsi="Verdana"/>
          <w:sz w:val="18"/>
          <w:szCs w:val="18"/>
        </w:rPr>
        <w:t>aan elkaar te koppelen</w:t>
      </w:r>
      <w:r w:rsidRPr="003E446A">
        <w:rPr>
          <w:rFonts w:ascii="Verdana" w:hAnsi="Verdana"/>
          <w:sz w:val="18"/>
          <w:szCs w:val="18"/>
        </w:rPr>
        <w:t>;</w:t>
      </w:r>
    </w:p>
    <w:p w:rsidRPr="003E446A" w:rsidR="00265232" w:rsidP="00D47300" w:rsidRDefault="00265232" w14:paraId="0CF8D065" w14:textId="1A413F4C">
      <w:pPr>
        <w:pStyle w:val="ListParagraph"/>
        <w:numPr>
          <w:ilvl w:val="0"/>
          <w:numId w:val="30"/>
        </w:numPr>
        <w:rPr>
          <w:rFonts w:ascii="Verdana" w:hAnsi="Verdana"/>
          <w:sz w:val="18"/>
          <w:szCs w:val="18"/>
        </w:rPr>
      </w:pPr>
      <w:r w:rsidRPr="003E446A">
        <w:rPr>
          <w:rFonts w:ascii="Verdana" w:hAnsi="Verdana"/>
          <w:sz w:val="18"/>
          <w:szCs w:val="18"/>
        </w:rPr>
        <w:t>het verbeteren van deze categorisering van handelingen ten behoeve van het kunnen sturen richting een hoogwaardige verwerking binnen de afvalhiërarchie;</w:t>
      </w:r>
    </w:p>
    <w:p w:rsidR="006A0667" w:rsidP="000219A4" w:rsidRDefault="000219A4" w14:paraId="261585FB" w14:textId="2E06913A">
      <w:pPr>
        <w:pStyle w:val="ListParagraph"/>
        <w:numPr>
          <w:ilvl w:val="0"/>
          <w:numId w:val="30"/>
        </w:numPr>
        <w:rPr>
          <w:rFonts w:ascii="Verdana" w:hAnsi="Verdana"/>
          <w:sz w:val="18"/>
          <w:szCs w:val="18"/>
        </w:rPr>
      </w:pPr>
      <w:r w:rsidRPr="003E446A">
        <w:rPr>
          <w:rFonts w:ascii="Verdana" w:hAnsi="Verdana"/>
          <w:sz w:val="18"/>
          <w:szCs w:val="18"/>
        </w:rPr>
        <w:t xml:space="preserve">het dichten van (mogelijk toekomstige) gaten in de definitie van "gevaarlijk afval" binnen het Verdrag van Bazel. De reikwijdte van het Verdrag van Bazel beperkt zich in eerste instantie tot de </w:t>
      </w:r>
      <w:r w:rsidR="006A0667">
        <w:rPr>
          <w:rFonts w:ascii="Verdana" w:hAnsi="Verdana"/>
          <w:sz w:val="18"/>
          <w:szCs w:val="18"/>
        </w:rPr>
        <w:t xml:space="preserve">in bijlage IV opgesomde </w:t>
      </w:r>
      <w:r w:rsidRPr="003E446A">
        <w:rPr>
          <w:rFonts w:ascii="Verdana" w:hAnsi="Verdana"/>
          <w:sz w:val="18"/>
          <w:szCs w:val="18"/>
        </w:rPr>
        <w:t>handelingen</w:t>
      </w:r>
      <w:r w:rsidR="006A0667">
        <w:rPr>
          <w:rFonts w:ascii="Verdana" w:hAnsi="Verdana"/>
          <w:sz w:val="18"/>
          <w:szCs w:val="18"/>
        </w:rPr>
        <w:t xml:space="preserve"> </w:t>
      </w:r>
      <w:r w:rsidRPr="003E446A">
        <w:rPr>
          <w:rFonts w:ascii="Verdana" w:hAnsi="Verdana"/>
          <w:sz w:val="18"/>
          <w:szCs w:val="18"/>
        </w:rPr>
        <w:t>in combinatie met de in de andere bijlagen opgenomen lijsten van afvalstoffen.</w:t>
      </w:r>
      <w:r w:rsidR="006A0667">
        <w:rPr>
          <w:rFonts w:ascii="Verdana" w:hAnsi="Verdana"/>
          <w:sz w:val="18"/>
          <w:szCs w:val="18"/>
        </w:rPr>
        <w:t xml:space="preserve"> Door sommige </w:t>
      </w:r>
      <w:r w:rsidR="006B6A80">
        <w:rPr>
          <w:rFonts w:ascii="Verdana" w:hAnsi="Verdana"/>
          <w:sz w:val="18"/>
          <w:szCs w:val="18"/>
        </w:rPr>
        <w:t>p</w:t>
      </w:r>
      <w:r w:rsidR="006A0667">
        <w:rPr>
          <w:rFonts w:ascii="Verdana" w:hAnsi="Verdana"/>
          <w:sz w:val="18"/>
          <w:szCs w:val="18"/>
        </w:rPr>
        <w:t>artijen bij het Verdrag van Bazel wordt deze combinatie van lijsten van handelingen met stoflijsten strikt als een gesloten opsomming geïnterpreteerd. Voor die landen hebben stoffen, die niet in een bijlage zijn opgenomen of die een handeling ondergaan, die niet in bijlage IV is opgenomen, daardoor niet de status van afval.</w:t>
      </w:r>
    </w:p>
    <w:p w:rsidR="00097EA6" w:rsidP="006D57BD" w:rsidRDefault="00097EA6" w14:paraId="19A904F9" w14:textId="77777777"/>
    <w:p w:rsidRPr="00B1784A" w:rsidR="00F77443" w:rsidP="00B1784A" w:rsidRDefault="00F77443" w14:paraId="16A4EA9F" w14:textId="721F12D2">
      <w:pPr>
        <w:rPr>
          <w:u w:val="single"/>
        </w:rPr>
      </w:pPr>
      <w:r w:rsidRPr="00B1784A">
        <w:rPr>
          <w:u w:val="single"/>
        </w:rPr>
        <w:t>Voorstel tot wijziging van artikel 6</w:t>
      </w:r>
    </w:p>
    <w:p w:rsidR="00F77443" w:rsidP="006D57BD" w:rsidRDefault="00E44ED3" w14:paraId="45D657C6" w14:textId="3E814F94">
      <w:r w:rsidRPr="00E44ED3">
        <w:t xml:space="preserve">De Russische Federatie heeft ter behandeling tijdens </w:t>
      </w:r>
      <w:r>
        <w:t xml:space="preserve">COP15 </w:t>
      </w:r>
      <w:r w:rsidRPr="00E44ED3">
        <w:t>een voorstel ingediend tot wijziging van artikel 6, lid 2, van het Verdrag</w:t>
      </w:r>
      <w:r>
        <w:t xml:space="preserve">. </w:t>
      </w:r>
      <w:r w:rsidR="00D43AB2">
        <w:t>I</w:t>
      </w:r>
      <w:r w:rsidRPr="00E44ED3">
        <w:t xml:space="preserve">n oktober 2024 </w:t>
      </w:r>
      <w:r w:rsidR="00D43AB2">
        <w:t>heeft de Russische Federatie een bijgewerkte versie van dit voorstel ingediend</w:t>
      </w:r>
      <w:r w:rsidRPr="00E44ED3">
        <w:t>, waar</w:t>
      </w:r>
      <w:r w:rsidR="00D43AB2">
        <w:t>bij</w:t>
      </w:r>
      <w:r w:rsidRPr="00E44ED3">
        <w:t xml:space="preserve"> de kern van </w:t>
      </w:r>
      <w:r w:rsidR="00565269">
        <w:t>het</w:t>
      </w:r>
      <w:r w:rsidRPr="00E44ED3">
        <w:t xml:space="preserve"> voorstel niet </w:t>
      </w:r>
      <w:r w:rsidR="00D43AB2">
        <w:t>is</w:t>
      </w:r>
      <w:r w:rsidRPr="00E44ED3">
        <w:t xml:space="preserve"> gewijzigd maar de </w:t>
      </w:r>
      <w:r w:rsidR="00D43AB2">
        <w:t xml:space="preserve">voorgestelde </w:t>
      </w:r>
      <w:r w:rsidRPr="00E44ED3">
        <w:t xml:space="preserve">termijn </w:t>
      </w:r>
      <w:r w:rsidR="00D43AB2">
        <w:t xml:space="preserve">is verlengd </w:t>
      </w:r>
      <w:r w:rsidRPr="00E44ED3">
        <w:t>van 30 naar 90 dagen.</w:t>
      </w:r>
    </w:p>
    <w:p w:rsidR="00E44ED3" w:rsidP="006D57BD" w:rsidRDefault="00E44ED3" w14:paraId="47269D15" w14:textId="77777777"/>
    <w:p w:rsidR="00E44ED3" w:rsidP="00E44ED3" w:rsidRDefault="00E44ED3" w14:paraId="6D55B4F1" w14:textId="1B8D381E">
      <w:r>
        <w:t xml:space="preserve">Artikel 6, lid 2, eerste zin, van het Verdrag luidt </w:t>
      </w:r>
      <w:r w:rsidR="00C76118">
        <w:t xml:space="preserve">vertaald </w:t>
      </w:r>
      <w:r>
        <w:t xml:space="preserve">als volgt: “De Staat van invoer stuurt de </w:t>
      </w:r>
      <w:r w:rsidR="00C76118">
        <w:t>kennisgever</w:t>
      </w:r>
      <w:r>
        <w:t xml:space="preserve"> een schriftelijk antwoord, waarin hij, al dan niet o</w:t>
      </w:r>
      <w:r w:rsidR="006B6A80">
        <w:t>nder</w:t>
      </w:r>
      <w:r>
        <w:t xml:space="preserve"> bepaalde voorwaarden, met de overbrenging instemt, of toestemming voor de overbrenging weigert, dan wel om aanvullende gegevens verzoekt.”</w:t>
      </w:r>
    </w:p>
    <w:p w:rsidR="00E44ED3" w:rsidP="00E44ED3" w:rsidRDefault="00E44ED3" w14:paraId="6EE32ADB" w14:textId="0C0B8534">
      <w:r>
        <w:t>De Russische Federatie stelt voor deze zin te wijzigen door toevoeging van een termijn van 90 dagen waarbinnen een land van invoer de kennisgever moet antwoorden (teneinde met de geplande overbrenging in te stemmen, of zijn toestemming voor deze overbrenging te weigeren, of om aanvullende gegevens te verzoeken).</w:t>
      </w:r>
    </w:p>
    <w:p w:rsidR="00E44ED3" w:rsidP="006D57BD" w:rsidRDefault="00E44ED3" w14:paraId="54305C2D" w14:textId="77777777"/>
    <w:p w:rsidR="009E5C29" w:rsidP="006D57BD" w:rsidRDefault="009E5C29" w14:paraId="5FB212B3" w14:textId="13E4ADBE">
      <w:r>
        <w:t>Door COP15 is met Besluit BC</w:t>
      </w:r>
      <w:r>
        <w:noBreakHyphen/>
        <w:t xml:space="preserve">15/3 (part II) besloten om </w:t>
      </w:r>
      <w:r w:rsidR="00797F1A">
        <w:t>h</w:t>
      </w:r>
      <w:r>
        <w:t>et verbeteren van de "kennisgevingsprocedure"</w:t>
      </w:r>
      <w:r w:rsidR="00797F1A">
        <w:t xml:space="preserve"> in de </w:t>
      </w:r>
      <w:r w:rsidR="00345A6C">
        <w:t xml:space="preserve">volle </w:t>
      </w:r>
      <w:r w:rsidR="00797F1A">
        <w:t>breedte aan te pakken</w:t>
      </w:r>
      <w:r>
        <w:t xml:space="preserve">. Er zijn immers veel meer mogelijkheden om die procedure te verbeteren dan alleen het specificeren van </w:t>
      </w:r>
      <w:r w:rsidR="004F0BA1">
        <w:t>éé</w:t>
      </w:r>
      <w:r>
        <w:t>n maximum termijn voor het reageren op een kennisgeving. Bovendien zijn er andere mogelijkheden voor het juridisch bindend vastleggen van een verbeterde en meer in detail uitgewerkte kennisgevingsprocedure dan het aanpassen van de tekst van het Verdrag. Deze alternatieve juridische instrumenten bieden een aantal belangrijke voordelen</w:t>
      </w:r>
      <w:r w:rsidR="005A4B3D">
        <w:t>:</w:t>
      </w:r>
    </w:p>
    <w:p w:rsidR="009E5C29" w:rsidP="009E5C29" w:rsidRDefault="009E5C29" w14:paraId="39F513B9" w14:textId="22CBFDD6">
      <w:pPr>
        <w:pStyle w:val="ListParagraph"/>
        <w:numPr>
          <w:ilvl w:val="0"/>
          <w:numId w:val="30"/>
        </w:numPr>
        <w:rPr>
          <w:rFonts w:ascii="Verdana" w:hAnsi="Verdana"/>
          <w:sz w:val="18"/>
          <w:szCs w:val="18"/>
        </w:rPr>
      </w:pPr>
      <w:r>
        <w:rPr>
          <w:rFonts w:ascii="Verdana" w:hAnsi="Verdana"/>
          <w:sz w:val="18"/>
          <w:szCs w:val="18"/>
        </w:rPr>
        <w:t>Ze maken een gefaseerde invoering mogelijk en kunnen daardoor sneller door een groep koplopers worden geratificeerd. Andere landen kunnen vervolgens</w:t>
      </w:r>
      <w:r w:rsidR="00FE0A74">
        <w:rPr>
          <w:rFonts w:ascii="Verdana" w:hAnsi="Verdana"/>
          <w:sz w:val="18"/>
          <w:szCs w:val="18"/>
        </w:rPr>
        <w:t xml:space="preserve"> aansluiten bij deze groep</w:t>
      </w:r>
      <w:r>
        <w:rPr>
          <w:rFonts w:ascii="Verdana" w:hAnsi="Verdana"/>
          <w:sz w:val="18"/>
          <w:szCs w:val="18"/>
        </w:rPr>
        <w:t xml:space="preserve"> zodra ook zij d</w:t>
      </w:r>
      <w:r w:rsidR="00B1784A">
        <w:rPr>
          <w:rFonts w:ascii="Verdana" w:hAnsi="Verdana"/>
          <w:sz w:val="18"/>
          <w:szCs w:val="18"/>
        </w:rPr>
        <w:t>i</w:t>
      </w:r>
      <w:r>
        <w:rPr>
          <w:rFonts w:ascii="Verdana" w:hAnsi="Verdana"/>
          <w:sz w:val="18"/>
          <w:szCs w:val="18"/>
        </w:rPr>
        <w:t>e overeengekomen verbeteringen hebben geratificeerd.</w:t>
      </w:r>
    </w:p>
    <w:p w:rsidR="00FE0A74" w:rsidP="009E5C29" w:rsidRDefault="00FE0A74" w14:paraId="35B51048" w14:textId="1CC81A2B">
      <w:pPr>
        <w:pStyle w:val="ListParagraph"/>
        <w:numPr>
          <w:ilvl w:val="0"/>
          <w:numId w:val="30"/>
        </w:numPr>
        <w:rPr>
          <w:rFonts w:ascii="Verdana" w:hAnsi="Verdana"/>
          <w:sz w:val="18"/>
          <w:szCs w:val="18"/>
        </w:rPr>
      </w:pPr>
      <w:r>
        <w:rPr>
          <w:rFonts w:ascii="Verdana" w:hAnsi="Verdana"/>
          <w:sz w:val="18"/>
          <w:szCs w:val="18"/>
        </w:rPr>
        <w:t>De mogelijkheid om meer in detail uitgewerkte afspraken juridisch bindend vast te leggen</w:t>
      </w:r>
      <w:r w:rsidR="00F11289">
        <w:rPr>
          <w:rFonts w:ascii="Verdana" w:hAnsi="Verdana"/>
          <w:sz w:val="18"/>
          <w:szCs w:val="18"/>
        </w:rPr>
        <w:t>,</w:t>
      </w:r>
      <w:r>
        <w:rPr>
          <w:rFonts w:ascii="Verdana" w:hAnsi="Verdana"/>
          <w:sz w:val="18"/>
          <w:szCs w:val="18"/>
        </w:rPr>
        <w:t xml:space="preserve"> zijn niet beperkt tot één specifiek onderdeel van de kennisgevingsprocedure, maar kunnen alle</w:t>
      </w:r>
      <w:r w:rsidR="009E5C29">
        <w:rPr>
          <w:rFonts w:ascii="Verdana" w:hAnsi="Verdana"/>
          <w:sz w:val="18"/>
          <w:szCs w:val="18"/>
        </w:rPr>
        <w:t xml:space="preserve"> relevant</w:t>
      </w:r>
      <w:r>
        <w:rPr>
          <w:rFonts w:ascii="Verdana" w:hAnsi="Verdana"/>
          <w:sz w:val="18"/>
          <w:szCs w:val="18"/>
        </w:rPr>
        <w:t>e</w:t>
      </w:r>
      <w:r w:rsidR="009E5C29">
        <w:rPr>
          <w:rFonts w:ascii="Verdana" w:hAnsi="Verdana"/>
          <w:sz w:val="18"/>
          <w:szCs w:val="18"/>
        </w:rPr>
        <w:t xml:space="preserve"> onderdelen van de kennisgevingsprocedure </w:t>
      </w:r>
      <w:r>
        <w:rPr>
          <w:rFonts w:ascii="Verdana" w:hAnsi="Verdana"/>
          <w:sz w:val="18"/>
          <w:szCs w:val="18"/>
        </w:rPr>
        <w:t>omvatten.</w:t>
      </w:r>
    </w:p>
    <w:p w:rsidR="00BA5D44" w:rsidP="006D57BD" w:rsidRDefault="00BA5D44" w14:paraId="7B9A504B" w14:textId="77777777"/>
    <w:p w:rsidRPr="00B1784A" w:rsidR="00BA5D44" w:rsidP="00533E22" w:rsidRDefault="00D57306" w14:paraId="366F384D" w14:textId="3767CAEA">
      <w:pPr>
        <w:keepNext/>
        <w:rPr>
          <w:u w:val="single"/>
        </w:rPr>
      </w:pPr>
      <w:r w:rsidRPr="00B1784A">
        <w:rPr>
          <w:u w:val="single"/>
        </w:rPr>
        <w:t>D</w:t>
      </w:r>
      <w:r w:rsidRPr="00B1784A" w:rsidR="00BA5D44">
        <w:rPr>
          <w:u w:val="single"/>
        </w:rPr>
        <w:t>oel</w:t>
      </w:r>
      <w:r w:rsidRPr="00B1784A" w:rsidR="001C6BE9">
        <w:rPr>
          <w:u w:val="single"/>
        </w:rPr>
        <w:t xml:space="preserve"> van het</w:t>
      </w:r>
      <w:r w:rsidRPr="00B1784A" w:rsidR="00C76118">
        <w:rPr>
          <w:u w:val="single"/>
        </w:rPr>
        <w:t xml:space="preserve"> in COM(2025)43 </w:t>
      </w:r>
      <w:r w:rsidRPr="00B1784A" w:rsidR="001C6BE9">
        <w:rPr>
          <w:u w:val="single"/>
        </w:rPr>
        <w:t xml:space="preserve">voorgestelde </w:t>
      </w:r>
      <w:r w:rsidRPr="00B1784A" w:rsidR="00C76118">
        <w:rPr>
          <w:u w:val="single"/>
        </w:rPr>
        <w:t>B</w:t>
      </w:r>
      <w:r w:rsidRPr="00B1784A" w:rsidR="001C6BE9">
        <w:rPr>
          <w:u w:val="single"/>
        </w:rPr>
        <w:t>esluit van de Raad</w:t>
      </w:r>
    </w:p>
    <w:p w:rsidR="0073565A" w:rsidP="0073565A" w:rsidRDefault="0073565A" w14:paraId="5945C6EE" w14:textId="319182EF">
      <w:r>
        <w:t xml:space="preserve">In het voorgestelde Besluit van de Raad wordt het namens de </w:t>
      </w:r>
      <w:r w:rsidR="00D73E9E">
        <w:t>EU</w:t>
      </w:r>
      <w:r>
        <w:t xml:space="preserve"> in december 2020 ingediende voorstel tot wijziging van bijlage IV nog steeds aangewezen als vertrekpunt voor de onderhandelingen tijdens COP17. </w:t>
      </w:r>
      <w:r w:rsidRPr="003E446A">
        <w:t xml:space="preserve">De kernpunten van dit </w:t>
      </w:r>
      <w:r>
        <w:t xml:space="preserve">namens de </w:t>
      </w:r>
      <w:r w:rsidR="00D73E9E">
        <w:t>EU</w:t>
      </w:r>
      <w:r>
        <w:t xml:space="preserve"> ingediend</w:t>
      </w:r>
      <w:r w:rsidR="00D73E9E">
        <w:t>e</w:t>
      </w:r>
      <w:r>
        <w:t xml:space="preserve"> </w:t>
      </w:r>
      <w:r w:rsidRPr="003E446A">
        <w:t xml:space="preserve">voorstel zijn </w:t>
      </w:r>
      <w:r>
        <w:t xml:space="preserve">eerder in dit document samengevat en blijven dus gelden. Het voorgestelde Besluit biedt wel iets meer flexibiliteit om tijdens COP17 in te kunnen stemmen met een onderhandelingsresultaat dat afwijkt van het namens de </w:t>
      </w:r>
      <w:r w:rsidR="00D73E9E">
        <w:t>EU</w:t>
      </w:r>
      <w:r>
        <w:t xml:space="preserve"> ingediend</w:t>
      </w:r>
      <w:r w:rsidR="00D73E9E">
        <w:t>e</w:t>
      </w:r>
      <w:r>
        <w:t xml:space="preserve"> voorstel</w:t>
      </w:r>
      <w:r w:rsidR="00D73E9E">
        <w:t>,</w:t>
      </w:r>
      <w:r>
        <w:t xml:space="preserve"> </w:t>
      </w:r>
      <w:r w:rsidRPr="0073565A">
        <w:t>mits d</w:t>
      </w:r>
      <w:r>
        <w:t>it onderhandelings</w:t>
      </w:r>
      <w:r w:rsidR="00345A6C">
        <w:softHyphen/>
      </w:r>
      <w:r>
        <w:t>resultaat</w:t>
      </w:r>
      <w:r w:rsidRPr="0073565A">
        <w:t xml:space="preserve"> bijdraagt </w:t>
      </w:r>
      <w:r w:rsidR="00D73E9E">
        <w:t>aan</w:t>
      </w:r>
      <w:r w:rsidRPr="0073565A">
        <w:t xml:space="preserve"> meer juridische duidelijkheid van bijlage</w:t>
      </w:r>
      <w:r>
        <w:t xml:space="preserve"> IV </w:t>
      </w:r>
      <w:r w:rsidRPr="0073565A">
        <w:t xml:space="preserve">en </w:t>
      </w:r>
      <w:r w:rsidR="00D73E9E">
        <w:t>aan</w:t>
      </w:r>
      <w:r w:rsidRPr="0073565A">
        <w:t xml:space="preserve"> de uitvoering van de controlemechanismen van het Verdrag, </w:t>
      </w:r>
      <w:r w:rsidR="00D73E9E">
        <w:t>en het</w:t>
      </w:r>
      <w:r w:rsidRPr="0073565A">
        <w:t xml:space="preserve"> de wettelijke regeling van de EU </w:t>
      </w:r>
      <w:r w:rsidR="00D73E9E">
        <w:t>voor</w:t>
      </w:r>
      <w:r w:rsidRPr="0073565A">
        <w:t xml:space="preserve"> het beheer en de overbrenging van afvalstoffen niet ondermijnt.</w:t>
      </w:r>
      <w:r>
        <w:t xml:space="preserve"> Deze additionele flexibiliteit wordt noodzakelijk geacht om de onderhandelingen over het verbeteren van bijlage IV </w:t>
      </w:r>
      <w:r w:rsidR="00FD5283">
        <w:t xml:space="preserve">tijdens COP17 </w:t>
      </w:r>
      <w:r>
        <w:t>met een goed resultaat te kunnen afronden.</w:t>
      </w:r>
    </w:p>
    <w:p w:rsidR="0073565A" w:rsidP="0073565A" w:rsidRDefault="0073565A" w14:paraId="3F58B484" w14:textId="77777777"/>
    <w:p w:rsidR="0073565A" w:rsidP="0073565A" w:rsidRDefault="0073565A" w14:paraId="06B3A9B7" w14:textId="65FFD933">
      <w:r>
        <w:t xml:space="preserve">In het voorgestelde Besluit van de Raad worden de door de Russische Federatie ingediende wijzigingen van artikel 6 van het Verdrag afgewezen. </w:t>
      </w:r>
      <w:r w:rsidRPr="0073565A">
        <w:t xml:space="preserve">De </w:t>
      </w:r>
      <w:r w:rsidR="00EC39DC">
        <w:t>EU</w:t>
      </w:r>
      <w:r w:rsidRPr="0073565A">
        <w:t xml:space="preserve"> zal </w:t>
      </w:r>
      <w:r>
        <w:t xml:space="preserve">wel </w:t>
      </w:r>
      <w:r w:rsidR="00FD5283">
        <w:t xml:space="preserve">de brede </w:t>
      </w:r>
      <w:r w:rsidRPr="0073565A">
        <w:t xml:space="preserve">initiatieven ter verbetering van de werking van de </w:t>
      </w:r>
      <w:r>
        <w:t>kennisgevings</w:t>
      </w:r>
      <w:r w:rsidR="00FD5283">
        <w:softHyphen/>
      </w:r>
      <w:r>
        <w:t>procedure s</w:t>
      </w:r>
      <w:r w:rsidRPr="0073565A">
        <w:t xml:space="preserve">teunen, op voorwaarde dat </w:t>
      </w:r>
      <w:r w:rsidR="00EC39DC">
        <w:t>deze</w:t>
      </w:r>
      <w:r w:rsidRPr="0073565A">
        <w:t xml:space="preserve"> in overeenstemming zijn met </w:t>
      </w:r>
      <w:r w:rsidR="00EC39DC">
        <w:t xml:space="preserve">de </w:t>
      </w:r>
      <w:r w:rsidRPr="0073565A">
        <w:t>beleidsmaatregelen en doelstellingen van de Unie en geen wijziging van het Verdrag vereisen</w:t>
      </w:r>
      <w:r>
        <w:t>.</w:t>
      </w:r>
    </w:p>
    <w:p w:rsidR="008D1CD2" w:rsidP="008D1CD2" w:rsidRDefault="008D1CD2" w14:paraId="6E9474E0" w14:textId="77777777"/>
    <w:p w:rsidR="00FA5507" w:rsidRDefault="006F7885" w14:paraId="5B6E57B8" w14:textId="77777777">
      <w:pPr>
        <w:pStyle w:val="Slotzin"/>
      </w:pPr>
      <w:r>
        <w:t>Hoogachtend,</w:t>
      </w:r>
    </w:p>
    <w:p w:rsidR="00FA5507" w:rsidRDefault="006F7885" w14:paraId="332809A2" w14:textId="77777777">
      <w:pPr>
        <w:pStyle w:val="OndertekeningArea1"/>
      </w:pPr>
      <w:r>
        <w:t>DE STAATSSECRETARIS VAN INFRASTRUCTUUR EN WATERSTAAT - OPENBAAR VERVOER EN MILIEU,</w:t>
      </w:r>
    </w:p>
    <w:p w:rsidR="00FA5507" w:rsidRDefault="00FA5507" w14:paraId="220652E3" w14:textId="77777777"/>
    <w:p w:rsidR="00FA5507" w:rsidRDefault="00FA5507" w14:paraId="67A6896E" w14:textId="77777777"/>
    <w:p w:rsidR="00FA5507" w:rsidRDefault="00FA5507" w14:paraId="7AF33F49" w14:textId="77777777"/>
    <w:p w:rsidR="00FA5507" w:rsidRDefault="00FA5507" w14:paraId="60CFDD29" w14:textId="77777777"/>
    <w:p w:rsidR="00FA5507" w:rsidRDefault="006F7885" w14:paraId="216461A9" w14:textId="77777777">
      <w:r>
        <w:t>C.A. Jansen</w:t>
      </w:r>
    </w:p>
    <w:sectPr w:rsidR="00FA550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8A977" w14:textId="77777777" w:rsidR="0058135C" w:rsidRDefault="0058135C">
      <w:pPr>
        <w:spacing w:line="240" w:lineRule="auto"/>
      </w:pPr>
      <w:r>
        <w:separator/>
      </w:r>
    </w:p>
  </w:endnote>
  <w:endnote w:type="continuationSeparator" w:id="0">
    <w:p w14:paraId="0764D8A8" w14:textId="77777777" w:rsidR="0058135C" w:rsidRDefault="0058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79A4" w14:textId="77777777" w:rsidR="00406444" w:rsidRDefault="0040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307AE" w14:textId="77777777" w:rsidR="00406444" w:rsidRDefault="00406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2180" w14:textId="77777777" w:rsidR="00406444" w:rsidRDefault="00406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C0EB7" w14:textId="77777777" w:rsidR="0058135C" w:rsidRDefault="0058135C">
      <w:pPr>
        <w:spacing w:line="240" w:lineRule="auto"/>
      </w:pPr>
      <w:r>
        <w:separator/>
      </w:r>
    </w:p>
  </w:footnote>
  <w:footnote w:type="continuationSeparator" w:id="0">
    <w:p w14:paraId="0E57A8AF" w14:textId="77777777" w:rsidR="0058135C" w:rsidRDefault="0058135C">
      <w:pPr>
        <w:spacing w:line="240" w:lineRule="auto"/>
      </w:pPr>
      <w:r>
        <w:continuationSeparator/>
      </w:r>
    </w:p>
  </w:footnote>
  <w:footnote w:id="1">
    <w:p w14:paraId="390456EB" w14:textId="77777777" w:rsidR="00757504" w:rsidRPr="005A4B3D" w:rsidRDefault="00757504" w:rsidP="00757504">
      <w:pPr>
        <w:pStyle w:val="FootnoteText"/>
        <w:rPr>
          <w:sz w:val="16"/>
          <w:szCs w:val="16"/>
        </w:rPr>
      </w:pPr>
      <w:r w:rsidRPr="005A4B3D">
        <w:rPr>
          <w:rStyle w:val="FootnoteReference"/>
          <w:sz w:val="16"/>
          <w:szCs w:val="16"/>
        </w:rPr>
        <w:footnoteRef/>
      </w:r>
      <w:r w:rsidRPr="005A4B3D">
        <w:rPr>
          <w:sz w:val="16"/>
          <w:szCs w:val="16"/>
        </w:rPr>
        <w:t xml:space="preserve"> COM(2025)43, voorgesteld Besluit van de Raad: </w:t>
      </w:r>
      <w:hyperlink r:id="rId1" w:history="1">
        <w:r w:rsidRPr="005A4B3D">
          <w:rPr>
            <w:rStyle w:val="Hyperlink"/>
            <w:sz w:val="16"/>
            <w:szCs w:val="16"/>
          </w:rPr>
          <w:t>https://eur-lex.europa.eu/legal-content/nl/TXT/?uri=CELEX:52025PC0043</w:t>
        </w:r>
      </w:hyperlink>
    </w:p>
  </w:footnote>
  <w:footnote w:id="2">
    <w:p w14:paraId="6D13B9CC" w14:textId="77777777" w:rsidR="00B13ED8" w:rsidRPr="005A4B3D" w:rsidRDefault="00B13ED8" w:rsidP="00B13ED8">
      <w:pPr>
        <w:pStyle w:val="FootnoteText"/>
        <w:rPr>
          <w:sz w:val="16"/>
          <w:szCs w:val="16"/>
        </w:rPr>
      </w:pPr>
      <w:r w:rsidRPr="005A4B3D">
        <w:rPr>
          <w:rStyle w:val="FootnoteReference"/>
          <w:sz w:val="16"/>
          <w:szCs w:val="16"/>
        </w:rPr>
        <w:footnoteRef/>
      </w:r>
      <w:r w:rsidRPr="005A4B3D">
        <w:rPr>
          <w:sz w:val="16"/>
          <w:szCs w:val="16"/>
        </w:rPr>
        <w:t xml:space="preserve"> Besluit (EU) 2020/1829 van de Raad: </w:t>
      </w:r>
      <w:hyperlink r:id="rId2" w:history="1">
        <w:r w:rsidRPr="005A4B3D">
          <w:rPr>
            <w:rStyle w:val="Hyperlink"/>
            <w:sz w:val="16"/>
            <w:szCs w:val="16"/>
          </w:rPr>
          <w:t>https://eur-lex.europa.eu/legal-content/NL/TXT/?uri=CELEX%3A32020D1829</w:t>
        </w:r>
      </w:hyperlink>
    </w:p>
  </w:footnote>
  <w:footnote w:id="3">
    <w:p w14:paraId="28CBB10F" w14:textId="77777777" w:rsidR="00B13ED8" w:rsidRPr="005A4B3D" w:rsidRDefault="00B13ED8" w:rsidP="00B13ED8">
      <w:pPr>
        <w:pStyle w:val="FootnoteText"/>
        <w:rPr>
          <w:sz w:val="16"/>
          <w:szCs w:val="16"/>
        </w:rPr>
      </w:pPr>
      <w:r w:rsidRPr="005A4B3D">
        <w:rPr>
          <w:rStyle w:val="FootnoteReference"/>
          <w:sz w:val="16"/>
          <w:szCs w:val="16"/>
        </w:rPr>
        <w:footnoteRef/>
      </w:r>
      <w:r w:rsidRPr="005A4B3D">
        <w:rPr>
          <w:sz w:val="16"/>
          <w:szCs w:val="16"/>
        </w:rPr>
        <w:t xml:space="preserve"> Besluit (EU) 2022/1025 van de Raad: </w:t>
      </w:r>
      <w:hyperlink r:id="rId3" w:history="1">
        <w:r w:rsidRPr="005A4B3D">
          <w:rPr>
            <w:rStyle w:val="Hyperlink"/>
            <w:sz w:val="16"/>
            <w:szCs w:val="16"/>
          </w:rPr>
          <w:t>https://eur-lex.europa.eu/legal-content/NL/TXT/?uri=CELEX%3A32022D1025</w:t>
        </w:r>
      </w:hyperlink>
    </w:p>
  </w:footnote>
  <w:footnote w:id="4">
    <w:p w14:paraId="2954604C" w14:textId="77777777" w:rsidR="00B13ED8" w:rsidRDefault="00B13ED8" w:rsidP="00B13ED8">
      <w:pPr>
        <w:pStyle w:val="FootnoteText"/>
      </w:pPr>
      <w:r w:rsidRPr="005A4B3D">
        <w:rPr>
          <w:rStyle w:val="FootnoteReference"/>
          <w:sz w:val="16"/>
          <w:szCs w:val="16"/>
        </w:rPr>
        <w:footnoteRef/>
      </w:r>
      <w:r w:rsidRPr="005A4B3D">
        <w:rPr>
          <w:sz w:val="16"/>
          <w:szCs w:val="16"/>
        </w:rPr>
        <w:t xml:space="preserve"> Besluit (EU) 2023/1007 van de Raad: </w:t>
      </w:r>
      <w:hyperlink r:id="rId4" w:history="1">
        <w:r w:rsidRPr="005A4B3D">
          <w:rPr>
            <w:rStyle w:val="Hyperlink"/>
            <w:sz w:val="16"/>
            <w:szCs w:val="16"/>
          </w:rPr>
          <w:t>https://eur-lex.europa.eu/legal-content/NL/TXT/?uri=CELEX%3A32023D1007</w:t>
        </w:r>
      </w:hyperlink>
    </w:p>
  </w:footnote>
  <w:footnote w:id="5">
    <w:p w14:paraId="2E51D140" w14:textId="180FE9B9" w:rsidR="00E44ED3" w:rsidRPr="005A4B3D" w:rsidRDefault="00E44ED3">
      <w:pPr>
        <w:pStyle w:val="FootnoteText"/>
        <w:rPr>
          <w:sz w:val="16"/>
          <w:szCs w:val="16"/>
        </w:rPr>
      </w:pPr>
      <w:r w:rsidRPr="005A4B3D">
        <w:rPr>
          <w:rStyle w:val="FootnoteReference"/>
          <w:sz w:val="16"/>
          <w:szCs w:val="16"/>
        </w:rPr>
        <w:footnoteRef/>
      </w:r>
      <w:r w:rsidRPr="005A4B3D">
        <w:rPr>
          <w:sz w:val="16"/>
          <w:szCs w:val="16"/>
        </w:rPr>
        <w:t xml:space="preserve"> Bijlage bij het Besluit </w:t>
      </w:r>
      <w:r w:rsidR="00573B58" w:rsidRPr="005A4B3D">
        <w:rPr>
          <w:sz w:val="16"/>
          <w:szCs w:val="16"/>
        </w:rPr>
        <w:t xml:space="preserve">(EU) 2020/1829 </w:t>
      </w:r>
      <w:r w:rsidRPr="005A4B3D">
        <w:rPr>
          <w:sz w:val="16"/>
          <w:szCs w:val="16"/>
        </w:rPr>
        <w:t xml:space="preserve">van de Raad: </w:t>
      </w:r>
      <w:hyperlink r:id="rId5" w:anchor="anx_1" w:history="1">
        <w:r w:rsidRPr="005A4B3D">
          <w:rPr>
            <w:rStyle w:val="Hyperlink"/>
            <w:sz w:val="16"/>
            <w:szCs w:val="16"/>
          </w:rPr>
          <w:t>https://eur-lex.europa.eu/legal-content/NL/TXT/?uri=CELEX%3A32020D1829#anx_1</w:t>
        </w:r>
      </w:hyperlink>
    </w:p>
  </w:footnote>
  <w:footnote w:id="6">
    <w:p w14:paraId="24FAFD20" w14:textId="736B43DC" w:rsidR="00E52ED9" w:rsidRPr="00E52ED9" w:rsidRDefault="00E52ED9">
      <w:pPr>
        <w:pStyle w:val="FootnoteText"/>
      </w:pPr>
      <w:r w:rsidRPr="005A4B3D">
        <w:rPr>
          <w:rStyle w:val="FootnoteReference"/>
          <w:sz w:val="16"/>
          <w:szCs w:val="16"/>
        </w:rPr>
        <w:footnoteRef/>
      </w:r>
      <w:r w:rsidRPr="005A4B3D">
        <w:rPr>
          <w:sz w:val="16"/>
          <w:szCs w:val="16"/>
        </w:rPr>
        <w:t> </w:t>
      </w:r>
      <w:r w:rsidR="00573B58" w:rsidRPr="005A4B3D">
        <w:rPr>
          <w:sz w:val="16"/>
          <w:szCs w:val="16"/>
        </w:rPr>
        <w:t>Onderbouwing bij het namens de Unie ingediende voorstel tot wijziging van bijlage IV van het Verdrag van Bazel: </w:t>
      </w:r>
      <w:r w:rsidRPr="005A4B3D">
        <w:rPr>
          <w:sz w:val="16"/>
          <w:szCs w:val="16"/>
        </w:rPr>
        <w:t>CHW.15/INF/24:</w:t>
      </w:r>
      <w:r w:rsidR="00573B58" w:rsidRPr="005A4B3D">
        <w:rPr>
          <w:sz w:val="16"/>
          <w:szCs w:val="16"/>
        </w:rPr>
        <w:t> </w:t>
      </w:r>
      <w:hyperlink r:id="rId6" w:history="1">
        <w:r w:rsidR="00573B58" w:rsidRPr="005A4B3D">
          <w:rPr>
            <w:rStyle w:val="Hyperlink"/>
            <w:sz w:val="16"/>
            <w:szCs w:val="16"/>
          </w:rPr>
          <w:t>https://www.basel.int/TheConvention/ConferenceoftheParties/Meetings/COP15/tabid/8392/ctl/Download/mid/24683/Default.aspx?id=62&amp;ObjID=24959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76E0" w14:textId="77777777" w:rsidR="00406444" w:rsidRDefault="00406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39C4" w14:textId="77777777" w:rsidR="00FA5507" w:rsidRDefault="006F7885">
    <w:r>
      <w:rPr>
        <w:noProof/>
        <w:lang w:val="en-GB" w:eastAsia="en-GB"/>
      </w:rPr>
      <mc:AlternateContent>
        <mc:Choice Requires="wps">
          <w:drawing>
            <wp:anchor distT="0" distB="0" distL="0" distR="0" simplePos="0" relativeHeight="251651584" behindDoc="0" locked="1" layoutInCell="1" allowOverlap="1" wp14:anchorId="6564D389" wp14:editId="68142C9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F78DDF0" w14:textId="77777777" w:rsidR="00FA5507" w:rsidRDefault="006F7885">
                          <w:pPr>
                            <w:pStyle w:val="AfzendgegevensKop0"/>
                          </w:pPr>
                          <w:r>
                            <w:t>Ministerie van Infrastructuur en Waterstaat</w:t>
                          </w:r>
                        </w:p>
                        <w:p w14:paraId="1AE712FC" w14:textId="77777777" w:rsidR="00FA5507" w:rsidRDefault="00FA5507">
                          <w:pPr>
                            <w:pStyle w:val="WitregelW2"/>
                          </w:pPr>
                        </w:p>
                        <w:p w14:paraId="2DD01C5F" w14:textId="77777777" w:rsidR="00FA5507" w:rsidRDefault="006F7885">
                          <w:pPr>
                            <w:pStyle w:val="Referentiegegevenskop"/>
                          </w:pPr>
                          <w:r>
                            <w:t>Ons kenmerk</w:t>
                          </w:r>
                        </w:p>
                        <w:p w14:paraId="23DD45A6" w14:textId="2CE324F7" w:rsidR="00FA5507" w:rsidRDefault="006F7885">
                          <w:pPr>
                            <w:pStyle w:val="Referentiegegevens"/>
                          </w:pPr>
                          <w:r>
                            <w:t>IENW/BSK-2025/</w:t>
                          </w:r>
                          <w:r w:rsidR="00001F42">
                            <w:t>79731</w:t>
                          </w:r>
                        </w:p>
                      </w:txbxContent>
                    </wps:txbx>
                    <wps:bodyPr vert="horz" wrap="square" lIns="0" tIns="0" rIns="0" bIns="0" anchor="t" anchorCtr="0"/>
                  </wps:wsp>
                </a:graphicData>
              </a:graphic>
            </wp:anchor>
          </w:drawing>
        </mc:Choice>
        <mc:Fallback>
          <w:pict>
            <v:shapetype w14:anchorId="6564D38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F78DDF0" w14:textId="77777777" w:rsidR="00FA5507" w:rsidRDefault="006F7885">
                    <w:pPr>
                      <w:pStyle w:val="AfzendgegevensKop0"/>
                    </w:pPr>
                    <w:r>
                      <w:t>Ministerie van Infrastructuur en Waterstaat</w:t>
                    </w:r>
                  </w:p>
                  <w:p w14:paraId="1AE712FC" w14:textId="77777777" w:rsidR="00FA5507" w:rsidRDefault="00FA5507">
                    <w:pPr>
                      <w:pStyle w:val="WitregelW2"/>
                    </w:pPr>
                  </w:p>
                  <w:p w14:paraId="2DD01C5F" w14:textId="77777777" w:rsidR="00FA5507" w:rsidRDefault="006F7885">
                    <w:pPr>
                      <w:pStyle w:val="Referentiegegevenskop"/>
                    </w:pPr>
                    <w:r>
                      <w:t>Ons kenmerk</w:t>
                    </w:r>
                  </w:p>
                  <w:p w14:paraId="23DD45A6" w14:textId="2CE324F7" w:rsidR="00FA5507" w:rsidRDefault="006F7885">
                    <w:pPr>
                      <w:pStyle w:val="Referentiegegevens"/>
                    </w:pPr>
                    <w:r>
                      <w:t>IENW/BSK-2025/</w:t>
                    </w:r>
                    <w:r w:rsidR="00001F42">
                      <w:t>79731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8FEDC44" wp14:editId="145506E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CA4ABB" w14:textId="77777777" w:rsidR="00FA5507" w:rsidRDefault="006F7885">
                          <w:pPr>
                            <w:pStyle w:val="Referentiegegevens"/>
                          </w:pPr>
                          <w:r>
                            <w:t xml:space="preserve">Pagina </w:t>
                          </w:r>
                          <w:r>
                            <w:fldChar w:fldCharType="begin"/>
                          </w:r>
                          <w:r>
                            <w:instrText>PAGE</w:instrText>
                          </w:r>
                          <w:r>
                            <w:fldChar w:fldCharType="separate"/>
                          </w:r>
                          <w:r w:rsidR="00033A3F">
                            <w:rPr>
                              <w:noProof/>
                            </w:rPr>
                            <w:t>1</w:t>
                          </w:r>
                          <w:r>
                            <w:fldChar w:fldCharType="end"/>
                          </w:r>
                          <w:r>
                            <w:t xml:space="preserve"> van </w:t>
                          </w:r>
                          <w:r>
                            <w:fldChar w:fldCharType="begin"/>
                          </w:r>
                          <w:r>
                            <w:instrText>NUMPAGES</w:instrText>
                          </w:r>
                          <w:r>
                            <w:fldChar w:fldCharType="separate"/>
                          </w:r>
                          <w:r w:rsidR="00033A3F">
                            <w:rPr>
                              <w:noProof/>
                            </w:rPr>
                            <w:t>1</w:t>
                          </w:r>
                          <w:r>
                            <w:fldChar w:fldCharType="end"/>
                          </w:r>
                        </w:p>
                      </w:txbxContent>
                    </wps:txbx>
                    <wps:bodyPr vert="horz" wrap="square" lIns="0" tIns="0" rIns="0" bIns="0" anchor="t" anchorCtr="0"/>
                  </wps:wsp>
                </a:graphicData>
              </a:graphic>
            </wp:anchor>
          </w:drawing>
        </mc:Choice>
        <mc:Fallback>
          <w:pict>
            <v:shape w14:anchorId="68FEDC4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CA4ABB" w14:textId="77777777" w:rsidR="00FA5507" w:rsidRDefault="006F7885">
                    <w:pPr>
                      <w:pStyle w:val="Referentiegegevens"/>
                    </w:pPr>
                    <w:r>
                      <w:t xml:space="preserve">Pagina </w:t>
                    </w:r>
                    <w:r>
                      <w:fldChar w:fldCharType="begin"/>
                    </w:r>
                    <w:r>
                      <w:instrText>PAGE</w:instrText>
                    </w:r>
                    <w:r>
                      <w:fldChar w:fldCharType="separate"/>
                    </w:r>
                    <w:r w:rsidR="00033A3F">
                      <w:rPr>
                        <w:noProof/>
                      </w:rPr>
                      <w:t>1</w:t>
                    </w:r>
                    <w:r>
                      <w:fldChar w:fldCharType="end"/>
                    </w:r>
                    <w:r>
                      <w:t xml:space="preserve"> van </w:t>
                    </w:r>
                    <w:r>
                      <w:fldChar w:fldCharType="begin"/>
                    </w:r>
                    <w:r>
                      <w:instrText>NUMPAGES</w:instrText>
                    </w:r>
                    <w:r>
                      <w:fldChar w:fldCharType="separate"/>
                    </w:r>
                    <w:r w:rsidR="00033A3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CF5A7FA" wp14:editId="1739EB2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919447" w14:textId="77777777" w:rsidR="00BB1AF2" w:rsidRDefault="00BB1AF2"/>
                      </w:txbxContent>
                    </wps:txbx>
                    <wps:bodyPr vert="horz" wrap="square" lIns="0" tIns="0" rIns="0" bIns="0" anchor="t" anchorCtr="0"/>
                  </wps:wsp>
                </a:graphicData>
              </a:graphic>
            </wp:anchor>
          </w:drawing>
        </mc:Choice>
        <mc:Fallback>
          <w:pict>
            <v:shape w14:anchorId="1CF5A7F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9919447" w14:textId="77777777" w:rsidR="00BB1AF2" w:rsidRDefault="00BB1A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3FFF085" wp14:editId="2CBAE99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F6FA1C" w14:textId="77777777" w:rsidR="00BB1AF2" w:rsidRDefault="00BB1AF2"/>
                      </w:txbxContent>
                    </wps:txbx>
                    <wps:bodyPr vert="horz" wrap="square" lIns="0" tIns="0" rIns="0" bIns="0" anchor="t" anchorCtr="0"/>
                  </wps:wsp>
                </a:graphicData>
              </a:graphic>
            </wp:anchor>
          </w:drawing>
        </mc:Choice>
        <mc:Fallback>
          <w:pict>
            <v:shape w14:anchorId="23FFF08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DF6FA1C" w14:textId="77777777" w:rsidR="00BB1AF2" w:rsidRDefault="00BB1AF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4376" w14:textId="77777777" w:rsidR="00FA5507" w:rsidRDefault="006F788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9A1414C" wp14:editId="5A52AD7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A1B9AEE" w14:textId="77777777" w:rsidR="00BB1AF2" w:rsidRDefault="00BB1AF2"/>
                      </w:txbxContent>
                    </wps:txbx>
                    <wps:bodyPr vert="horz" wrap="square" lIns="0" tIns="0" rIns="0" bIns="0" anchor="t" anchorCtr="0"/>
                  </wps:wsp>
                </a:graphicData>
              </a:graphic>
            </wp:anchor>
          </w:drawing>
        </mc:Choice>
        <mc:Fallback>
          <w:pict>
            <v:shapetype w14:anchorId="19A1414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A1B9AEE" w14:textId="77777777" w:rsidR="00BB1AF2" w:rsidRDefault="00BB1A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0D68D0C" wp14:editId="31EDC9C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52C050" w14:textId="0032BC07" w:rsidR="00FA5507" w:rsidRDefault="006F7885">
                          <w:pPr>
                            <w:pStyle w:val="Referentiegegevens"/>
                          </w:pPr>
                          <w:r>
                            <w:t xml:space="preserve">Pagina </w:t>
                          </w:r>
                          <w:r>
                            <w:fldChar w:fldCharType="begin"/>
                          </w:r>
                          <w:r>
                            <w:instrText>PAGE</w:instrText>
                          </w:r>
                          <w:r>
                            <w:fldChar w:fldCharType="separate"/>
                          </w:r>
                          <w:r w:rsidR="00ED332C">
                            <w:rPr>
                              <w:noProof/>
                            </w:rPr>
                            <w:t>1</w:t>
                          </w:r>
                          <w:r>
                            <w:fldChar w:fldCharType="end"/>
                          </w:r>
                          <w:r>
                            <w:t xml:space="preserve"> van </w:t>
                          </w:r>
                          <w:r>
                            <w:fldChar w:fldCharType="begin"/>
                          </w:r>
                          <w:r>
                            <w:instrText>NUMPAGES</w:instrText>
                          </w:r>
                          <w:r>
                            <w:fldChar w:fldCharType="separate"/>
                          </w:r>
                          <w:r w:rsidR="00ED332C">
                            <w:rPr>
                              <w:noProof/>
                            </w:rPr>
                            <w:t>1</w:t>
                          </w:r>
                          <w:r>
                            <w:fldChar w:fldCharType="end"/>
                          </w:r>
                        </w:p>
                      </w:txbxContent>
                    </wps:txbx>
                    <wps:bodyPr vert="horz" wrap="square" lIns="0" tIns="0" rIns="0" bIns="0" anchor="t" anchorCtr="0"/>
                  </wps:wsp>
                </a:graphicData>
              </a:graphic>
            </wp:anchor>
          </w:drawing>
        </mc:Choice>
        <mc:Fallback>
          <w:pict>
            <v:shape w14:anchorId="30D68D0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252C050" w14:textId="0032BC07" w:rsidR="00FA5507" w:rsidRDefault="006F7885">
                    <w:pPr>
                      <w:pStyle w:val="Referentiegegevens"/>
                    </w:pPr>
                    <w:r>
                      <w:t xml:space="preserve">Pagina </w:t>
                    </w:r>
                    <w:r>
                      <w:fldChar w:fldCharType="begin"/>
                    </w:r>
                    <w:r>
                      <w:instrText>PAGE</w:instrText>
                    </w:r>
                    <w:r>
                      <w:fldChar w:fldCharType="separate"/>
                    </w:r>
                    <w:r w:rsidR="00ED332C">
                      <w:rPr>
                        <w:noProof/>
                      </w:rPr>
                      <w:t>1</w:t>
                    </w:r>
                    <w:r>
                      <w:fldChar w:fldCharType="end"/>
                    </w:r>
                    <w:r>
                      <w:t xml:space="preserve"> van </w:t>
                    </w:r>
                    <w:r>
                      <w:fldChar w:fldCharType="begin"/>
                    </w:r>
                    <w:r>
                      <w:instrText>NUMPAGES</w:instrText>
                    </w:r>
                    <w:r>
                      <w:fldChar w:fldCharType="separate"/>
                    </w:r>
                    <w:r w:rsidR="00ED332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A625E31" wp14:editId="7AC4262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50067A" w14:textId="77777777" w:rsidR="00FA5507" w:rsidRDefault="006F7885">
                          <w:pPr>
                            <w:pStyle w:val="AfzendgegevensKop0"/>
                          </w:pPr>
                          <w:r>
                            <w:t>Ministerie van Infrastructuur en Waterstaat</w:t>
                          </w:r>
                        </w:p>
                        <w:p w14:paraId="4F15533B" w14:textId="77777777" w:rsidR="00FA5507" w:rsidRDefault="00FA5507">
                          <w:pPr>
                            <w:pStyle w:val="WitregelW1"/>
                          </w:pPr>
                        </w:p>
                        <w:p w14:paraId="0026E145" w14:textId="77777777" w:rsidR="00FA5507" w:rsidRDefault="006F7885">
                          <w:pPr>
                            <w:pStyle w:val="Afzendgegevens"/>
                          </w:pPr>
                          <w:r>
                            <w:t>Rijnstraat 8</w:t>
                          </w:r>
                        </w:p>
                        <w:p w14:paraId="6E9CB794" w14:textId="77777777" w:rsidR="00FA5507" w:rsidRPr="00033A3F" w:rsidRDefault="006F7885">
                          <w:pPr>
                            <w:pStyle w:val="Afzendgegevens"/>
                            <w:rPr>
                              <w:lang w:val="de-DE"/>
                            </w:rPr>
                          </w:pPr>
                          <w:r w:rsidRPr="00033A3F">
                            <w:rPr>
                              <w:lang w:val="de-DE"/>
                            </w:rPr>
                            <w:t>2515 XP  Den Haag</w:t>
                          </w:r>
                        </w:p>
                        <w:p w14:paraId="0D3BACB8" w14:textId="77777777" w:rsidR="00FA5507" w:rsidRPr="00033A3F" w:rsidRDefault="006F7885">
                          <w:pPr>
                            <w:pStyle w:val="Afzendgegevens"/>
                            <w:rPr>
                              <w:lang w:val="de-DE"/>
                            </w:rPr>
                          </w:pPr>
                          <w:r w:rsidRPr="00033A3F">
                            <w:rPr>
                              <w:lang w:val="de-DE"/>
                            </w:rPr>
                            <w:t>Postbus 20901</w:t>
                          </w:r>
                        </w:p>
                        <w:p w14:paraId="455DCBC3" w14:textId="77777777" w:rsidR="00FA5507" w:rsidRPr="00033A3F" w:rsidRDefault="006F7885">
                          <w:pPr>
                            <w:pStyle w:val="Afzendgegevens"/>
                            <w:rPr>
                              <w:lang w:val="de-DE"/>
                            </w:rPr>
                          </w:pPr>
                          <w:r w:rsidRPr="00033A3F">
                            <w:rPr>
                              <w:lang w:val="de-DE"/>
                            </w:rPr>
                            <w:t>2500 EX Den Haag</w:t>
                          </w:r>
                        </w:p>
                        <w:p w14:paraId="3A5EC52B" w14:textId="77777777" w:rsidR="00FA5507" w:rsidRPr="00033A3F" w:rsidRDefault="00FA5507">
                          <w:pPr>
                            <w:pStyle w:val="WitregelW1"/>
                            <w:rPr>
                              <w:lang w:val="de-DE"/>
                            </w:rPr>
                          </w:pPr>
                        </w:p>
                        <w:p w14:paraId="60BEC77B" w14:textId="77777777" w:rsidR="00FA5507" w:rsidRPr="00033A3F" w:rsidRDefault="006F7885">
                          <w:pPr>
                            <w:pStyle w:val="Afzendgegevens"/>
                            <w:rPr>
                              <w:lang w:val="de-DE"/>
                            </w:rPr>
                          </w:pPr>
                          <w:r w:rsidRPr="00033A3F">
                            <w:rPr>
                              <w:lang w:val="de-DE"/>
                            </w:rPr>
                            <w:t>T   070-456 0000</w:t>
                          </w:r>
                        </w:p>
                        <w:p w14:paraId="11F790C1" w14:textId="77777777" w:rsidR="00FA5507" w:rsidRDefault="006F7885">
                          <w:pPr>
                            <w:pStyle w:val="Afzendgegevens"/>
                          </w:pPr>
                          <w:r>
                            <w:t>F   070-456 1111</w:t>
                          </w:r>
                        </w:p>
                        <w:p w14:paraId="6178F223" w14:textId="77777777" w:rsidR="00FA5507" w:rsidRDefault="00FA5507">
                          <w:pPr>
                            <w:pStyle w:val="WitregelW2"/>
                          </w:pPr>
                        </w:p>
                        <w:p w14:paraId="77EE0121" w14:textId="77777777" w:rsidR="00FA5507" w:rsidRDefault="006F7885">
                          <w:pPr>
                            <w:pStyle w:val="Referentiegegevenskop"/>
                          </w:pPr>
                          <w:r>
                            <w:t>Ons kenmerk</w:t>
                          </w:r>
                        </w:p>
                        <w:p w14:paraId="00AE35B8" w14:textId="67F12654" w:rsidR="00FA5507" w:rsidRDefault="006F7885">
                          <w:pPr>
                            <w:pStyle w:val="Referentiegegevens"/>
                          </w:pPr>
                          <w:r>
                            <w:t>IENW/BSK-2025/</w:t>
                          </w:r>
                          <w:r w:rsidR="00001F42">
                            <w:t>79731</w:t>
                          </w:r>
                        </w:p>
                        <w:p w14:paraId="364F8885" w14:textId="77777777" w:rsidR="00FA5507" w:rsidRDefault="00FA5507">
                          <w:pPr>
                            <w:pStyle w:val="WitregelW1"/>
                          </w:pPr>
                        </w:p>
                        <w:p w14:paraId="24352465" w14:textId="77777777" w:rsidR="00FA5507" w:rsidRDefault="006F7885">
                          <w:pPr>
                            <w:pStyle w:val="Referentiegegevenskop"/>
                          </w:pPr>
                          <w:r>
                            <w:t>Uw kenmerk</w:t>
                          </w:r>
                        </w:p>
                        <w:p w14:paraId="25C1FFF9" w14:textId="77777777" w:rsidR="00FA5507" w:rsidRDefault="006F7885">
                          <w:pPr>
                            <w:pStyle w:val="Referentiegegevens"/>
                          </w:pPr>
                          <w:r>
                            <w:t>2025Z04226/2025D10503</w:t>
                          </w:r>
                        </w:p>
                        <w:p w14:paraId="017EFF4F" w14:textId="77777777" w:rsidR="00406444" w:rsidRDefault="00406444" w:rsidP="00406444"/>
                        <w:p w14:paraId="45004537" w14:textId="3A12BF48" w:rsidR="00406444" w:rsidRPr="00406444" w:rsidRDefault="00406444" w:rsidP="00406444">
                          <w:pPr>
                            <w:spacing w:line="276" w:lineRule="auto"/>
                            <w:rPr>
                              <w:b/>
                              <w:bCs/>
                              <w:sz w:val="13"/>
                              <w:szCs w:val="13"/>
                            </w:rPr>
                          </w:pPr>
                          <w:r w:rsidRPr="00406444">
                            <w:rPr>
                              <w:b/>
                              <w:bCs/>
                              <w:sz w:val="13"/>
                              <w:szCs w:val="13"/>
                            </w:rPr>
                            <w:t>Bijlage(n)</w:t>
                          </w:r>
                        </w:p>
                        <w:p w14:paraId="66293122" w14:textId="554ED9DD" w:rsidR="00406444" w:rsidRPr="00406444" w:rsidRDefault="00406444" w:rsidP="00406444">
                          <w:pPr>
                            <w:spacing w:line="276" w:lineRule="auto"/>
                            <w:rPr>
                              <w:sz w:val="13"/>
                              <w:szCs w:val="13"/>
                            </w:rPr>
                          </w:pPr>
                          <w:r w:rsidRPr="00406444">
                            <w:rPr>
                              <w:sz w:val="13"/>
                              <w:szCs w:val="13"/>
                            </w:rPr>
                            <w:t>1</w:t>
                          </w:r>
                        </w:p>
                        <w:p w14:paraId="138F27E7" w14:textId="77777777" w:rsidR="00973024" w:rsidRDefault="00973024" w:rsidP="00973024">
                          <w:pPr>
                            <w:pStyle w:val="Referentiegegevensbold"/>
                          </w:pPr>
                        </w:p>
                        <w:p w14:paraId="6FE6349F" w14:textId="77777777" w:rsidR="00973024" w:rsidRPr="00973024" w:rsidRDefault="00973024" w:rsidP="00973024"/>
                        <w:p w14:paraId="57189172" w14:textId="576F4244" w:rsidR="00FA5507" w:rsidRDefault="00FA5507">
                          <w:pPr>
                            <w:pStyle w:val="Referentiegegevens"/>
                          </w:pPr>
                        </w:p>
                        <w:p w14:paraId="0348E5F5" w14:textId="77777777" w:rsidR="00FA5507" w:rsidRDefault="00FA5507"/>
                      </w:txbxContent>
                    </wps:txbx>
                    <wps:bodyPr vert="horz" wrap="square" lIns="0" tIns="0" rIns="0" bIns="0" anchor="t" anchorCtr="0"/>
                  </wps:wsp>
                </a:graphicData>
              </a:graphic>
            </wp:anchor>
          </w:drawing>
        </mc:Choice>
        <mc:Fallback>
          <w:pict>
            <v:shape w14:anchorId="0A625E3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50067A" w14:textId="77777777" w:rsidR="00FA5507" w:rsidRDefault="006F7885">
                    <w:pPr>
                      <w:pStyle w:val="AfzendgegevensKop0"/>
                    </w:pPr>
                    <w:r>
                      <w:t>Ministerie van Infrastructuur en Waterstaat</w:t>
                    </w:r>
                  </w:p>
                  <w:p w14:paraId="4F15533B" w14:textId="77777777" w:rsidR="00FA5507" w:rsidRDefault="00FA5507">
                    <w:pPr>
                      <w:pStyle w:val="WitregelW1"/>
                    </w:pPr>
                  </w:p>
                  <w:p w14:paraId="0026E145" w14:textId="77777777" w:rsidR="00FA5507" w:rsidRDefault="006F7885">
                    <w:pPr>
                      <w:pStyle w:val="Afzendgegevens"/>
                    </w:pPr>
                    <w:r>
                      <w:t>Rijnstraat 8</w:t>
                    </w:r>
                  </w:p>
                  <w:p w14:paraId="6E9CB794" w14:textId="77777777" w:rsidR="00FA5507" w:rsidRPr="00033A3F" w:rsidRDefault="006F7885">
                    <w:pPr>
                      <w:pStyle w:val="Afzendgegevens"/>
                      <w:rPr>
                        <w:lang w:val="de-DE"/>
                      </w:rPr>
                    </w:pPr>
                    <w:r w:rsidRPr="00033A3F">
                      <w:rPr>
                        <w:lang w:val="de-DE"/>
                      </w:rPr>
                      <w:t>2515 XP  Den Haag</w:t>
                    </w:r>
                  </w:p>
                  <w:p w14:paraId="0D3BACB8" w14:textId="77777777" w:rsidR="00FA5507" w:rsidRPr="00033A3F" w:rsidRDefault="006F7885">
                    <w:pPr>
                      <w:pStyle w:val="Afzendgegevens"/>
                      <w:rPr>
                        <w:lang w:val="de-DE"/>
                      </w:rPr>
                    </w:pPr>
                    <w:r w:rsidRPr="00033A3F">
                      <w:rPr>
                        <w:lang w:val="de-DE"/>
                      </w:rPr>
                      <w:t>Postbus 20901</w:t>
                    </w:r>
                  </w:p>
                  <w:p w14:paraId="455DCBC3" w14:textId="77777777" w:rsidR="00FA5507" w:rsidRPr="00033A3F" w:rsidRDefault="006F7885">
                    <w:pPr>
                      <w:pStyle w:val="Afzendgegevens"/>
                      <w:rPr>
                        <w:lang w:val="de-DE"/>
                      </w:rPr>
                    </w:pPr>
                    <w:r w:rsidRPr="00033A3F">
                      <w:rPr>
                        <w:lang w:val="de-DE"/>
                      </w:rPr>
                      <w:t>2500 EX Den Haag</w:t>
                    </w:r>
                  </w:p>
                  <w:p w14:paraId="3A5EC52B" w14:textId="77777777" w:rsidR="00FA5507" w:rsidRPr="00033A3F" w:rsidRDefault="00FA5507">
                    <w:pPr>
                      <w:pStyle w:val="WitregelW1"/>
                      <w:rPr>
                        <w:lang w:val="de-DE"/>
                      </w:rPr>
                    </w:pPr>
                  </w:p>
                  <w:p w14:paraId="60BEC77B" w14:textId="77777777" w:rsidR="00FA5507" w:rsidRPr="00033A3F" w:rsidRDefault="006F7885">
                    <w:pPr>
                      <w:pStyle w:val="Afzendgegevens"/>
                      <w:rPr>
                        <w:lang w:val="de-DE"/>
                      </w:rPr>
                    </w:pPr>
                    <w:r w:rsidRPr="00033A3F">
                      <w:rPr>
                        <w:lang w:val="de-DE"/>
                      </w:rPr>
                      <w:t>T   070-456 0000</w:t>
                    </w:r>
                  </w:p>
                  <w:p w14:paraId="11F790C1" w14:textId="77777777" w:rsidR="00FA5507" w:rsidRDefault="006F7885">
                    <w:pPr>
                      <w:pStyle w:val="Afzendgegevens"/>
                    </w:pPr>
                    <w:r>
                      <w:t>F   070-456 1111</w:t>
                    </w:r>
                  </w:p>
                  <w:p w14:paraId="6178F223" w14:textId="77777777" w:rsidR="00FA5507" w:rsidRDefault="00FA5507">
                    <w:pPr>
                      <w:pStyle w:val="WitregelW2"/>
                    </w:pPr>
                  </w:p>
                  <w:p w14:paraId="77EE0121" w14:textId="77777777" w:rsidR="00FA5507" w:rsidRDefault="006F7885">
                    <w:pPr>
                      <w:pStyle w:val="Referentiegegevenskop"/>
                    </w:pPr>
                    <w:r>
                      <w:t>Ons kenmerk</w:t>
                    </w:r>
                  </w:p>
                  <w:p w14:paraId="00AE35B8" w14:textId="67F12654" w:rsidR="00FA5507" w:rsidRDefault="006F7885">
                    <w:pPr>
                      <w:pStyle w:val="Referentiegegevens"/>
                    </w:pPr>
                    <w:r>
                      <w:t>IENW/BSK-2025/</w:t>
                    </w:r>
                    <w:r w:rsidR="00001F42">
                      <w:t>79731</w:t>
                    </w:r>
                  </w:p>
                  <w:p w14:paraId="364F8885" w14:textId="77777777" w:rsidR="00FA5507" w:rsidRDefault="00FA5507">
                    <w:pPr>
                      <w:pStyle w:val="WitregelW1"/>
                    </w:pPr>
                  </w:p>
                  <w:p w14:paraId="24352465" w14:textId="77777777" w:rsidR="00FA5507" w:rsidRDefault="006F7885">
                    <w:pPr>
                      <w:pStyle w:val="Referentiegegevenskop"/>
                    </w:pPr>
                    <w:r>
                      <w:t>Uw kenmerk</w:t>
                    </w:r>
                  </w:p>
                  <w:p w14:paraId="25C1FFF9" w14:textId="77777777" w:rsidR="00FA5507" w:rsidRDefault="006F7885">
                    <w:pPr>
                      <w:pStyle w:val="Referentiegegevens"/>
                    </w:pPr>
                    <w:r>
                      <w:t>2025Z04226/2025D10503</w:t>
                    </w:r>
                  </w:p>
                  <w:p w14:paraId="017EFF4F" w14:textId="77777777" w:rsidR="00406444" w:rsidRDefault="00406444" w:rsidP="00406444"/>
                  <w:p w14:paraId="45004537" w14:textId="3A12BF48" w:rsidR="00406444" w:rsidRPr="00406444" w:rsidRDefault="00406444" w:rsidP="00406444">
                    <w:pPr>
                      <w:spacing w:line="276" w:lineRule="auto"/>
                      <w:rPr>
                        <w:b/>
                        <w:bCs/>
                        <w:sz w:val="13"/>
                        <w:szCs w:val="13"/>
                      </w:rPr>
                    </w:pPr>
                    <w:r w:rsidRPr="00406444">
                      <w:rPr>
                        <w:b/>
                        <w:bCs/>
                        <w:sz w:val="13"/>
                        <w:szCs w:val="13"/>
                      </w:rPr>
                      <w:t>Bijlage(n)</w:t>
                    </w:r>
                  </w:p>
                  <w:p w14:paraId="66293122" w14:textId="554ED9DD" w:rsidR="00406444" w:rsidRPr="00406444" w:rsidRDefault="00406444" w:rsidP="00406444">
                    <w:pPr>
                      <w:spacing w:line="276" w:lineRule="auto"/>
                      <w:rPr>
                        <w:sz w:val="13"/>
                        <w:szCs w:val="13"/>
                      </w:rPr>
                    </w:pPr>
                    <w:r w:rsidRPr="00406444">
                      <w:rPr>
                        <w:sz w:val="13"/>
                        <w:szCs w:val="13"/>
                      </w:rPr>
                      <w:t>1</w:t>
                    </w:r>
                  </w:p>
                  <w:p w14:paraId="138F27E7" w14:textId="77777777" w:rsidR="00973024" w:rsidRDefault="00973024" w:rsidP="00973024">
                    <w:pPr>
                      <w:pStyle w:val="Referentiegegevensbold"/>
                    </w:pPr>
                  </w:p>
                  <w:p w14:paraId="6FE6349F" w14:textId="77777777" w:rsidR="00973024" w:rsidRPr="00973024" w:rsidRDefault="00973024" w:rsidP="00973024"/>
                  <w:p w14:paraId="57189172" w14:textId="576F4244" w:rsidR="00FA5507" w:rsidRDefault="00FA5507">
                    <w:pPr>
                      <w:pStyle w:val="Referentiegegevens"/>
                    </w:pPr>
                  </w:p>
                  <w:p w14:paraId="0348E5F5" w14:textId="77777777" w:rsidR="00FA5507" w:rsidRDefault="00FA55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1F9D59B" wp14:editId="788470F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516097" w14:textId="77777777" w:rsidR="00FA5507" w:rsidRDefault="006F7885">
                          <w:pPr>
                            <w:spacing w:line="240" w:lineRule="auto"/>
                          </w:pPr>
                          <w:r>
                            <w:rPr>
                              <w:noProof/>
                              <w:lang w:val="en-GB" w:eastAsia="en-GB"/>
                            </w:rPr>
                            <w:drawing>
                              <wp:inline distT="0" distB="0" distL="0" distR="0" wp14:anchorId="47FEEDDB" wp14:editId="19F7BC6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F9D5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A516097" w14:textId="77777777" w:rsidR="00FA5507" w:rsidRDefault="006F7885">
                    <w:pPr>
                      <w:spacing w:line="240" w:lineRule="auto"/>
                    </w:pPr>
                    <w:r>
                      <w:rPr>
                        <w:noProof/>
                        <w:lang w:val="en-GB" w:eastAsia="en-GB"/>
                      </w:rPr>
                      <w:drawing>
                        <wp:inline distT="0" distB="0" distL="0" distR="0" wp14:anchorId="47FEEDDB" wp14:editId="19F7BC6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BEE0BB9" wp14:editId="46446BF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6D388F" w14:textId="77777777" w:rsidR="00FA5507" w:rsidRDefault="006F7885">
                          <w:pPr>
                            <w:spacing w:line="240" w:lineRule="auto"/>
                          </w:pPr>
                          <w:r>
                            <w:rPr>
                              <w:noProof/>
                              <w:lang w:val="en-GB" w:eastAsia="en-GB"/>
                            </w:rPr>
                            <w:drawing>
                              <wp:inline distT="0" distB="0" distL="0" distR="0" wp14:anchorId="5002BC90" wp14:editId="1408CC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EE0BB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56D388F" w14:textId="77777777" w:rsidR="00FA5507" w:rsidRDefault="006F7885">
                    <w:pPr>
                      <w:spacing w:line="240" w:lineRule="auto"/>
                    </w:pPr>
                    <w:r>
                      <w:rPr>
                        <w:noProof/>
                        <w:lang w:val="en-GB" w:eastAsia="en-GB"/>
                      </w:rPr>
                      <w:drawing>
                        <wp:inline distT="0" distB="0" distL="0" distR="0" wp14:anchorId="5002BC90" wp14:editId="1408CC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9EF69BA" wp14:editId="00B7F3D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6C9A204" w14:textId="77777777" w:rsidR="00FA5507" w:rsidRDefault="006F788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9EF69B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6C9A204" w14:textId="77777777" w:rsidR="00FA5507" w:rsidRDefault="006F788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C124ED5" wp14:editId="5566FF0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B6B2804" w14:textId="77777777" w:rsidR="006F7885" w:rsidRDefault="006F7885" w:rsidP="006F7885">
                          <w:r>
                            <w:t>De voorzitter van de Tweede Kamer</w:t>
                          </w:r>
                          <w:r>
                            <w:br/>
                            <w:t>der Staten-Generaal</w:t>
                          </w:r>
                          <w:r>
                            <w:br/>
                            <w:t>Postbus 20018</w:t>
                          </w:r>
                          <w:r>
                            <w:br/>
                            <w:t>2500 EA  DEN HAAG</w:t>
                          </w:r>
                        </w:p>
                        <w:p w14:paraId="3E025BE4" w14:textId="28F7F47D" w:rsidR="00FA5507" w:rsidRDefault="00FA5507"/>
                      </w:txbxContent>
                    </wps:txbx>
                    <wps:bodyPr vert="horz" wrap="square" lIns="0" tIns="0" rIns="0" bIns="0" anchor="t" anchorCtr="0"/>
                  </wps:wsp>
                </a:graphicData>
              </a:graphic>
            </wp:anchor>
          </w:drawing>
        </mc:Choice>
        <mc:Fallback>
          <w:pict>
            <v:shape w14:anchorId="2C124ED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B6B2804" w14:textId="77777777" w:rsidR="006F7885" w:rsidRDefault="006F7885" w:rsidP="006F7885">
                    <w:r>
                      <w:t>De voorzitter van de Tweede Kamer</w:t>
                    </w:r>
                    <w:r>
                      <w:br/>
                      <w:t>der Staten-Generaal</w:t>
                    </w:r>
                    <w:r>
                      <w:br/>
                      <w:t>Postbus 20018</w:t>
                    </w:r>
                    <w:r>
                      <w:br/>
                      <w:t>2500 EA  DEN HAAG</w:t>
                    </w:r>
                  </w:p>
                  <w:p w14:paraId="3E025BE4" w14:textId="28F7F47D" w:rsidR="00FA5507" w:rsidRDefault="00FA55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534124" wp14:editId="73F6F91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5507" w14:paraId="65EEC59B" w14:textId="77777777">
                            <w:trPr>
                              <w:trHeight w:val="200"/>
                            </w:trPr>
                            <w:tc>
                              <w:tcPr>
                                <w:tcW w:w="1140" w:type="dxa"/>
                              </w:tcPr>
                              <w:p w14:paraId="47D878EC" w14:textId="77777777" w:rsidR="00FA5507" w:rsidRDefault="00FA5507"/>
                            </w:tc>
                            <w:tc>
                              <w:tcPr>
                                <w:tcW w:w="5400" w:type="dxa"/>
                              </w:tcPr>
                              <w:p w14:paraId="56A3D352" w14:textId="77777777" w:rsidR="00FA5507" w:rsidRDefault="00FA5507"/>
                            </w:tc>
                          </w:tr>
                          <w:tr w:rsidR="00FA5507" w14:paraId="13DEFB2A" w14:textId="77777777">
                            <w:trPr>
                              <w:trHeight w:val="240"/>
                            </w:trPr>
                            <w:tc>
                              <w:tcPr>
                                <w:tcW w:w="1140" w:type="dxa"/>
                              </w:tcPr>
                              <w:p w14:paraId="141FBCD4" w14:textId="77777777" w:rsidR="00FA5507" w:rsidRDefault="006F7885">
                                <w:r>
                                  <w:t>Datum</w:t>
                                </w:r>
                              </w:p>
                            </w:tc>
                            <w:tc>
                              <w:tcPr>
                                <w:tcW w:w="5400" w:type="dxa"/>
                              </w:tcPr>
                              <w:p w14:paraId="209BCB9D" w14:textId="566B17DD" w:rsidR="00FA5507" w:rsidRDefault="00406444">
                                <w:r>
                                  <w:t>2</w:t>
                                </w:r>
                                <w:r w:rsidR="00050C95">
                                  <w:t>4</w:t>
                                </w:r>
                                <w:r>
                                  <w:t xml:space="preserve"> april 2025</w:t>
                                </w:r>
                              </w:p>
                            </w:tc>
                          </w:tr>
                          <w:tr w:rsidR="00FA5507" w14:paraId="7FFE57B1" w14:textId="77777777">
                            <w:trPr>
                              <w:trHeight w:val="240"/>
                            </w:trPr>
                            <w:tc>
                              <w:tcPr>
                                <w:tcW w:w="1140" w:type="dxa"/>
                              </w:tcPr>
                              <w:p w14:paraId="6C56256A" w14:textId="77777777" w:rsidR="00FA5507" w:rsidRDefault="006F7885">
                                <w:r>
                                  <w:t>Betreft</w:t>
                                </w:r>
                              </w:p>
                            </w:tc>
                            <w:tc>
                              <w:tcPr>
                                <w:tcW w:w="5400" w:type="dxa"/>
                              </w:tcPr>
                              <w:p w14:paraId="3FE64553" w14:textId="46B32794" w:rsidR="00FA5507" w:rsidRDefault="00AF44C5">
                                <w:r>
                                  <w:t>Reactie op commissieverzoek over voorstel v</w:t>
                                </w:r>
                                <w:r w:rsidR="00E40C5A">
                                  <w:t>oor</w:t>
                                </w:r>
                                <w:r>
                                  <w:t xml:space="preserve"> een </w:t>
                                </w:r>
                                <w:r w:rsidR="00C76118">
                                  <w:t>B</w:t>
                                </w:r>
                                <w:r>
                                  <w:t>esluit van de Raad COM(2025)43</w:t>
                                </w:r>
                              </w:p>
                            </w:tc>
                          </w:tr>
                          <w:tr w:rsidR="00FA5507" w14:paraId="637D6961" w14:textId="77777777">
                            <w:trPr>
                              <w:trHeight w:val="200"/>
                            </w:trPr>
                            <w:tc>
                              <w:tcPr>
                                <w:tcW w:w="1140" w:type="dxa"/>
                              </w:tcPr>
                              <w:p w14:paraId="5B7719A2" w14:textId="77777777" w:rsidR="00FA5507" w:rsidRDefault="00FA5507"/>
                            </w:tc>
                            <w:tc>
                              <w:tcPr>
                                <w:tcW w:w="5400" w:type="dxa"/>
                              </w:tcPr>
                              <w:p w14:paraId="031F5145" w14:textId="77777777" w:rsidR="00FA5507" w:rsidRDefault="00FA5507"/>
                            </w:tc>
                          </w:tr>
                        </w:tbl>
                        <w:p w14:paraId="5D40999D" w14:textId="77777777" w:rsidR="00BB1AF2" w:rsidRDefault="00BB1AF2"/>
                      </w:txbxContent>
                    </wps:txbx>
                    <wps:bodyPr vert="horz" wrap="square" lIns="0" tIns="0" rIns="0" bIns="0" anchor="t" anchorCtr="0"/>
                  </wps:wsp>
                </a:graphicData>
              </a:graphic>
            </wp:anchor>
          </w:drawing>
        </mc:Choice>
        <mc:Fallback>
          <w:pict>
            <v:shape w14:anchorId="6B53412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A5507" w14:paraId="65EEC59B" w14:textId="77777777">
                      <w:trPr>
                        <w:trHeight w:val="200"/>
                      </w:trPr>
                      <w:tc>
                        <w:tcPr>
                          <w:tcW w:w="1140" w:type="dxa"/>
                        </w:tcPr>
                        <w:p w14:paraId="47D878EC" w14:textId="77777777" w:rsidR="00FA5507" w:rsidRDefault="00FA5507"/>
                      </w:tc>
                      <w:tc>
                        <w:tcPr>
                          <w:tcW w:w="5400" w:type="dxa"/>
                        </w:tcPr>
                        <w:p w14:paraId="56A3D352" w14:textId="77777777" w:rsidR="00FA5507" w:rsidRDefault="00FA5507"/>
                      </w:tc>
                    </w:tr>
                    <w:tr w:rsidR="00FA5507" w14:paraId="13DEFB2A" w14:textId="77777777">
                      <w:trPr>
                        <w:trHeight w:val="240"/>
                      </w:trPr>
                      <w:tc>
                        <w:tcPr>
                          <w:tcW w:w="1140" w:type="dxa"/>
                        </w:tcPr>
                        <w:p w14:paraId="141FBCD4" w14:textId="77777777" w:rsidR="00FA5507" w:rsidRDefault="006F7885">
                          <w:r>
                            <w:t>Datum</w:t>
                          </w:r>
                        </w:p>
                      </w:tc>
                      <w:tc>
                        <w:tcPr>
                          <w:tcW w:w="5400" w:type="dxa"/>
                        </w:tcPr>
                        <w:p w14:paraId="209BCB9D" w14:textId="566B17DD" w:rsidR="00FA5507" w:rsidRDefault="00406444">
                          <w:r>
                            <w:t>2</w:t>
                          </w:r>
                          <w:r w:rsidR="00050C95">
                            <w:t>4</w:t>
                          </w:r>
                          <w:r>
                            <w:t xml:space="preserve"> april 2025</w:t>
                          </w:r>
                        </w:p>
                      </w:tc>
                    </w:tr>
                    <w:tr w:rsidR="00FA5507" w14:paraId="7FFE57B1" w14:textId="77777777">
                      <w:trPr>
                        <w:trHeight w:val="240"/>
                      </w:trPr>
                      <w:tc>
                        <w:tcPr>
                          <w:tcW w:w="1140" w:type="dxa"/>
                        </w:tcPr>
                        <w:p w14:paraId="6C56256A" w14:textId="77777777" w:rsidR="00FA5507" w:rsidRDefault="006F7885">
                          <w:r>
                            <w:t>Betreft</w:t>
                          </w:r>
                        </w:p>
                      </w:tc>
                      <w:tc>
                        <w:tcPr>
                          <w:tcW w:w="5400" w:type="dxa"/>
                        </w:tcPr>
                        <w:p w14:paraId="3FE64553" w14:textId="46B32794" w:rsidR="00FA5507" w:rsidRDefault="00AF44C5">
                          <w:r>
                            <w:t>Reactie op commissieverzoek over voorstel v</w:t>
                          </w:r>
                          <w:r w:rsidR="00E40C5A">
                            <w:t>oor</w:t>
                          </w:r>
                          <w:r>
                            <w:t xml:space="preserve"> een </w:t>
                          </w:r>
                          <w:r w:rsidR="00C76118">
                            <w:t>B</w:t>
                          </w:r>
                          <w:r>
                            <w:t>esluit van de Raad COM(2025)43</w:t>
                          </w:r>
                        </w:p>
                      </w:tc>
                    </w:tr>
                    <w:tr w:rsidR="00FA5507" w14:paraId="637D6961" w14:textId="77777777">
                      <w:trPr>
                        <w:trHeight w:val="200"/>
                      </w:trPr>
                      <w:tc>
                        <w:tcPr>
                          <w:tcW w:w="1140" w:type="dxa"/>
                        </w:tcPr>
                        <w:p w14:paraId="5B7719A2" w14:textId="77777777" w:rsidR="00FA5507" w:rsidRDefault="00FA5507"/>
                      </w:tc>
                      <w:tc>
                        <w:tcPr>
                          <w:tcW w:w="5400" w:type="dxa"/>
                        </w:tcPr>
                        <w:p w14:paraId="031F5145" w14:textId="77777777" w:rsidR="00FA5507" w:rsidRDefault="00FA5507"/>
                      </w:tc>
                    </w:tr>
                  </w:tbl>
                  <w:p w14:paraId="5D40999D" w14:textId="77777777" w:rsidR="00BB1AF2" w:rsidRDefault="00BB1A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4BDC5BC" wp14:editId="5F579EE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B16B49" w14:textId="77777777" w:rsidR="00BB1AF2" w:rsidRDefault="00BB1AF2"/>
                      </w:txbxContent>
                    </wps:txbx>
                    <wps:bodyPr vert="horz" wrap="square" lIns="0" tIns="0" rIns="0" bIns="0" anchor="t" anchorCtr="0"/>
                  </wps:wsp>
                </a:graphicData>
              </a:graphic>
            </wp:anchor>
          </w:drawing>
        </mc:Choice>
        <mc:Fallback>
          <w:pict>
            <v:shape w14:anchorId="64BDC5B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CB16B49" w14:textId="77777777" w:rsidR="00BB1AF2" w:rsidRDefault="00BB1AF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3B820"/>
    <w:multiLevelType w:val="multilevel"/>
    <w:tmpl w:val="2AFAA5A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A2F6CB"/>
    <w:multiLevelType w:val="multilevel"/>
    <w:tmpl w:val="9F937DA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80DB33"/>
    <w:multiLevelType w:val="multilevel"/>
    <w:tmpl w:val="E272460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929DDD"/>
    <w:multiLevelType w:val="multilevel"/>
    <w:tmpl w:val="7A23A65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446746"/>
    <w:multiLevelType w:val="multilevel"/>
    <w:tmpl w:val="1C379B5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F60717A"/>
    <w:multiLevelType w:val="multilevel"/>
    <w:tmpl w:val="286DE08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8073F10"/>
    <w:multiLevelType w:val="multilevel"/>
    <w:tmpl w:val="F0D006F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A39E85"/>
    <w:multiLevelType w:val="multilevel"/>
    <w:tmpl w:val="183F4B8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F9A445"/>
    <w:multiLevelType w:val="multilevel"/>
    <w:tmpl w:val="553DF24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6F7322"/>
    <w:multiLevelType w:val="multilevel"/>
    <w:tmpl w:val="2F766D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CE9EA7"/>
    <w:multiLevelType w:val="multilevel"/>
    <w:tmpl w:val="F3D0C08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0A08A0"/>
    <w:multiLevelType w:val="multilevel"/>
    <w:tmpl w:val="2D3C9E3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2B3D41"/>
    <w:multiLevelType w:val="multilevel"/>
    <w:tmpl w:val="067BFF9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7A8345"/>
    <w:multiLevelType w:val="multilevel"/>
    <w:tmpl w:val="4498F1C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50D065"/>
    <w:multiLevelType w:val="multilevel"/>
    <w:tmpl w:val="867E07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ADA6592"/>
    <w:multiLevelType w:val="hybridMultilevel"/>
    <w:tmpl w:val="DE6A256A"/>
    <w:lvl w:ilvl="0" w:tplc="DE7E135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A5FBEA"/>
    <w:multiLevelType w:val="multilevel"/>
    <w:tmpl w:val="C0D4BCB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821213"/>
    <w:multiLevelType w:val="hybridMultilevel"/>
    <w:tmpl w:val="B858ADE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A55F76"/>
    <w:multiLevelType w:val="multilevel"/>
    <w:tmpl w:val="69D6109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82B807"/>
    <w:multiLevelType w:val="multilevel"/>
    <w:tmpl w:val="36512F9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4A99E"/>
    <w:multiLevelType w:val="multilevel"/>
    <w:tmpl w:val="5B6D540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C3D3E"/>
    <w:multiLevelType w:val="hybridMultilevel"/>
    <w:tmpl w:val="4EA6AF1A"/>
    <w:lvl w:ilvl="0" w:tplc="71B49C0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E252EDC"/>
    <w:multiLevelType w:val="hybridMultilevel"/>
    <w:tmpl w:val="B096F248"/>
    <w:lvl w:ilvl="0" w:tplc="DE7E135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1E37AA"/>
    <w:multiLevelType w:val="hybridMultilevel"/>
    <w:tmpl w:val="7EF29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1C669E"/>
    <w:multiLevelType w:val="multilevel"/>
    <w:tmpl w:val="350261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5" w15:restartNumberingAfterBreak="0">
    <w:nsid w:val="5C442221"/>
    <w:multiLevelType w:val="multilevel"/>
    <w:tmpl w:val="0E80CCE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C6FB8"/>
    <w:multiLevelType w:val="multilevel"/>
    <w:tmpl w:val="38ED710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41573"/>
    <w:multiLevelType w:val="hybridMultilevel"/>
    <w:tmpl w:val="743CBAD2"/>
    <w:lvl w:ilvl="0" w:tplc="22242C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5081E01"/>
    <w:multiLevelType w:val="hybridMultilevel"/>
    <w:tmpl w:val="4708676E"/>
    <w:lvl w:ilvl="0" w:tplc="DE7E135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D3ED58"/>
    <w:multiLevelType w:val="multilevel"/>
    <w:tmpl w:val="477FC0C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1"/>
  </w:num>
  <w:num w:numId="4">
    <w:abstractNumId w:val="9"/>
  </w:num>
  <w:num w:numId="5">
    <w:abstractNumId w:val="24"/>
  </w:num>
  <w:num w:numId="6">
    <w:abstractNumId w:val="0"/>
  </w:num>
  <w:num w:numId="7">
    <w:abstractNumId w:val="18"/>
  </w:num>
  <w:num w:numId="8">
    <w:abstractNumId w:val="19"/>
  </w:num>
  <w:num w:numId="9">
    <w:abstractNumId w:val="10"/>
  </w:num>
  <w:num w:numId="10">
    <w:abstractNumId w:val="25"/>
  </w:num>
  <w:num w:numId="11">
    <w:abstractNumId w:val="8"/>
  </w:num>
  <w:num w:numId="12">
    <w:abstractNumId w:val="14"/>
  </w:num>
  <w:num w:numId="13">
    <w:abstractNumId w:val="3"/>
  </w:num>
  <w:num w:numId="14">
    <w:abstractNumId w:val="2"/>
  </w:num>
  <w:num w:numId="15">
    <w:abstractNumId w:val="12"/>
  </w:num>
  <w:num w:numId="16">
    <w:abstractNumId w:val="5"/>
  </w:num>
  <w:num w:numId="17">
    <w:abstractNumId w:val="4"/>
  </w:num>
  <w:num w:numId="18">
    <w:abstractNumId w:val="29"/>
  </w:num>
  <w:num w:numId="19">
    <w:abstractNumId w:val="20"/>
  </w:num>
  <w:num w:numId="20">
    <w:abstractNumId w:val="6"/>
  </w:num>
  <w:num w:numId="21">
    <w:abstractNumId w:val="26"/>
  </w:num>
  <w:num w:numId="22">
    <w:abstractNumId w:val="16"/>
  </w:num>
  <w:num w:numId="23">
    <w:abstractNumId w:val="7"/>
  </w:num>
  <w:num w:numId="24">
    <w:abstractNumId w:val="21"/>
  </w:num>
  <w:num w:numId="25">
    <w:abstractNumId w:val="27"/>
  </w:num>
  <w:num w:numId="26">
    <w:abstractNumId w:val="21"/>
  </w:num>
  <w:num w:numId="27">
    <w:abstractNumId w:val="23"/>
  </w:num>
  <w:num w:numId="28">
    <w:abstractNumId w:val="15"/>
  </w:num>
  <w:num w:numId="29">
    <w:abstractNumId w:val="17"/>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3F"/>
    <w:rsid w:val="00001F42"/>
    <w:rsid w:val="00005A10"/>
    <w:rsid w:val="000167DA"/>
    <w:rsid w:val="000219A4"/>
    <w:rsid w:val="00033A3F"/>
    <w:rsid w:val="00050C95"/>
    <w:rsid w:val="0006414B"/>
    <w:rsid w:val="0008591A"/>
    <w:rsid w:val="0009502F"/>
    <w:rsid w:val="00097EA6"/>
    <w:rsid w:val="000C3181"/>
    <w:rsid w:val="000D221A"/>
    <w:rsid w:val="00105A43"/>
    <w:rsid w:val="001170BC"/>
    <w:rsid w:val="001576E8"/>
    <w:rsid w:val="00177E85"/>
    <w:rsid w:val="001A1C1E"/>
    <w:rsid w:val="001A43B4"/>
    <w:rsid w:val="001C6BE9"/>
    <w:rsid w:val="001E4F49"/>
    <w:rsid w:val="00227CD6"/>
    <w:rsid w:val="00265232"/>
    <w:rsid w:val="00284D0C"/>
    <w:rsid w:val="002B0C5B"/>
    <w:rsid w:val="002D2D69"/>
    <w:rsid w:val="0031764C"/>
    <w:rsid w:val="00320630"/>
    <w:rsid w:val="003212A1"/>
    <w:rsid w:val="003438CD"/>
    <w:rsid w:val="00345A6C"/>
    <w:rsid w:val="00347E67"/>
    <w:rsid w:val="00361520"/>
    <w:rsid w:val="003827C2"/>
    <w:rsid w:val="00387A02"/>
    <w:rsid w:val="0039430C"/>
    <w:rsid w:val="003A0CA8"/>
    <w:rsid w:val="003A4E4E"/>
    <w:rsid w:val="003C04D7"/>
    <w:rsid w:val="003C3602"/>
    <w:rsid w:val="003E446A"/>
    <w:rsid w:val="003E4F63"/>
    <w:rsid w:val="003F18F2"/>
    <w:rsid w:val="003F351C"/>
    <w:rsid w:val="003F6AC8"/>
    <w:rsid w:val="003F7077"/>
    <w:rsid w:val="00406444"/>
    <w:rsid w:val="00406C33"/>
    <w:rsid w:val="0044651B"/>
    <w:rsid w:val="004558B8"/>
    <w:rsid w:val="0048199F"/>
    <w:rsid w:val="00496FDD"/>
    <w:rsid w:val="004A1158"/>
    <w:rsid w:val="004A4445"/>
    <w:rsid w:val="004E49CC"/>
    <w:rsid w:val="004E69B0"/>
    <w:rsid w:val="004F02F8"/>
    <w:rsid w:val="004F0BA1"/>
    <w:rsid w:val="00533E22"/>
    <w:rsid w:val="00565269"/>
    <w:rsid w:val="00565622"/>
    <w:rsid w:val="0056667A"/>
    <w:rsid w:val="00573B58"/>
    <w:rsid w:val="00573EA1"/>
    <w:rsid w:val="0058135C"/>
    <w:rsid w:val="005855DF"/>
    <w:rsid w:val="0059238A"/>
    <w:rsid w:val="005A4B3D"/>
    <w:rsid w:val="005B1490"/>
    <w:rsid w:val="005D0512"/>
    <w:rsid w:val="00601464"/>
    <w:rsid w:val="00612373"/>
    <w:rsid w:val="006329B9"/>
    <w:rsid w:val="006507FD"/>
    <w:rsid w:val="00652012"/>
    <w:rsid w:val="00681580"/>
    <w:rsid w:val="006A0667"/>
    <w:rsid w:val="006A6B69"/>
    <w:rsid w:val="006B6A80"/>
    <w:rsid w:val="006B79D3"/>
    <w:rsid w:val="006D57BD"/>
    <w:rsid w:val="006E7F98"/>
    <w:rsid w:val="006F7885"/>
    <w:rsid w:val="007009E4"/>
    <w:rsid w:val="00711473"/>
    <w:rsid w:val="00712823"/>
    <w:rsid w:val="00723E77"/>
    <w:rsid w:val="0073565A"/>
    <w:rsid w:val="00757504"/>
    <w:rsid w:val="0078484C"/>
    <w:rsid w:val="007943D7"/>
    <w:rsid w:val="00797F1A"/>
    <w:rsid w:val="007A49D8"/>
    <w:rsid w:val="007D27C2"/>
    <w:rsid w:val="007F3AED"/>
    <w:rsid w:val="00803EB8"/>
    <w:rsid w:val="00806871"/>
    <w:rsid w:val="00812FC7"/>
    <w:rsid w:val="008143E1"/>
    <w:rsid w:val="00820352"/>
    <w:rsid w:val="00860FFF"/>
    <w:rsid w:val="00861D1E"/>
    <w:rsid w:val="008817CF"/>
    <w:rsid w:val="008A2AED"/>
    <w:rsid w:val="008B5B4B"/>
    <w:rsid w:val="008D1CD2"/>
    <w:rsid w:val="008D2C49"/>
    <w:rsid w:val="008E67CC"/>
    <w:rsid w:val="008F58A1"/>
    <w:rsid w:val="00904A4B"/>
    <w:rsid w:val="009066A1"/>
    <w:rsid w:val="00915E23"/>
    <w:rsid w:val="00930567"/>
    <w:rsid w:val="009445D1"/>
    <w:rsid w:val="00973024"/>
    <w:rsid w:val="009941CF"/>
    <w:rsid w:val="009B0CC6"/>
    <w:rsid w:val="009B5B9E"/>
    <w:rsid w:val="009E585A"/>
    <w:rsid w:val="009E5C29"/>
    <w:rsid w:val="009F0460"/>
    <w:rsid w:val="00A059A8"/>
    <w:rsid w:val="00A13863"/>
    <w:rsid w:val="00A20C7A"/>
    <w:rsid w:val="00A51262"/>
    <w:rsid w:val="00A551E4"/>
    <w:rsid w:val="00A7017C"/>
    <w:rsid w:val="00A7764D"/>
    <w:rsid w:val="00AA51FB"/>
    <w:rsid w:val="00AC3B3F"/>
    <w:rsid w:val="00AF44C5"/>
    <w:rsid w:val="00AF49E5"/>
    <w:rsid w:val="00B00386"/>
    <w:rsid w:val="00B13ED8"/>
    <w:rsid w:val="00B1784A"/>
    <w:rsid w:val="00B22CF6"/>
    <w:rsid w:val="00B451F9"/>
    <w:rsid w:val="00B561DC"/>
    <w:rsid w:val="00B62AFA"/>
    <w:rsid w:val="00B634E1"/>
    <w:rsid w:val="00B64245"/>
    <w:rsid w:val="00B808A2"/>
    <w:rsid w:val="00B8410C"/>
    <w:rsid w:val="00BA0E68"/>
    <w:rsid w:val="00BA5D44"/>
    <w:rsid w:val="00BA7B10"/>
    <w:rsid w:val="00BB1AF2"/>
    <w:rsid w:val="00BB1D32"/>
    <w:rsid w:val="00BB2221"/>
    <w:rsid w:val="00BB5E9B"/>
    <w:rsid w:val="00BF0144"/>
    <w:rsid w:val="00C07B0F"/>
    <w:rsid w:val="00C22102"/>
    <w:rsid w:val="00C64797"/>
    <w:rsid w:val="00C70219"/>
    <w:rsid w:val="00C72595"/>
    <w:rsid w:val="00C76118"/>
    <w:rsid w:val="00C96073"/>
    <w:rsid w:val="00CB32EA"/>
    <w:rsid w:val="00D43AB2"/>
    <w:rsid w:val="00D47300"/>
    <w:rsid w:val="00D57306"/>
    <w:rsid w:val="00D73E9E"/>
    <w:rsid w:val="00D9234C"/>
    <w:rsid w:val="00D969D7"/>
    <w:rsid w:val="00E16435"/>
    <w:rsid w:val="00E24585"/>
    <w:rsid w:val="00E40C5A"/>
    <w:rsid w:val="00E418C9"/>
    <w:rsid w:val="00E44ED3"/>
    <w:rsid w:val="00E52ED9"/>
    <w:rsid w:val="00E76BDF"/>
    <w:rsid w:val="00E77A90"/>
    <w:rsid w:val="00EC13E6"/>
    <w:rsid w:val="00EC39DC"/>
    <w:rsid w:val="00ED332C"/>
    <w:rsid w:val="00EE6825"/>
    <w:rsid w:val="00EF0598"/>
    <w:rsid w:val="00F11289"/>
    <w:rsid w:val="00F11CBB"/>
    <w:rsid w:val="00F15C13"/>
    <w:rsid w:val="00F2344D"/>
    <w:rsid w:val="00F26F40"/>
    <w:rsid w:val="00F35013"/>
    <w:rsid w:val="00F51927"/>
    <w:rsid w:val="00F719CC"/>
    <w:rsid w:val="00F77443"/>
    <w:rsid w:val="00F90CDA"/>
    <w:rsid w:val="00FA5507"/>
    <w:rsid w:val="00FB5918"/>
    <w:rsid w:val="00FD5283"/>
    <w:rsid w:val="00FE09A3"/>
    <w:rsid w:val="00FE0A74"/>
    <w:rsid w:val="00FE70C8"/>
    <w:rsid w:val="00FF7E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D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2">
    <w:name w:val="heading 2"/>
    <w:basedOn w:val="Normal"/>
    <w:next w:val="Normal"/>
    <w:link w:val="Heading2Char"/>
    <w:uiPriority w:val="9"/>
    <w:semiHidden/>
    <w:rsid w:val="00177E8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rsid w:val="00F77443"/>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33A3F"/>
    <w:pPr>
      <w:tabs>
        <w:tab w:val="center" w:pos="4536"/>
        <w:tab w:val="right" w:pos="9072"/>
      </w:tabs>
      <w:spacing w:line="240" w:lineRule="auto"/>
    </w:pPr>
  </w:style>
  <w:style w:type="character" w:customStyle="1" w:styleId="HeaderChar">
    <w:name w:val="Header Char"/>
    <w:basedOn w:val="DefaultParagraphFont"/>
    <w:link w:val="Header"/>
    <w:uiPriority w:val="99"/>
    <w:rsid w:val="00033A3F"/>
    <w:rPr>
      <w:rFonts w:ascii="Verdana" w:hAnsi="Verdana"/>
      <w:color w:val="000000"/>
      <w:sz w:val="18"/>
      <w:szCs w:val="18"/>
    </w:rPr>
  </w:style>
  <w:style w:type="paragraph" w:styleId="Footer">
    <w:name w:val="footer"/>
    <w:basedOn w:val="Normal"/>
    <w:link w:val="FooterChar"/>
    <w:uiPriority w:val="99"/>
    <w:unhideWhenUsed/>
    <w:rsid w:val="00033A3F"/>
    <w:pPr>
      <w:tabs>
        <w:tab w:val="center" w:pos="4536"/>
        <w:tab w:val="right" w:pos="9072"/>
      </w:tabs>
      <w:spacing w:line="240" w:lineRule="auto"/>
    </w:pPr>
  </w:style>
  <w:style w:type="character" w:customStyle="1" w:styleId="FooterChar">
    <w:name w:val="Footer Char"/>
    <w:basedOn w:val="DefaultParagraphFont"/>
    <w:link w:val="Footer"/>
    <w:uiPriority w:val="99"/>
    <w:rsid w:val="00033A3F"/>
    <w:rPr>
      <w:rFonts w:ascii="Verdana" w:hAnsi="Verdana"/>
      <w:color w:val="000000"/>
      <w:sz w:val="18"/>
      <w:szCs w:val="18"/>
    </w:rPr>
  </w:style>
  <w:style w:type="paragraph" w:styleId="ListParagraph">
    <w:name w:val="List Paragraph"/>
    <w:basedOn w:val="Normal"/>
    <w:uiPriority w:val="34"/>
    <w:qFormat/>
    <w:rsid w:val="0048199F"/>
    <w:pPr>
      <w:autoSpaceDN/>
      <w:spacing w:line="240" w:lineRule="auto"/>
      <w:ind w:left="720"/>
      <w:textAlignment w:val="auto"/>
    </w:pPr>
    <w:rPr>
      <w:rFonts w:ascii="Aptos" w:eastAsiaTheme="minorHAnsi" w:hAnsi="Aptos" w:cs="Aptos"/>
      <w:color w:val="auto"/>
      <w:sz w:val="24"/>
      <w:szCs w:val="24"/>
    </w:rPr>
  </w:style>
  <w:style w:type="character" w:customStyle="1" w:styleId="Heading2Char">
    <w:name w:val="Heading 2 Char"/>
    <w:basedOn w:val="DefaultParagraphFont"/>
    <w:link w:val="Heading2"/>
    <w:uiPriority w:val="9"/>
    <w:semiHidden/>
    <w:rsid w:val="00177E85"/>
    <w:rPr>
      <w:rFonts w:asciiTheme="majorHAnsi" w:eastAsiaTheme="majorEastAsia" w:hAnsiTheme="majorHAnsi" w:cstheme="majorBidi"/>
      <w:color w:val="0F4761" w:themeColor="accent1" w:themeShade="BF"/>
      <w:sz w:val="26"/>
      <w:szCs w:val="26"/>
    </w:rPr>
  </w:style>
  <w:style w:type="paragraph" w:styleId="FootnoteText">
    <w:name w:val="footnote text"/>
    <w:basedOn w:val="Normal"/>
    <w:link w:val="FootnoteTextChar"/>
    <w:uiPriority w:val="99"/>
    <w:semiHidden/>
    <w:unhideWhenUsed/>
    <w:rsid w:val="001E4F49"/>
    <w:pPr>
      <w:spacing w:line="240" w:lineRule="auto"/>
    </w:pPr>
    <w:rPr>
      <w:sz w:val="20"/>
      <w:szCs w:val="20"/>
    </w:rPr>
  </w:style>
  <w:style w:type="character" w:customStyle="1" w:styleId="FootnoteTextChar">
    <w:name w:val="Footnote Text Char"/>
    <w:basedOn w:val="DefaultParagraphFont"/>
    <w:link w:val="FootnoteText"/>
    <w:uiPriority w:val="99"/>
    <w:semiHidden/>
    <w:rsid w:val="001E4F49"/>
    <w:rPr>
      <w:rFonts w:ascii="Verdana" w:hAnsi="Verdana"/>
      <w:color w:val="000000"/>
    </w:rPr>
  </w:style>
  <w:style w:type="character" w:styleId="FootnoteReference">
    <w:name w:val="footnote reference"/>
    <w:basedOn w:val="DefaultParagraphFont"/>
    <w:uiPriority w:val="99"/>
    <w:semiHidden/>
    <w:unhideWhenUsed/>
    <w:rsid w:val="001E4F49"/>
    <w:rPr>
      <w:vertAlign w:val="superscript"/>
    </w:rPr>
  </w:style>
  <w:style w:type="character" w:customStyle="1" w:styleId="UnresolvedMention">
    <w:name w:val="Unresolved Mention"/>
    <w:basedOn w:val="DefaultParagraphFont"/>
    <w:uiPriority w:val="99"/>
    <w:semiHidden/>
    <w:unhideWhenUsed/>
    <w:rsid w:val="001E4F49"/>
    <w:rPr>
      <w:color w:val="605E5C"/>
      <w:shd w:val="clear" w:color="auto" w:fill="E1DFDD"/>
    </w:rPr>
  </w:style>
  <w:style w:type="character" w:styleId="FollowedHyperlink">
    <w:name w:val="FollowedHyperlink"/>
    <w:basedOn w:val="DefaultParagraphFont"/>
    <w:uiPriority w:val="99"/>
    <w:semiHidden/>
    <w:unhideWhenUsed/>
    <w:rsid w:val="00BF0144"/>
    <w:rPr>
      <w:color w:val="96607D" w:themeColor="followedHyperlink"/>
      <w:u w:val="single"/>
    </w:rPr>
  </w:style>
  <w:style w:type="character" w:customStyle="1" w:styleId="Heading3Char">
    <w:name w:val="Heading 3 Char"/>
    <w:basedOn w:val="DefaultParagraphFont"/>
    <w:link w:val="Heading3"/>
    <w:uiPriority w:val="9"/>
    <w:semiHidden/>
    <w:rsid w:val="00F77443"/>
    <w:rPr>
      <w:rFonts w:asciiTheme="majorHAnsi" w:eastAsiaTheme="majorEastAsia" w:hAnsiTheme="majorHAnsi" w:cstheme="majorBidi"/>
      <w:color w:val="0A2F40" w:themeColor="accent1" w:themeShade="7F"/>
      <w:sz w:val="24"/>
      <w:szCs w:val="24"/>
    </w:rPr>
  </w:style>
  <w:style w:type="paragraph" w:styleId="Revision">
    <w:name w:val="Revision"/>
    <w:hidden/>
    <w:uiPriority w:val="99"/>
    <w:semiHidden/>
    <w:rsid w:val="0039430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51262"/>
    <w:rPr>
      <w:sz w:val="16"/>
      <w:szCs w:val="16"/>
    </w:rPr>
  </w:style>
  <w:style w:type="paragraph" w:styleId="CommentText">
    <w:name w:val="annotation text"/>
    <w:basedOn w:val="Normal"/>
    <w:link w:val="CommentTextChar"/>
    <w:uiPriority w:val="99"/>
    <w:unhideWhenUsed/>
    <w:rsid w:val="00A51262"/>
    <w:pPr>
      <w:spacing w:line="240" w:lineRule="auto"/>
    </w:pPr>
    <w:rPr>
      <w:sz w:val="20"/>
      <w:szCs w:val="20"/>
    </w:rPr>
  </w:style>
  <w:style w:type="character" w:customStyle="1" w:styleId="CommentTextChar">
    <w:name w:val="Comment Text Char"/>
    <w:basedOn w:val="DefaultParagraphFont"/>
    <w:link w:val="CommentText"/>
    <w:uiPriority w:val="99"/>
    <w:rsid w:val="00A5126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51262"/>
    <w:rPr>
      <w:b/>
      <w:bCs/>
    </w:rPr>
  </w:style>
  <w:style w:type="character" w:customStyle="1" w:styleId="CommentSubjectChar">
    <w:name w:val="Comment Subject Char"/>
    <w:basedOn w:val="CommentTextChar"/>
    <w:link w:val="CommentSubject"/>
    <w:uiPriority w:val="99"/>
    <w:semiHidden/>
    <w:rsid w:val="00A51262"/>
    <w:rPr>
      <w:rFonts w:ascii="Verdana" w:hAnsi="Verdana"/>
      <w:b/>
      <w:bCs/>
      <w:color w:val="000000"/>
    </w:rPr>
  </w:style>
  <w:style w:type="paragraph" w:customStyle="1" w:styleId="Referentiegegevensbold">
    <w:name w:val="Referentiegegevens bold"/>
    <w:basedOn w:val="Normal"/>
    <w:next w:val="Normal"/>
    <w:rsid w:val="00973024"/>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628">
      <w:bodyDiv w:val="1"/>
      <w:marLeft w:val="0"/>
      <w:marRight w:val="0"/>
      <w:marTop w:val="0"/>
      <w:marBottom w:val="0"/>
      <w:divBdr>
        <w:top w:val="none" w:sz="0" w:space="0" w:color="auto"/>
        <w:left w:val="none" w:sz="0" w:space="0" w:color="auto"/>
        <w:bottom w:val="none" w:sz="0" w:space="0" w:color="auto"/>
        <w:right w:val="none" w:sz="0" w:space="0" w:color="auto"/>
      </w:divBdr>
    </w:div>
    <w:div w:id="178089079">
      <w:bodyDiv w:val="1"/>
      <w:marLeft w:val="0"/>
      <w:marRight w:val="0"/>
      <w:marTop w:val="0"/>
      <w:marBottom w:val="0"/>
      <w:divBdr>
        <w:top w:val="none" w:sz="0" w:space="0" w:color="auto"/>
        <w:left w:val="none" w:sz="0" w:space="0" w:color="auto"/>
        <w:bottom w:val="none" w:sz="0" w:space="0" w:color="auto"/>
        <w:right w:val="none" w:sz="0" w:space="0" w:color="auto"/>
      </w:divBdr>
    </w:div>
    <w:div w:id="456337903">
      <w:bodyDiv w:val="1"/>
      <w:marLeft w:val="0"/>
      <w:marRight w:val="0"/>
      <w:marTop w:val="0"/>
      <w:marBottom w:val="0"/>
      <w:divBdr>
        <w:top w:val="none" w:sz="0" w:space="0" w:color="auto"/>
        <w:left w:val="none" w:sz="0" w:space="0" w:color="auto"/>
        <w:bottom w:val="none" w:sz="0" w:space="0" w:color="auto"/>
        <w:right w:val="none" w:sz="0" w:space="0" w:color="auto"/>
      </w:divBdr>
    </w:div>
    <w:div w:id="601568933">
      <w:bodyDiv w:val="1"/>
      <w:marLeft w:val="0"/>
      <w:marRight w:val="0"/>
      <w:marTop w:val="0"/>
      <w:marBottom w:val="0"/>
      <w:divBdr>
        <w:top w:val="none" w:sz="0" w:space="0" w:color="auto"/>
        <w:left w:val="none" w:sz="0" w:space="0" w:color="auto"/>
        <w:bottom w:val="none" w:sz="0" w:space="0" w:color="auto"/>
        <w:right w:val="none" w:sz="0" w:space="0" w:color="auto"/>
      </w:divBdr>
    </w:div>
    <w:div w:id="1082331231">
      <w:bodyDiv w:val="1"/>
      <w:marLeft w:val="0"/>
      <w:marRight w:val="0"/>
      <w:marTop w:val="0"/>
      <w:marBottom w:val="0"/>
      <w:divBdr>
        <w:top w:val="none" w:sz="0" w:space="0" w:color="auto"/>
        <w:left w:val="none" w:sz="0" w:space="0" w:color="auto"/>
        <w:bottom w:val="none" w:sz="0" w:space="0" w:color="auto"/>
        <w:right w:val="none" w:sz="0" w:space="0" w:color="auto"/>
      </w:divBdr>
    </w:div>
    <w:div w:id="1280184768">
      <w:bodyDiv w:val="1"/>
      <w:marLeft w:val="0"/>
      <w:marRight w:val="0"/>
      <w:marTop w:val="0"/>
      <w:marBottom w:val="0"/>
      <w:divBdr>
        <w:top w:val="none" w:sz="0" w:space="0" w:color="auto"/>
        <w:left w:val="none" w:sz="0" w:space="0" w:color="auto"/>
        <w:bottom w:val="none" w:sz="0" w:space="0" w:color="auto"/>
        <w:right w:val="none" w:sz="0" w:space="0" w:color="auto"/>
      </w:divBdr>
    </w:div>
    <w:div w:id="1609237927">
      <w:bodyDiv w:val="1"/>
      <w:marLeft w:val="0"/>
      <w:marRight w:val="0"/>
      <w:marTop w:val="0"/>
      <w:marBottom w:val="0"/>
      <w:divBdr>
        <w:top w:val="none" w:sz="0" w:space="0" w:color="auto"/>
        <w:left w:val="none" w:sz="0" w:space="0" w:color="auto"/>
        <w:bottom w:val="none" w:sz="0" w:space="0" w:color="auto"/>
        <w:right w:val="none" w:sz="0" w:space="0" w:color="auto"/>
      </w:divBdr>
    </w:div>
    <w:div w:id="1619945818">
      <w:bodyDiv w:val="1"/>
      <w:marLeft w:val="0"/>
      <w:marRight w:val="0"/>
      <w:marTop w:val="0"/>
      <w:marBottom w:val="0"/>
      <w:divBdr>
        <w:top w:val="none" w:sz="0" w:space="0" w:color="auto"/>
        <w:left w:val="none" w:sz="0" w:space="0" w:color="auto"/>
        <w:bottom w:val="none" w:sz="0" w:space="0" w:color="auto"/>
        <w:right w:val="none" w:sz="0" w:space="0" w:color="auto"/>
      </w:divBdr>
    </w:div>
    <w:div w:id="1710951892">
      <w:bodyDiv w:val="1"/>
      <w:marLeft w:val="0"/>
      <w:marRight w:val="0"/>
      <w:marTop w:val="0"/>
      <w:marBottom w:val="0"/>
      <w:divBdr>
        <w:top w:val="none" w:sz="0" w:space="0" w:color="auto"/>
        <w:left w:val="none" w:sz="0" w:space="0" w:color="auto"/>
        <w:bottom w:val="none" w:sz="0" w:space="0" w:color="auto"/>
        <w:right w:val="none" w:sz="0" w:space="0" w:color="auto"/>
      </w:divBdr>
    </w:div>
    <w:div w:id="212815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32022D1025" TargetMode="External"/><Relationship Id="rId2" Type="http://schemas.openxmlformats.org/officeDocument/2006/relationships/hyperlink" Target="https://eur-lex.europa.eu/legal-content/NL/TXT/?uri=CELEX%3A32020D1829" TargetMode="External"/><Relationship Id="rId1" Type="http://schemas.openxmlformats.org/officeDocument/2006/relationships/hyperlink" Target="https://eur-lex.europa.eu/legal-content/nl/TXT/?uri=CELEX:52025PC0043" TargetMode="External"/><Relationship Id="rId6" Type="http://schemas.openxmlformats.org/officeDocument/2006/relationships/hyperlink" Target="https://www.basel.int/TheConvention/ConferenceoftheParties/Meetings/COP15/tabid/8392/ctl/Download/mid/24683/Default.aspx?id=62&amp;ObjID=24959" TargetMode="External"/><Relationship Id="rId5" Type="http://schemas.openxmlformats.org/officeDocument/2006/relationships/hyperlink" Target="https://eur-lex.europa.eu/legal-content/NL/TXT/?uri=CELEX%3A32020D1829" TargetMode="External"/><Relationship Id="rId4" Type="http://schemas.openxmlformats.org/officeDocument/2006/relationships/hyperlink" Target="https://eur-lex.europa.eu/legal-content/NL/TXT/?uri=CELEX%3A32023D100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250321%20Brief%20aan%20Parlement%20LEEG%20uit%20DocG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1338</ap:Words>
  <ap:Characters>7627</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aan Parlement - Voorstel van een besluit van de Raad COM(2025)43</vt:lpstr>
    </vt:vector>
  </ap:TitlesOfParts>
  <ap:LinksUpToDate>false</ap:LinksUpToDate>
  <ap:CharactersWithSpaces>8948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2025-04-24T06:54:00.0000000Z</dcterms:created>
  <dcterms:modified xsi:type="dcterms:W3CDTF">2025-04-24T06:54:00.0000000Z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Voorstel van een besluit van de Raad COM(2025)43</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P.J.M.G. Frijns</vt:lpwstr>
  </property>
  <property fmtid="{D5CDD505-2E9C-101B-9397-08002B2CF9AE}" pid="14" name="Opgesteld door, Telefoonnummer">
    <vt:lpwstr>070-4566136</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