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A1FBA" w14:paraId="5678F240" w14:textId="77777777">
        <w:tc>
          <w:tcPr>
            <w:tcW w:w="6733" w:type="dxa"/>
            <w:gridSpan w:val="2"/>
            <w:tcBorders>
              <w:top w:val="nil"/>
              <w:left w:val="nil"/>
              <w:bottom w:val="nil"/>
              <w:right w:val="nil"/>
            </w:tcBorders>
            <w:vAlign w:val="center"/>
          </w:tcPr>
          <w:p w:rsidR="00997775" w:rsidP="00710A7A" w:rsidRDefault="00997775" w14:paraId="75C9A1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53F20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A1FBA" w14:paraId="03F97A6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F256D1" w14:textId="77777777">
            <w:r w:rsidRPr="008B0CC5">
              <w:t xml:space="preserve">Vergaderjaar </w:t>
            </w:r>
            <w:r w:rsidR="00AC6B87">
              <w:t>2024-2025</w:t>
            </w:r>
          </w:p>
        </w:tc>
      </w:tr>
      <w:tr w:rsidR="00997775" w:rsidTr="009A1FBA" w14:paraId="760CFF5C" w14:textId="77777777">
        <w:trPr>
          <w:cantSplit/>
        </w:trPr>
        <w:tc>
          <w:tcPr>
            <w:tcW w:w="10985" w:type="dxa"/>
            <w:gridSpan w:val="3"/>
            <w:tcBorders>
              <w:top w:val="nil"/>
              <w:left w:val="nil"/>
              <w:bottom w:val="nil"/>
              <w:right w:val="nil"/>
            </w:tcBorders>
          </w:tcPr>
          <w:p w:rsidR="00997775" w:rsidRDefault="00997775" w14:paraId="14D9793E" w14:textId="77777777"/>
        </w:tc>
      </w:tr>
      <w:tr w:rsidR="00997775" w:rsidTr="009A1FBA" w14:paraId="75C897E8" w14:textId="77777777">
        <w:trPr>
          <w:cantSplit/>
        </w:trPr>
        <w:tc>
          <w:tcPr>
            <w:tcW w:w="10985" w:type="dxa"/>
            <w:gridSpan w:val="3"/>
            <w:tcBorders>
              <w:top w:val="nil"/>
              <w:left w:val="nil"/>
              <w:bottom w:val="single" w:color="auto" w:sz="4" w:space="0"/>
              <w:right w:val="nil"/>
            </w:tcBorders>
          </w:tcPr>
          <w:p w:rsidR="00997775" w:rsidRDefault="00997775" w14:paraId="6BAD6355" w14:textId="77777777"/>
        </w:tc>
      </w:tr>
      <w:tr w:rsidR="00997775" w:rsidTr="009A1FBA" w14:paraId="6F4BA5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788C01" w14:textId="77777777"/>
        </w:tc>
        <w:tc>
          <w:tcPr>
            <w:tcW w:w="7654" w:type="dxa"/>
            <w:gridSpan w:val="2"/>
          </w:tcPr>
          <w:p w:rsidR="00997775" w:rsidRDefault="00997775" w14:paraId="4A9FCB6B" w14:textId="77777777"/>
        </w:tc>
      </w:tr>
      <w:tr w:rsidR="009A1FBA" w:rsidTr="009A1FBA" w14:paraId="12366E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1FBA" w:rsidP="009A1FBA" w:rsidRDefault="009A1FBA" w14:paraId="441A2E32" w14:textId="4BAC1D67">
            <w:pPr>
              <w:rPr>
                <w:b/>
              </w:rPr>
            </w:pPr>
            <w:r>
              <w:rPr>
                <w:b/>
              </w:rPr>
              <w:t>36 278</w:t>
            </w:r>
          </w:p>
        </w:tc>
        <w:tc>
          <w:tcPr>
            <w:tcW w:w="7654" w:type="dxa"/>
            <w:gridSpan w:val="2"/>
          </w:tcPr>
          <w:p w:rsidR="009A1FBA" w:rsidP="009A1FBA" w:rsidRDefault="009A1FBA" w14:paraId="3B6AFB46" w14:textId="48AD3DE5">
            <w:pPr>
              <w:rPr>
                <w:b/>
              </w:rPr>
            </w:pPr>
            <w:r w:rsidRPr="003B3624">
              <w:rPr>
                <w:b/>
                <w:bCs/>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9A1FBA" w:rsidTr="009A1FBA" w14:paraId="14EAD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1FBA" w:rsidP="009A1FBA" w:rsidRDefault="009A1FBA" w14:paraId="4D34DFFE" w14:textId="77777777"/>
        </w:tc>
        <w:tc>
          <w:tcPr>
            <w:tcW w:w="7654" w:type="dxa"/>
            <w:gridSpan w:val="2"/>
          </w:tcPr>
          <w:p w:rsidR="009A1FBA" w:rsidP="009A1FBA" w:rsidRDefault="009A1FBA" w14:paraId="0081F6EF" w14:textId="77777777"/>
        </w:tc>
      </w:tr>
      <w:tr w:rsidR="009A1FBA" w:rsidTr="009A1FBA" w14:paraId="20F4FF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1FBA" w:rsidP="009A1FBA" w:rsidRDefault="009A1FBA" w14:paraId="0F915153" w14:textId="77777777"/>
        </w:tc>
        <w:tc>
          <w:tcPr>
            <w:tcW w:w="7654" w:type="dxa"/>
            <w:gridSpan w:val="2"/>
          </w:tcPr>
          <w:p w:rsidR="009A1FBA" w:rsidP="009A1FBA" w:rsidRDefault="009A1FBA" w14:paraId="54E99B3B" w14:textId="77777777"/>
        </w:tc>
      </w:tr>
      <w:tr w:rsidR="009A1FBA" w:rsidTr="009A1FBA" w14:paraId="5B97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1FBA" w:rsidP="009A1FBA" w:rsidRDefault="009A1FBA" w14:paraId="72087FC6" w14:textId="0315C0D0">
            <w:pPr>
              <w:rPr>
                <w:b/>
              </w:rPr>
            </w:pPr>
            <w:r>
              <w:rPr>
                <w:b/>
              </w:rPr>
              <w:t xml:space="preserve">Nr. </w:t>
            </w:r>
            <w:r>
              <w:rPr>
                <w:b/>
              </w:rPr>
              <w:t>30</w:t>
            </w:r>
          </w:p>
        </w:tc>
        <w:tc>
          <w:tcPr>
            <w:tcW w:w="7654" w:type="dxa"/>
            <w:gridSpan w:val="2"/>
          </w:tcPr>
          <w:p w:rsidR="009A1FBA" w:rsidP="009A1FBA" w:rsidRDefault="009A1FBA" w14:paraId="4B1ABB80" w14:textId="309E417A">
            <w:pPr>
              <w:rPr>
                <w:b/>
              </w:rPr>
            </w:pPr>
            <w:r>
              <w:rPr>
                <w:b/>
              </w:rPr>
              <w:t xml:space="preserve">MOTIE VAN </w:t>
            </w:r>
            <w:r>
              <w:rPr>
                <w:b/>
              </w:rPr>
              <w:t>DE LEDEN TIELEN EN KNUL</w:t>
            </w:r>
          </w:p>
        </w:tc>
      </w:tr>
      <w:tr w:rsidR="009A1FBA" w:rsidTr="009A1FBA" w14:paraId="1A7DF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1FBA" w:rsidP="009A1FBA" w:rsidRDefault="009A1FBA" w14:paraId="711DC915" w14:textId="77777777"/>
        </w:tc>
        <w:tc>
          <w:tcPr>
            <w:tcW w:w="7654" w:type="dxa"/>
            <w:gridSpan w:val="2"/>
          </w:tcPr>
          <w:p w:rsidR="009A1FBA" w:rsidP="009A1FBA" w:rsidRDefault="009A1FBA" w14:paraId="1EB82C08" w14:textId="6C8F17BF">
            <w:r>
              <w:t>Voorgesteld 24 april 2025</w:t>
            </w:r>
          </w:p>
        </w:tc>
      </w:tr>
      <w:tr w:rsidR="00997775" w:rsidTr="009A1FBA" w14:paraId="7864BF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61ED3B" w14:textId="77777777"/>
        </w:tc>
        <w:tc>
          <w:tcPr>
            <w:tcW w:w="7654" w:type="dxa"/>
            <w:gridSpan w:val="2"/>
          </w:tcPr>
          <w:p w:rsidR="00997775" w:rsidRDefault="00997775" w14:paraId="3DD6E6E5" w14:textId="77777777"/>
        </w:tc>
      </w:tr>
      <w:tr w:rsidR="00997775" w:rsidTr="009A1FBA" w14:paraId="6B1F4B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1DEDF0" w14:textId="77777777"/>
        </w:tc>
        <w:tc>
          <w:tcPr>
            <w:tcW w:w="7654" w:type="dxa"/>
            <w:gridSpan w:val="2"/>
          </w:tcPr>
          <w:p w:rsidR="00997775" w:rsidRDefault="00997775" w14:paraId="333DF651" w14:textId="77777777">
            <w:r>
              <w:t>De Kamer,</w:t>
            </w:r>
          </w:p>
        </w:tc>
      </w:tr>
      <w:tr w:rsidR="00997775" w:rsidTr="009A1FBA" w14:paraId="0A7607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8D4D71" w14:textId="77777777"/>
        </w:tc>
        <w:tc>
          <w:tcPr>
            <w:tcW w:w="7654" w:type="dxa"/>
            <w:gridSpan w:val="2"/>
          </w:tcPr>
          <w:p w:rsidR="00997775" w:rsidRDefault="00997775" w14:paraId="09E0A712" w14:textId="77777777"/>
        </w:tc>
      </w:tr>
      <w:tr w:rsidR="00997775" w:rsidTr="009A1FBA" w14:paraId="686827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160808" w14:textId="77777777"/>
        </w:tc>
        <w:tc>
          <w:tcPr>
            <w:tcW w:w="7654" w:type="dxa"/>
            <w:gridSpan w:val="2"/>
          </w:tcPr>
          <w:p w:rsidR="00997775" w:rsidRDefault="00997775" w14:paraId="013EFC78" w14:textId="77777777">
            <w:r>
              <w:t>gehoord de beraadslaging,</w:t>
            </w:r>
          </w:p>
        </w:tc>
      </w:tr>
      <w:tr w:rsidR="00997775" w:rsidTr="009A1FBA" w14:paraId="0B9A0B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CF1451" w14:textId="77777777"/>
        </w:tc>
        <w:tc>
          <w:tcPr>
            <w:tcW w:w="7654" w:type="dxa"/>
            <w:gridSpan w:val="2"/>
          </w:tcPr>
          <w:p w:rsidR="00997775" w:rsidRDefault="00997775" w14:paraId="694B5F75" w14:textId="77777777"/>
        </w:tc>
      </w:tr>
      <w:tr w:rsidR="00997775" w:rsidTr="009A1FBA" w14:paraId="7E529D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B470F2" w14:textId="77777777"/>
        </w:tc>
        <w:tc>
          <w:tcPr>
            <w:tcW w:w="7654" w:type="dxa"/>
            <w:gridSpan w:val="2"/>
          </w:tcPr>
          <w:p w:rsidRPr="009A1FBA" w:rsidR="009A1FBA" w:rsidP="009A1FBA" w:rsidRDefault="009A1FBA" w14:paraId="4FF5F010" w14:textId="77777777">
            <w:r w:rsidRPr="009A1FBA">
              <w:t xml:space="preserve">constaterende dat de motie-Tielen (31765, nr. 894) is aangenomen waarin de regering wordt verzocht om met een plan concreet te maken hoe en op welke termijn transparantie van kwaliteit stap voor stap inzichtelijk wordt; </w:t>
            </w:r>
          </w:p>
          <w:p w:rsidR="009A1FBA" w:rsidP="009A1FBA" w:rsidRDefault="009A1FBA" w14:paraId="13E62E01" w14:textId="77777777"/>
          <w:p w:rsidRPr="009A1FBA" w:rsidR="009A1FBA" w:rsidP="009A1FBA" w:rsidRDefault="009A1FBA" w14:paraId="290765C3" w14:textId="4242B352">
            <w:r w:rsidRPr="009A1FBA">
              <w:t>overwegende dat ook kwaliteit-van-</w:t>
            </w:r>
            <w:proofErr w:type="spellStart"/>
            <w:r w:rsidRPr="009A1FBA">
              <w:t>levendata</w:t>
            </w:r>
            <w:proofErr w:type="spellEnd"/>
            <w:r w:rsidRPr="009A1FBA">
              <w:t xml:space="preserve"> een grotere rol moeten spelen bij het samen beslissen over behandelingen, onder andere met dure geneesmiddelen;</w:t>
            </w:r>
          </w:p>
          <w:p w:rsidR="009A1FBA" w:rsidP="009A1FBA" w:rsidRDefault="009A1FBA" w14:paraId="38847F5D" w14:textId="77777777"/>
          <w:p w:rsidRPr="009A1FBA" w:rsidR="009A1FBA" w:rsidP="009A1FBA" w:rsidRDefault="009A1FBA" w14:paraId="1BD7BC6A" w14:textId="007F8E58">
            <w:r w:rsidRPr="009A1FBA">
              <w:t>verzoekt de regering om bij de uitwerking van voornoemd stappenplan ook kwaliteit-van-</w:t>
            </w:r>
            <w:proofErr w:type="spellStart"/>
            <w:r w:rsidRPr="009A1FBA">
              <w:t>levendata</w:t>
            </w:r>
            <w:proofErr w:type="spellEnd"/>
            <w:r w:rsidRPr="009A1FBA">
              <w:t xml:space="preserve"> mee te nemen,</w:t>
            </w:r>
          </w:p>
          <w:p w:rsidR="009A1FBA" w:rsidP="009A1FBA" w:rsidRDefault="009A1FBA" w14:paraId="6149CA35" w14:textId="77777777"/>
          <w:p w:rsidRPr="009A1FBA" w:rsidR="009A1FBA" w:rsidP="009A1FBA" w:rsidRDefault="009A1FBA" w14:paraId="3E63E86E" w14:textId="4E16F1DF">
            <w:r w:rsidRPr="009A1FBA">
              <w:t>en gaat over tot de orde van de dag.</w:t>
            </w:r>
          </w:p>
          <w:p w:rsidR="009A1FBA" w:rsidP="009A1FBA" w:rsidRDefault="009A1FBA" w14:paraId="1C501231" w14:textId="77777777"/>
          <w:p w:rsidR="009A1FBA" w:rsidP="009A1FBA" w:rsidRDefault="009A1FBA" w14:paraId="0C4E1F27" w14:textId="77777777">
            <w:r w:rsidRPr="009A1FBA">
              <w:t xml:space="preserve">Tielen </w:t>
            </w:r>
          </w:p>
          <w:p w:rsidR="00997775" w:rsidP="009A1FBA" w:rsidRDefault="009A1FBA" w14:paraId="385DB76D" w14:textId="2C0DC3A1">
            <w:r w:rsidRPr="009A1FBA">
              <w:t>Krul</w:t>
            </w:r>
          </w:p>
        </w:tc>
      </w:tr>
    </w:tbl>
    <w:p w:rsidR="00997775" w:rsidRDefault="00997775" w14:paraId="426A52F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FC5F5" w14:textId="77777777" w:rsidR="009A1FBA" w:rsidRDefault="009A1FBA">
      <w:pPr>
        <w:spacing w:line="20" w:lineRule="exact"/>
      </w:pPr>
    </w:p>
  </w:endnote>
  <w:endnote w:type="continuationSeparator" w:id="0">
    <w:p w14:paraId="504CF317" w14:textId="77777777" w:rsidR="009A1FBA" w:rsidRDefault="009A1FBA">
      <w:pPr>
        <w:pStyle w:val="Amendement"/>
      </w:pPr>
      <w:r>
        <w:rPr>
          <w:b w:val="0"/>
        </w:rPr>
        <w:t xml:space="preserve"> </w:t>
      </w:r>
    </w:p>
  </w:endnote>
  <w:endnote w:type="continuationNotice" w:id="1">
    <w:p w14:paraId="03B23B7F" w14:textId="77777777" w:rsidR="009A1FBA" w:rsidRDefault="009A1F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A1C2C" w14:textId="77777777" w:rsidR="009A1FBA" w:rsidRDefault="009A1FBA">
      <w:pPr>
        <w:pStyle w:val="Amendement"/>
      </w:pPr>
      <w:r>
        <w:rPr>
          <w:b w:val="0"/>
        </w:rPr>
        <w:separator/>
      </w:r>
    </w:p>
  </w:footnote>
  <w:footnote w:type="continuationSeparator" w:id="0">
    <w:p w14:paraId="52929244" w14:textId="77777777" w:rsidR="009A1FBA" w:rsidRDefault="009A1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B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1FBA"/>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589A9"/>
  <w15:docId w15:val="{20747089-2E26-4D5E-AC7B-DD82D0CE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877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2025-04-25T06:10:00.0000000Z</dcterms:created>
  <dcterms:modified xsi:type="dcterms:W3CDTF">2025-04-25T06:18:00.0000000Z</dcterms:modified>
  <dc:description>------------------------</dc:description>
  <dc:subject/>
  <keywords/>
  <version/>
  <category/>
</coreProperties>
</file>