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5746" w14:paraId="2533005E" w14:textId="77777777">
        <w:tc>
          <w:tcPr>
            <w:tcW w:w="6733" w:type="dxa"/>
            <w:gridSpan w:val="2"/>
            <w:tcBorders>
              <w:top w:val="nil"/>
              <w:left w:val="nil"/>
              <w:bottom w:val="nil"/>
              <w:right w:val="nil"/>
            </w:tcBorders>
            <w:vAlign w:val="center"/>
          </w:tcPr>
          <w:p w:rsidR="00997775" w:rsidP="00710A7A" w:rsidRDefault="00997775" w14:paraId="470DA8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00D6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5746" w14:paraId="4A05CD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A1CB6C" w14:textId="77777777">
            <w:r w:rsidRPr="008B0CC5">
              <w:t xml:space="preserve">Vergaderjaar </w:t>
            </w:r>
            <w:r w:rsidR="00AC6B87">
              <w:t>2024-2025</w:t>
            </w:r>
          </w:p>
        </w:tc>
      </w:tr>
      <w:tr w:rsidR="00997775" w:rsidTr="00C05746" w14:paraId="2CE2B098" w14:textId="77777777">
        <w:trPr>
          <w:cantSplit/>
        </w:trPr>
        <w:tc>
          <w:tcPr>
            <w:tcW w:w="10985" w:type="dxa"/>
            <w:gridSpan w:val="3"/>
            <w:tcBorders>
              <w:top w:val="nil"/>
              <w:left w:val="nil"/>
              <w:bottom w:val="nil"/>
              <w:right w:val="nil"/>
            </w:tcBorders>
          </w:tcPr>
          <w:p w:rsidR="00997775" w:rsidRDefault="00997775" w14:paraId="5BB0E8E0" w14:textId="77777777"/>
        </w:tc>
      </w:tr>
      <w:tr w:rsidR="00997775" w:rsidTr="00C05746" w14:paraId="278B63E3" w14:textId="77777777">
        <w:trPr>
          <w:cantSplit/>
        </w:trPr>
        <w:tc>
          <w:tcPr>
            <w:tcW w:w="10985" w:type="dxa"/>
            <w:gridSpan w:val="3"/>
            <w:tcBorders>
              <w:top w:val="nil"/>
              <w:left w:val="nil"/>
              <w:bottom w:val="single" w:color="auto" w:sz="4" w:space="0"/>
              <w:right w:val="nil"/>
            </w:tcBorders>
          </w:tcPr>
          <w:p w:rsidR="00997775" w:rsidRDefault="00997775" w14:paraId="0F9D7B2F" w14:textId="77777777"/>
        </w:tc>
      </w:tr>
      <w:tr w:rsidR="00997775" w:rsidTr="00C05746" w14:paraId="473F1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83BC94" w14:textId="77777777"/>
        </w:tc>
        <w:tc>
          <w:tcPr>
            <w:tcW w:w="7654" w:type="dxa"/>
            <w:gridSpan w:val="2"/>
          </w:tcPr>
          <w:p w:rsidR="00997775" w:rsidRDefault="00997775" w14:paraId="3DE64DB0" w14:textId="77777777"/>
        </w:tc>
      </w:tr>
      <w:tr w:rsidR="00C05746" w:rsidTr="00C05746" w14:paraId="123F7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746" w:rsidP="00C05746" w:rsidRDefault="00C05746" w14:paraId="5B4FF336" w14:textId="154D6CC5">
            <w:pPr>
              <w:rPr>
                <w:b/>
              </w:rPr>
            </w:pPr>
            <w:r>
              <w:rPr>
                <w:b/>
              </w:rPr>
              <w:t>36 278</w:t>
            </w:r>
          </w:p>
        </w:tc>
        <w:tc>
          <w:tcPr>
            <w:tcW w:w="7654" w:type="dxa"/>
            <w:gridSpan w:val="2"/>
          </w:tcPr>
          <w:p w:rsidR="00C05746" w:rsidP="00C05746" w:rsidRDefault="00C05746" w14:paraId="2532359C" w14:textId="3643E2F1">
            <w:pPr>
              <w:rPr>
                <w:b/>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C05746" w:rsidTr="00C05746" w14:paraId="784B8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746" w:rsidP="00C05746" w:rsidRDefault="00C05746" w14:paraId="27C889E5" w14:textId="77777777"/>
        </w:tc>
        <w:tc>
          <w:tcPr>
            <w:tcW w:w="7654" w:type="dxa"/>
            <w:gridSpan w:val="2"/>
          </w:tcPr>
          <w:p w:rsidR="00C05746" w:rsidP="00C05746" w:rsidRDefault="00C05746" w14:paraId="535ED62E" w14:textId="77777777"/>
        </w:tc>
      </w:tr>
      <w:tr w:rsidR="00C05746" w:rsidTr="00C05746" w14:paraId="39A73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746" w:rsidP="00C05746" w:rsidRDefault="00C05746" w14:paraId="03A836E1" w14:textId="77777777"/>
        </w:tc>
        <w:tc>
          <w:tcPr>
            <w:tcW w:w="7654" w:type="dxa"/>
            <w:gridSpan w:val="2"/>
          </w:tcPr>
          <w:p w:rsidR="00C05746" w:rsidP="00C05746" w:rsidRDefault="00C05746" w14:paraId="674E15CD" w14:textId="77777777"/>
        </w:tc>
      </w:tr>
      <w:tr w:rsidR="00C05746" w:rsidTr="00C05746" w14:paraId="20AC4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746" w:rsidP="00C05746" w:rsidRDefault="00C05746" w14:paraId="6025E1B0" w14:textId="3CB4FEE6">
            <w:pPr>
              <w:rPr>
                <w:b/>
              </w:rPr>
            </w:pPr>
            <w:r>
              <w:rPr>
                <w:b/>
              </w:rPr>
              <w:t xml:space="preserve">Nr. </w:t>
            </w:r>
            <w:r>
              <w:rPr>
                <w:b/>
              </w:rPr>
              <w:t>31</w:t>
            </w:r>
          </w:p>
        </w:tc>
        <w:tc>
          <w:tcPr>
            <w:tcW w:w="7654" w:type="dxa"/>
            <w:gridSpan w:val="2"/>
          </w:tcPr>
          <w:p w:rsidR="00C05746" w:rsidP="00C05746" w:rsidRDefault="00C05746" w14:paraId="285003BE" w14:textId="6B8E07DB">
            <w:pPr>
              <w:rPr>
                <w:b/>
              </w:rPr>
            </w:pPr>
            <w:r>
              <w:rPr>
                <w:b/>
              </w:rPr>
              <w:t xml:space="preserve">MOTIE VAN </w:t>
            </w:r>
            <w:r>
              <w:rPr>
                <w:b/>
              </w:rPr>
              <w:t>HET LID TIELEN</w:t>
            </w:r>
          </w:p>
        </w:tc>
      </w:tr>
      <w:tr w:rsidR="00C05746" w:rsidTr="00C05746" w14:paraId="14F86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746" w:rsidP="00C05746" w:rsidRDefault="00C05746" w14:paraId="0CDCC935" w14:textId="77777777"/>
        </w:tc>
        <w:tc>
          <w:tcPr>
            <w:tcW w:w="7654" w:type="dxa"/>
            <w:gridSpan w:val="2"/>
          </w:tcPr>
          <w:p w:rsidR="00C05746" w:rsidP="00C05746" w:rsidRDefault="00C05746" w14:paraId="0D1FB892" w14:textId="6B9BA763">
            <w:r>
              <w:t>Voorgesteld 24 april 2025</w:t>
            </w:r>
          </w:p>
        </w:tc>
      </w:tr>
      <w:tr w:rsidR="00997775" w:rsidTr="00C05746" w14:paraId="51BEB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FAC60D" w14:textId="77777777"/>
        </w:tc>
        <w:tc>
          <w:tcPr>
            <w:tcW w:w="7654" w:type="dxa"/>
            <w:gridSpan w:val="2"/>
          </w:tcPr>
          <w:p w:rsidR="00997775" w:rsidRDefault="00997775" w14:paraId="0A8CAC67" w14:textId="77777777"/>
        </w:tc>
      </w:tr>
      <w:tr w:rsidR="00997775" w:rsidTr="00C05746" w14:paraId="11898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32A9B" w14:textId="77777777"/>
        </w:tc>
        <w:tc>
          <w:tcPr>
            <w:tcW w:w="7654" w:type="dxa"/>
            <w:gridSpan w:val="2"/>
          </w:tcPr>
          <w:p w:rsidR="00997775" w:rsidRDefault="00997775" w14:paraId="12062A18" w14:textId="77777777">
            <w:r>
              <w:t>De Kamer,</w:t>
            </w:r>
          </w:p>
        </w:tc>
      </w:tr>
      <w:tr w:rsidR="00997775" w:rsidTr="00C05746" w14:paraId="127B4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706FF" w14:textId="77777777"/>
        </w:tc>
        <w:tc>
          <w:tcPr>
            <w:tcW w:w="7654" w:type="dxa"/>
            <w:gridSpan w:val="2"/>
          </w:tcPr>
          <w:p w:rsidR="00997775" w:rsidRDefault="00997775" w14:paraId="59A4631D" w14:textId="77777777"/>
        </w:tc>
      </w:tr>
      <w:tr w:rsidR="00997775" w:rsidTr="00C05746" w14:paraId="0A09C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FF133" w14:textId="77777777"/>
        </w:tc>
        <w:tc>
          <w:tcPr>
            <w:tcW w:w="7654" w:type="dxa"/>
            <w:gridSpan w:val="2"/>
          </w:tcPr>
          <w:p w:rsidR="00997775" w:rsidRDefault="00997775" w14:paraId="6A84F722" w14:textId="77777777">
            <w:r>
              <w:t>gehoord de beraadslaging,</w:t>
            </w:r>
          </w:p>
        </w:tc>
      </w:tr>
      <w:tr w:rsidR="00997775" w:rsidTr="00C05746" w14:paraId="0BA24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D3133" w14:textId="77777777"/>
        </w:tc>
        <w:tc>
          <w:tcPr>
            <w:tcW w:w="7654" w:type="dxa"/>
            <w:gridSpan w:val="2"/>
          </w:tcPr>
          <w:p w:rsidR="00997775" w:rsidRDefault="00997775" w14:paraId="27A54DB1" w14:textId="77777777"/>
        </w:tc>
      </w:tr>
      <w:tr w:rsidR="00997775" w:rsidTr="00C05746" w14:paraId="37D3B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E9F249" w14:textId="77777777"/>
        </w:tc>
        <w:tc>
          <w:tcPr>
            <w:tcW w:w="7654" w:type="dxa"/>
            <w:gridSpan w:val="2"/>
          </w:tcPr>
          <w:p w:rsidRPr="00C05746" w:rsidR="00C05746" w:rsidP="00C05746" w:rsidRDefault="00C05746" w14:paraId="0E081FF6" w14:textId="77777777">
            <w:r w:rsidRPr="00C05746">
              <w:t>constaterende dat de Wet kwaliteitsregistraties zorg moet bijdragen aan het verbeteren van de kwaliteit van zorg;</w:t>
            </w:r>
          </w:p>
          <w:p w:rsidR="00C05746" w:rsidP="00C05746" w:rsidRDefault="00C05746" w14:paraId="0D4C1120" w14:textId="77777777"/>
          <w:p w:rsidRPr="00C05746" w:rsidR="00C05746" w:rsidP="00C05746" w:rsidRDefault="00C05746" w14:paraId="68BEDFFB" w14:textId="75104C4D">
            <w:r w:rsidRPr="00C05746">
              <w:t>overwegende dat kwaliteitsregistraties ook kunnen bijdragen aan het bekostigen van zorg op basis van uitkomsten, waaronder kwaliteit van leven;</w:t>
            </w:r>
          </w:p>
          <w:p w:rsidR="00C05746" w:rsidP="00C05746" w:rsidRDefault="00C05746" w14:paraId="501C43AC" w14:textId="77777777"/>
          <w:p w:rsidRPr="00C05746" w:rsidR="00C05746" w:rsidP="00C05746" w:rsidRDefault="00C05746" w14:paraId="7DA38230" w14:textId="3A39A283">
            <w:r w:rsidRPr="00C05746">
              <w:t>overwegende dat dergelijke bekostiging kan leiden tot passende zorg en doelmatiger inzet van middelen;</w:t>
            </w:r>
          </w:p>
          <w:p w:rsidR="00C05746" w:rsidP="00C05746" w:rsidRDefault="00C05746" w14:paraId="7307CE27" w14:textId="77777777"/>
          <w:p w:rsidRPr="00C05746" w:rsidR="00C05746" w:rsidP="00C05746" w:rsidRDefault="00C05746" w14:paraId="04C65BC2" w14:textId="675CED48">
            <w:r w:rsidRPr="00C05746">
              <w:t>verzoekt de regering om in de zorgakkoorden mee te nemen op welke manier prestatiebekostiging op basis van kwaliteit bijdraagt aan passende zorg,</w:t>
            </w:r>
          </w:p>
          <w:p w:rsidR="00C05746" w:rsidP="00C05746" w:rsidRDefault="00C05746" w14:paraId="125C3BAC" w14:textId="77777777"/>
          <w:p w:rsidRPr="00C05746" w:rsidR="00C05746" w:rsidP="00C05746" w:rsidRDefault="00C05746" w14:paraId="48BADFBE" w14:textId="056F1A9A">
            <w:r w:rsidRPr="00C05746">
              <w:t>en gaat over tot de orde van de dag.</w:t>
            </w:r>
          </w:p>
          <w:p w:rsidR="00C05746" w:rsidP="00C05746" w:rsidRDefault="00C05746" w14:paraId="7FADED1F" w14:textId="77777777"/>
          <w:p w:rsidR="00997775" w:rsidP="00C05746" w:rsidRDefault="00C05746" w14:paraId="2C00DAB9" w14:textId="3676C764">
            <w:r w:rsidRPr="00C05746">
              <w:t>Tielen</w:t>
            </w:r>
          </w:p>
        </w:tc>
      </w:tr>
    </w:tbl>
    <w:p w:rsidR="00997775" w:rsidRDefault="00997775" w14:paraId="5104BC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8195" w14:textId="77777777" w:rsidR="00C05746" w:rsidRDefault="00C05746">
      <w:pPr>
        <w:spacing w:line="20" w:lineRule="exact"/>
      </w:pPr>
    </w:p>
  </w:endnote>
  <w:endnote w:type="continuationSeparator" w:id="0">
    <w:p w14:paraId="021726BC" w14:textId="77777777" w:rsidR="00C05746" w:rsidRDefault="00C05746">
      <w:pPr>
        <w:pStyle w:val="Amendement"/>
      </w:pPr>
      <w:r>
        <w:rPr>
          <w:b w:val="0"/>
        </w:rPr>
        <w:t xml:space="preserve"> </w:t>
      </w:r>
    </w:p>
  </w:endnote>
  <w:endnote w:type="continuationNotice" w:id="1">
    <w:p w14:paraId="1D950AE9" w14:textId="77777777" w:rsidR="00C05746" w:rsidRDefault="00C057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9EEF" w14:textId="77777777" w:rsidR="00C05746" w:rsidRDefault="00C05746">
      <w:pPr>
        <w:pStyle w:val="Amendement"/>
      </w:pPr>
      <w:r>
        <w:rPr>
          <w:b w:val="0"/>
        </w:rPr>
        <w:separator/>
      </w:r>
    </w:p>
  </w:footnote>
  <w:footnote w:type="continuationSeparator" w:id="0">
    <w:p w14:paraId="0021F74C" w14:textId="77777777" w:rsidR="00C05746" w:rsidRDefault="00C05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5746"/>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222FD"/>
  <w15:docId w15:val="{3FED23C9-0073-4012-AB49-FF32986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