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65E6" w:rsidRDefault="009D22F0" w14:paraId="64324C43" w14:textId="06CE6B2E">
      <w:bookmarkStart w:name="_GoBack" w:id="0"/>
      <w:bookmarkEnd w:id="0"/>
      <w:r>
        <w:t>Geachte voorzitter,</w:t>
      </w:r>
    </w:p>
    <w:p w:rsidR="009D22F0" w:rsidRDefault="009D22F0" w14:paraId="6A3270DC" w14:textId="77777777"/>
    <w:p w:rsidR="0024302D" w:rsidP="006978DD" w:rsidRDefault="009D41A3" w14:paraId="1BB94BAC" w14:textId="50948467">
      <w:r>
        <w:t>Voor een sterk en welvarend Nederland is h</w:t>
      </w:r>
      <w:r w:rsidR="0024302D">
        <w:t>et belangrijk dat mobiliteit voor iedereen betaalbaar is en blijft</w:t>
      </w:r>
      <w:r w:rsidR="00CE1D37">
        <w:t>.</w:t>
      </w:r>
      <w:r w:rsidR="00ED175E">
        <w:t xml:space="preserve"> </w:t>
      </w:r>
      <w:r w:rsidR="00B37597">
        <w:t>Dat geldt v</w:t>
      </w:r>
      <w:r w:rsidR="006E6580">
        <w:t xml:space="preserve">oor iedereen met een </w:t>
      </w:r>
      <w:r w:rsidR="0024302D">
        <w:t>brandstofauto</w:t>
      </w:r>
      <w:r w:rsidR="00CE1D37">
        <w:t>,</w:t>
      </w:r>
      <w:r w:rsidR="0024302D">
        <w:t xml:space="preserve"> een elektrische auto</w:t>
      </w:r>
      <w:r w:rsidR="00ED175E">
        <w:t xml:space="preserve">, </w:t>
      </w:r>
      <w:r w:rsidR="006E6580">
        <w:t xml:space="preserve">maar ook wanneer mensen om </w:t>
      </w:r>
      <w:r w:rsidR="00ED175E">
        <w:t>financiële of andere reden</w:t>
      </w:r>
      <w:r w:rsidR="004807FD">
        <w:t>en</w:t>
      </w:r>
      <w:r w:rsidR="00ED175E">
        <w:t xml:space="preserve"> geen auto bezit</w:t>
      </w:r>
      <w:r w:rsidR="006E6580">
        <w:t>ten</w:t>
      </w:r>
      <w:r w:rsidR="00ED175E">
        <w:t>.</w:t>
      </w:r>
      <w:r w:rsidRPr="006E6580" w:rsidR="006E6580">
        <w:t xml:space="preserve"> Betaalba</w:t>
      </w:r>
      <w:r w:rsidR="006E6580">
        <w:t>re</w:t>
      </w:r>
      <w:r w:rsidRPr="006E6580" w:rsidR="006E6580">
        <w:t xml:space="preserve"> mobiliteit is belangrijk om</w:t>
      </w:r>
      <w:r w:rsidR="006E6580">
        <w:t xml:space="preserve"> </w:t>
      </w:r>
      <w:r w:rsidR="004807FD">
        <w:t xml:space="preserve">te kunnen </w:t>
      </w:r>
      <w:r w:rsidR="006E6580">
        <w:t>werk</w:t>
      </w:r>
      <w:r w:rsidR="004807FD">
        <w:t>en</w:t>
      </w:r>
      <w:r w:rsidRPr="006E6580" w:rsidR="006E6580">
        <w:t xml:space="preserve">, familie en vrienden te bezoeken, op vakantie of </w:t>
      </w:r>
      <w:r w:rsidR="004807FD">
        <w:t xml:space="preserve">naar </w:t>
      </w:r>
      <w:r w:rsidRPr="006E6580" w:rsidR="006E6580">
        <w:t>de sportclub te gaan.</w:t>
      </w:r>
    </w:p>
    <w:p w:rsidR="0024302D" w:rsidP="006978DD" w:rsidRDefault="0024302D" w14:paraId="3984B52A" w14:textId="77777777"/>
    <w:p w:rsidR="00C92781" w:rsidP="00C92781" w:rsidRDefault="00C92781" w14:paraId="447CC3F6" w14:textId="5DFC68FF">
      <w:r w:rsidRPr="00C92781">
        <w:t xml:space="preserve">Om </w:t>
      </w:r>
      <w:r w:rsidR="00E30AF5">
        <w:t>de Nederlandse</w:t>
      </w:r>
      <w:r w:rsidRPr="00C92781">
        <w:t xml:space="preserve"> economie sterk en weerbaar te houden moeten we minder afhankelijk worden van </w:t>
      </w:r>
      <w:r>
        <w:t xml:space="preserve">fossiele brandstoffen uit </w:t>
      </w:r>
      <w:r w:rsidRPr="00C92781">
        <w:t>andere delen van de wereld.</w:t>
      </w:r>
      <w:r>
        <w:t xml:space="preserve"> </w:t>
      </w:r>
      <w:r w:rsidRPr="00C92781">
        <w:t xml:space="preserve">Meer autonomie vraagt </w:t>
      </w:r>
      <w:r>
        <w:t xml:space="preserve">om </w:t>
      </w:r>
      <w:r w:rsidRPr="00C92781">
        <w:t xml:space="preserve">meer </w:t>
      </w:r>
      <w:r w:rsidR="00710011">
        <w:t xml:space="preserve">hernieuwbare </w:t>
      </w:r>
      <w:r w:rsidRPr="00C92781">
        <w:t xml:space="preserve">energie </w:t>
      </w:r>
      <w:r w:rsidR="00710011">
        <w:t xml:space="preserve">die </w:t>
      </w:r>
      <w:r w:rsidRPr="00C92781">
        <w:t>dichtbij</w:t>
      </w:r>
      <w:r w:rsidR="00710011">
        <w:t xml:space="preserve"> is opgewekt of geproduceerd</w:t>
      </w:r>
      <w:r w:rsidRPr="00C92781">
        <w:t xml:space="preserve">. Dat betekent dat de mobiliteitssector zich </w:t>
      </w:r>
      <w:r w:rsidR="00E30AF5">
        <w:t>hier</w:t>
      </w:r>
      <w:r w:rsidRPr="00C92781">
        <w:t xml:space="preserve">op zal moeten aanpassen en meer gebruik zal moeten maken van deze </w:t>
      </w:r>
      <w:r w:rsidR="00710011">
        <w:t xml:space="preserve">hernieuwbare </w:t>
      </w:r>
      <w:r w:rsidRPr="00C92781">
        <w:t>energiebronnen.</w:t>
      </w:r>
      <w:r>
        <w:t xml:space="preserve"> </w:t>
      </w:r>
      <w:r w:rsidRPr="00C92781">
        <w:t xml:space="preserve">Minder gebruik van fossiele brandstoffen in </w:t>
      </w:r>
      <w:r>
        <w:t xml:space="preserve">het wegvervoer, scheep- en luchtvaart </w:t>
      </w:r>
      <w:r w:rsidRPr="00C92781">
        <w:t xml:space="preserve">zorgt daarnaast voor lagere emissies van broeikasgassen. Dit is nodig om </w:t>
      </w:r>
      <w:r>
        <w:t xml:space="preserve">te kunnen voldoen </w:t>
      </w:r>
      <w:r w:rsidRPr="00C92781">
        <w:t xml:space="preserve">aan de </w:t>
      </w:r>
      <w:r>
        <w:t>doelen uit de Klimaatwet</w:t>
      </w:r>
    </w:p>
    <w:p w:rsidR="00A262E2" w:rsidP="006978DD" w:rsidRDefault="00A262E2" w14:paraId="7C169C35" w14:textId="77777777"/>
    <w:p w:rsidR="00B14246" w:rsidP="00B14246" w:rsidRDefault="00A262E2" w14:paraId="63E25F2E" w14:textId="60289F5F">
      <w:r>
        <w:t>B</w:t>
      </w:r>
      <w:r w:rsidR="001E55E6">
        <w:t>ij de voorjaarsbesluitvorming</w:t>
      </w:r>
      <w:r>
        <w:t xml:space="preserve"> </w:t>
      </w:r>
      <w:r w:rsidR="00C92781">
        <w:t>zijn voor de mobiliteitssector heldere afspraken gemaakt</w:t>
      </w:r>
      <w:r w:rsidR="001E55E6">
        <w:t xml:space="preserve"> over aanvullende maatregelen</w:t>
      </w:r>
      <w:r w:rsidR="00C92781">
        <w:t>.</w:t>
      </w:r>
      <w:r w:rsidR="001E55E6">
        <w:t xml:space="preserve"> </w:t>
      </w:r>
      <w:r w:rsidR="00CD3B72">
        <w:t xml:space="preserve">De </w:t>
      </w:r>
      <w:r w:rsidR="000946A0">
        <w:t xml:space="preserve">particuliere </w:t>
      </w:r>
      <w:r w:rsidR="00CD3B72">
        <w:t xml:space="preserve">benzinerijder wordt </w:t>
      </w:r>
      <w:r w:rsidR="00FC684F">
        <w:t xml:space="preserve">daarbij </w:t>
      </w:r>
      <w:r w:rsidR="000946A0">
        <w:t>ontzien</w:t>
      </w:r>
      <w:r w:rsidR="00CD3B72">
        <w:t xml:space="preserve">. </w:t>
      </w:r>
      <w:r w:rsidR="009D3C78">
        <w:t xml:space="preserve">Zo geldt als uitgangspunt </w:t>
      </w:r>
      <w:r w:rsidRPr="009D3C78" w:rsidR="009D3C78">
        <w:rPr>
          <w:i/>
          <w:iCs/>
        </w:rPr>
        <w:t>‘nul aan de pomp’</w:t>
      </w:r>
      <w:r w:rsidR="009D3C78">
        <w:t xml:space="preserve">, zodat de maatregelen niet leiden tot een stijging van de brandstofprijzen. </w:t>
      </w:r>
      <w:r w:rsidR="003C0F27">
        <w:t>D</w:t>
      </w:r>
      <w:r w:rsidR="009D3C78">
        <w:t xml:space="preserve">e maatregelen </w:t>
      </w:r>
      <w:r w:rsidR="003C0F27">
        <w:t xml:space="preserve">worden bovendien </w:t>
      </w:r>
      <w:r w:rsidR="009D3C78">
        <w:t>financieel gedekt buiten het autodomein.</w:t>
      </w:r>
      <w:r w:rsidR="00CD3B72">
        <w:t xml:space="preserve"> De elektrische rijder kan rekenen op een extra korting in de motorrijtuigenbelasting, die de komende jaren wordt verhoogd van 25% naar 30%. </w:t>
      </w:r>
      <w:r w:rsidR="00B14246">
        <w:t xml:space="preserve">Vanuit het Klimaatfonds wordt geïnvesteerd in netaansluitingen </w:t>
      </w:r>
      <w:r w:rsidRPr="00070751" w:rsidR="00070751">
        <w:t xml:space="preserve">voor elektrische laadinfrastructuur </w:t>
      </w:r>
      <w:r w:rsidR="00B14246">
        <w:t xml:space="preserve">voor de Friese </w:t>
      </w:r>
      <w:r w:rsidR="003C0F27">
        <w:t>w</w:t>
      </w:r>
      <w:r w:rsidR="00B14246">
        <w:t>addenveren</w:t>
      </w:r>
      <w:r w:rsidRPr="000946A0" w:rsidR="000946A0">
        <w:t xml:space="preserve"> en </w:t>
      </w:r>
      <w:r w:rsidR="000946A0">
        <w:t xml:space="preserve">onder voorwaarde voor </w:t>
      </w:r>
      <w:r w:rsidRPr="000946A0" w:rsidR="000946A0">
        <w:t>elektrische laadinfrastructuur op verzorgingsplaatsen langs de snelweg (Stopcontact op Land)</w:t>
      </w:r>
      <w:r w:rsidR="00B14246">
        <w:t xml:space="preserve">. </w:t>
      </w:r>
      <w:r w:rsidR="00FC684F">
        <w:t xml:space="preserve">Voor de luchtvaart komen vanuit het Klimaatfonds middelen beschikbaar voor het opzetten van fieldlabs op luchthavens voor </w:t>
      </w:r>
      <w:r w:rsidR="00C5736A">
        <w:t>innovatieve ontwikkelingen in duurzame aandrijflijnen.</w:t>
      </w:r>
      <w:r w:rsidR="00FC684F">
        <w:t xml:space="preserve">    </w:t>
      </w:r>
    </w:p>
    <w:p w:rsidR="00ED175E" w:rsidP="006978DD" w:rsidRDefault="00ED175E" w14:paraId="698402F6" w14:textId="77777777"/>
    <w:p w:rsidR="00647237" w:rsidP="006978DD" w:rsidRDefault="0008653C" w14:paraId="445F023E" w14:textId="42DF6E4A">
      <w:r>
        <w:t>S</w:t>
      </w:r>
      <w:r w:rsidR="00FB691F">
        <w:t xml:space="preserve">amen met </w:t>
      </w:r>
      <w:r w:rsidRPr="0019562D" w:rsidR="00FB691F">
        <w:t>decentrale overheden en vervoerders in het Nationaal Openbaar Vervoer Beraad (NOVB)</w:t>
      </w:r>
      <w:r w:rsidR="00FB691F">
        <w:t xml:space="preserve"> </w:t>
      </w:r>
      <w:r>
        <w:t xml:space="preserve">wordt </w:t>
      </w:r>
      <w:r w:rsidR="00FB691F">
        <w:t>een nieuw reis</w:t>
      </w:r>
      <w:r w:rsidRPr="0019562D" w:rsidR="00FB691F">
        <w:t xml:space="preserve">product </w:t>
      </w:r>
      <w:r w:rsidR="003C0F27">
        <w:t>ontwikkeld</w:t>
      </w:r>
      <w:r w:rsidR="00512F82">
        <w:t>, de Onderwegpas OV</w:t>
      </w:r>
      <w:r w:rsidR="003C0F27">
        <w:t xml:space="preserve">. Daarmee kunnen </w:t>
      </w:r>
      <w:r w:rsidR="00A14C38">
        <w:t xml:space="preserve">kwetsbare huishoudens </w:t>
      </w:r>
      <w:r w:rsidR="00C92781">
        <w:t xml:space="preserve">de komende jaren </w:t>
      </w:r>
      <w:r w:rsidRPr="0019562D" w:rsidR="00FB691F">
        <w:t>gratis of voor een gereduceerd tarief in het openbaar vervoer reizen in de daluren.</w:t>
      </w:r>
      <w:r w:rsidR="00B17D4A">
        <w:t xml:space="preserve"> </w:t>
      </w:r>
      <w:r w:rsidRPr="00B17D4A" w:rsidR="00B17D4A">
        <w:t xml:space="preserve">De Onderwegpas OV wordt gezamenlijk gefinancierd vanuit decentrale overheden en het rijk. Het </w:t>
      </w:r>
      <w:r w:rsidRPr="00B17D4A" w:rsidR="00B17D4A">
        <w:lastRenderedPageBreak/>
        <w:t>kabinet heeft besloten om hiervoor een aanvraag te doen bij het Europese Social Climate Fund (SCF) voor € 152,5 miljoen en wanneer dit wordt toegekend om het bedrag vanuit het Klimaatfonds aan te vullen met € 157,5 miljoen</w:t>
      </w:r>
      <w:r w:rsidR="00B17D4A">
        <w:t xml:space="preserve">. De </w:t>
      </w:r>
      <w:r w:rsidRPr="00B17D4A" w:rsidR="00B17D4A">
        <w:t xml:space="preserve">totale bijdrage vanuit het Rijk </w:t>
      </w:r>
      <w:r w:rsidR="00B17D4A">
        <w:t xml:space="preserve">komt hiermee uit op </w:t>
      </w:r>
      <w:r w:rsidRPr="00B17D4A" w:rsidR="00B17D4A">
        <w:t>€ 310 miljoen voor de duur van 7 jaar.</w:t>
      </w:r>
    </w:p>
    <w:p w:rsidR="0008653C" w:rsidP="009D41A3" w:rsidRDefault="0008653C" w14:paraId="576B298A" w14:textId="77777777"/>
    <w:p w:rsidRPr="009D41A3" w:rsidR="009D41A3" w:rsidP="009D41A3" w:rsidRDefault="00382A70" w14:paraId="0251920A" w14:textId="280EEEED">
      <w:r>
        <w:t xml:space="preserve">Door vernieuwde afspraken binnen de raffinageroute </w:t>
      </w:r>
      <w:r w:rsidR="004E6678">
        <w:t>maakt</w:t>
      </w:r>
      <w:r>
        <w:t xml:space="preserve"> de mobiliteitssector </w:t>
      </w:r>
      <w:r w:rsidRPr="004E6678" w:rsidR="004E6678">
        <w:t xml:space="preserve">het aantrekkelijker om groene waterstof te gebruiken bij de productie van brandstoffen door </w:t>
      </w:r>
      <w:r w:rsidR="004E6678">
        <w:t xml:space="preserve">Nederlandse </w:t>
      </w:r>
      <w:r w:rsidRPr="004E6678" w:rsidR="004E6678">
        <w:t xml:space="preserve">raffinaderijen. </w:t>
      </w:r>
      <w:r w:rsidR="004E6678">
        <w:t xml:space="preserve">Tevens </w:t>
      </w:r>
      <w:r w:rsidRPr="004E6678" w:rsidR="004E6678">
        <w:t>ontstaat</w:t>
      </w:r>
      <w:r w:rsidR="004E6678">
        <w:t xml:space="preserve"> </w:t>
      </w:r>
      <w:r w:rsidR="00345531">
        <w:t xml:space="preserve">er zo </w:t>
      </w:r>
      <w:r w:rsidR="004E6678">
        <w:t>meer ruimte en</w:t>
      </w:r>
      <w:r w:rsidRPr="004E6678" w:rsidR="004E6678">
        <w:t xml:space="preserve"> investeringsbereidheid in nieuwe elektrolysers voor </w:t>
      </w:r>
      <w:r w:rsidR="004E6678">
        <w:t xml:space="preserve">de productie </w:t>
      </w:r>
      <w:r w:rsidRPr="004E6678" w:rsidR="004E6678">
        <w:t>van groene waterstof.</w:t>
      </w:r>
      <w:r w:rsidRPr="009D41A3" w:rsidR="009D41A3">
        <w:t xml:space="preserve"> </w:t>
      </w:r>
      <w:r w:rsidR="004E6678">
        <w:t>O</w:t>
      </w:r>
      <w:r w:rsidR="009D41A3">
        <w:t xml:space="preserve">nder andere </w:t>
      </w:r>
      <w:r w:rsidRPr="009D41A3" w:rsidR="009D41A3">
        <w:t xml:space="preserve">de correctiefactor </w:t>
      </w:r>
      <w:r w:rsidR="004E6678">
        <w:t xml:space="preserve">wordt </w:t>
      </w:r>
      <w:r w:rsidR="00A14C38">
        <w:t>verhoogd naar 1,0</w:t>
      </w:r>
      <w:r w:rsidR="00345531">
        <w:t xml:space="preserve"> en komt er meer ruimte voor de raffinageroute door ophoging van het RFNBO-subdoel</w:t>
      </w:r>
      <w:r w:rsidRPr="00345531" w:rsidR="00345531">
        <w:rPr>
          <w:vertAlign w:val="superscript"/>
        </w:rPr>
        <w:footnoteReference w:id="1"/>
      </w:r>
      <w:r w:rsidR="00345531">
        <w:t xml:space="preserve"> in de brandstoftransitieverplichting. Hiermee wordt </w:t>
      </w:r>
      <w:r w:rsidR="006F1FB6">
        <w:t>invulling</w:t>
      </w:r>
      <w:r w:rsidR="004E6678">
        <w:t xml:space="preserve"> </w:t>
      </w:r>
      <w:r w:rsidR="006F1FB6">
        <w:t>gegeven aan de motie Bontenbal/Vermeer</w:t>
      </w:r>
      <w:r w:rsidRPr="00C5736A" w:rsidR="00C5736A">
        <w:rPr>
          <w:vertAlign w:val="superscript"/>
        </w:rPr>
        <w:footnoteReference w:id="2"/>
      </w:r>
      <w:r w:rsidR="006F1FB6">
        <w:t>.</w:t>
      </w:r>
    </w:p>
    <w:p w:rsidR="009D41A3" w:rsidP="006978DD" w:rsidRDefault="009D41A3" w14:paraId="073D8313" w14:textId="77777777"/>
    <w:p w:rsidR="00070751" w:rsidP="006978DD" w:rsidRDefault="00AA5A70" w14:paraId="55AD5BFD" w14:textId="4C9C2280">
      <w:r>
        <w:t xml:space="preserve">De minister van Klimaat en Groene Groei heeft de Kamer </w:t>
      </w:r>
      <w:r w:rsidR="00D37ECC">
        <w:t xml:space="preserve">per brief </w:t>
      </w:r>
      <w:r>
        <w:t xml:space="preserve">geïnformeerd over </w:t>
      </w:r>
      <w:r w:rsidR="00BB0A39">
        <w:t>een p</w:t>
      </w:r>
      <w:r w:rsidRPr="00BB0A39" w:rsidR="00BB0A39">
        <w:t>akket</w:t>
      </w:r>
      <w:r w:rsidR="00BB0A39">
        <w:t xml:space="preserve"> aan maatregelen</w:t>
      </w:r>
      <w:r w:rsidRPr="00BB0A39" w:rsidR="00BB0A39">
        <w:t xml:space="preserve"> voor </w:t>
      </w:r>
      <w:r w:rsidR="00BB0A39">
        <w:t>g</w:t>
      </w:r>
      <w:r w:rsidRPr="00BB0A39" w:rsidR="00BB0A39">
        <w:t xml:space="preserve">roene </w:t>
      </w:r>
      <w:r w:rsidR="00BB0A39">
        <w:t>g</w:t>
      </w:r>
      <w:r w:rsidRPr="00BB0A39" w:rsidR="00BB0A39">
        <w:t>roei</w:t>
      </w:r>
      <w:r w:rsidR="00BB0A39">
        <w:t xml:space="preserve"> </w:t>
      </w:r>
      <w:r w:rsidRPr="00BB0A39" w:rsidR="00BB0A39">
        <w:t>voor een weerbaar energiesysteem en een toekomstbestendige industrie</w:t>
      </w:r>
      <w:r w:rsidR="00BB0A39">
        <w:t xml:space="preserve">, </w:t>
      </w:r>
      <w:r w:rsidR="00AB2077">
        <w:t>die tijdens de voorjaarsbesluitvorming zijn overeengekomen</w:t>
      </w:r>
      <w:r w:rsidR="00D37ECC">
        <w:t xml:space="preserve"> (kenmerk KGG/98</w:t>
      </w:r>
      <w:r w:rsidR="005A5C36">
        <w:t>465657</w:t>
      </w:r>
      <w:r w:rsidR="00D37ECC">
        <w:t>)</w:t>
      </w:r>
      <w:r w:rsidR="004E7647">
        <w:t>.</w:t>
      </w:r>
      <w:r w:rsidR="00AB2077">
        <w:t xml:space="preserve"> Daarbij wordt ook op hoofdlijnen ingegaan op aanvullende </w:t>
      </w:r>
      <w:r>
        <w:t>klimaatmaatregelen</w:t>
      </w:r>
      <w:r w:rsidR="00AB2077">
        <w:t xml:space="preserve"> </w:t>
      </w:r>
      <w:r>
        <w:t>bij</w:t>
      </w:r>
      <w:r w:rsidR="00AB2077">
        <w:t xml:space="preserve"> de verschillende </w:t>
      </w:r>
      <w:r>
        <w:t>sectoren</w:t>
      </w:r>
      <w:r w:rsidR="00AB2077">
        <w:t xml:space="preserve"> om</w:t>
      </w:r>
      <w:r w:rsidRPr="00AB2077" w:rsidR="00AB2077">
        <w:t xml:space="preserve"> het 55%-doel weer binnen bereik te krijgen</w:t>
      </w:r>
      <w:r w:rsidR="004F42BC">
        <w:t xml:space="preserve"> en op koers te brengen richting klimaatneutraliteit in 2050</w:t>
      </w:r>
      <w:r>
        <w:t>.</w:t>
      </w:r>
      <w:r w:rsidRPr="00D37ECC" w:rsidR="00D37ECC">
        <w:t xml:space="preserve"> De budgettaire verwerking en autorisatie van deze maatregelen door de Kamer zal middels een Nota van Wijziging plaatsvinden. Daarna kunnen verplichtingen worden aangegaan en kunnen de uitgaven plaatsvinden.</w:t>
      </w:r>
    </w:p>
    <w:p w:rsidR="00070751" w:rsidP="006978DD" w:rsidRDefault="00070751" w14:paraId="4367DBD6" w14:textId="77777777"/>
    <w:p w:rsidR="00523552" w:rsidP="006978DD" w:rsidRDefault="00AA5A70" w14:paraId="03731C2F" w14:textId="56337614">
      <w:r>
        <w:t>In deze brief worden de maatregelen voor de mobiliteitssector nader</w:t>
      </w:r>
      <w:r w:rsidR="008603DC">
        <w:t xml:space="preserve"> toegelicht.</w:t>
      </w:r>
      <w:bookmarkStart w:name="_Hlk196056116" w:id="1"/>
      <w:r w:rsidRPr="004F42BC" w:rsidR="004F42BC">
        <w:t xml:space="preserve"> Met deze brief wordt tevens invulling gegeven aan de toezegging</w:t>
      </w:r>
      <w:r w:rsidRPr="004F42BC" w:rsidR="004F42BC">
        <w:rPr>
          <w:vertAlign w:val="superscript"/>
        </w:rPr>
        <w:footnoteReference w:id="3"/>
      </w:r>
      <w:r w:rsidRPr="004F42BC" w:rsidR="004F42BC">
        <w:t xml:space="preserve"> richting het lid Kostic (PvdD)</w:t>
      </w:r>
      <w:bookmarkEnd w:id="1"/>
      <w:r w:rsidRPr="004F42BC" w:rsidR="004F42BC">
        <w:t>.</w:t>
      </w:r>
    </w:p>
    <w:p w:rsidR="009D41A3" w:rsidP="006978DD" w:rsidRDefault="009D41A3" w14:paraId="38D864F7" w14:textId="77777777"/>
    <w:p w:rsidRPr="006C7EFF" w:rsidR="006C7EFF" w:rsidP="006C7EFF" w:rsidRDefault="006C7EFF" w14:paraId="4F27A820" w14:textId="5865A939">
      <w:pPr>
        <w:pStyle w:val="ListParagraph"/>
        <w:numPr>
          <w:ilvl w:val="0"/>
          <w:numId w:val="24"/>
        </w:numPr>
        <w:rPr>
          <w:b/>
          <w:bCs/>
        </w:rPr>
      </w:pPr>
      <w:r w:rsidRPr="006C7EFF">
        <w:rPr>
          <w:b/>
          <w:bCs/>
        </w:rPr>
        <w:t>Autobelastingen</w:t>
      </w:r>
    </w:p>
    <w:p w:rsidR="00D97632" w:rsidP="006C7EFF" w:rsidRDefault="001D3865" w14:paraId="64B4AAE2" w14:textId="1FB11587">
      <w:r w:rsidRPr="00B404C8">
        <w:t>In het regeerprogramma heeft het kabinet aangekondigd te komen met een</w:t>
      </w:r>
      <w:r w:rsidR="005A5C36">
        <w:t xml:space="preserve"> </w:t>
      </w:r>
      <w:r w:rsidRPr="00B404C8">
        <w:t>hervorming van de autobelastingen.</w:t>
      </w:r>
      <w:r w:rsidR="00B404C8">
        <w:t xml:space="preserve"> </w:t>
      </w:r>
      <w:r w:rsidR="00EF5B6E">
        <w:t xml:space="preserve">Daarbij moet autorijden betaalbaar blijven en </w:t>
      </w:r>
      <w:r w:rsidR="00754B57">
        <w:t xml:space="preserve">moet </w:t>
      </w:r>
      <w:r w:rsidR="00EF5B6E">
        <w:t xml:space="preserve">elektrisch rijden blijven lonen </w:t>
      </w:r>
      <w:r w:rsidRPr="00B404C8" w:rsidR="00B404C8">
        <w:t>om te kunnen voldoen aan de klimaat- en energiedoelstellingen, en om stikstofreductie te realiseren.</w:t>
      </w:r>
      <w:r w:rsidR="00EF5B6E">
        <w:t xml:space="preserve"> Tegelijkertijd streven we naar een stabiele opbrengst van de autobelasting op de lange termijn en dat de bereikbaarheid in Nederland op orde blijft. Dit vraagt ook om zorgvuldig</w:t>
      </w:r>
      <w:r w:rsidR="00754B57">
        <w:t>e afwegingen en</w:t>
      </w:r>
      <w:r w:rsidR="00EF5B6E">
        <w:t xml:space="preserve"> proces.</w:t>
      </w:r>
      <w:r w:rsidR="00754B57">
        <w:t xml:space="preserve"> Daarom gaat het kabinet binnenkort in gesprek </w:t>
      </w:r>
      <w:r w:rsidRPr="00B404C8">
        <w:t>met het Formule E-team, stakeholders en medeoverheden om denkrichtingen rondom de hervorming van de autobelastingen te bespreken</w:t>
      </w:r>
      <w:r w:rsidR="00754B57">
        <w:t xml:space="preserve"> en andere opties te verkennen</w:t>
      </w:r>
      <w:r w:rsidRPr="00B404C8">
        <w:t xml:space="preserve">. Voor het zomerreces stuurt het kabinet een contourenbrief met een nadere uitwerking van de hervorming van de autobelastingen naar de Kamer. Vooruitlopend hierop heeft </w:t>
      </w:r>
      <w:r w:rsidR="00320B62">
        <w:t>het</w:t>
      </w:r>
      <w:r w:rsidRPr="00B404C8">
        <w:t xml:space="preserve"> kabinet </w:t>
      </w:r>
      <w:r w:rsidR="000946A0">
        <w:t>ee</w:t>
      </w:r>
      <w:r w:rsidRPr="00B404C8">
        <w:t>n aantal maatregelen genomen.</w:t>
      </w:r>
    </w:p>
    <w:p w:rsidRPr="001D3865" w:rsidR="001D3865" w:rsidP="006C7EFF" w:rsidRDefault="001D3865" w14:paraId="4BAB4CEC" w14:textId="77777777"/>
    <w:p w:rsidRPr="00C138B6" w:rsidR="00F00A5F" w:rsidP="006C7EFF" w:rsidRDefault="001D3865" w14:paraId="1C3221D3" w14:textId="7C61F30B">
      <w:pPr>
        <w:rPr>
          <w:i/>
          <w:iCs/>
        </w:rPr>
      </w:pPr>
      <w:r>
        <w:rPr>
          <w:i/>
          <w:iCs/>
        </w:rPr>
        <w:t>Fiscale n</w:t>
      </w:r>
      <w:r w:rsidRPr="00C138B6" w:rsidR="00C138B6">
        <w:rPr>
          <w:i/>
          <w:iCs/>
        </w:rPr>
        <w:t xml:space="preserve">ormering </w:t>
      </w:r>
      <w:r>
        <w:rPr>
          <w:i/>
          <w:iCs/>
        </w:rPr>
        <w:t>zakelijke leasemarkt</w:t>
      </w:r>
      <w:r w:rsidRPr="00C138B6" w:rsidR="00F00A5F">
        <w:rPr>
          <w:i/>
          <w:iCs/>
        </w:rPr>
        <w:t xml:space="preserve">  </w:t>
      </w:r>
    </w:p>
    <w:p w:rsidRPr="001D3865" w:rsidR="001D3865" w:rsidP="001D3865" w:rsidRDefault="001D3865" w14:paraId="4F8FB085" w14:textId="57C25643">
      <w:r w:rsidRPr="001D3865">
        <w:t xml:space="preserve">Het kabinet </w:t>
      </w:r>
      <w:r w:rsidR="00F377B1">
        <w:t xml:space="preserve">streeft ernaar </w:t>
      </w:r>
      <w:r w:rsidRPr="001D3865">
        <w:t xml:space="preserve">dat alle auto’s die vanaf </w:t>
      </w:r>
      <w:r w:rsidR="00F377B1">
        <w:t xml:space="preserve">2027 </w:t>
      </w:r>
      <w:r w:rsidRPr="001D3865">
        <w:t xml:space="preserve">door een werkgever ook voor privégebruik ter beschikking worden gesteld aan de werknemer, volledig emissievrij zijn. </w:t>
      </w:r>
      <w:r w:rsidR="001377AD">
        <w:t xml:space="preserve">Daarom komt het kabinet met </w:t>
      </w:r>
      <w:r w:rsidRPr="001D3865">
        <w:t xml:space="preserve">een pseudo-eindheffing in de loonbelasting, met een belastingtarief van 52% over de grondslag voor de bijtelling privégebruik van de auto. </w:t>
      </w:r>
      <w:r w:rsidR="000946A0">
        <w:t xml:space="preserve">In tegenstelling tot de bijtelling, wordt geen rekening gehouden met een eigen bijdrage van de werknemer. </w:t>
      </w:r>
      <w:r w:rsidR="001377AD">
        <w:t>Deze eindheffing heeft een normerende werking, maar de</w:t>
      </w:r>
      <w:r w:rsidRPr="001D3865">
        <w:t xml:space="preserve"> werkgever behoudt </w:t>
      </w:r>
      <w:r w:rsidR="001377AD">
        <w:t xml:space="preserve">wel zijn </w:t>
      </w:r>
      <w:r w:rsidRPr="001D3865">
        <w:t>keuzevrijheid</w:t>
      </w:r>
      <w:r w:rsidR="001377AD">
        <w:t xml:space="preserve"> om een fossiele auto of een elektrische auto ter beschikking te stellen. Indien wordt gekozen voor </w:t>
      </w:r>
      <w:r w:rsidRPr="001D3865">
        <w:t xml:space="preserve">een fossiele auto </w:t>
      </w:r>
      <w:r w:rsidR="001377AD">
        <w:t xml:space="preserve">dan heeft dat </w:t>
      </w:r>
      <w:r w:rsidRPr="001D3865">
        <w:t>wel financiële consequenties.</w:t>
      </w:r>
      <w:r w:rsidR="001377AD">
        <w:t xml:space="preserve"> </w:t>
      </w:r>
    </w:p>
    <w:p w:rsidR="004F42BC" w:rsidP="001D3865" w:rsidRDefault="004F42BC" w14:paraId="3508D308" w14:textId="77777777"/>
    <w:p w:rsidR="001D3865" w:rsidP="001D3865" w:rsidRDefault="001D3865" w14:paraId="6398A0FE" w14:textId="4A74C405">
      <w:r w:rsidRPr="001D3865">
        <w:t xml:space="preserve">De pseudo-eindheffing moet per </w:t>
      </w:r>
      <w:r w:rsidR="000946A0">
        <w:t>loontijdvak (meestal een maand)</w:t>
      </w:r>
      <w:r w:rsidRPr="001D3865">
        <w:t xml:space="preserve"> worden betaald door de werkgever als deze vanaf 2027 een fossiele (niet volledig emissievrije) </w:t>
      </w:r>
      <w:r w:rsidR="00320B62">
        <w:t>personen- of bestel</w:t>
      </w:r>
      <w:r w:rsidRPr="001D3865">
        <w:t xml:space="preserve">auto ter beschikking stelt aan de werknemer. De belastingplicht van de </w:t>
      </w:r>
      <w:r w:rsidR="000946A0">
        <w:t>pseudo-</w:t>
      </w:r>
      <w:r w:rsidRPr="001D3865">
        <w:t xml:space="preserve">eindheffing ligt bij de </w:t>
      </w:r>
      <w:r w:rsidR="000946A0">
        <w:t>werkgever (</w:t>
      </w:r>
      <w:r w:rsidRPr="001D3865">
        <w:t>inhoudingsplichtige</w:t>
      </w:r>
      <w:r w:rsidR="000946A0">
        <w:t>)</w:t>
      </w:r>
      <w:r w:rsidRPr="001D3865">
        <w:t xml:space="preserve"> v</w:t>
      </w:r>
      <w:r w:rsidR="000946A0">
        <w:t xml:space="preserve">oor </w:t>
      </w:r>
      <w:r w:rsidRPr="001D3865">
        <w:t>de loon</w:t>
      </w:r>
      <w:r w:rsidR="000946A0">
        <w:t>belasting</w:t>
      </w:r>
      <w:r w:rsidRPr="001D3865">
        <w:t xml:space="preserve">. Een ZZP’er met een eenmanszaak valt hierdoor buiten de scope van de </w:t>
      </w:r>
      <w:r w:rsidR="000946A0">
        <w:t>pseudo-</w:t>
      </w:r>
      <w:r w:rsidRPr="001D3865">
        <w:t>eindheffing.</w:t>
      </w:r>
      <w:r w:rsidR="00320B62">
        <w:t xml:space="preserve"> </w:t>
      </w:r>
      <w:r w:rsidR="000946A0">
        <w:t>Veel</w:t>
      </w:r>
      <w:r w:rsidR="002B0BDB">
        <w:t xml:space="preserve"> </w:t>
      </w:r>
      <w:r w:rsidR="00320B62">
        <w:t xml:space="preserve">bestelauto’s </w:t>
      </w:r>
      <w:r w:rsidRPr="002B0BDB" w:rsidR="002B0BDB">
        <w:t xml:space="preserve">vallen nu al niet onder de bijtelling en zullen dus ook niet onder de </w:t>
      </w:r>
      <w:r w:rsidR="000946A0">
        <w:t>pseudo-</w:t>
      </w:r>
      <w:r w:rsidRPr="002B0BDB" w:rsidR="002B0BDB">
        <w:t>eindheffing gaan vallen.</w:t>
      </w:r>
    </w:p>
    <w:p w:rsidR="001D3865" w:rsidP="001D3865" w:rsidRDefault="001D3865" w14:paraId="4EB74FE2" w14:textId="77777777"/>
    <w:p w:rsidR="001377AD" w:rsidP="001D3865" w:rsidRDefault="001377AD" w14:paraId="1B4F2FE9" w14:textId="31E0C382">
      <w:r>
        <w:t>De extra ingroei van elektrische auto</w:t>
      </w:r>
      <w:r w:rsidR="004E7647">
        <w:t>’</w:t>
      </w:r>
      <w:r>
        <w:t xml:space="preserve">s </w:t>
      </w:r>
      <w:r w:rsidR="004E7647">
        <w:t xml:space="preserve">door invoering van de </w:t>
      </w:r>
      <w:r w:rsidR="000946A0">
        <w:t>pseudo-</w:t>
      </w:r>
      <w:r w:rsidR="004E7647">
        <w:t xml:space="preserve">eindheffing </w:t>
      </w:r>
      <w:r>
        <w:t xml:space="preserve">zorgt in 2030 voor een emissiereductie van </w:t>
      </w:r>
      <w:r w:rsidR="004E7647">
        <w:t xml:space="preserve">ongeveer </w:t>
      </w:r>
      <w:r>
        <w:t xml:space="preserve">0,3 Mton CO2. Hierdoor zijn er minder inkomsten uit accijnzen en BPM van fossiele auto’s, de zogenaamde grondslagerosie. Die wordt voor een belangrijk deel gecompenseerd door de opbrengsten van de </w:t>
      </w:r>
      <w:r w:rsidR="000946A0">
        <w:t>pseudo-</w:t>
      </w:r>
      <w:r>
        <w:t xml:space="preserve">eindheffing. </w:t>
      </w:r>
      <w:r w:rsidR="002B0BDB">
        <w:t>D</w:t>
      </w:r>
      <w:r>
        <w:t xml:space="preserve">e overige dekking </w:t>
      </w:r>
      <w:r w:rsidR="002B0BDB">
        <w:t xml:space="preserve">komt van buiten </w:t>
      </w:r>
      <w:r>
        <w:t xml:space="preserve">het autodomein, zoals het Klimaatfonds en de belasting op leidingwater. </w:t>
      </w:r>
    </w:p>
    <w:p w:rsidR="001377AD" w:rsidP="001D3865" w:rsidRDefault="001377AD" w14:paraId="04E4819C" w14:textId="77777777"/>
    <w:p w:rsidR="001D3865" w:rsidP="001D3865" w:rsidRDefault="001D3865" w14:paraId="334F66F8" w14:textId="3796C59D">
      <w:r w:rsidRPr="001D3865">
        <w:t xml:space="preserve">Om uitwijkeffecten te </w:t>
      </w:r>
      <w:r w:rsidR="004E7647">
        <w:t xml:space="preserve">beperken </w:t>
      </w:r>
      <w:r w:rsidRPr="001D3865">
        <w:t>wordt in de uitwerking van de pseudo-eindheffing tevens bezien of aanpassing van de youngtimerregeling nodig is. De benodigde wetgeving voor de pseudo-eindheffing wordt opgenomen in het pakket Belastingplan 2026.</w:t>
      </w:r>
    </w:p>
    <w:p w:rsidR="00647237" w:rsidP="001D3865" w:rsidRDefault="00647237" w14:paraId="4DB9C7AD" w14:textId="77777777"/>
    <w:p w:rsidR="00647237" w:rsidP="001D3865" w:rsidRDefault="00647237" w14:paraId="619D1C48" w14:textId="0AB899F7">
      <w:r>
        <w:t xml:space="preserve">Naar verwachting komt de Europese Commissie </w:t>
      </w:r>
      <w:r w:rsidR="004645E2">
        <w:t xml:space="preserve">eind 2025 </w:t>
      </w:r>
      <w:r>
        <w:t>met een voorstel</w:t>
      </w:r>
      <w:r w:rsidR="004C6770">
        <w:rPr>
          <w:rStyle w:val="FootnoteReference"/>
        </w:rPr>
        <w:footnoteReference w:id="4"/>
      </w:r>
      <w:r>
        <w:t xml:space="preserve"> </w:t>
      </w:r>
      <w:r w:rsidR="004645E2">
        <w:t xml:space="preserve">om het zakelijke wagenpark te verduurzamen, </w:t>
      </w:r>
      <w:r w:rsidRPr="004C6770" w:rsidR="004645E2">
        <w:rPr>
          <w:i/>
          <w:iCs/>
        </w:rPr>
        <w:t>‘</w:t>
      </w:r>
      <w:r w:rsidRPr="004C6770" w:rsidR="004C6770">
        <w:rPr>
          <w:i/>
          <w:iCs/>
        </w:rPr>
        <w:t xml:space="preserve">Clean </w:t>
      </w:r>
      <w:r w:rsidRPr="004C6770" w:rsidR="004645E2">
        <w:rPr>
          <w:i/>
          <w:iCs/>
        </w:rPr>
        <w:t>Corporate Fleets’</w:t>
      </w:r>
      <w:r w:rsidR="004645E2">
        <w:t xml:space="preserve">. Op dat moment zal ook bekeken worden wat dit betekent voor de pseudo-eindheffing </w:t>
      </w:r>
      <w:r w:rsidR="000946A0">
        <w:t xml:space="preserve">zoals die nu wordt overwogen </w:t>
      </w:r>
      <w:r w:rsidR="004645E2">
        <w:t xml:space="preserve">en </w:t>
      </w:r>
      <w:r w:rsidRPr="004645E2" w:rsidR="004645E2">
        <w:t xml:space="preserve">worden eventuele wijzigingen </w:t>
      </w:r>
      <w:r w:rsidR="004645E2">
        <w:t xml:space="preserve">meegenomen </w:t>
      </w:r>
      <w:r w:rsidRPr="004645E2" w:rsidR="004645E2">
        <w:t>in het Belastingplan 2027</w:t>
      </w:r>
      <w:r w:rsidR="004645E2">
        <w:t>.</w:t>
      </w:r>
    </w:p>
    <w:p w:rsidR="00087DB8" w:rsidP="001D3865" w:rsidRDefault="00087DB8" w14:paraId="68693525" w14:textId="77777777"/>
    <w:p w:rsidRPr="00693E54" w:rsidR="00693E54" w:rsidP="006C7EFF" w:rsidRDefault="00693E54" w14:paraId="42B276C3" w14:textId="6B2FD0AD">
      <w:pPr>
        <w:rPr>
          <w:i/>
          <w:iCs/>
        </w:rPr>
      </w:pPr>
      <w:r w:rsidRPr="00693E54">
        <w:rPr>
          <w:i/>
          <w:iCs/>
        </w:rPr>
        <w:t xml:space="preserve">Gewichtscorrectie </w:t>
      </w:r>
      <w:r w:rsidR="00D97632">
        <w:rPr>
          <w:i/>
          <w:iCs/>
        </w:rPr>
        <w:t xml:space="preserve">in de MRB voor </w:t>
      </w:r>
      <w:r w:rsidRPr="00693E54">
        <w:rPr>
          <w:i/>
          <w:iCs/>
        </w:rPr>
        <w:t>elektrische auto’s</w:t>
      </w:r>
    </w:p>
    <w:p w:rsidR="001D3865" w:rsidP="001D3865" w:rsidRDefault="001D3865" w14:paraId="1701554B" w14:textId="7E179BC8">
      <w:r w:rsidRPr="001D3865">
        <w:t xml:space="preserve">Het kabinet heeft in het najaar van 2024 toegezegd de hoogte van de tariefkorting in de motorrijtuigenbelasting (MRB) voor elektrische personenauto’s dit voorjaar opnieuw te wegen. Om elektrische en benzine personenauto’s gelijker te belasten in de motorrijtuigenbelasting, heeft het kabinet besloten om de tariefkorting te verhogen van 25% naar 30% in de periode 2026 </w:t>
      </w:r>
      <w:r>
        <w:t>tot en met</w:t>
      </w:r>
      <w:r w:rsidRPr="001D3865">
        <w:t xml:space="preserve"> 2028. In 2029 blijft de tariefkorting 25%.</w:t>
      </w:r>
      <w:r w:rsidR="004E7647">
        <w:t xml:space="preserve"> In de tussenliggende periode gaat het kabinet op zoek naar een structurele oplossing. </w:t>
      </w:r>
    </w:p>
    <w:p w:rsidR="001D3865" w:rsidP="001D3865" w:rsidRDefault="001D3865" w14:paraId="7619A575" w14:textId="77777777"/>
    <w:p w:rsidRPr="001D3865" w:rsidR="001D3865" w:rsidP="001D3865" w:rsidRDefault="001D3865" w14:paraId="3CCF0327" w14:textId="40A0517D">
      <w:r w:rsidRPr="001D3865">
        <w:t xml:space="preserve">Door deze aanpassing worden grotere fossiele en elektrische personenauto’s (voertuigcategorie D en E) komende jaren </w:t>
      </w:r>
      <w:r w:rsidR="002B0BDB">
        <w:t xml:space="preserve">vrijwel </w:t>
      </w:r>
      <w:r w:rsidRPr="001D3865">
        <w:t>gelijk belast. Voor kleinere en middelgrote voertuigen (voertuigcategorie A t/m C</w:t>
      </w:r>
      <w:r w:rsidR="002B0BDB">
        <w:t>)</w:t>
      </w:r>
      <w:r w:rsidRPr="001D3865">
        <w:t xml:space="preserve"> worden de verschillen verkleind</w:t>
      </w:r>
      <w:r w:rsidR="002B0BDB">
        <w:t xml:space="preserve">, maar voor kleine elektrische voertuigen moet iets meer MRB worden betaald. </w:t>
      </w:r>
      <w:r w:rsidRPr="001D3865">
        <w:t>De budgettaire derving zal worden gedekt uit het Klimaatfonds. De hogere tariefkorting werkt ook door in de provinciale opcenten. De provincies zullen voor de lagere inkomsten uit de provinciale opcenten worden gecompenseerd via het Provinciefonds.</w:t>
      </w:r>
    </w:p>
    <w:p w:rsidR="00D97632" w:rsidP="006C7EFF" w:rsidRDefault="00D97632" w14:paraId="5652131C" w14:textId="77777777"/>
    <w:p w:rsidR="00BA4A50" w:rsidP="006C7EFF" w:rsidRDefault="00BA4A50" w14:paraId="558A039C" w14:textId="77777777"/>
    <w:p w:rsidRPr="00693E54" w:rsidR="00693E54" w:rsidP="006C7EFF" w:rsidRDefault="00D97632" w14:paraId="47D7CB60" w14:textId="2D38D531">
      <w:pPr>
        <w:rPr>
          <w:i/>
          <w:iCs/>
        </w:rPr>
      </w:pPr>
      <w:r>
        <w:rPr>
          <w:i/>
          <w:iCs/>
        </w:rPr>
        <w:t>Elektrische kampeerauto’s, rolstoelvervoer en moto</w:t>
      </w:r>
      <w:r w:rsidR="00FB691F">
        <w:rPr>
          <w:i/>
          <w:iCs/>
        </w:rPr>
        <w:t>r</w:t>
      </w:r>
      <w:r>
        <w:rPr>
          <w:i/>
          <w:iCs/>
        </w:rPr>
        <w:t xml:space="preserve">fietsen </w:t>
      </w:r>
    </w:p>
    <w:p w:rsidRPr="00115535" w:rsidR="00115535" w:rsidP="00115535" w:rsidRDefault="00115535" w14:paraId="4DD8CDC0" w14:textId="70AEE213">
      <w:r w:rsidRPr="00115535">
        <w:t>In het afgelopen jaar zijn ongewenste verschillen ontstaan in de bpm tussen emissievrije</w:t>
      </w:r>
      <w:r w:rsidRPr="00115535">
        <w:rPr>
          <w:i/>
          <w:iCs/>
        </w:rPr>
        <w:t xml:space="preserve"> </w:t>
      </w:r>
      <w:r w:rsidRPr="00115535">
        <w:t>personenauto's enerzijds en emissievrije bijzondere personenauto's (zoals kampeerauto’s en rolstoelvervoer) en motorfietsen anderzijds. Met het wegvallen van de vijfjarige vrijstelling in de bpm voor alle emissievrije</w:t>
      </w:r>
      <w:r w:rsidRPr="00115535">
        <w:rPr>
          <w:i/>
          <w:iCs/>
        </w:rPr>
        <w:t xml:space="preserve"> </w:t>
      </w:r>
      <w:r w:rsidRPr="00115535">
        <w:t xml:space="preserve">voertuigen op 1 januari 2025 vielen emissievrije bijzondere personenauto’s en motorfietsen onder dezelfde tarieven als hun fossiele tegenhangers. </w:t>
      </w:r>
      <w:r w:rsidR="005A5C36">
        <w:t>Hierdoor</w:t>
      </w:r>
      <w:r w:rsidRPr="00115535">
        <w:t xml:space="preserve"> betalen</w:t>
      </w:r>
      <w:r w:rsidRPr="00115535">
        <w:rPr>
          <w:b/>
          <w:bCs/>
        </w:rPr>
        <w:t xml:space="preserve"> </w:t>
      </w:r>
      <w:r w:rsidRPr="00115535">
        <w:t>deze</w:t>
      </w:r>
      <w:r w:rsidRPr="00115535">
        <w:rPr>
          <w:b/>
          <w:bCs/>
        </w:rPr>
        <w:t xml:space="preserve">, </w:t>
      </w:r>
      <w:r w:rsidRPr="00115535">
        <w:t>nog altijd relatief duurdere,</w:t>
      </w:r>
      <w:r w:rsidRPr="00115535">
        <w:rPr>
          <w:b/>
          <w:bCs/>
        </w:rPr>
        <w:t xml:space="preserve"> </w:t>
      </w:r>
      <w:r w:rsidRPr="00115535">
        <w:t xml:space="preserve">emissievrije bijzondere personenauto’s nu 37,7% van de catalogusprijs aan bpm. Dit is </w:t>
      </w:r>
      <w:r w:rsidR="00512F82">
        <w:t xml:space="preserve">hetzelfde percentage </w:t>
      </w:r>
      <w:r w:rsidRPr="00115535">
        <w:t>als hun fossiele tegenhanger, terwijl een gewone emissievrije personenauto enkel een vaste voet van € 6</w:t>
      </w:r>
      <w:r w:rsidR="000946A0">
        <w:t>6</w:t>
      </w:r>
      <w:r w:rsidRPr="00115535">
        <w:t xml:space="preserve">7 betaalt. Voor emissievrije motorfietsen geldt eenzelfde situatie. Zij betalen, net als fossiele varianten, momenteel 19,4% van de catalogusprijs aan </w:t>
      </w:r>
      <w:r w:rsidR="006A5A4C">
        <w:t>bpm</w:t>
      </w:r>
      <w:r w:rsidRPr="00115535">
        <w:t>. Besloten is om de vaste voet van € 6</w:t>
      </w:r>
      <w:r w:rsidR="000946A0">
        <w:t>6</w:t>
      </w:r>
      <w:r w:rsidRPr="00115535">
        <w:t xml:space="preserve">7 ook voor emissievrije bijzondere personenauto’s te laten gelden. </w:t>
      </w:r>
      <w:r w:rsidRPr="006A5A4C" w:rsidR="006A5A4C">
        <w:t>Hiermee wordt ook gehoor gegeven aan de oproep van Koninklijk Nederlands Vervoer, de RAI vereniging en de Vereniging Doelgroepenvervoer Nederland (VDVN) om het bpm-tarief voor emissievrije rolstoelbussen gelijk te trekken met het tarief voor personenauto’s</w:t>
      </w:r>
      <w:r w:rsidRPr="006A5A4C" w:rsidR="006A5A4C">
        <w:rPr>
          <w:vertAlign w:val="superscript"/>
        </w:rPr>
        <w:footnoteReference w:id="5"/>
      </w:r>
      <w:r w:rsidRPr="006A5A4C" w:rsidR="006A5A4C">
        <w:t xml:space="preserve">. </w:t>
      </w:r>
      <w:r w:rsidRPr="00115535">
        <w:t xml:space="preserve">Voor emissievrije motorfietsen komt een aparte vaste voet van € 200. </w:t>
      </w:r>
      <w:r w:rsidRPr="00A97368" w:rsidR="00A97368">
        <w:t>De Belastingdienst zal via goedkeurend beleid voor het jaar 2025 voor emissievrije bijzondere personenauto’s het tarief van € 667 toepassen en een tarief van € 200 hanteren voor emissievrije motorfietsen. Met deze vereenvoudiging van de bpm wordt de komende 5 jaar een impuls gegeven aan deze kleine, moeilijker te verduurzamen, groep voertuigen.</w:t>
      </w:r>
    </w:p>
    <w:p w:rsidRPr="00B27B8F" w:rsidR="006C7EFF" w:rsidP="006C7EFF" w:rsidRDefault="006C7EFF" w14:paraId="55CF4EAC" w14:textId="77777777"/>
    <w:p w:rsidR="00B27B8F" w:rsidP="006C7EFF" w:rsidRDefault="006C7EFF" w14:paraId="0B845897" w14:textId="31C040CD">
      <w:pPr>
        <w:pStyle w:val="ListParagraph"/>
        <w:numPr>
          <w:ilvl w:val="0"/>
          <w:numId w:val="24"/>
        </w:numPr>
        <w:rPr>
          <w:b/>
          <w:bCs/>
        </w:rPr>
      </w:pPr>
      <w:r w:rsidRPr="006C7EFF">
        <w:rPr>
          <w:b/>
          <w:bCs/>
        </w:rPr>
        <w:t>Raffinageroute</w:t>
      </w:r>
    </w:p>
    <w:p w:rsidRPr="00EF5EEF" w:rsidR="00EF5EEF" w:rsidP="00EF5EEF" w:rsidRDefault="00EF5EEF" w14:paraId="035D4FAE" w14:textId="1F8E7291">
      <w:bookmarkStart w:name="_Hlk195788514" w:id="2"/>
      <w:r w:rsidRPr="00EF5EEF">
        <w:t xml:space="preserve">Door vernieuwde afspraken over de raffinageroute draagt de mobiliteitssector bij aan het stimuleren van de elektrolysecapaciteit voor </w:t>
      </w:r>
      <w:r w:rsidR="002511E9">
        <w:t xml:space="preserve">groene </w:t>
      </w:r>
      <w:r w:rsidRPr="00EF5EEF">
        <w:t xml:space="preserve">waterstof in Nederland en </w:t>
      </w:r>
      <w:r w:rsidR="00096740">
        <w:t xml:space="preserve">aan </w:t>
      </w:r>
      <w:r w:rsidRPr="00EF5EEF">
        <w:t>de verduurzaming van de raffinaderijen.</w:t>
      </w:r>
      <w:bookmarkEnd w:id="2"/>
      <w:r w:rsidRPr="00EF5EEF">
        <w:t xml:space="preserve"> Hiermee wordt tevens uitvoering gegeven aan de motie Bontenbal (CDA) en Vermeer (BBB)</w:t>
      </w:r>
      <w:bookmarkStart w:name="_Hlk195876442" w:id="3"/>
      <w:r w:rsidRPr="00EF5EEF">
        <w:rPr>
          <w:vertAlign w:val="superscript"/>
        </w:rPr>
        <w:footnoteReference w:id="6"/>
      </w:r>
      <w:bookmarkEnd w:id="3"/>
      <w:r w:rsidRPr="00EF5EEF">
        <w:t>.</w:t>
      </w:r>
    </w:p>
    <w:p w:rsidR="00EF5EEF" w:rsidP="00805BC4" w:rsidRDefault="00EF5EEF" w14:paraId="18182DC9" w14:textId="77777777"/>
    <w:p w:rsidR="00432387" w:rsidP="00805BC4" w:rsidRDefault="00432387" w14:paraId="40314D48" w14:textId="31CE2652">
      <w:r>
        <w:t>Vorig jaar tijdens de voorjaarsbesluitvorming heeft h</w:t>
      </w:r>
      <w:r w:rsidRPr="00432387">
        <w:t xml:space="preserve">et kabinet </w:t>
      </w:r>
      <w:r>
        <w:t xml:space="preserve">gekozen </w:t>
      </w:r>
      <w:r w:rsidRPr="00432387">
        <w:t xml:space="preserve">voor </w:t>
      </w:r>
      <w:r w:rsidR="00A14C38">
        <w:t xml:space="preserve">ruimte voor </w:t>
      </w:r>
      <w:r w:rsidRPr="00432387">
        <w:t>de zogeheten raffinageroute. Het gebruik van hernieuwbare waterstof in raffinaderijen mag onder voorwaarden meetellen voor de RFNBO</w:t>
      </w:r>
      <w:r w:rsidR="00512F82">
        <w:rPr>
          <w:rStyle w:val="FootnoteReference"/>
        </w:rPr>
        <w:footnoteReference w:id="7"/>
      </w:r>
      <w:r w:rsidRPr="00432387">
        <w:t>-subverplichtingen die brandstofleveranciers aan de mobiliteitssector krijgen</w:t>
      </w:r>
      <w:r>
        <w:t>. Daarbij was afgesproken dat</w:t>
      </w:r>
      <w:r w:rsidRPr="00432387">
        <w:t xml:space="preserve"> direct gebruik van (brandstoffen op basis van) waterstof in de mobiliteit altijd meer word</w:t>
      </w:r>
      <w:r w:rsidR="00AA6ACF">
        <w:t>t</w:t>
      </w:r>
      <w:r w:rsidRPr="00432387">
        <w:t xml:space="preserve"> beloond door het gebruik van een correctiefactor bij </w:t>
      </w:r>
      <w:r w:rsidR="00AA6ACF">
        <w:t xml:space="preserve">de </w:t>
      </w:r>
      <w:r w:rsidRPr="00432387">
        <w:t>inzet via de raffinageroute</w:t>
      </w:r>
      <w:r>
        <w:t xml:space="preserve">. Op basis van onderzoek </w:t>
      </w:r>
      <w:r w:rsidR="0052716F">
        <w:t>door TNO heeft de staatssecretaris van IenW een correctiefactor van 0,4 voor</w:t>
      </w:r>
      <w:r>
        <w:t>gesteld</w:t>
      </w:r>
      <w:r w:rsidR="0052716F">
        <w:rPr>
          <w:rStyle w:val="FootnoteReference"/>
        </w:rPr>
        <w:footnoteReference w:id="8"/>
      </w:r>
      <w:r>
        <w:t>.</w:t>
      </w:r>
    </w:p>
    <w:p w:rsidR="00432387" w:rsidP="00805BC4" w:rsidRDefault="00432387" w14:paraId="34DD108F" w14:textId="7693F3B5"/>
    <w:p w:rsidR="00AA6ACF" w:rsidP="00805BC4" w:rsidRDefault="000756DE" w14:paraId="2E88771B" w14:textId="262C3E06">
      <w:r>
        <w:t xml:space="preserve">Mede op basis van de motie Bontenbal/Vermeer, reacties uit de sector en nader onderzoek heeft het kabinet een nieuwe weging gemaakt. Daarbij is besloten dat het belang van de verduurzaming van de industrie </w:t>
      </w:r>
      <w:r w:rsidR="00905FAF">
        <w:t xml:space="preserve">en </w:t>
      </w:r>
      <w:r w:rsidRPr="00905FAF" w:rsidR="00905FAF">
        <w:t>de</w:t>
      </w:r>
      <w:r w:rsidR="00905FAF">
        <w:t xml:space="preserve"> </w:t>
      </w:r>
      <w:r w:rsidR="004E7647">
        <w:t>investerings</w:t>
      </w:r>
      <w:r w:rsidR="00905FAF">
        <w:t>zekerheid voor de</w:t>
      </w:r>
      <w:r w:rsidRPr="00905FAF" w:rsidR="00905FAF">
        <w:t xml:space="preserve"> markt voor elektrolyseprojecten in Nederland </w:t>
      </w:r>
      <w:r w:rsidR="0052716F">
        <w:t xml:space="preserve">op dit moment </w:t>
      </w:r>
      <w:r>
        <w:t>zwaarder moet wegen dan de directe inzet van watersto</w:t>
      </w:r>
      <w:r w:rsidR="00AA6ACF">
        <w:t>f</w:t>
      </w:r>
      <w:r>
        <w:t xml:space="preserve"> in de mobiliteit</w:t>
      </w:r>
      <w:r w:rsidR="00AA6ACF">
        <w:t xml:space="preserve">. Daarom wordt </w:t>
      </w:r>
      <w:r w:rsidR="0052716F">
        <w:t>de</w:t>
      </w:r>
      <w:r w:rsidR="00AA6ACF">
        <w:t xml:space="preserve"> correctiefactor verhoogd van 0,4 naar 1,0.</w:t>
      </w:r>
    </w:p>
    <w:p w:rsidR="00AA6ACF" w:rsidP="00805BC4" w:rsidRDefault="00AA6ACF" w14:paraId="03CBB78B" w14:textId="77777777"/>
    <w:p w:rsidR="00AA6ACF" w:rsidP="00805BC4" w:rsidRDefault="00AA6ACF" w14:paraId="746297A2" w14:textId="50E5D135">
      <w:r>
        <w:t>Het gevolg van de verhoging van de correctiefactor is dat</w:t>
      </w:r>
      <w:r w:rsidR="000B609F">
        <w:t xml:space="preserve"> de business case verslechtert voor houders van waterstoftankstations. </w:t>
      </w:r>
      <w:r w:rsidRPr="000B609F" w:rsidR="000B609F">
        <w:t xml:space="preserve">Het kabinet </w:t>
      </w:r>
      <w:r w:rsidR="00070751">
        <w:t xml:space="preserve">komt deze bedrijven daarin voor </w:t>
      </w:r>
      <w:r w:rsidRPr="000B609F" w:rsidR="000B609F">
        <w:t xml:space="preserve">maximaal </w:t>
      </w:r>
      <w:r w:rsidR="009F4522">
        <w:t xml:space="preserve">€ </w:t>
      </w:r>
      <w:r w:rsidRPr="000B609F" w:rsidR="000B609F">
        <w:t xml:space="preserve">24 miljoen </w:t>
      </w:r>
      <w:r w:rsidR="000B609F">
        <w:t>tegemoet.</w:t>
      </w:r>
    </w:p>
    <w:p w:rsidR="000B609F" w:rsidP="00805BC4" w:rsidRDefault="000B609F" w14:paraId="745DF0A8" w14:textId="77777777"/>
    <w:p w:rsidR="00905FAF" w:rsidP="00805BC4" w:rsidRDefault="000B609F" w14:paraId="253DD49A" w14:textId="789AB50A">
      <w:r>
        <w:t xml:space="preserve">Een ander gevolg van de verhoging van de correctiefactor is dat </w:t>
      </w:r>
      <w:r w:rsidR="00905FAF">
        <w:t xml:space="preserve">minder elektrolyseprojecten kunnen worden ondersteund. Om aan dit bezwaar tegemoet te komen heeft het kabinet besloten om de RFNBO-subverplichting </w:t>
      </w:r>
      <w:r w:rsidR="003C0F27">
        <w:t xml:space="preserve">vanaf 2028 geleidelijk </w:t>
      </w:r>
      <w:r w:rsidR="00905FAF">
        <w:t>te verhogen van 3,9 naar 7,5 petajoule (PJ)</w:t>
      </w:r>
      <w:r w:rsidR="003C0F27">
        <w:t xml:space="preserve"> in 2030</w:t>
      </w:r>
      <w:r w:rsidR="00905FAF">
        <w:t>.</w:t>
      </w:r>
    </w:p>
    <w:p w:rsidR="00905FAF" w:rsidP="00805BC4" w:rsidRDefault="00905FAF" w14:paraId="5781AB37" w14:textId="77777777"/>
    <w:p w:rsidR="00160035" w:rsidP="00805BC4" w:rsidRDefault="00905FAF" w14:paraId="47A2DA49" w14:textId="721F7603">
      <w:r>
        <w:t xml:space="preserve">Door de verhoging van de correctiefactor en het RFNBO-subdoel, zal ongeveer 4,6 petajoule hernieuwbare energie verschuiven van de mobiliteit naar de industrie. Dit komt overeen met een CO2-reductie van </w:t>
      </w:r>
      <w:r w:rsidR="00160035">
        <w:t xml:space="preserve">ruim </w:t>
      </w:r>
      <w:r>
        <w:t xml:space="preserve">0,3 Mton. </w:t>
      </w:r>
      <w:r w:rsidR="004D0113">
        <w:t>Om te voorkomen dat de mobiliteitssector langs een andere weg hiervoor extra maatregelen moet treffen, heeft h</w:t>
      </w:r>
      <w:r>
        <w:t xml:space="preserve">et kabinet besloten om de </w:t>
      </w:r>
      <w:r w:rsidR="005B0964">
        <w:t xml:space="preserve">sectorale </w:t>
      </w:r>
      <w:r>
        <w:t xml:space="preserve">indicatieve restemissies hierop aan te passen. </w:t>
      </w:r>
      <w:r w:rsidR="00160035">
        <w:t>Dit betekent dat de indicatieve restemissie voor mobiliteit in 2030 wordt verhoogd van 21 naar 21,3 Mton CO2 en dat de indicatieve restemissie voor industrie in 2030 wordt verlaagd van 29,</w:t>
      </w:r>
      <w:r w:rsidR="005B0964">
        <w:t>1</w:t>
      </w:r>
      <w:r w:rsidR="00160035">
        <w:t xml:space="preserve"> naar 2</w:t>
      </w:r>
      <w:r w:rsidR="005B0964">
        <w:t>8,8</w:t>
      </w:r>
      <w:r w:rsidR="00160035">
        <w:t xml:space="preserve"> Mton CO2.</w:t>
      </w:r>
    </w:p>
    <w:p w:rsidR="00AA6ACF" w:rsidP="00805BC4" w:rsidRDefault="00AA6ACF" w14:paraId="3765C7E0" w14:textId="77777777"/>
    <w:p w:rsidRPr="00805BC4" w:rsidR="00805BC4" w:rsidP="00805BC4" w:rsidRDefault="00805BC4" w14:paraId="1B53B96B" w14:textId="44708082">
      <w:r w:rsidRPr="00805BC4">
        <w:t>Voor aanvullende informatie over de ruimte voor de raffinageroute, het RFNBO-subdoel en de verhoging van de brandstoftransitieverplichting (inclusief de doorwerking in de subverplichtingen per modaliteit en brandstofcategorie</w:t>
      </w:r>
      <w:r w:rsidR="0052716F">
        <w:t>)</w:t>
      </w:r>
      <w:r w:rsidRPr="00805BC4">
        <w:t xml:space="preserve"> wordt u verwezen naar de vierde voortgangsbrief implementatie RED-III vervoer</w:t>
      </w:r>
      <w:r w:rsidR="00160035">
        <w:t>.</w:t>
      </w:r>
      <w:r w:rsidR="0052716F">
        <w:t xml:space="preserve"> Deze brief wordt gelijktijdig verstuurd.</w:t>
      </w:r>
      <w:r w:rsidRPr="00805BC4">
        <w:t xml:space="preserve"> </w:t>
      </w:r>
    </w:p>
    <w:p w:rsidRPr="00B27B8F" w:rsidR="00B4317C" w:rsidP="00B27B8F" w:rsidRDefault="00B4317C" w14:paraId="6C31E6E1" w14:textId="77777777"/>
    <w:p w:rsidRPr="006C7EFF" w:rsidR="006C7EFF" w:rsidP="006C7EFF" w:rsidRDefault="00B4317C" w14:paraId="542449D6" w14:textId="56D64A27">
      <w:pPr>
        <w:pStyle w:val="ListParagraph"/>
        <w:numPr>
          <w:ilvl w:val="0"/>
          <w:numId w:val="24"/>
        </w:numPr>
        <w:rPr>
          <w:b/>
          <w:bCs/>
        </w:rPr>
      </w:pPr>
      <w:r>
        <w:rPr>
          <w:b/>
          <w:bCs/>
        </w:rPr>
        <w:t>Hernieuwbare energiedragers</w:t>
      </w:r>
    </w:p>
    <w:p w:rsidR="005372E0" w:rsidP="00805BC4" w:rsidRDefault="00805BC4" w14:paraId="45057B2F" w14:textId="19641F42">
      <w:r w:rsidRPr="00805BC4">
        <w:t>Het kabinet is overeengekomen om de brandstoftransitieverplichting (</w:t>
      </w:r>
      <w:r w:rsidR="00E809D4">
        <w:t>tot dusver beter</w:t>
      </w:r>
      <w:r w:rsidRPr="00805BC4">
        <w:t xml:space="preserve"> bekend als</w:t>
      </w:r>
      <w:r w:rsidR="00160035">
        <w:t xml:space="preserve"> de</w:t>
      </w:r>
      <w:r w:rsidRPr="00805BC4">
        <w:t xml:space="preserve"> jaarverplichting energie vervoer) vanaf 2028 geleidelijk te verhogen</w:t>
      </w:r>
      <w:r w:rsidR="00160035">
        <w:t>,</w:t>
      </w:r>
      <w:r w:rsidRPr="00805BC4">
        <w:t xml:space="preserve"> zodanig dat </w:t>
      </w:r>
      <w:r w:rsidR="005372E0">
        <w:t xml:space="preserve">hierdoor </w:t>
      </w:r>
      <w:r w:rsidRPr="00805BC4">
        <w:t>in 2030 1,5 Mton extra CO2-reductie</w:t>
      </w:r>
      <w:r w:rsidR="005372E0">
        <w:t xml:space="preserve"> wordt gerealiseerd</w:t>
      </w:r>
      <w:r w:rsidRPr="00805BC4">
        <w:t>.</w:t>
      </w:r>
      <w:r w:rsidR="00160035">
        <w:t xml:space="preserve"> </w:t>
      </w:r>
      <w:r w:rsidR="005372E0">
        <w:t xml:space="preserve">Hierbij is rekening gehouden met de afspraken over de raffinageroute en dat ongeveer 0,3 Mton CO2 zal worden ingevuld door de eerdergenoemde </w:t>
      </w:r>
      <w:r w:rsidR="00F00A5F">
        <w:t xml:space="preserve">verduurzaming </w:t>
      </w:r>
      <w:r w:rsidR="005372E0">
        <w:t xml:space="preserve">van de zakelijke leaseauto’s. </w:t>
      </w:r>
      <w:r w:rsidR="0052716F">
        <w:t>Zonder aanvullend beleid zal d</w:t>
      </w:r>
      <w:r w:rsidR="005372E0">
        <w:t xml:space="preserve">e overige </w:t>
      </w:r>
      <w:r w:rsidR="0052716F">
        <w:t>CO2-</w:t>
      </w:r>
      <w:r w:rsidR="005372E0">
        <w:t xml:space="preserve">reductie worden bereikt door extra inzet van biobrandstoffen. Daarbij zal het </w:t>
      </w:r>
      <w:r w:rsidR="00EF5692">
        <w:t xml:space="preserve">naar verwachting </w:t>
      </w:r>
      <w:r w:rsidR="005372E0">
        <w:t xml:space="preserve">gaan om de inzet van HVO </w:t>
      </w:r>
      <w:r w:rsidR="00215C7C">
        <w:t>(</w:t>
      </w:r>
      <w:r w:rsidRPr="00215C7C" w:rsidR="00215C7C">
        <w:rPr>
          <w:i/>
          <w:iCs/>
        </w:rPr>
        <w:t>‘Hydrotreated Vegetable Oil’</w:t>
      </w:r>
      <w:r w:rsidR="00215C7C">
        <w:t xml:space="preserve">) </w:t>
      </w:r>
      <w:r w:rsidR="005372E0">
        <w:t>in het zwaardere vervoer, waarmee de maatregel voldoet aan het duurzaamheidskader biogrondstoffen.</w:t>
      </w:r>
    </w:p>
    <w:p w:rsidR="005372E0" w:rsidP="00805BC4" w:rsidRDefault="005372E0" w14:paraId="67F0E315" w14:textId="77777777"/>
    <w:p w:rsidR="00E809D4" w:rsidP="00805BC4" w:rsidRDefault="005372E0" w14:paraId="6E1619DC" w14:textId="20AFF3CE">
      <w:r>
        <w:t xml:space="preserve">Biobrandstoffen zijn over het algemeen duurder dan fossiele brandstoffen. </w:t>
      </w:r>
      <w:r w:rsidR="00EF5692">
        <w:t xml:space="preserve">Zonder aanvullende afspraken </w:t>
      </w:r>
      <w:r>
        <w:t xml:space="preserve">zal deze maatregel vanaf 2028 leiden tot een lichte stijging van de brandstofprijzen die naar huidig inzicht minder zal bedragen dan 1 cent per liter. </w:t>
      </w:r>
      <w:r w:rsidR="00E809D4">
        <w:t>In 2026 en 2027 is geen sprake van prijsverhoging. De</w:t>
      </w:r>
      <w:r w:rsidR="004F42BC">
        <w:t xml:space="preserve"> </w:t>
      </w:r>
      <w:r w:rsidR="00EB615A">
        <w:t>lasteneffecten van deze maatregel</w:t>
      </w:r>
      <w:r w:rsidR="004F42BC">
        <w:t xml:space="preserve"> zullen bij de augustusbesluitvorming </w:t>
      </w:r>
      <w:r w:rsidR="001B0B6C">
        <w:t xml:space="preserve">in het licht van nog te maken afspraken over brandstofaccijnzen </w:t>
      </w:r>
      <w:r w:rsidR="00EB615A">
        <w:t>worden meegewogen.</w:t>
      </w:r>
    </w:p>
    <w:p w:rsidR="00B4317C" w:rsidP="006C7EFF" w:rsidRDefault="00B4317C" w14:paraId="4C049AAE" w14:textId="77777777"/>
    <w:p w:rsidRPr="00394A56" w:rsidR="00B27B8F" w:rsidP="00B27B8F" w:rsidRDefault="00AD55BF" w14:paraId="65F3304B" w14:textId="39D41CDD">
      <w:pPr>
        <w:pStyle w:val="ListParagraph"/>
        <w:numPr>
          <w:ilvl w:val="0"/>
          <w:numId w:val="24"/>
        </w:numPr>
        <w:rPr>
          <w:b/>
          <w:bCs/>
        </w:rPr>
      </w:pPr>
      <w:r w:rsidRPr="00394A56">
        <w:rPr>
          <w:b/>
          <w:bCs/>
        </w:rPr>
        <w:t>O</w:t>
      </w:r>
      <w:r w:rsidR="00512F82">
        <w:rPr>
          <w:b/>
          <w:bCs/>
        </w:rPr>
        <w:t>nd</w:t>
      </w:r>
      <w:r w:rsidRPr="00394A56">
        <w:rPr>
          <w:b/>
          <w:bCs/>
        </w:rPr>
        <w:t>erwegpas openbaar vervoer</w:t>
      </w:r>
    </w:p>
    <w:p w:rsidRPr="0019562D" w:rsidR="0019562D" w:rsidP="0019562D" w:rsidRDefault="0019562D" w14:paraId="5CA4EF63" w14:textId="5178A8F7">
      <w:r w:rsidRPr="0019562D">
        <w:t xml:space="preserve">Het ministerie van IenW, </w:t>
      </w:r>
      <w:bookmarkStart w:name="_Hlk195788214" w:id="4"/>
      <w:r w:rsidRPr="0019562D">
        <w:t>decentrale overheden en vervoerders hebben samen in het Nationaal Openbaar Vervoer Beraad (NOVB)</w:t>
      </w:r>
      <w:bookmarkEnd w:id="4"/>
      <w:r w:rsidRPr="0019562D">
        <w:t xml:space="preserve"> de eerste stappen gezet voor de ontwikkeling van e</w:t>
      </w:r>
      <w:bookmarkStart w:name="_Hlk195788287" w:id="5"/>
      <w:r w:rsidRPr="0019562D">
        <w:t>en product waarmee mensen</w:t>
      </w:r>
      <w:r w:rsidR="00202E61">
        <w:t xml:space="preserve"> de komende jaren</w:t>
      </w:r>
      <w:r w:rsidRPr="0019562D">
        <w:t xml:space="preserve"> gratis of voor een gereduceerd tarief in het openbaar vervoer kunnen reizen in de daluren.</w:t>
      </w:r>
      <w:bookmarkEnd w:id="5"/>
      <w:r w:rsidRPr="0019562D">
        <w:t xml:space="preserve"> </w:t>
      </w:r>
      <w:r w:rsidR="00B83009">
        <w:t xml:space="preserve">Dit sluit ook aan bij een </w:t>
      </w:r>
      <w:r w:rsidRPr="0019562D" w:rsidR="00B83009">
        <w:t xml:space="preserve">eerder </w:t>
      </w:r>
      <w:r w:rsidR="00B83009">
        <w:t>verzoek van</w:t>
      </w:r>
      <w:r w:rsidRPr="0019562D" w:rsidR="00B83009">
        <w:t xml:space="preserve"> de Tweede Kamer naar de ontwikkeling van een landelijk ticket</w:t>
      </w:r>
      <w:r w:rsidRPr="00EF5692" w:rsidR="00EF5692">
        <w:rPr>
          <w:vertAlign w:val="superscript"/>
        </w:rPr>
        <w:footnoteReference w:id="9"/>
      </w:r>
      <w:r w:rsidR="00B83009">
        <w:t>.</w:t>
      </w:r>
      <w:r w:rsidRPr="00B83009" w:rsidR="00B83009">
        <w:t xml:space="preserve"> </w:t>
      </w:r>
      <w:r w:rsidRPr="0019562D">
        <w:t xml:space="preserve">Deze </w:t>
      </w:r>
      <w:r w:rsidRPr="0019562D">
        <w:rPr>
          <w:i/>
          <w:iCs/>
        </w:rPr>
        <w:t>‘Onderwegpas</w:t>
      </w:r>
      <w:r w:rsidRPr="004D0113">
        <w:rPr>
          <w:i/>
          <w:iCs/>
        </w:rPr>
        <w:t xml:space="preserve"> Openbaar Vervoer</w:t>
      </w:r>
      <w:r w:rsidRPr="0019562D">
        <w:rPr>
          <w:i/>
          <w:iCs/>
        </w:rPr>
        <w:t>’</w:t>
      </w:r>
      <w:r w:rsidRPr="0019562D">
        <w:t xml:space="preserve"> is een nieuw landelijk reisproduct en biedt kwetsbare huishoudens </w:t>
      </w:r>
      <w:r w:rsidRPr="004D0113" w:rsidR="004D0113">
        <w:t>(</w:t>
      </w:r>
      <w:r w:rsidRPr="0019562D" w:rsidR="004D0113">
        <w:t>gekeken wordt of dit kan worden ingevoerd voor personen vanaf 12 jaar</w:t>
      </w:r>
      <w:r w:rsidRPr="004D0113" w:rsidR="004D0113">
        <w:t>)</w:t>
      </w:r>
      <w:r w:rsidR="004D0113">
        <w:t xml:space="preserve"> </w:t>
      </w:r>
      <w:r w:rsidRPr="0019562D" w:rsidR="004D0113">
        <w:t>die leven op het sociaal minimum</w:t>
      </w:r>
      <w:r w:rsidRPr="004D0113" w:rsidR="004D0113">
        <w:t xml:space="preserve"> </w:t>
      </w:r>
      <w:r w:rsidRPr="0019562D">
        <w:t xml:space="preserve">de mogelijkheid om gedurende de daluren </w:t>
      </w:r>
      <w:r w:rsidR="00EF5692">
        <w:t xml:space="preserve">gratis of met korting </w:t>
      </w:r>
      <w:r w:rsidR="004D0113">
        <w:t xml:space="preserve">met </w:t>
      </w:r>
      <w:r w:rsidRPr="0019562D">
        <w:t>alle openbaar vervoer</w:t>
      </w:r>
      <w:r w:rsidR="004D0113">
        <w:t xml:space="preserve"> </w:t>
      </w:r>
      <w:r w:rsidRPr="0019562D" w:rsidR="004D0113">
        <w:t>(bus, tram, metro, trein)</w:t>
      </w:r>
      <w:r w:rsidRPr="0019562D">
        <w:t xml:space="preserve"> in Nederland </w:t>
      </w:r>
      <w:r w:rsidR="004D0113">
        <w:t>te reizen</w:t>
      </w:r>
      <w:r w:rsidRPr="0019562D">
        <w:t>.</w:t>
      </w:r>
      <w:r>
        <w:t xml:space="preserve"> </w:t>
      </w:r>
      <w:r w:rsidRPr="0019562D">
        <w:t>Dit stelt mensen met een smalle beurs in staat om deel te nemen aan de maatschappij, vrienden en familie te bezoeken en noodzakelijke voorzieningen zoals het ziekenhuis te bereiken</w:t>
      </w:r>
      <w:r w:rsidR="001B0B6C">
        <w:t>.</w:t>
      </w:r>
      <w:r w:rsidR="005E10D9">
        <w:t xml:space="preserve"> De Onderwegpas OV </w:t>
      </w:r>
      <w:r w:rsidRPr="0019562D">
        <w:t>zorgt er tevens voor dat mobiliteit een minder</w:t>
      </w:r>
      <w:r w:rsidR="00512F82">
        <w:t xml:space="preserve"> </w:t>
      </w:r>
      <w:r w:rsidRPr="0019562D">
        <w:t>gro</w:t>
      </w:r>
      <w:r>
        <w:t>o</w:t>
      </w:r>
      <w:r w:rsidRPr="0019562D">
        <w:t>t aandeel is in de noodzakelijke uitgaven van deze huishouden</w:t>
      </w:r>
      <w:r w:rsidR="00202E61">
        <w:t>s</w:t>
      </w:r>
      <w:r w:rsidRPr="0019562D">
        <w:t>.</w:t>
      </w:r>
    </w:p>
    <w:p w:rsidRPr="0019562D" w:rsidR="0019562D" w:rsidP="0019562D" w:rsidRDefault="0019562D" w14:paraId="3E80A246" w14:textId="77777777"/>
    <w:p w:rsidR="00F13E99" w:rsidP="0019562D" w:rsidRDefault="0019562D" w14:paraId="3ABBF0ED" w14:textId="219D2F98">
      <w:r w:rsidRPr="0019562D">
        <w:t>D</w:t>
      </w:r>
      <w:r w:rsidR="006A16FC">
        <w:t>e</w:t>
      </w:r>
      <w:r w:rsidRPr="0019562D">
        <w:t xml:space="preserve"> </w:t>
      </w:r>
      <w:r>
        <w:t>Onderwegpas OV</w:t>
      </w:r>
      <w:r w:rsidRPr="0019562D">
        <w:t xml:space="preserve"> wordt </w:t>
      </w:r>
      <w:r w:rsidR="00B674B9">
        <w:t xml:space="preserve">gezamenlijk </w:t>
      </w:r>
      <w:r w:rsidRPr="0019562D">
        <w:t xml:space="preserve">gefinancierd vanuit decentrale overheden en het rijk. </w:t>
      </w:r>
      <w:r w:rsidRPr="00F13E99" w:rsidR="00F13E99">
        <w:t xml:space="preserve">Het kabinet heeft besloten om hiervoor </w:t>
      </w:r>
      <w:r w:rsidR="008339D7">
        <w:t xml:space="preserve">voor 1 juli 2025 </w:t>
      </w:r>
      <w:r w:rsidRPr="00F13E99" w:rsidR="00F13E99">
        <w:t>een aanvraag te doen bij het Europese Social Climate Fund (SCF) voor € 152,5 miljoen en wanneer dit wordt toegekend om het bedrag vanuit het Klimaatfonds aan te vullen met € 157,5 miljoen, zodat de totale bijdrage vanuit het Rijk € 310 miljoen bedraagt</w:t>
      </w:r>
      <w:r w:rsidR="00B674B9">
        <w:t xml:space="preserve"> voor de duur van </w:t>
      </w:r>
      <w:r w:rsidR="00202E61">
        <w:t>zeven</w:t>
      </w:r>
      <w:r w:rsidR="00B674B9">
        <w:t xml:space="preserve"> jaar</w:t>
      </w:r>
      <w:r w:rsidRPr="0019562D">
        <w:t>.</w:t>
      </w:r>
      <w:r w:rsidRPr="005E10D9" w:rsidR="005E10D9">
        <w:t xml:space="preserve"> Decentrale overheden hebben vervolgens een principebesluit genomen om tot de benodigde cofinanciering te komen die noodzakelijk is voor deze vorm van financiering.</w:t>
      </w:r>
    </w:p>
    <w:p w:rsidR="00F13E99" w:rsidP="0019562D" w:rsidRDefault="00F13E99" w14:paraId="016F1967" w14:textId="77777777"/>
    <w:p w:rsidRPr="0019562D" w:rsidR="0019562D" w:rsidP="0019562D" w:rsidRDefault="0019562D" w14:paraId="3BB86F3C" w14:textId="2988549F">
      <w:r w:rsidRPr="0019562D">
        <w:t>De Onderwegpas</w:t>
      </w:r>
      <w:r w:rsidR="006A16FC">
        <w:t xml:space="preserve"> OV</w:t>
      </w:r>
      <w:r w:rsidRPr="0019562D">
        <w:t xml:space="preserve"> is </w:t>
      </w:r>
      <w:r w:rsidR="00B83009">
        <w:t xml:space="preserve">daarmee </w:t>
      </w:r>
      <w:r w:rsidRPr="0019562D">
        <w:t>onderdeel van het pakket aan maatregelen d</w:t>
      </w:r>
      <w:r w:rsidR="006A16FC">
        <w:t>at</w:t>
      </w:r>
      <w:r w:rsidRPr="0019562D">
        <w:t xml:space="preserve"> Nederland gaat indienen bij de Europese Commissie om aanspraak te maken op de middelen uit het </w:t>
      </w:r>
      <w:r w:rsidR="00B83009">
        <w:t>SCF</w:t>
      </w:r>
      <w:r w:rsidRPr="0019562D">
        <w:t xml:space="preserve"> die zowel </w:t>
      </w:r>
      <w:r w:rsidR="00221D5F">
        <w:t xml:space="preserve">gericht zijn op </w:t>
      </w:r>
      <w:r w:rsidRPr="0019562D">
        <w:t>energie</w:t>
      </w:r>
      <w:r w:rsidR="00B83009">
        <w:t>-</w:t>
      </w:r>
      <w:r w:rsidRPr="0019562D">
        <w:t>armoede als</w:t>
      </w:r>
      <w:r w:rsidR="00221D5F">
        <w:t xml:space="preserve"> op</w:t>
      </w:r>
      <w:r w:rsidRPr="0019562D">
        <w:t xml:space="preserve"> vervoersarmoede. </w:t>
      </w:r>
      <w:r w:rsidRPr="00221D5F" w:rsidR="00221D5F">
        <w:t>Het Social Climate Fund</w:t>
      </w:r>
      <w:r w:rsidRPr="00221D5F" w:rsidR="00221D5F">
        <w:rPr>
          <w:vertAlign w:val="superscript"/>
        </w:rPr>
        <w:footnoteReference w:id="10"/>
      </w:r>
      <w:r w:rsidRPr="00221D5F" w:rsidR="00221D5F">
        <w:t xml:space="preserve"> is een fonds van de Europese Unie dat tot doel heeft om de sociale gevolgen voor de meest financieel kwetsbare huishoudens van de klimaat- en energietransitie te verzachten.</w:t>
      </w:r>
      <w:r w:rsidR="00221D5F">
        <w:t xml:space="preserve"> </w:t>
      </w:r>
    </w:p>
    <w:p w:rsidR="00B4317C" w:rsidP="006C7EFF" w:rsidRDefault="00B4317C" w14:paraId="3B2B61D6" w14:textId="77777777"/>
    <w:p w:rsidRPr="00394A56" w:rsidR="00B27B8F" w:rsidP="00394A56" w:rsidRDefault="00394A56" w14:paraId="63013CE4" w14:textId="23E21206">
      <w:pPr>
        <w:pStyle w:val="ListParagraph"/>
        <w:numPr>
          <w:ilvl w:val="0"/>
          <w:numId w:val="24"/>
        </w:numPr>
        <w:rPr>
          <w:b/>
          <w:bCs/>
        </w:rPr>
      </w:pPr>
      <w:r w:rsidRPr="00394A56">
        <w:rPr>
          <w:b/>
          <w:bCs/>
        </w:rPr>
        <w:t>Klimaatfonds</w:t>
      </w:r>
    </w:p>
    <w:p w:rsidR="00805BC4" w:rsidP="00805BC4" w:rsidRDefault="00805BC4" w14:paraId="3FEB86F3" w14:textId="795D48F2">
      <w:r w:rsidRPr="00805BC4">
        <w:t xml:space="preserve">Om een stimulans te geven aan de verduurzaming, onafhankelijkheid en het verdienvermogen van Nederland stelt het kabinet financiële middelen beschikbaar via het Klimaatfonds. Tijdens de voorjaarsbesluitvorming van 2025 heeft het kabinet in het </w:t>
      </w:r>
      <w:r w:rsidR="00731F5B">
        <w:t>ontwerp-m</w:t>
      </w:r>
      <w:r w:rsidRPr="00805BC4">
        <w:t>eerjarenprogramma 2026</w:t>
      </w:r>
      <w:r w:rsidR="004925BA">
        <w:t xml:space="preserve"> (ontwerp-MJP 2026)</w:t>
      </w:r>
      <w:r w:rsidRPr="00805BC4">
        <w:t xml:space="preserve"> van het Klimaatfonds besloten om </w:t>
      </w:r>
      <w:r w:rsidR="00731F5B">
        <w:t xml:space="preserve">financiële </w:t>
      </w:r>
      <w:r w:rsidRPr="00805BC4">
        <w:t xml:space="preserve">middelen toe te kennen voor </w:t>
      </w:r>
      <w:r w:rsidR="00731F5B">
        <w:t xml:space="preserve">de </w:t>
      </w:r>
      <w:r w:rsidRPr="00805BC4">
        <w:t>verduurzaming van de mobiliteitssector in Nederland.</w:t>
      </w:r>
    </w:p>
    <w:p w:rsidR="00805BC4" w:rsidP="00805BC4" w:rsidRDefault="00805BC4" w14:paraId="7A9C47D3" w14:textId="77777777"/>
    <w:p w:rsidR="004925BA" w:rsidP="00805BC4" w:rsidRDefault="00F00A5F" w14:paraId="0F852AF2" w14:textId="23C6E43A">
      <w:r>
        <w:t>Vorig jaar zijn in het definitieve meerjarenprogramma 2025 onder voorwaarden middelen toegekend v</w:t>
      </w:r>
      <w:r w:rsidRPr="004925BA" w:rsidR="004925BA">
        <w:t>oor de verduurzaming van de binnenvaart</w:t>
      </w:r>
      <w:r w:rsidR="004925BA">
        <w:t xml:space="preserve"> en dynamische laadvoorzieningen voor vrachtauto’s via </w:t>
      </w:r>
      <w:r w:rsidRPr="004925BA" w:rsidR="004925BA">
        <w:t>Electric Road Systems</w:t>
      </w:r>
      <w:r w:rsidR="004925BA">
        <w:t>. Omdat</w:t>
      </w:r>
      <w:r>
        <w:t xml:space="preserve"> momenteel </w:t>
      </w:r>
      <w:r w:rsidR="004925BA">
        <w:t xml:space="preserve">nog niet aan </w:t>
      </w:r>
      <w:r w:rsidR="00345531">
        <w:t>alle</w:t>
      </w:r>
      <w:r w:rsidR="004925BA">
        <w:t xml:space="preserve"> voorwaarden is voldaan</w:t>
      </w:r>
      <w:r w:rsidR="00382A70">
        <w:t>,</w:t>
      </w:r>
      <w:r w:rsidR="004925BA">
        <w:t xml:space="preserve"> zijn deze maatregelen </w:t>
      </w:r>
      <w:r>
        <w:t xml:space="preserve">opnieuw </w:t>
      </w:r>
      <w:r w:rsidR="004925BA">
        <w:t>meegenomen in het ontwerp-MJP 2026. Dat geldt ook voor de reservering v</w:t>
      </w:r>
      <w:r w:rsidRPr="004925BA" w:rsidR="004925BA">
        <w:t>oor een investeringssubsidie voor fabrieken voor de productie van e-fuels voor de luchtvaart</w:t>
      </w:r>
      <w:r w:rsidR="004925BA">
        <w:t xml:space="preserve">. </w:t>
      </w:r>
      <w:r w:rsidRPr="00345531" w:rsidR="00345531">
        <w:t xml:space="preserve">Voor de binnenvaart wordt onderzocht of en hoe er mogelijkheden zijn om specifiek </w:t>
      </w:r>
      <w:r w:rsidRPr="00345531" w:rsidR="00345531">
        <w:rPr>
          <w:i/>
          <w:iCs/>
        </w:rPr>
        <w:t>‘het kleine schip’</w:t>
      </w:r>
      <w:r w:rsidRPr="00345531" w:rsidR="00345531">
        <w:t xml:space="preserve"> in haar verduurzaming te ondersteunen.</w:t>
      </w:r>
    </w:p>
    <w:p w:rsidR="002511E9" w:rsidP="00805BC4" w:rsidRDefault="002511E9" w14:paraId="3A803DBF" w14:textId="77777777"/>
    <w:p w:rsidRPr="00805BC4" w:rsidR="00805BC4" w:rsidP="00805BC4" w:rsidRDefault="00805BC4" w14:paraId="0D78DA88" w14:textId="12D2590A">
      <w:r w:rsidRPr="00805BC4">
        <w:t xml:space="preserve">Er wordt geen aanspraak meer gemaakt op de toegekende </w:t>
      </w:r>
      <w:r w:rsidR="008339D7">
        <w:t xml:space="preserve">middelen </w:t>
      </w:r>
      <w:r w:rsidRPr="00805BC4">
        <w:t xml:space="preserve">uit het Meerjarenprogramma 2025 voor het aanscherpen van normen voor duurzaam inkopen. </w:t>
      </w:r>
      <w:r w:rsidR="002511E9">
        <w:t>Hierover is uw Kamer eerder geïnformeerd</w:t>
      </w:r>
      <w:r w:rsidR="00202E61">
        <w:t>.</w:t>
      </w:r>
      <w:r w:rsidR="00F00A5F">
        <w:rPr>
          <w:rStyle w:val="FootnoteReference"/>
        </w:rPr>
        <w:footnoteReference w:id="11"/>
      </w:r>
      <w:r w:rsidR="002511E9">
        <w:t xml:space="preserve"> </w:t>
      </w:r>
    </w:p>
    <w:p w:rsidR="00B4317C" w:rsidP="00394A56" w:rsidRDefault="00B4317C" w14:paraId="787F3434" w14:textId="77777777"/>
    <w:p w:rsidR="00394A56" w:rsidP="00394A56" w:rsidRDefault="00394A56" w14:paraId="7D567679" w14:textId="381C108D">
      <w:pPr>
        <w:rPr>
          <w:i/>
          <w:iCs/>
        </w:rPr>
      </w:pPr>
      <w:r w:rsidRPr="00394A56">
        <w:rPr>
          <w:i/>
          <w:iCs/>
          <w:u w:val="single"/>
        </w:rPr>
        <w:t>Stopcontact op Land (€</w:t>
      </w:r>
      <w:r w:rsidR="00B4317C">
        <w:rPr>
          <w:i/>
          <w:iCs/>
          <w:u w:val="single"/>
        </w:rPr>
        <w:t xml:space="preserve"> 65</w:t>
      </w:r>
      <w:r w:rsidR="00B35B5E">
        <w:rPr>
          <w:i/>
          <w:iCs/>
          <w:u w:val="single"/>
        </w:rPr>
        <w:t>,</w:t>
      </w:r>
      <w:r w:rsidR="00B4317C">
        <w:rPr>
          <w:i/>
          <w:iCs/>
          <w:u w:val="single"/>
        </w:rPr>
        <w:t>5</w:t>
      </w:r>
      <w:r w:rsidRPr="00394A56">
        <w:rPr>
          <w:i/>
          <w:iCs/>
          <w:u w:val="single"/>
        </w:rPr>
        <w:t xml:space="preserve"> mln.)</w:t>
      </w:r>
    </w:p>
    <w:p w:rsidR="00215C7C" w:rsidP="00BA01B3" w:rsidRDefault="00215C7C" w14:paraId="2FC01F32" w14:textId="77777777">
      <w:r>
        <w:t xml:space="preserve">Elektrische personen-, bestel- en vrachtauto’s zijn niet meer weg te denken in het straatbeeld. Het aantal elektrische voertuigen zal komende jaren snel toenemen.  Deze voertuigen moeten ook onderweg geladen kunnen worden. </w:t>
      </w:r>
      <w:r w:rsidRPr="00BA01B3" w:rsidR="00BA01B3">
        <w:t>Daarom is ook op verzorgingsplaatsen</w:t>
      </w:r>
      <w:r>
        <w:t xml:space="preserve"> langs de snelweg </w:t>
      </w:r>
      <w:r w:rsidRPr="00BA01B3" w:rsidR="00BA01B3">
        <w:t xml:space="preserve">meer laadinfrastructuur nodig voor </w:t>
      </w:r>
      <w:r>
        <w:t xml:space="preserve">elektrisch </w:t>
      </w:r>
      <w:r w:rsidRPr="00BA01B3" w:rsidR="00BA01B3">
        <w:t>vervoer</w:t>
      </w:r>
      <w:r>
        <w:t>.</w:t>
      </w:r>
    </w:p>
    <w:p w:rsidR="00215C7C" w:rsidP="00BA01B3" w:rsidRDefault="00215C7C" w14:paraId="4A7313ED" w14:textId="77777777"/>
    <w:p w:rsidRPr="00BA01B3" w:rsidR="00BA01B3" w:rsidP="00BA01B3" w:rsidRDefault="00BA01B3" w14:paraId="681C77D1" w14:textId="54199294">
      <w:r w:rsidRPr="00BA01B3">
        <w:t xml:space="preserve">Vanuit de Europese regelgeving (AFIR) heeft Nederland daarnaast de verplichting om laadinfrastructuur aan of nabij het hoofdwegennet te realiseren. Zeker voor de laadinfrastructuur van vrachtauto’s moeten hiervoor nog </w:t>
      </w:r>
      <w:r w:rsidR="00215C7C">
        <w:t xml:space="preserve">flinke stappen </w:t>
      </w:r>
      <w:r w:rsidRPr="00BA01B3">
        <w:t>worden ge</w:t>
      </w:r>
      <w:r w:rsidR="00215C7C">
        <w:t>zet</w:t>
      </w:r>
      <w:r w:rsidRPr="00BA01B3">
        <w:t xml:space="preserve"> om in de toekomst aan de</w:t>
      </w:r>
      <w:r w:rsidR="00215C7C">
        <w:t xml:space="preserve"> Europese verplichtingen </w:t>
      </w:r>
      <w:r w:rsidRPr="00BA01B3">
        <w:t xml:space="preserve">te kunnen voldoen. De noodzakelijke laadinfrastructuur voor emissievrije voertuigen brengt uiteraard een elektriciteitsvraag op verzorgingsplaatsen met zich mee die </w:t>
      </w:r>
      <w:r w:rsidR="00215C7C">
        <w:t xml:space="preserve">de komende 25 jaar </w:t>
      </w:r>
      <w:r w:rsidRPr="00BA01B3">
        <w:t xml:space="preserve">zal </w:t>
      </w:r>
      <w:r w:rsidR="00215C7C">
        <w:t xml:space="preserve">blijven </w:t>
      </w:r>
      <w:r w:rsidRPr="00BA01B3">
        <w:t>toenemen</w:t>
      </w:r>
      <w:r w:rsidR="00215C7C">
        <w:t>, totdat alle voertuigen elektrisch zijn</w:t>
      </w:r>
      <w:r w:rsidRPr="00BA01B3">
        <w:t>. Om deze vraag af te dekken is een zware netaansluiting (veelal 6 of 10</w:t>
      </w:r>
      <w:r w:rsidR="0067598B">
        <w:t xml:space="preserve"> megawatt)</w:t>
      </w:r>
      <w:r w:rsidRPr="00BA01B3">
        <w:t xml:space="preserve"> en een naar 2050 groeiend transportvermogen nodig. Door in één keer deze toekomstbestendige aansluiting aan te vragen kan efficiënt worden omgegaan met schaarse mensen, materieel, materiaal en middelen.</w:t>
      </w:r>
      <w:r w:rsidRPr="001B0B6C" w:rsidR="001B0B6C">
        <w:t xml:space="preserve"> </w:t>
      </w:r>
      <w:r w:rsidR="001B0B6C">
        <w:t xml:space="preserve">Voor de zomer </w:t>
      </w:r>
      <w:r w:rsidR="004C6770">
        <w:t xml:space="preserve">wordt de Kamer hierover nader </w:t>
      </w:r>
      <w:r w:rsidR="00B06B6A">
        <w:t xml:space="preserve">geïnformeerd in een </w:t>
      </w:r>
      <w:r w:rsidRPr="001B0B6C" w:rsidR="001B0B6C">
        <w:t>voortgangsbrief over laadinfrastructuur</w:t>
      </w:r>
      <w:r w:rsidR="001B0B6C">
        <w:t>.</w:t>
      </w:r>
      <w:r w:rsidRPr="001B0B6C" w:rsidR="001B0B6C">
        <w:t xml:space="preserve">   </w:t>
      </w:r>
    </w:p>
    <w:p w:rsidRPr="00BA01B3" w:rsidR="00BA01B3" w:rsidP="00BA01B3" w:rsidRDefault="00BA01B3" w14:paraId="272D76F3" w14:textId="77777777"/>
    <w:p w:rsidR="0067598B" w:rsidP="00BA01B3" w:rsidRDefault="008339D7" w14:paraId="43CE2FEA" w14:textId="46C64B5F">
      <w:r>
        <w:t xml:space="preserve">Nadat aan de voorwaarde is voldaan, kan met de toegekende middelen </w:t>
      </w:r>
      <w:r w:rsidR="0067598B">
        <w:t xml:space="preserve">bij de eerste </w:t>
      </w:r>
      <w:r w:rsidR="00B14246">
        <w:t xml:space="preserve">circa </w:t>
      </w:r>
      <w:r w:rsidR="0067598B">
        <w:t>15 van in totaal 230 verzorgingsplaatsen een ‘Stopcontact op Land’ worden aangevraagd en gerealiseerd.</w:t>
      </w:r>
    </w:p>
    <w:p w:rsidR="009D22F0" w:rsidRDefault="009D22F0" w14:paraId="795DA222" w14:textId="4F48B251"/>
    <w:p w:rsidRPr="00394A56" w:rsidR="00394A56" w:rsidRDefault="00394A56" w14:paraId="0EF5E431" w14:textId="72E57EE2">
      <w:pPr>
        <w:pStyle w:val="WitregelW1bodytekst"/>
        <w:rPr>
          <w:i/>
          <w:iCs/>
        </w:rPr>
      </w:pPr>
      <w:r w:rsidRPr="00394A56">
        <w:rPr>
          <w:i/>
          <w:iCs/>
          <w:u w:val="single"/>
        </w:rPr>
        <w:t>Laadvoorziening Friese Waddenveren (€ 50 mln</w:t>
      </w:r>
      <w:r w:rsidR="006C626B">
        <w:rPr>
          <w:i/>
          <w:iCs/>
          <w:u w:val="single"/>
        </w:rPr>
        <w:t>.</w:t>
      </w:r>
      <w:r>
        <w:rPr>
          <w:i/>
          <w:iCs/>
        </w:rPr>
        <w:t>)</w:t>
      </w:r>
    </w:p>
    <w:p w:rsidRPr="005E10D9" w:rsidR="005E10D9" w:rsidP="005E10D9" w:rsidRDefault="005E10D9" w14:paraId="158D216F" w14:textId="01C7ED58">
      <w:r w:rsidRPr="005E10D9">
        <w:t xml:space="preserve">Naast de elektrificatie van het wegverkeer, is het ook belangrijk om de juiste voorwaarde te creëren dat ook andere modaliteiten geëlektrificeerd kunnen worden. Vanwege de verlening van een nieuwe concessie ligt er een </w:t>
      </w:r>
      <w:r>
        <w:t>mooie</w:t>
      </w:r>
      <w:r w:rsidRPr="005E10D9">
        <w:t xml:space="preserve"> kans om de veerboten naar de Friese Waddeneilanden te elektrificeren. Om elektrificatie van deze veren mogelijk te maken moeten er elektrische netaansluitingen en elektrische laadinfrastructuur in de havens van de veerboten tussen de Friese Waddeneilanden en het vaste land gerealiseerd worden in Harlingen, Vlieland, Terschelling, Holwert, Ameland en Lauwersoog. Met deze aansluitingen kunnen de veerboten tussen de Friese Waddeneilanden en het vasteland door de reders geëlektrificeerd worden. Zonder deze versterking van de laadinfrastructuur kunnen de waddenveren niet emissievrij worden. In de nieuwe concessie voor de Friese Waddenveren die in 2029 ingaat wordt elektrisch varen na realisatie van de laadinfrastructuur mogelijk gemaakt.</w:t>
      </w:r>
    </w:p>
    <w:p w:rsidR="00394A56" w:rsidP="00394A56" w:rsidRDefault="00394A56" w14:paraId="154FC729" w14:textId="77777777"/>
    <w:p w:rsidRPr="00B4317C" w:rsidR="00394A56" w:rsidP="00394A56" w:rsidRDefault="00394A56" w14:paraId="59E1EA8B" w14:textId="694188F4">
      <w:pPr>
        <w:rPr>
          <w:i/>
          <w:iCs/>
        </w:rPr>
      </w:pPr>
      <w:r w:rsidRPr="00B4317C">
        <w:rPr>
          <w:i/>
          <w:iCs/>
          <w:u w:val="single"/>
        </w:rPr>
        <w:t>Nieuwe aandrijflijnen luchtvaart (€ 20 mln</w:t>
      </w:r>
      <w:r w:rsidR="006C626B">
        <w:rPr>
          <w:i/>
          <w:iCs/>
          <w:u w:val="single"/>
        </w:rPr>
        <w:t>.</w:t>
      </w:r>
      <w:r w:rsidRPr="00B4317C">
        <w:rPr>
          <w:i/>
          <w:iCs/>
        </w:rPr>
        <w:t>)</w:t>
      </w:r>
    </w:p>
    <w:p w:rsidRPr="00731F5B" w:rsidR="00731F5B" w:rsidP="00731F5B" w:rsidRDefault="00731F5B" w14:paraId="07C4AEB7" w14:textId="299E771E">
      <w:pPr>
        <w:pStyle w:val="WitregelW1bodytekst"/>
      </w:pPr>
      <w:r w:rsidRPr="00731F5B">
        <w:t>Waterstof- en elektrische vliegtuigen bieden kansen om de luchtvaart schoner en stiller te maken. Ongeveer 75% van de vluchten vanaf Schiphol vindt plaats op routes tot 2000 kilometer</w:t>
      </w:r>
      <w:r w:rsidR="002511E9">
        <w:rPr>
          <w:rStyle w:val="FootnoteReference"/>
        </w:rPr>
        <w:footnoteReference w:id="12"/>
      </w:r>
      <w:r w:rsidRPr="00731F5B">
        <w:t xml:space="preserve">. Een aanzienlijk deel hiervan zou in de toekomst vervangen kunnen worden door waterstof- of elektrische vliegtuigen.  </w:t>
      </w:r>
    </w:p>
    <w:p w:rsidR="00B06B6A" w:rsidP="00731F5B" w:rsidRDefault="00B06B6A" w14:paraId="1840BDA8" w14:textId="77777777">
      <w:pPr>
        <w:pStyle w:val="WitregelW1bodytekst"/>
      </w:pPr>
    </w:p>
    <w:p w:rsidRPr="00731F5B" w:rsidR="00731F5B" w:rsidP="00731F5B" w:rsidRDefault="00731F5B" w14:paraId="0C27B65A" w14:textId="7C1DA49B">
      <w:pPr>
        <w:pStyle w:val="WitregelW1bodytekst"/>
      </w:pPr>
      <w:r w:rsidRPr="00731F5B">
        <w:t>Nederland speelt een sterke rol in de ontwikkeling van waterstof- en elektrische vliegtuigen, dankzij expertise in onder meer lichte materialen, nieuwe aandrijftechnologieën en thermoplasten. De elektrische Pipistrel</w:t>
      </w:r>
      <w:r w:rsidR="00EB615A">
        <w:t>, een toestel voor 2 personen,</w:t>
      </w:r>
      <w:r w:rsidRPr="00731F5B">
        <w:t xml:space="preserve"> vliegt al in Nederland, waarmee ervaring wordt opgedaan met elektrisch vliegen. Tegelijkertijd wordt, veelal in internationaal verband, gewerkt aan grotere toestellen. Nederlandse bedrijven dragen hier ook aan bij. Dit biedt economische kansen.</w:t>
      </w:r>
    </w:p>
    <w:p w:rsidR="00B06B6A" w:rsidP="00731F5B" w:rsidRDefault="00B06B6A" w14:paraId="2000DDE2" w14:textId="77777777">
      <w:pPr>
        <w:pStyle w:val="WitregelW1bodytekst"/>
      </w:pPr>
    </w:p>
    <w:p w:rsidRPr="00731F5B" w:rsidR="00731F5B" w:rsidP="00731F5B" w:rsidRDefault="00731F5B" w14:paraId="00399D85" w14:textId="6DE908BB">
      <w:pPr>
        <w:pStyle w:val="WitregelW1bodytekst"/>
      </w:pPr>
      <w:r w:rsidRPr="00731F5B">
        <w:t xml:space="preserve">Deze ontwikkelingen zijn positief, maar ook slechts een begin; de commerciële opschaling vereist aanzienlijke investeringen in laad- en tankinfrastructuur, aanpassingen aan operationele processen en veiligheidsprocedures. Om deze belemmeringen in beeld te krijgen en aan te passen, zijn grootschaligere fieldlabs nodig. Het kabinet kiest er daarom voor om 20 miljoen euro beschikbaar te stellen voor het opzetten van fieldlabs op luchthavens en het investeren </w:t>
      </w:r>
      <w:r w:rsidR="00373538">
        <w:t xml:space="preserve">in </w:t>
      </w:r>
      <w:r w:rsidRPr="00731F5B">
        <w:t xml:space="preserve">laad- en tankinfrastructuur, waarmee innovatie-infrastructuur beschikbaar wordt gesteld voor de samenwerking tussen maakindustrie, kennisinstellingen, luchthavens en luchtvaartmaatschappijen. </w:t>
      </w:r>
    </w:p>
    <w:p w:rsidR="00B06B6A" w:rsidP="00731F5B" w:rsidRDefault="00B06B6A" w14:paraId="0B41F340" w14:textId="77777777">
      <w:pPr>
        <w:pStyle w:val="WitregelW1bodytekst"/>
      </w:pPr>
    </w:p>
    <w:p w:rsidRPr="00731F5B" w:rsidR="00731F5B" w:rsidP="00731F5B" w:rsidRDefault="00731F5B" w14:paraId="24EED7FE" w14:textId="4C406308">
      <w:pPr>
        <w:pStyle w:val="WitregelW1bodytekst"/>
      </w:pPr>
      <w:r w:rsidRPr="00731F5B">
        <w:t>Voor de langere termijn is ook een voorstel voor de verdere opschaling van vliegtuigen waterstof- en elektrische vliegtuigen uitgewerkt, als vervolg op de fieldlabs. Dit voorstel wordt nu niet toegekend en zal, mede op basis van evaluatie van de fieldlabs, opnieuw in eventuele nieuwe rondes worden</w:t>
      </w:r>
      <w:r w:rsidR="00DF78DE">
        <w:t xml:space="preserve"> ingediend bij het Klimaatfonds en worden</w:t>
      </w:r>
      <w:r w:rsidRPr="00731F5B">
        <w:t xml:space="preserve"> beoordeeld. </w:t>
      </w:r>
    </w:p>
    <w:p w:rsidR="003F65E6" w:rsidRDefault="00557E2A" w14:paraId="5CCFF41C" w14:textId="77777777">
      <w:pPr>
        <w:pStyle w:val="Slotzin"/>
      </w:pPr>
      <w:r>
        <w:t>Hoogachtend,</w:t>
      </w:r>
    </w:p>
    <w:p w:rsidR="003F65E6" w:rsidRDefault="00557E2A" w14:paraId="30D4C418" w14:textId="77777777">
      <w:pPr>
        <w:pStyle w:val="OndertekeningArea1"/>
      </w:pPr>
      <w:r>
        <w:t>DE MINISTER VAN INFRASTRUCTUUR EN WATERSTAAT,</w:t>
      </w:r>
    </w:p>
    <w:p w:rsidR="003F65E6" w:rsidRDefault="003F65E6" w14:paraId="6D73921A" w14:textId="77777777"/>
    <w:p w:rsidR="003F65E6" w:rsidRDefault="003F65E6" w14:paraId="05B8D0EE" w14:textId="77777777"/>
    <w:p w:rsidR="003F65E6" w:rsidRDefault="003F65E6" w14:paraId="1E33FA14" w14:textId="77777777"/>
    <w:p w:rsidR="003F65E6" w:rsidRDefault="003F65E6" w14:paraId="4B0D8CE8" w14:textId="77777777"/>
    <w:p w:rsidR="003F65E6" w:rsidRDefault="00557E2A" w14:paraId="61E39099" w14:textId="77777777">
      <w:r>
        <w:t>Barry Madlener</w:t>
      </w:r>
    </w:p>
    <w:p w:rsidR="0008653C" w:rsidRDefault="0008653C" w14:paraId="1AED81F8" w14:textId="77777777"/>
    <w:p w:rsidR="0008653C" w:rsidRDefault="0008653C" w14:paraId="167D294C" w14:textId="77777777"/>
    <w:p w:rsidRPr="0008653C" w:rsidR="0008653C" w:rsidP="0008653C" w:rsidRDefault="0008653C" w14:paraId="54D42C2B" w14:textId="77777777">
      <w:r w:rsidRPr="0008653C">
        <w:t>DE STAATSSECRETARIS VAN INFRASTRUCTUUR EN WATERSTAAT - OPENBAAR VERVOER EN MILIEU,</w:t>
      </w:r>
    </w:p>
    <w:p w:rsidRPr="0008653C" w:rsidR="0008653C" w:rsidP="0008653C" w:rsidRDefault="0008653C" w14:paraId="6AAF51A6" w14:textId="77777777"/>
    <w:p w:rsidRPr="0008653C" w:rsidR="0008653C" w:rsidP="0008653C" w:rsidRDefault="0008653C" w14:paraId="62DC39F3" w14:textId="77777777"/>
    <w:p w:rsidRPr="0008653C" w:rsidR="0008653C" w:rsidP="0008653C" w:rsidRDefault="0008653C" w14:paraId="35A807A7" w14:textId="77777777"/>
    <w:p w:rsidRPr="0008653C" w:rsidR="0008653C" w:rsidP="0008653C" w:rsidRDefault="0008653C" w14:paraId="0A3A6C7C" w14:textId="77777777"/>
    <w:p w:rsidRPr="0008653C" w:rsidR="0008653C" w:rsidP="0008653C" w:rsidRDefault="0008653C" w14:paraId="7E608A37" w14:textId="77777777">
      <w:r w:rsidRPr="0008653C">
        <w:t>C.A. Jansen</w:t>
      </w:r>
    </w:p>
    <w:p w:rsidRPr="005C1D7E" w:rsidR="0008653C" w:rsidRDefault="0008653C" w14:paraId="2F906977" w14:textId="77777777"/>
    <w:sectPr w:rsidRPr="005C1D7E" w:rsidR="0008653C">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F0C3A5" w14:textId="77777777" w:rsidR="00346898" w:rsidRDefault="00346898">
      <w:pPr>
        <w:spacing w:line="240" w:lineRule="auto"/>
      </w:pPr>
      <w:r>
        <w:separator/>
      </w:r>
    </w:p>
  </w:endnote>
  <w:endnote w:type="continuationSeparator" w:id="0">
    <w:p w14:paraId="5765E9FC" w14:textId="77777777" w:rsidR="00346898" w:rsidRDefault="003468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EE801" w14:textId="77777777" w:rsidR="00D37ECC" w:rsidRDefault="00D37E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F2E59" w14:textId="77777777" w:rsidR="00D37ECC" w:rsidRDefault="00D37E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BA086" w14:textId="77777777" w:rsidR="00D37ECC" w:rsidRDefault="00D37E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990A81" w14:textId="77777777" w:rsidR="00346898" w:rsidRDefault="00346898">
      <w:pPr>
        <w:spacing w:line="240" w:lineRule="auto"/>
      </w:pPr>
      <w:r>
        <w:separator/>
      </w:r>
    </w:p>
  </w:footnote>
  <w:footnote w:type="continuationSeparator" w:id="0">
    <w:p w14:paraId="1A4EB10D" w14:textId="77777777" w:rsidR="00346898" w:rsidRDefault="00346898">
      <w:pPr>
        <w:spacing w:line="240" w:lineRule="auto"/>
      </w:pPr>
      <w:r>
        <w:continuationSeparator/>
      </w:r>
    </w:p>
  </w:footnote>
  <w:footnote w:id="1">
    <w:p w14:paraId="5FF0CB65" w14:textId="77777777" w:rsidR="00345531" w:rsidRPr="00345531" w:rsidRDefault="00345531" w:rsidP="00345531">
      <w:pPr>
        <w:pStyle w:val="FootnoteText"/>
        <w:rPr>
          <w:sz w:val="16"/>
          <w:szCs w:val="16"/>
        </w:rPr>
      </w:pPr>
      <w:r w:rsidRPr="00345531">
        <w:rPr>
          <w:rStyle w:val="FootnoteReference"/>
          <w:sz w:val="16"/>
          <w:szCs w:val="16"/>
        </w:rPr>
        <w:footnoteRef/>
      </w:r>
      <w:r w:rsidRPr="00345531">
        <w:rPr>
          <w:sz w:val="16"/>
          <w:szCs w:val="16"/>
        </w:rPr>
        <w:t xml:space="preserve"> Subdoelstelling voor Renewable Fuels of Non-Biological Origin</w:t>
      </w:r>
    </w:p>
  </w:footnote>
  <w:footnote w:id="2">
    <w:p w14:paraId="596DA052" w14:textId="77777777" w:rsidR="00C5736A" w:rsidRPr="007424A2" w:rsidRDefault="00C5736A" w:rsidP="00C5736A">
      <w:pPr>
        <w:pStyle w:val="FootnoteText"/>
        <w:rPr>
          <w:sz w:val="16"/>
          <w:szCs w:val="16"/>
        </w:rPr>
      </w:pPr>
      <w:r w:rsidRPr="007424A2">
        <w:rPr>
          <w:rStyle w:val="FootnoteReference"/>
          <w:sz w:val="16"/>
          <w:szCs w:val="16"/>
        </w:rPr>
        <w:footnoteRef/>
      </w:r>
      <w:r w:rsidRPr="007424A2">
        <w:rPr>
          <w:sz w:val="16"/>
          <w:szCs w:val="16"/>
        </w:rPr>
        <w:t xml:space="preserve"> Tweede Kamer, vergaderjaar 2024-2025, 36600 XXIII, nr. 32</w:t>
      </w:r>
    </w:p>
  </w:footnote>
  <w:footnote w:id="3">
    <w:p w14:paraId="3965BE92" w14:textId="77777777" w:rsidR="004F42BC" w:rsidRPr="007424A2" w:rsidRDefault="004F42BC" w:rsidP="004F42BC">
      <w:pPr>
        <w:pStyle w:val="FootnoteText"/>
        <w:rPr>
          <w:sz w:val="16"/>
          <w:szCs w:val="16"/>
        </w:rPr>
      </w:pPr>
      <w:r w:rsidRPr="007424A2">
        <w:rPr>
          <w:rStyle w:val="FootnoteReference"/>
          <w:sz w:val="16"/>
          <w:szCs w:val="16"/>
        </w:rPr>
        <w:footnoteRef/>
      </w:r>
      <w:r w:rsidRPr="007424A2">
        <w:rPr>
          <w:sz w:val="16"/>
          <w:szCs w:val="16"/>
        </w:rPr>
        <w:t xml:space="preserve"> Toezegging </w:t>
      </w:r>
      <w:r w:rsidRPr="000328C5">
        <w:rPr>
          <w:sz w:val="16"/>
          <w:szCs w:val="16"/>
        </w:rPr>
        <w:t>TZ202410-150</w:t>
      </w:r>
      <w:r>
        <w:rPr>
          <w:sz w:val="16"/>
          <w:szCs w:val="16"/>
        </w:rPr>
        <w:t xml:space="preserve"> </w:t>
      </w:r>
      <w:r w:rsidRPr="007424A2">
        <w:rPr>
          <w:sz w:val="16"/>
          <w:szCs w:val="16"/>
        </w:rPr>
        <w:t xml:space="preserve">gedaan tijdens CD Duurzaam Vervoer van 17 oktober 2024 om de Kamer bij de Voorjaarsnota 2025 te informeren over de maatregelen om het doel van klimaatneutraal vervoer in 2050 te halen. </w:t>
      </w:r>
    </w:p>
  </w:footnote>
  <w:footnote w:id="4">
    <w:p w14:paraId="64D4B90B" w14:textId="62B3A6EA" w:rsidR="004C6770" w:rsidRPr="004C6770" w:rsidRDefault="004C6770">
      <w:pPr>
        <w:pStyle w:val="FootnoteText"/>
        <w:rPr>
          <w:sz w:val="16"/>
          <w:szCs w:val="16"/>
        </w:rPr>
      </w:pPr>
      <w:r w:rsidRPr="004C6770">
        <w:rPr>
          <w:rStyle w:val="FootnoteReference"/>
          <w:sz w:val="16"/>
          <w:szCs w:val="16"/>
        </w:rPr>
        <w:footnoteRef/>
      </w:r>
      <w:r w:rsidRPr="004C6770">
        <w:rPr>
          <w:sz w:val="16"/>
          <w:szCs w:val="16"/>
        </w:rPr>
        <w:t xml:space="preserve"> Tweede Kamer, vergaderjaar 2024–2025, 22 112, nr. 3992</w:t>
      </w:r>
    </w:p>
  </w:footnote>
  <w:footnote w:id="5">
    <w:p w14:paraId="4A68160C" w14:textId="1F64CAFC" w:rsidR="006A5A4C" w:rsidRPr="0017637E" w:rsidRDefault="006A5A4C" w:rsidP="006A5A4C">
      <w:pPr>
        <w:pStyle w:val="FootnoteText"/>
        <w:rPr>
          <w:sz w:val="16"/>
          <w:szCs w:val="16"/>
        </w:rPr>
      </w:pPr>
      <w:r w:rsidRPr="0017637E">
        <w:rPr>
          <w:rStyle w:val="FootnoteReference"/>
          <w:sz w:val="16"/>
          <w:szCs w:val="16"/>
        </w:rPr>
        <w:footnoteRef/>
      </w:r>
      <w:r w:rsidRPr="0017637E">
        <w:rPr>
          <w:sz w:val="16"/>
          <w:szCs w:val="16"/>
        </w:rPr>
        <w:t xml:space="preserve"> Petitie van 2</w:t>
      </w:r>
      <w:r>
        <w:rPr>
          <w:sz w:val="16"/>
          <w:szCs w:val="16"/>
        </w:rPr>
        <w:t>2</w:t>
      </w:r>
      <w:r w:rsidRPr="0017637E">
        <w:rPr>
          <w:sz w:val="16"/>
          <w:szCs w:val="16"/>
        </w:rPr>
        <w:t xml:space="preserve"> april 2025 aan vaste commissie voor IenW (kenmerk TK 2025Z07705</w:t>
      </w:r>
      <w:r>
        <w:rPr>
          <w:sz w:val="16"/>
          <w:szCs w:val="16"/>
        </w:rPr>
        <w:t xml:space="preserve"> </w:t>
      </w:r>
      <w:r w:rsidRPr="0017637E">
        <w:rPr>
          <w:sz w:val="16"/>
          <w:szCs w:val="16"/>
        </w:rPr>
        <w:t>/2025D18584)</w:t>
      </w:r>
    </w:p>
  </w:footnote>
  <w:footnote w:id="6">
    <w:p w14:paraId="2DC6677B" w14:textId="77777777" w:rsidR="00EF5EEF" w:rsidRPr="007424A2" w:rsidRDefault="00EF5EEF" w:rsidP="00EF5EEF">
      <w:pPr>
        <w:pStyle w:val="FootnoteText"/>
        <w:rPr>
          <w:sz w:val="16"/>
          <w:szCs w:val="16"/>
        </w:rPr>
      </w:pPr>
      <w:r w:rsidRPr="007424A2">
        <w:rPr>
          <w:rStyle w:val="FootnoteReference"/>
          <w:sz w:val="16"/>
          <w:szCs w:val="16"/>
        </w:rPr>
        <w:footnoteRef/>
      </w:r>
      <w:r w:rsidRPr="007424A2">
        <w:rPr>
          <w:sz w:val="16"/>
          <w:szCs w:val="16"/>
        </w:rPr>
        <w:t xml:space="preserve"> Tweede Kamer, vergaderjaar 2024-2025, 36600 XXIII, nr. 32</w:t>
      </w:r>
    </w:p>
  </w:footnote>
  <w:footnote w:id="7">
    <w:p w14:paraId="4CA0DAD9" w14:textId="60266DC8" w:rsidR="00512F82" w:rsidRPr="00512F82" w:rsidRDefault="00512F82">
      <w:pPr>
        <w:pStyle w:val="FootnoteText"/>
        <w:rPr>
          <w:sz w:val="16"/>
          <w:szCs w:val="16"/>
          <w:lang w:val="en-GB"/>
        </w:rPr>
      </w:pPr>
      <w:r w:rsidRPr="00512F82">
        <w:rPr>
          <w:rStyle w:val="FootnoteReference"/>
          <w:sz w:val="16"/>
          <w:szCs w:val="16"/>
        </w:rPr>
        <w:footnoteRef/>
      </w:r>
      <w:r w:rsidRPr="00512F82">
        <w:rPr>
          <w:sz w:val="16"/>
          <w:szCs w:val="16"/>
          <w:lang w:val="en-GB"/>
        </w:rPr>
        <w:t xml:space="preserve"> Renewable Fuels of </w:t>
      </w:r>
      <w:r w:rsidR="000328C5" w:rsidRPr="00512F82">
        <w:rPr>
          <w:sz w:val="16"/>
          <w:szCs w:val="16"/>
          <w:lang w:val="en-GB"/>
        </w:rPr>
        <w:t>Non-Biological</w:t>
      </w:r>
      <w:r w:rsidRPr="00512F82">
        <w:rPr>
          <w:sz w:val="16"/>
          <w:szCs w:val="16"/>
          <w:lang w:val="en-GB"/>
        </w:rPr>
        <w:t xml:space="preserve"> Origin</w:t>
      </w:r>
    </w:p>
  </w:footnote>
  <w:footnote w:id="8">
    <w:p w14:paraId="0015367A" w14:textId="73DA34C2" w:rsidR="0052716F" w:rsidRPr="0052716F" w:rsidRDefault="0052716F">
      <w:pPr>
        <w:pStyle w:val="FootnoteText"/>
        <w:rPr>
          <w:sz w:val="16"/>
          <w:szCs w:val="16"/>
        </w:rPr>
      </w:pPr>
      <w:r w:rsidRPr="0052716F">
        <w:rPr>
          <w:rStyle w:val="FootnoteReference"/>
          <w:sz w:val="16"/>
          <w:szCs w:val="16"/>
        </w:rPr>
        <w:footnoteRef/>
      </w:r>
      <w:r w:rsidRPr="0052716F">
        <w:rPr>
          <w:sz w:val="16"/>
          <w:szCs w:val="16"/>
        </w:rPr>
        <w:t xml:space="preserve"> Tweede Kamer, vergaderjaar 2024-2025, 32 813, nr. 1419</w:t>
      </w:r>
    </w:p>
  </w:footnote>
  <w:footnote w:id="9">
    <w:p w14:paraId="68CCC8B2" w14:textId="0A375C76" w:rsidR="00EF5692" w:rsidRPr="00EF5692" w:rsidRDefault="00EF5692" w:rsidP="00EF5692">
      <w:pPr>
        <w:pStyle w:val="FootnoteText"/>
        <w:rPr>
          <w:sz w:val="16"/>
          <w:szCs w:val="16"/>
        </w:rPr>
      </w:pPr>
      <w:r w:rsidRPr="00EF5692">
        <w:rPr>
          <w:rStyle w:val="FootnoteReference"/>
          <w:sz w:val="16"/>
          <w:szCs w:val="16"/>
        </w:rPr>
        <w:footnoteRef/>
      </w:r>
      <w:r w:rsidRPr="00EF5692">
        <w:rPr>
          <w:sz w:val="16"/>
          <w:szCs w:val="16"/>
        </w:rPr>
        <w:t xml:space="preserve"> </w:t>
      </w:r>
      <w:r>
        <w:rPr>
          <w:sz w:val="16"/>
          <w:szCs w:val="16"/>
        </w:rPr>
        <w:t xml:space="preserve">Tweede Kamer, </w:t>
      </w:r>
      <w:r w:rsidR="00221D5F">
        <w:rPr>
          <w:sz w:val="16"/>
          <w:szCs w:val="16"/>
        </w:rPr>
        <w:t xml:space="preserve">vergaderjaar 2024-2025, </w:t>
      </w:r>
      <w:r w:rsidRPr="00EF5692">
        <w:rPr>
          <w:sz w:val="16"/>
          <w:szCs w:val="16"/>
        </w:rPr>
        <w:t>23</w:t>
      </w:r>
      <w:r w:rsidR="00221D5F">
        <w:rPr>
          <w:sz w:val="16"/>
          <w:szCs w:val="16"/>
        </w:rPr>
        <w:t xml:space="preserve"> </w:t>
      </w:r>
      <w:r w:rsidRPr="00EF5692">
        <w:rPr>
          <w:sz w:val="16"/>
          <w:szCs w:val="16"/>
        </w:rPr>
        <w:t>645</w:t>
      </w:r>
      <w:r w:rsidR="00221D5F">
        <w:rPr>
          <w:sz w:val="16"/>
          <w:szCs w:val="16"/>
        </w:rPr>
        <w:t>,</w:t>
      </w:r>
      <w:r w:rsidRPr="00EF5692">
        <w:rPr>
          <w:sz w:val="16"/>
          <w:szCs w:val="16"/>
        </w:rPr>
        <w:t xml:space="preserve"> nr. 828</w:t>
      </w:r>
    </w:p>
  </w:footnote>
  <w:footnote w:id="10">
    <w:p w14:paraId="1103B5C3" w14:textId="77777777" w:rsidR="00221D5F" w:rsidRPr="00F13E99" w:rsidRDefault="00221D5F" w:rsidP="00221D5F">
      <w:pPr>
        <w:pStyle w:val="FootnoteText"/>
        <w:rPr>
          <w:sz w:val="16"/>
          <w:szCs w:val="16"/>
        </w:rPr>
      </w:pPr>
      <w:r w:rsidRPr="00F13E99">
        <w:rPr>
          <w:rStyle w:val="FootnoteReference"/>
          <w:sz w:val="16"/>
          <w:szCs w:val="16"/>
        </w:rPr>
        <w:footnoteRef/>
      </w:r>
      <w:r w:rsidRPr="00F13E99">
        <w:rPr>
          <w:sz w:val="16"/>
          <w:szCs w:val="16"/>
        </w:rPr>
        <w:t xml:space="preserve"> Tweede Kamer, vergaderjaar 2024-2025, 32 813, nr. 1467  </w:t>
      </w:r>
    </w:p>
  </w:footnote>
  <w:footnote w:id="11">
    <w:p w14:paraId="005C53FA" w14:textId="07D3364C" w:rsidR="00F00A5F" w:rsidRPr="00215C7C" w:rsidRDefault="00F00A5F">
      <w:pPr>
        <w:pStyle w:val="FootnoteText"/>
        <w:rPr>
          <w:sz w:val="16"/>
          <w:szCs w:val="16"/>
        </w:rPr>
      </w:pPr>
      <w:r w:rsidRPr="00215C7C">
        <w:rPr>
          <w:rStyle w:val="FootnoteReference"/>
          <w:sz w:val="16"/>
          <w:szCs w:val="16"/>
        </w:rPr>
        <w:footnoteRef/>
      </w:r>
      <w:r w:rsidRPr="00215C7C">
        <w:rPr>
          <w:sz w:val="16"/>
          <w:szCs w:val="16"/>
        </w:rPr>
        <w:t xml:space="preserve"> Tweede Kamer, vergaderjaar 2024-2025, 31</w:t>
      </w:r>
      <w:r w:rsidR="00F13E99">
        <w:rPr>
          <w:sz w:val="16"/>
          <w:szCs w:val="16"/>
        </w:rPr>
        <w:t xml:space="preserve"> </w:t>
      </w:r>
      <w:r w:rsidRPr="00215C7C">
        <w:rPr>
          <w:sz w:val="16"/>
          <w:szCs w:val="16"/>
        </w:rPr>
        <w:t>305, nr. 480</w:t>
      </w:r>
    </w:p>
  </w:footnote>
  <w:footnote w:id="12">
    <w:p w14:paraId="04180C59" w14:textId="7656DC24" w:rsidR="002511E9" w:rsidRDefault="002511E9" w:rsidP="00731F5B">
      <w:pPr>
        <w:pStyle w:val="FootnoteText"/>
        <w:rPr>
          <w:rFonts w:ascii="Calibri" w:hAnsi="Calibri"/>
          <w:sz w:val="16"/>
          <w:szCs w:val="16"/>
        </w:rPr>
      </w:pPr>
      <w:r>
        <w:rPr>
          <w:rStyle w:val="FootnoteReference"/>
        </w:rPr>
        <w:footnoteRef/>
      </w:r>
      <w:r>
        <w:rPr>
          <w:sz w:val="16"/>
          <w:szCs w:val="16"/>
        </w:rPr>
        <w:t xml:space="preserve"> </w:t>
      </w:r>
      <w:hyperlink r:id="rId1" w:history="1">
        <w:r>
          <w:rPr>
            <w:rStyle w:val="Hyperlink"/>
            <w:sz w:val="16"/>
            <w:szCs w:val="16"/>
          </w:rPr>
          <w:t>Hoe zit het nou met… CO2-uitstoot en vliegafstand? - Royal Netherlands Aerospace Centre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65431" w14:textId="77777777" w:rsidR="00D37ECC" w:rsidRDefault="00D37E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26715" w14:textId="77777777" w:rsidR="003F65E6" w:rsidRDefault="00557E2A">
    <w:r>
      <w:rPr>
        <w:noProof/>
        <w:lang w:val="en-GB" w:eastAsia="en-GB"/>
      </w:rPr>
      <mc:AlternateContent>
        <mc:Choice Requires="wps">
          <w:drawing>
            <wp:anchor distT="0" distB="0" distL="0" distR="0" simplePos="0" relativeHeight="251651584" behindDoc="0" locked="1" layoutInCell="1" allowOverlap="1" wp14:anchorId="26FB732A" wp14:editId="177DCD01">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13D81433" w14:textId="77777777" w:rsidR="003F65E6" w:rsidRDefault="00557E2A">
                          <w:pPr>
                            <w:pStyle w:val="AfzendgegevensKop0"/>
                          </w:pPr>
                          <w:r>
                            <w:t>Ministerie van Infrastructuur en Waterstaat</w:t>
                          </w:r>
                        </w:p>
                        <w:p w14:paraId="638BB1F5" w14:textId="77777777" w:rsidR="003F65E6" w:rsidRDefault="003F65E6">
                          <w:pPr>
                            <w:pStyle w:val="WitregelW2"/>
                          </w:pPr>
                        </w:p>
                        <w:p w14:paraId="0136DE26" w14:textId="77777777" w:rsidR="003F65E6" w:rsidRDefault="00557E2A">
                          <w:pPr>
                            <w:pStyle w:val="Referentiegegevenskop"/>
                          </w:pPr>
                          <w:r>
                            <w:t>Ons kenmerk</w:t>
                          </w:r>
                        </w:p>
                        <w:p w14:paraId="30F4F8A0" w14:textId="02505B17" w:rsidR="003F65E6" w:rsidRDefault="00557E2A">
                          <w:pPr>
                            <w:pStyle w:val="Referentiegegevens"/>
                          </w:pPr>
                          <w:r>
                            <w:t>IENW/BSK-2025/</w:t>
                          </w:r>
                          <w:r w:rsidR="00647237">
                            <w:t>102446</w:t>
                          </w:r>
                        </w:p>
                      </w:txbxContent>
                    </wps:txbx>
                    <wps:bodyPr vert="horz" wrap="square" lIns="0" tIns="0" rIns="0" bIns="0" anchor="t" anchorCtr="0"/>
                  </wps:wsp>
                </a:graphicData>
              </a:graphic>
            </wp:anchor>
          </w:drawing>
        </mc:Choice>
        <mc:Fallback>
          <w:pict>
            <v:shapetype w14:anchorId="26FB732A"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13D81433" w14:textId="77777777" w:rsidR="003F65E6" w:rsidRDefault="00557E2A">
                    <w:pPr>
                      <w:pStyle w:val="AfzendgegevensKop0"/>
                    </w:pPr>
                    <w:r>
                      <w:t>Ministerie van Infrastructuur en Waterstaat</w:t>
                    </w:r>
                  </w:p>
                  <w:p w14:paraId="638BB1F5" w14:textId="77777777" w:rsidR="003F65E6" w:rsidRDefault="003F65E6">
                    <w:pPr>
                      <w:pStyle w:val="WitregelW2"/>
                    </w:pPr>
                  </w:p>
                  <w:p w14:paraId="0136DE26" w14:textId="77777777" w:rsidR="003F65E6" w:rsidRDefault="00557E2A">
                    <w:pPr>
                      <w:pStyle w:val="Referentiegegevenskop"/>
                    </w:pPr>
                    <w:r>
                      <w:t>Ons kenmerk</w:t>
                    </w:r>
                  </w:p>
                  <w:p w14:paraId="30F4F8A0" w14:textId="02505B17" w:rsidR="003F65E6" w:rsidRDefault="00557E2A">
                    <w:pPr>
                      <w:pStyle w:val="Referentiegegevens"/>
                    </w:pPr>
                    <w:r>
                      <w:t>IENW/BSK-2025/</w:t>
                    </w:r>
                    <w:r w:rsidR="00647237">
                      <w:t>102446</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502E626C" wp14:editId="1E82B8E1">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FC99D22" w14:textId="77777777" w:rsidR="003F65E6" w:rsidRDefault="00557E2A">
                          <w:pPr>
                            <w:pStyle w:val="Referentiegegevens"/>
                          </w:pPr>
                          <w:r>
                            <w:t xml:space="preserve">Pagina </w:t>
                          </w:r>
                          <w:r>
                            <w:fldChar w:fldCharType="begin"/>
                          </w:r>
                          <w:r>
                            <w:instrText>PAGE</w:instrText>
                          </w:r>
                          <w:r>
                            <w:fldChar w:fldCharType="separate"/>
                          </w:r>
                          <w:r w:rsidR="009D22F0">
                            <w:rPr>
                              <w:noProof/>
                            </w:rPr>
                            <w:t>1</w:t>
                          </w:r>
                          <w:r>
                            <w:fldChar w:fldCharType="end"/>
                          </w:r>
                          <w:r>
                            <w:t xml:space="preserve"> van </w:t>
                          </w:r>
                          <w:r>
                            <w:fldChar w:fldCharType="begin"/>
                          </w:r>
                          <w:r>
                            <w:instrText>NUMPAGES</w:instrText>
                          </w:r>
                          <w:r>
                            <w:fldChar w:fldCharType="separate"/>
                          </w:r>
                          <w:r w:rsidR="009D22F0">
                            <w:rPr>
                              <w:noProof/>
                            </w:rPr>
                            <w:t>1</w:t>
                          </w:r>
                          <w:r>
                            <w:fldChar w:fldCharType="end"/>
                          </w:r>
                        </w:p>
                      </w:txbxContent>
                    </wps:txbx>
                    <wps:bodyPr vert="horz" wrap="square" lIns="0" tIns="0" rIns="0" bIns="0" anchor="t" anchorCtr="0"/>
                  </wps:wsp>
                </a:graphicData>
              </a:graphic>
            </wp:anchor>
          </w:drawing>
        </mc:Choice>
        <mc:Fallback>
          <w:pict>
            <v:shape w14:anchorId="502E626C"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3FC99D22" w14:textId="77777777" w:rsidR="003F65E6" w:rsidRDefault="00557E2A">
                    <w:pPr>
                      <w:pStyle w:val="Referentiegegevens"/>
                    </w:pPr>
                    <w:r>
                      <w:t xml:space="preserve">Pagina </w:t>
                    </w:r>
                    <w:r>
                      <w:fldChar w:fldCharType="begin"/>
                    </w:r>
                    <w:r>
                      <w:instrText>PAGE</w:instrText>
                    </w:r>
                    <w:r>
                      <w:fldChar w:fldCharType="separate"/>
                    </w:r>
                    <w:r w:rsidR="009D22F0">
                      <w:rPr>
                        <w:noProof/>
                      </w:rPr>
                      <w:t>1</w:t>
                    </w:r>
                    <w:r>
                      <w:fldChar w:fldCharType="end"/>
                    </w:r>
                    <w:r>
                      <w:t xml:space="preserve"> van </w:t>
                    </w:r>
                    <w:r>
                      <w:fldChar w:fldCharType="begin"/>
                    </w:r>
                    <w:r>
                      <w:instrText>NUMPAGES</w:instrText>
                    </w:r>
                    <w:r>
                      <w:fldChar w:fldCharType="separate"/>
                    </w:r>
                    <w:r w:rsidR="009D22F0">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17FB5BF1" wp14:editId="2102FBFA">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9B20FE2" w14:textId="77777777" w:rsidR="00917DB8" w:rsidRDefault="00917DB8"/>
                      </w:txbxContent>
                    </wps:txbx>
                    <wps:bodyPr vert="horz" wrap="square" lIns="0" tIns="0" rIns="0" bIns="0" anchor="t" anchorCtr="0"/>
                  </wps:wsp>
                </a:graphicData>
              </a:graphic>
            </wp:anchor>
          </w:drawing>
        </mc:Choice>
        <mc:Fallback>
          <w:pict>
            <v:shape w14:anchorId="17FB5BF1"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29B20FE2" w14:textId="77777777" w:rsidR="00917DB8" w:rsidRDefault="00917DB8"/>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0A896DFB" wp14:editId="554CE696">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9EFB6DB" w14:textId="77777777" w:rsidR="00917DB8" w:rsidRDefault="00917DB8"/>
                      </w:txbxContent>
                    </wps:txbx>
                    <wps:bodyPr vert="horz" wrap="square" lIns="0" tIns="0" rIns="0" bIns="0" anchor="t" anchorCtr="0"/>
                  </wps:wsp>
                </a:graphicData>
              </a:graphic>
            </wp:anchor>
          </w:drawing>
        </mc:Choice>
        <mc:Fallback>
          <w:pict>
            <v:shape w14:anchorId="0A896DFB"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49EFB6DB" w14:textId="77777777" w:rsidR="00917DB8" w:rsidRDefault="00917DB8"/>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ECBD4" w14:textId="77777777" w:rsidR="003F65E6" w:rsidRDefault="00557E2A">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0236EF5F" wp14:editId="1089D20D">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4162F4E" w14:textId="77777777" w:rsidR="00917DB8" w:rsidRDefault="00917DB8"/>
                      </w:txbxContent>
                    </wps:txbx>
                    <wps:bodyPr vert="horz" wrap="square" lIns="0" tIns="0" rIns="0" bIns="0" anchor="t" anchorCtr="0"/>
                  </wps:wsp>
                </a:graphicData>
              </a:graphic>
            </wp:anchor>
          </w:drawing>
        </mc:Choice>
        <mc:Fallback>
          <w:pict>
            <v:shapetype w14:anchorId="0236EF5F"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14162F4E" w14:textId="77777777" w:rsidR="00917DB8" w:rsidRDefault="00917DB8"/>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124BFB98" wp14:editId="07FFA98C">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AD4A458" w14:textId="549E0429" w:rsidR="003F65E6" w:rsidRDefault="00557E2A">
                          <w:pPr>
                            <w:pStyle w:val="Referentiegegevens"/>
                          </w:pPr>
                          <w:r>
                            <w:t xml:space="preserve">Pagina </w:t>
                          </w:r>
                          <w:r>
                            <w:fldChar w:fldCharType="begin"/>
                          </w:r>
                          <w:r>
                            <w:instrText>PAGE</w:instrText>
                          </w:r>
                          <w:r>
                            <w:fldChar w:fldCharType="separate"/>
                          </w:r>
                          <w:r w:rsidR="00DC01FA">
                            <w:rPr>
                              <w:noProof/>
                            </w:rPr>
                            <w:t>1</w:t>
                          </w:r>
                          <w:r>
                            <w:fldChar w:fldCharType="end"/>
                          </w:r>
                          <w:r>
                            <w:t xml:space="preserve"> van </w:t>
                          </w:r>
                          <w:r>
                            <w:fldChar w:fldCharType="begin"/>
                          </w:r>
                          <w:r>
                            <w:instrText>NUMPAGES</w:instrText>
                          </w:r>
                          <w:r>
                            <w:fldChar w:fldCharType="separate"/>
                          </w:r>
                          <w:r w:rsidR="00DC01FA">
                            <w:rPr>
                              <w:noProof/>
                            </w:rPr>
                            <w:t>1</w:t>
                          </w:r>
                          <w:r>
                            <w:fldChar w:fldCharType="end"/>
                          </w:r>
                        </w:p>
                      </w:txbxContent>
                    </wps:txbx>
                    <wps:bodyPr vert="horz" wrap="square" lIns="0" tIns="0" rIns="0" bIns="0" anchor="t" anchorCtr="0"/>
                  </wps:wsp>
                </a:graphicData>
              </a:graphic>
            </wp:anchor>
          </w:drawing>
        </mc:Choice>
        <mc:Fallback>
          <w:pict>
            <v:shape w14:anchorId="124BFB98"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4AD4A458" w14:textId="549E0429" w:rsidR="003F65E6" w:rsidRDefault="00557E2A">
                    <w:pPr>
                      <w:pStyle w:val="Referentiegegevens"/>
                    </w:pPr>
                    <w:r>
                      <w:t xml:space="preserve">Pagina </w:t>
                    </w:r>
                    <w:r>
                      <w:fldChar w:fldCharType="begin"/>
                    </w:r>
                    <w:r>
                      <w:instrText>PAGE</w:instrText>
                    </w:r>
                    <w:r>
                      <w:fldChar w:fldCharType="separate"/>
                    </w:r>
                    <w:r w:rsidR="00DC01FA">
                      <w:rPr>
                        <w:noProof/>
                      </w:rPr>
                      <w:t>1</w:t>
                    </w:r>
                    <w:r>
                      <w:fldChar w:fldCharType="end"/>
                    </w:r>
                    <w:r>
                      <w:t xml:space="preserve"> van </w:t>
                    </w:r>
                    <w:r>
                      <w:fldChar w:fldCharType="begin"/>
                    </w:r>
                    <w:r>
                      <w:instrText>NUMPAGES</w:instrText>
                    </w:r>
                    <w:r>
                      <w:fldChar w:fldCharType="separate"/>
                    </w:r>
                    <w:r w:rsidR="00DC01FA">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76182397" wp14:editId="171A5FDA">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ADA818D" w14:textId="77777777" w:rsidR="003F65E6" w:rsidRDefault="00557E2A">
                          <w:pPr>
                            <w:pStyle w:val="AfzendgegevensKop0"/>
                          </w:pPr>
                          <w:r>
                            <w:t>Ministerie van Infrastructuur en Waterstaat</w:t>
                          </w:r>
                        </w:p>
                        <w:p w14:paraId="5BA8E6D2" w14:textId="77777777" w:rsidR="003F65E6" w:rsidRDefault="003F65E6">
                          <w:pPr>
                            <w:pStyle w:val="WitregelW1"/>
                          </w:pPr>
                        </w:p>
                        <w:p w14:paraId="79ABF601" w14:textId="77777777" w:rsidR="003F65E6" w:rsidRDefault="00557E2A">
                          <w:pPr>
                            <w:pStyle w:val="Afzendgegevens"/>
                          </w:pPr>
                          <w:r>
                            <w:t>Rijnstraat 8</w:t>
                          </w:r>
                        </w:p>
                        <w:p w14:paraId="55097DE5" w14:textId="77777777" w:rsidR="003F65E6" w:rsidRPr="009D22F0" w:rsidRDefault="00557E2A">
                          <w:pPr>
                            <w:pStyle w:val="Afzendgegevens"/>
                            <w:rPr>
                              <w:lang w:val="de-DE"/>
                            </w:rPr>
                          </w:pPr>
                          <w:r w:rsidRPr="009D22F0">
                            <w:rPr>
                              <w:lang w:val="de-DE"/>
                            </w:rPr>
                            <w:t>2515 XP  Den Haag</w:t>
                          </w:r>
                        </w:p>
                        <w:p w14:paraId="682FAC01" w14:textId="77777777" w:rsidR="003F65E6" w:rsidRPr="009D22F0" w:rsidRDefault="00557E2A">
                          <w:pPr>
                            <w:pStyle w:val="Afzendgegevens"/>
                            <w:rPr>
                              <w:lang w:val="de-DE"/>
                            </w:rPr>
                          </w:pPr>
                          <w:r w:rsidRPr="009D22F0">
                            <w:rPr>
                              <w:lang w:val="de-DE"/>
                            </w:rPr>
                            <w:t>Postbus 20901</w:t>
                          </w:r>
                        </w:p>
                        <w:p w14:paraId="07E69F33" w14:textId="77777777" w:rsidR="003F65E6" w:rsidRPr="009D22F0" w:rsidRDefault="00557E2A">
                          <w:pPr>
                            <w:pStyle w:val="Afzendgegevens"/>
                            <w:rPr>
                              <w:lang w:val="de-DE"/>
                            </w:rPr>
                          </w:pPr>
                          <w:r w:rsidRPr="009D22F0">
                            <w:rPr>
                              <w:lang w:val="de-DE"/>
                            </w:rPr>
                            <w:t>2500 EX Den Haag</w:t>
                          </w:r>
                        </w:p>
                        <w:p w14:paraId="35760C2B" w14:textId="77777777" w:rsidR="003F65E6" w:rsidRPr="009D22F0" w:rsidRDefault="003F65E6">
                          <w:pPr>
                            <w:pStyle w:val="WitregelW1"/>
                            <w:rPr>
                              <w:lang w:val="de-DE"/>
                            </w:rPr>
                          </w:pPr>
                        </w:p>
                        <w:p w14:paraId="0CBDA0A5" w14:textId="77777777" w:rsidR="003F65E6" w:rsidRPr="009D22F0" w:rsidRDefault="00557E2A">
                          <w:pPr>
                            <w:pStyle w:val="Afzendgegevens"/>
                            <w:rPr>
                              <w:lang w:val="de-DE"/>
                            </w:rPr>
                          </w:pPr>
                          <w:r w:rsidRPr="009D22F0">
                            <w:rPr>
                              <w:lang w:val="de-DE"/>
                            </w:rPr>
                            <w:t>T   070-456 0000</w:t>
                          </w:r>
                        </w:p>
                        <w:p w14:paraId="61C8974E" w14:textId="77777777" w:rsidR="003F65E6" w:rsidRDefault="00557E2A">
                          <w:pPr>
                            <w:pStyle w:val="Afzendgegevens"/>
                          </w:pPr>
                          <w:r>
                            <w:t>F   070-456 1111</w:t>
                          </w:r>
                        </w:p>
                        <w:p w14:paraId="67618278" w14:textId="77777777" w:rsidR="003F65E6" w:rsidRDefault="003F65E6">
                          <w:pPr>
                            <w:pStyle w:val="WitregelW2"/>
                          </w:pPr>
                        </w:p>
                        <w:p w14:paraId="22D72E75" w14:textId="77777777" w:rsidR="003F65E6" w:rsidRDefault="00557E2A">
                          <w:pPr>
                            <w:pStyle w:val="Referentiegegevenskop"/>
                          </w:pPr>
                          <w:r>
                            <w:t>Ons kenmerk</w:t>
                          </w:r>
                        </w:p>
                        <w:p w14:paraId="341DF175" w14:textId="5736DD46" w:rsidR="003F65E6" w:rsidRDefault="00557E2A">
                          <w:pPr>
                            <w:pStyle w:val="Referentiegegevens"/>
                          </w:pPr>
                          <w:r>
                            <w:t>IENW/BSK-2025/</w:t>
                          </w:r>
                          <w:r w:rsidR="000251FB">
                            <w:t>102446</w:t>
                          </w:r>
                        </w:p>
                        <w:p w14:paraId="7BC4DCC2" w14:textId="77777777" w:rsidR="003F65E6" w:rsidRDefault="003F65E6">
                          <w:pPr>
                            <w:pStyle w:val="WitregelW1"/>
                          </w:pPr>
                        </w:p>
                        <w:p w14:paraId="4A55F4B7" w14:textId="77777777" w:rsidR="003F65E6" w:rsidRDefault="00557E2A">
                          <w:pPr>
                            <w:pStyle w:val="Referentiegegevenskop"/>
                          </w:pPr>
                          <w:r>
                            <w:t>Bijlage(n)</w:t>
                          </w:r>
                        </w:p>
                        <w:p w14:paraId="5E99DC3B" w14:textId="2B08227A" w:rsidR="003F65E6" w:rsidRDefault="004B44B3">
                          <w:pPr>
                            <w:pStyle w:val="Referentiegegevens"/>
                          </w:pPr>
                          <w:r>
                            <w:t>1</w:t>
                          </w:r>
                        </w:p>
                      </w:txbxContent>
                    </wps:txbx>
                    <wps:bodyPr vert="horz" wrap="square" lIns="0" tIns="0" rIns="0" bIns="0" anchor="t" anchorCtr="0"/>
                  </wps:wsp>
                </a:graphicData>
              </a:graphic>
            </wp:anchor>
          </w:drawing>
        </mc:Choice>
        <mc:Fallback>
          <w:pict>
            <v:shape w14:anchorId="76182397"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6ADA818D" w14:textId="77777777" w:rsidR="003F65E6" w:rsidRDefault="00557E2A">
                    <w:pPr>
                      <w:pStyle w:val="AfzendgegevensKop0"/>
                    </w:pPr>
                    <w:r>
                      <w:t>Ministerie van Infrastructuur en Waterstaat</w:t>
                    </w:r>
                  </w:p>
                  <w:p w14:paraId="5BA8E6D2" w14:textId="77777777" w:rsidR="003F65E6" w:rsidRDefault="003F65E6">
                    <w:pPr>
                      <w:pStyle w:val="WitregelW1"/>
                    </w:pPr>
                  </w:p>
                  <w:p w14:paraId="79ABF601" w14:textId="77777777" w:rsidR="003F65E6" w:rsidRDefault="00557E2A">
                    <w:pPr>
                      <w:pStyle w:val="Afzendgegevens"/>
                    </w:pPr>
                    <w:r>
                      <w:t>Rijnstraat 8</w:t>
                    </w:r>
                  </w:p>
                  <w:p w14:paraId="55097DE5" w14:textId="77777777" w:rsidR="003F65E6" w:rsidRPr="009D22F0" w:rsidRDefault="00557E2A">
                    <w:pPr>
                      <w:pStyle w:val="Afzendgegevens"/>
                      <w:rPr>
                        <w:lang w:val="de-DE"/>
                      </w:rPr>
                    </w:pPr>
                    <w:r w:rsidRPr="009D22F0">
                      <w:rPr>
                        <w:lang w:val="de-DE"/>
                      </w:rPr>
                      <w:t>2515 XP  Den Haag</w:t>
                    </w:r>
                  </w:p>
                  <w:p w14:paraId="682FAC01" w14:textId="77777777" w:rsidR="003F65E6" w:rsidRPr="009D22F0" w:rsidRDefault="00557E2A">
                    <w:pPr>
                      <w:pStyle w:val="Afzendgegevens"/>
                      <w:rPr>
                        <w:lang w:val="de-DE"/>
                      </w:rPr>
                    </w:pPr>
                    <w:r w:rsidRPr="009D22F0">
                      <w:rPr>
                        <w:lang w:val="de-DE"/>
                      </w:rPr>
                      <w:t>Postbus 20901</w:t>
                    </w:r>
                  </w:p>
                  <w:p w14:paraId="07E69F33" w14:textId="77777777" w:rsidR="003F65E6" w:rsidRPr="009D22F0" w:rsidRDefault="00557E2A">
                    <w:pPr>
                      <w:pStyle w:val="Afzendgegevens"/>
                      <w:rPr>
                        <w:lang w:val="de-DE"/>
                      </w:rPr>
                    </w:pPr>
                    <w:r w:rsidRPr="009D22F0">
                      <w:rPr>
                        <w:lang w:val="de-DE"/>
                      </w:rPr>
                      <w:t>2500 EX Den Haag</w:t>
                    </w:r>
                  </w:p>
                  <w:p w14:paraId="35760C2B" w14:textId="77777777" w:rsidR="003F65E6" w:rsidRPr="009D22F0" w:rsidRDefault="003F65E6">
                    <w:pPr>
                      <w:pStyle w:val="WitregelW1"/>
                      <w:rPr>
                        <w:lang w:val="de-DE"/>
                      </w:rPr>
                    </w:pPr>
                  </w:p>
                  <w:p w14:paraId="0CBDA0A5" w14:textId="77777777" w:rsidR="003F65E6" w:rsidRPr="009D22F0" w:rsidRDefault="00557E2A">
                    <w:pPr>
                      <w:pStyle w:val="Afzendgegevens"/>
                      <w:rPr>
                        <w:lang w:val="de-DE"/>
                      </w:rPr>
                    </w:pPr>
                    <w:r w:rsidRPr="009D22F0">
                      <w:rPr>
                        <w:lang w:val="de-DE"/>
                      </w:rPr>
                      <w:t>T   070-456 0000</w:t>
                    </w:r>
                  </w:p>
                  <w:p w14:paraId="61C8974E" w14:textId="77777777" w:rsidR="003F65E6" w:rsidRDefault="00557E2A">
                    <w:pPr>
                      <w:pStyle w:val="Afzendgegevens"/>
                    </w:pPr>
                    <w:r>
                      <w:t>F   070-456 1111</w:t>
                    </w:r>
                  </w:p>
                  <w:p w14:paraId="67618278" w14:textId="77777777" w:rsidR="003F65E6" w:rsidRDefault="003F65E6">
                    <w:pPr>
                      <w:pStyle w:val="WitregelW2"/>
                    </w:pPr>
                  </w:p>
                  <w:p w14:paraId="22D72E75" w14:textId="77777777" w:rsidR="003F65E6" w:rsidRDefault="00557E2A">
                    <w:pPr>
                      <w:pStyle w:val="Referentiegegevenskop"/>
                    </w:pPr>
                    <w:r>
                      <w:t>Ons kenmerk</w:t>
                    </w:r>
                  </w:p>
                  <w:p w14:paraId="341DF175" w14:textId="5736DD46" w:rsidR="003F65E6" w:rsidRDefault="00557E2A">
                    <w:pPr>
                      <w:pStyle w:val="Referentiegegevens"/>
                    </w:pPr>
                    <w:r>
                      <w:t>IENW/BSK-2025/</w:t>
                    </w:r>
                    <w:r w:rsidR="000251FB">
                      <w:t>102446</w:t>
                    </w:r>
                  </w:p>
                  <w:p w14:paraId="7BC4DCC2" w14:textId="77777777" w:rsidR="003F65E6" w:rsidRDefault="003F65E6">
                    <w:pPr>
                      <w:pStyle w:val="WitregelW1"/>
                    </w:pPr>
                  </w:p>
                  <w:p w14:paraId="4A55F4B7" w14:textId="77777777" w:rsidR="003F65E6" w:rsidRDefault="00557E2A">
                    <w:pPr>
                      <w:pStyle w:val="Referentiegegevenskop"/>
                    </w:pPr>
                    <w:r>
                      <w:t>Bijlage(n)</w:t>
                    </w:r>
                  </w:p>
                  <w:p w14:paraId="5E99DC3B" w14:textId="2B08227A" w:rsidR="003F65E6" w:rsidRDefault="004B44B3">
                    <w:pPr>
                      <w:pStyle w:val="Referentiegegevens"/>
                    </w:pPr>
                    <w: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69DBFBBE" wp14:editId="3755A827">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30244DD0" w14:textId="77777777" w:rsidR="003F65E6" w:rsidRDefault="00557E2A">
                          <w:pPr>
                            <w:spacing w:line="240" w:lineRule="auto"/>
                          </w:pPr>
                          <w:r>
                            <w:rPr>
                              <w:noProof/>
                              <w:lang w:val="en-GB" w:eastAsia="en-GB"/>
                            </w:rPr>
                            <w:drawing>
                              <wp:inline distT="0" distB="0" distL="0" distR="0" wp14:anchorId="7DCF506C" wp14:editId="154D41FD">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9DBFBBE"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30244DD0" w14:textId="77777777" w:rsidR="003F65E6" w:rsidRDefault="00557E2A">
                    <w:pPr>
                      <w:spacing w:line="240" w:lineRule="auto"/>
                    </w:pPr>
                    <w:r>
                      <w:rPr>
                        <w:noProof/>
                        <w:lang w:val="en-GB" w:eastAsia="en-GB"/>
                      </w:rPr>
                      <w:drawing>
                        <wp:inline distT="0" distB="0" distL="0" distR="0" wp14:anchorId="7DCF506C" wp14:editId="154D41FD">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6C20AADE" wp14:editId="3C480A86">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E657046" w14:textId="77777777" w:rsidR="003F65E6" w:rsidRDefault="00557E2A">
                          <w:pPr>
                            <w:spacing w:line="240" w:lineRule="auto"/>
                          </w:pPr>
                          <w:r>
                            <w:rPr>
                              <w:noProof/>
                              <w:lang w:val="en-GB" w:eastAsia="en-GB"/>
                            </w:rPr>
                            <w:drawing>
                              <wp:inline distT="0" distB="0" distL="0" distR="0" wp14:anchorId="4FE93909" wp14:editId="413DFBF7">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C20AADE"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0E657046" w14:textId="77777777" w:rsidR="003F65E6" w:rsidRDefault="00557E2A">
                    <w:pPr>
                      <w:spacing w:line="240" w:lineRule="auto"/>
                    </w:pPr>
                    <w:r>
                      <w:rPr>
                        <w:noProof/>
                        <w:lang w:val="en-GB" w:eastAsia="en-GB"/>
                      </w:rPr>
                      <w:drawing>
                        <wp:inline distT="0" distB="0" distL="0" distR="0" wp14:anchorId="4FE93909" wp14:editId="413DFBF7">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32C88488" wp14:editId="519124AE">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289D4D16" w14:textId="77777777" w:rsidR="003F65E6" w:rsidRDefault="00557E2A">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32C88488"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289D4D16" w14:textId="77777777" w:rsidR="003F65E6" w:rsidRDefault="00557E2A">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483907CB" wp14:editId="4EECD5C1">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4E21E034" w14:textId="77777777" w:rsidR="003F65E6" w:rsidRDefault="00557E2A">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483907CB"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4E21E034" w14:textId="77777777" w:rsidR="003F65E6" w:rsidRDefault="00557E2A">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6ED1333D" wp14:editId="6AA79B1A">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3F65E6" w14:paraId="1293AC24" w14:textId="77777777">
                            <w:trPr>
                              <w:trHeight w:val="200"/>
                            </w:trPr>
                            <w:tc>
                              <w:tcPr>
                                <w:tcW w:w="1140" w:type="dxa"/>
                              </w:tcPr>
                              <w:p w14:paraId="0091223A" w14:textId="77777777" w:rsidR="003F65E6" w:rsidRDefault="003F65E6"/>
                            </w:tc>
                            <w:tc>
                              <w:tcPr>
                                <w:tcW w:w="5400" w:type="dxa"/>
                              </w:tcPr>
                              <w:p w14:paraId="5ADAAFB5" w14:textId="77777777" w:rsidR="003F65E6" w:rsidRDefault="003F65E6"/>
                            </w:tc>
                          </w:tr>
                          <w:tr w:rsidR="003F65E6" w14:paraId="4EC2E934" w14:textId="77777777">
                            <w:trPr>
                              <w:trHeight w:val="240"/>
                            </w:trPr>
                            <w:tc>
                              <w:tcPr>
                                <w:tcW w:w="1140" w:type="dxa"/>
                              </w:tcPr>
                              <w:p w14:paraId="463FA9E9" w14:textId="77777777" w:rsidR="003F65E6" w:rsidRDefault="00557E2A">
                                <w:r>
                                  <w:t>Datum</w:t>
                                </w:r>
                              </w:p>
                            </w:tc>
                            <w:tc>
                              <w:tcPr>
                                <w:tcW w:w="5400" w:type="dxa"/>
                              </w:tcPr>
                              <w:p w14:paraId="13661867" w14:textId="203BB9C2" w:rsidR="003F65E6" w:rsidRDefault="00980232">
                                <w:r>
                                  <w:t>25 april 2025</w:t>
                                </w:r>
                              </w:p>
                            </w:tc>
                          </w:tr>
                          <w:tr w:rsidR="003F65E6" w14:paraId="37AD40CD" w14:textId="77777777">
                            <w:trPr>
                              <w:trHeight w:val="240"/>
                            </w:trPr>
                            <w:tc>
                              <w:tcPr>
                                <w:tcW w:w="1140" w:type="dxa"/>
                              </w:tcPr>
                              <w:p w14:paraId="26795C2A" w14:textId="77777777" w:rsidR="003F65E6" w:rsidRDefault="00557E2A">
                                <w:r>
                                  <w:t>Betreft</w:t>
                                </w:r>
                              </w:p>
                            </w:tc>
                            <w:tc>
                              <w:tcPr>
                                <w:tcW w:w="5400" w:type="dxa"/>
                              </w:tcPr>
                              <w:p w14:paraId="18D17CCB" w14:textId="25EFB6D1" w:rsidR="003F65E6" w:rsidRDefault="00557E2A">
                                <w:r>
                                  <w:t>Klimaatmaatregelen mobiliteit</w:t>
                                </w:r>
                                <w:r w:rsidR="00AA5A70">
                                  <w:t xml:space="preserve"> voorjaarsbesluitvorming</w:t>
                                </w:r>
                              </w:p>
                            </w:tc>
                          </w:tr>
                          <w:tr w:rsidR="003F65E6" w14:paraId="3828D61C" w14:textId="77777777">
                            <w:trPr>
                              <w:trHeight w:val="200"/>
                            </w:trPr>
                            <w:tc>
                              <w:tcPr>
                                <w:tcW w:w="1140" w:type="dxa"/>
                              </w:tcPr>
                              <w:p w14:paraId="0C9BD623" w14:textId="77777777" w:rsidR="003F65E6" w:rsidRDefault="003F65E6"/>
                            </w:tc>
                            <w:tc>
                              <w:tcPr>
                                <w:tcW w:w="5400" w:type="dxa"/>
                              </w:tcPr>
                              <w:p w14:paraId="5172B223" w14:textId="77777777" w:rsidR="003F65E6" w:rsidRDefault="003F65E6"/>
                            </w:tc>
                          </w:tr>
                        </w:tbl>
                        <w:p w14:paraId="11AAD182" w14:textId="77777777" w:rsidR="00917DB8" w:rsidRDefault="00917DB8"/>
                      </w:txbxContent>
                    </wps:txbx>
                    <wps:bodyPr vert="horz" wrap="square" lIns="0" tIns="0" rIns="0" bIns="0" anchor="t" anchorCtr="0"/>
                  </wps:wsp>
                </a:graphicData>
              </a:graphic>
            </wp:anchor>
          </w:drawing>
        </mc:Choice>
        <mc:Fallback>
          <w:pict>
            <v:shape w14:anchorId="6ED1333D"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3F65E6" w14:paraId="1293AC24" w14:textId="77777777">
                      <w:trPr>
                        <w:trHeight w:val="200"/>
                      </w:trPr>
                      <w:tc>
                        <w:tcPr>
                          <w:tcW w:w="1140" w:type="dxa"/>
                        </w:tcPr>
                        <w:p w14:paraId="0091223A" w14:textId="77777777" w:rsidR="003F65E6" w:rsidRDefault="003F65E6"/>
                      </w:tc>
                      <w:tc>
                        <w:tcPr>
                          <w:tcW w:w="5400" w:type="dxa"/>
                        </w:tcPr>
                        <w:p w14:paraId="5ADAAFB5" w14:textId="77777777" w:rsidR="003F65E6" w:rsidRDefault="003F65E6"/>
                      </w:tc>
                    </w:tr>
                    <w:tr w:rsidR="003F65E6" w14:paraId="4EC2E934" w14:textId="77777777">
                      <w:trPr>
                        <w:trHeight w:val="240"/>
                      </w:trPr>
                      <w:tc>
                        <w:tcPr>
                          <w:tcW w:w="1140" w:type="dxa"/>
                        </w:tcPr>
                        <w:p w14:paraId="463FA9E9" w14:textId="77777777" w:rsidR="003F65E6" w:rsidRDefault="00557E2A">
                          <w:r>
                            <w:t>Datum</w:t>
                          </w:r>
                        </w:p>
                      </w:tc>
                      <w:tc>
                        <w:tcPr>
                          <w:tcW w:w="5400" w:type="dxa"/>
                        </w:tcPr>
                        <w:p w14:paraId="13661867" w14:textId="203BB9C2" w:rsidR="003F65E6" w:rsidRDefault="00980232">
                          <w:r>
                            <w:t>25 april 2025</w:t>
                          </w:r>
                        </w:p>
                      </w:tc>
                    </w:tr>
                    <w:tr w:rsidR="003F65E6" w14:paraId="37AD40CD" w14:textId="77777777">
                      <w:trPr>
                        <w:trHeight w:val="240"/>
                      </w:trPr>
                      <w:tc>
                        <w:tcPr>
                          <w:tcW w:w="1140" w:type="dxa"/>
                        </w:tcPr>
                        <w:p w14:paraId="26795C2A" w14:textId="77777777" w:rsidR="003F65E6" w:rsidRDefault="00557E2A">
                          <w:r>
                            <w:t>Betreft</w:t>
                          </w:r>
                        </w:p>
                      </w:tc>
                      <w:tc>
                        <w:tcPr>
                          <w:tcW w:w="5400" w:type="dxa"/>
                        </w:tcPr>
                        <w:p w14:paraId="18D17CCB" w14:textId="25EFB6D1" w:rsidR="003F65E6" w:rsidRDefault="00557E2A">
                          <w:r>
                            <w:t>Klimaatmaatregelen mobiliteit</w:t>
                          </w:r>
                          <w:r w:rsidR="00AA5A70">
                            <w:t xml:space="preserve"> voorjaarsbesluitvorming</w:t>
                          </w:r>
                        </w:p>
                      </w:tc>
                    </w:tr>
                    <w:tr w:rsidR="003F65E6" w14:paraId="3828D61C" w14:textId="77777777">
                      <w:trPr>
                        <w:trHeight w:val="200"/>
                      </w:trPr>
                      <w:tc>
                        <w:tcPr>
                          <w:tcW w:w="1140" w:type="dxa"/>
                        </w:tcPr>
                        <w:p w14:paraId="0C9BD623" w14:textId="77777777" w:rsidR="003F65E6" w:rsidRDefault="003F65E6"/>
                      </w:tc>
                      <w:tc>
                        <w:tcPr>
                          <w:tcW w:w="5400" w:type="dxa"/>
                        </w:tcPr>
                        <w:p w14:paraId="5172B223" w14:textId="77777777" w:rsidR="003F65E6" w:rsidRDefault="003F65E6"/>
                      </w:tc>
                    </w:tr>
                  </w:tbl>
                  <w:p w14:paraId="11AAD182" w14:textId="77777777" w:rsidR="00917DB8" w:rsidRDefault="00917DB8"/>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3AF61CAC" wp14:editId="0EB6BF5D">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6CFBD4C" w14:textId="77777777" w:rsidR="00917DB8" w:rsidRDefault="00917DB8"/>
                      </w:txbxContent>
                    </wps:txbx>
                    <wps:bodyPr vert="horz" wrap="square" lIns="0" tIns="0" rIns="0" bIns="0" anchor="t" anchorCtr="0"/>
                  </wps:wsp>
                </a:graphicData>
              </a:graphic>
            </wp:anchor>
          </w:drawing>
        </mc:Choice>
        <mc:Fallback>
          <w:pict>
            <v:shape w14:anchorId="3AF61CAC"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26CFBD4C" w14:textId="77777777" w:rsidR="00917DB8" w:rsidRDefault="00917DB8"/>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911DE1D"/>
    <w:multiLevelType w:val="multilevel"/>
    <w:tmpl w:val="D7088FCB"/>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AAF659F"/>
    <w:multiLevelType w:val="multilevel"/>
    <w:tmpl w:val="6619D894"/>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F64C595"/>
    <w:multiLevelType w:val="multilevel"/>
    <w:tmpl w:val="428C205F"/>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7349B9D"/>
    <w:multiLevelType w:val="multilevel"/>
    <w:tmpl w:val="3466FD77"/>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F451AB7"/>
    <w:multiLevelType w:val="multilevel"/>
    <w:tmpl w:val="5E7A8524"/>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9E1AAFD"/>
    <w:multiLevelType w:val="multilevel"/>
    <w:tmpl w:val="F43236D0"/>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FA14350"/>
    <w:multiLevelType w:val="multilevel"/>
    <w:tmpl w:val="11C7C5A1"/>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89FED9E"/>
    <w:multiLevelType w:val="multilevel"/>
    <w:tmpl w:val="6EF0142D"/>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925E869"/>
    <w:multiLevelType w:val="multilevel"/>
    <w:tmpl w:val="C7907643"/>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A5D92BC"/>
    <w:multiLevelType w:val="multilevel"/>
    <w:tmpl w:val="6B6B9581"/>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1BCC68B"/>
    <w:multiLevelType w:val="multilevel"/>
    <w:tmpl w:val="60051A8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1" w15:restartNumberingAfterBreak="0">
    <w:nsid w:val="05B5C59E"/>
    <w:multiLevelType w:val="multilevel"/>
    <w:tmpl w:val="C4E9D180"/>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E3E5B47"/>
    <w:multiLevelType w:val="multilevel"/>
    <w:tmpl w:val="E4B31738"/>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00EA9CD"/>
    <w:multiLevelType w:val="multilevel"/>
    <w:tmpl w:val="E341DB63"/>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12128DC"/>
    <w:multiLevelType w:val="multilevel"/>
    <w:tmpl w:val="27AE0F66"/>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B680B19"/>
    <w:multiLevelType w:val="hybridMultilevel"/>
    <w:tmpl w:val="ED36C7DC"/>
    <w:lvl w:ilvl="0" w:tplc="15B89F86">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1D4795D"/>
    <w:multiLevelType w:val="hybridMultilevel"/>
    <w:tmpl w:val="62D641E4"/>
    <w:lvl w:ilvl="0" w:tplc="15B89F86">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80048A8"/>
    <w:multiLevelType w:val="hybridMultilevel"/>
    <w:tmpl w:val="18EEE9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85DB65A"/>
    <w:multiLevelType w:val="multilevel"/>
    <w:tmpl w:val="B155260D"/>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1D129CB"/>
    <w:multiLevelType w:val="multilevel"/>
    <w:tmpl w:val="AB52557E"/>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65C2BDC"/>
    <w:multiLevelType w:val="hybridMultilevel"/>
    <w:tmpl w:val="F75AED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4B23472"/>
    <w:multiLevelType w:val="hybridMultilevel"/>
    <w:tmpl w:val="5F6072E6"/>
    <w:lvl w:ilvl="0" w:tplc="15B89F86">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58F37F3"/>
    <w:multiLevelType w:val="hybridMultilevel"/>
    <w:tmpl w:val="D026E206"/>
    <w:lvl w:ilvl="0" w:tplc="82685378">
      <w:start w:val="1"/>
      <w:numFmt w:val="bullet"/>
      <w:lvlText w:val=""/>
      <w:lvlJc w:val="left"/>
      <w:pPr>
        <w:ind w:left="72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3E2188A"/>
    <w:multiLevelType w:val="multilevel"/>
    <w:tmpl w:val="8303B810"/>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4212A9B"/>
    <w:multiLevelType w:val="multilevel"/>
    <w:tmpl w:val="24082D18"/>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7DBC56B"/>
    <w:multiLevelType w:val="multilevel"/>
    <w:tmpl w:val="D88EA92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6" w15:restartNumberingAfterBreak="0">
    <w:nsid w:val="6F45A2A4"/>
    <w:multiLevelType w:val="multilevel"/>
    <w:tmpl w:val="5EDAA75F"/>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FC778AB"/>
    <w:multiLevelType w:val="hybridMultilevel"/>
    <w:tmpl w:val="A9E8B800"/>
    <w:lvl w:ilvl="0" w:tplc="15B89F86">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B8571DE"/>
    <w:multiLevelType w:val="multilevel"/>
    <w:tmpl w:val="10612F7C"/>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F0E6344"/>
    <w:multiLevelType w:val="multilevel"/>
    <w:tmpl w:val="ADCDEFCB"/>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3"/>
  </w:num>
  <w:num w:numId="3">
    <w:abstractNumId w:val="14"/>
  </w:num>
  <w:num w:numId="4">
    <w:abstractNumId w:val="29"/>
  </w:num>
  <w:num w:numId="5">
    <w:abstractNumId w:val="10"/>
  </w:num>
  <w:num w:numId="6">
    <w:abstractNumId w:val="8"/>
  </w:num>
  <w:num w:numId="7">
    <w:abstractNumId w:val="24"/>
  </w:num>
  <w:num w:numId="8">
    <w:abstractNumId w:val="0"/>
  </w:num>
  <w:num w:numId="9">
    <w:abstractNumId w:val="28"/>
  </w:num>
  <w:num w:numId="10">
    <w:abstractNumId w:val="12"/>
  </w:num>
  <w:num w:numId="11">
    <w:abstractNumId w:val="26"/>
  </w:num>
  <w:num w:numId="12">
    <w:abstractNumId w:val="25"/>
  </w:num>
  <w:num w:numId="13">
    <w:abstractNumId w:val="5"/>
  </w:num>
  <w:num w:numId="14">
    <w:abstractNumId w:val="11"/>
  </w:num>
  <w:num w:numId="15">
    <w:abstractNumId w:val="3"/>
  </w:num>
  <w:num w:numId="16">
    <w:abstractNumId w:val="23"/>
  </w:num>
  <w:num w:numId="17">
    <w:abstractNumId w:val="1"/>
  </w:num>
  <w:num w:numId="18">
    <w:abstractNumId w:val="7"/>
  </w:num>
  <w:num w:numId="19">
    <w:abstractNumId w:val="6"/>
  </w:num>
  <w:num w:numId="20">
    <w:abstractNumId w:val="9"/>
  </w:num>
  <w:num w:numId="21">
    <w:abstractNumId w:val="18"/>
  </w:num>
  <w:num w:numId="22">
    <w:abstractNumId w:val="19"/>
  </w:num>
  <w:num w:numId="23">
    <w:abstractNumId w:val="2"/>
  </w:num>
  <w:num w:numId="24">
    <w:abstractNumId w:val="20"/>
  </w:num>
  <w:num w:numId="25">
    <w:abstractNumId w:val="17"/>
  </w:num>
  <w:num w:numId="26">
    <w:abstractNumId w:val="22"/>
  </w:num>
  <w:num w:numId="27">
    <w:abstractNumId w:val="16"/>
  </w:num>
  <w:num w:numId="28">
    <w:abstractNumId w:val="21"/>
  </w:num>
  <w:num w:numId="29">
    <w:abstractNumId w:val="15"/>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2F0"/>
    <w:rsid w:val="00021CF9"/>
    <w:rsid w:val="000251FB"/>
    <w:rsid w:val="00026567"/>
    <w:rsid w:val="000328C5"/>
    <w:rsid w:val="00034C29"/>
    <w:rsid w:val="00070751"/>
    <w:rsid w:val="000756DE"/>
    <w:rsid w:val="00083ADB"/>
    <w:rsid w:val="0008653C"/>
    <w:rsid w:val="00087DB8"/>
    <w:rsid w:val="000946A0"/>
    <w:rsid w:val="00096740"/>
    <w:rsid w:val="000A258B"/>
    <w:rsid w:val="000B609F"/>
    <w:rsid w:val="000C0643"/>
    <w:rsid w:val="000E31FE"/>
    <w:rsid w:val="000E6FAE"/>
    <w:rsid w:val="00105922"/>
    <w:rsid w:val="001144D6"/>
    <w:rsid w:val="00115535"/>
    <w:rsid w:val="00117111"/>
    <w:rsid w:val="00123A9A"/>
    <w:rsid w:val="001377AD"/>
    <w:rsid w:val="00160035"/>
    <w:rsid w:val="00181D10"/>
    <w:rsid w:val="0019562D"/>
    <w:rsid w:val="001A39D9"/>
    <w:rsid w:val="001B0B6C"/>
    <w:rsid w:val="001D3865"/>
    <w:rsid w:val="001D7156"/>
    <w:rsid w:val="001E5580"/>
    <w:rsid w:val="001E55E6"/>
    <w:rsid w:val="00202E61"/>
    <w:rsid w:val="00215C7C"/>
    <w:rsid w:val="00221D5F"/>
    <w:rsid w:val="00232906"/>
    <w:rsid w:val="00237BB7"/>
    <w:rsid w:val="0024302D"/>
    <w:rsid w:val="002511E9"/>
    <w:rsid w:val="00267C5D"/>
    <w:rsid w:val="00270B5A"/>
    <w:rsid w:val="002A4BB6"/>
    <w:rsid w:val="002B0BDB"/>
    <w:rsid w:val="002F1BF1"/>
    <w:rsid w:val="00306D05"/>
    <w:rsid w:val="003177EA"/>
    <w:rsid w:val="00320B62"/>
    <w:rsid w:val="003235CB"/>
    <w:rsid w:val="00345531"/>
    <w:rsid w:val="00346898"/>
    <w:rsid w:val="00356235"/>
    <w:rsid w:val="00373538"/>
    <w:rsid w:val="00382A70"/>
    <w:rsid w:val="00384101"/>
    <w:rsid w:val="00391DF9"/>
    <w:rsid w:val="00394A56"/>
    <w:rsid w:val="003B17D0"/>
    <w:rsid w:val="003B1852"/>
    <w:rsid w:val="003C0F27"/>
    <w:rsid w:val="003F65E6"/>
    <w:rsid w:val="00413A3A"/>
    <w:rsid w:val="00432387"/>
    <w:rsid w:val="004645E2"/>
    <w:rsid w:val="0047783E"/>
    <w:rsid w:val="004807FD"/>
    <w:rsid w:val="004925BA"/>
    <w:rsid w:val="004B44B3"/>
    <w:rsid w:val="004C6770"/>
    <w:rsid w:val="004D0113"/>
    <w:rsid w:val="004E6678"/>
    <w:rsid w:val="004E7647"/>
    <w:rsid w:val="004F42BC"/>
    <w:rsid w:val="00512F82"/>
    <w:rsid w:val="005224D6"/>
    <w:rsid w:val="00523552"/>
    <w:rsid w:val="0052716F"/>
    <w:rsid w:val="00527DE6"/>
    <w:rsid w:val="005372E0"/>
    <w:rsid w:val="00541534"/>
    <w:rsid w:val="0054200A"/>
    <w:rsid w:val="00557E2A"/>
    <w:rsid w:val="005636C3"/>
    <w:rsid w:val="005A5C36"/>
    <w:rsid w:val="005B0964"/>
    <w:rsid w:val="005C1D7E"/>
    <w:rsid w:val="005D5E30"/>
    <w:rsid w:val="005E10D9"/>
    <w:rsid w:val="005F76C6"/>
    <w:rsid w:val="00616104"/>
    <w:rsid w:val="00647237"/>
    <w:rsid w:val="00666FD6"/>
    <w:rsid w:val="0067598B"/>
    <w:rsid w:val="00693E54"/>
    <w:rsid w:val="006978DD"/>
    <w:rsid w:val="006A16FC"/>
    <w:rsid w:val="006A5A4C"/>
    <w:rsid w:val="006C626B"/>
    <w:rsid w:val="006C7EFF"/>
    <w:rsid w:val="006E6580"/>
    <w:rsid w:val="006F1FB6"/>
    <w:rsid w:val="00710011"/>
    <w:rsid w:val="00711C2B"/>
    <w:rsid w:val="00716EA5"/>
    <w:rsid w:val="00731F5B"/>
    <w:rsid w:val="00736BD3"/>
    <w:rsid w:val="007424A2"/>
    <w:rsid w:val="00754B57"/>
    <w:rsid w:val="007A13D6"/>
    <w:rsid w:val="007A738D"/>
    <w:rsid w:val="007E4025"/>
    <w:rsid w:val="007E5013"/>
    <w:rsid w:val="007F49BB"/>
    <w:rsid w:val="007F63ED"/>
    <w:rsid w:val="00805BC4"/>
    <w:rsid w:val="0081331D"/>
    <w:rsid w:val="008276ED"/>
    <w:rsid w:val="008339D7"/>
    <w:rsid w:val="00834AD3"/>
    <w:rsid w:val="008603DC"/>
    <w:rsid w:val="008862FE"/>
    <w:rsid w:val="008B49BE"/>
    <w:rsid w:val="008C301F"/>
    <w:rsid w:val="00905FAF"/>
    <w:rsid w:val="00912560"/>
    <w:rsid w:val="009171B0"/>
    <w:rsid w:val="00917DB8"/>
    <w:rsid w:val="00975970"/>
    <w:rsid w:val="00980232"/>
    <w:rsid w:val="009915DE"/>
    <w:rsid w:val="009D1AED"/>
    <w:rsid w:val="009D22F0"/>
    <w:rsid w:val="009D3C78"/>
    <w:rsid w:val="009D41A3"/>
    <w:rsid w:val="009F4522"/>
    <w:rsid w:val="00A14C38"/>
    <w:rsid w:val="00A22215"/>
    <w:rsid w:val="00A262E2"/>
    <w:rsid w:val="00A305F4"/>
    <w:rsid w:val="00A94CA4"/>
    <w:rsid w:val="00A97368"/>
    <w:rsid w:val="00AA5A70"/>
    <w:rsid w:val="00AA6ACF"/>
    <w:rsid w:val="00AB2077"/>
    <w:rsid w:val="00AD55BF"/>
    <w:rsid w:val="00B06B6A"/>
    <w:rsid w:val="00B07CD8"/>
    <w:rsid w:val="00B14246"/>
    <w:rsid w:val="00B17D4A"/>
    <w:rsid w:val="00B23D7C"/>
    <w:rsid w:val="00B27B8F"/>
    <w:rsid w:val="00B35B5E"/>
    <w:rsid w:val="00B37597"/>
    <w:rsid w:val="00B404C8"/>
    <w:rsid w:val="00B4317C"/>
    <w:rsid w:val="00B516DD"/>
    <w:rsid w:val="00B52CFB"/>
    <w:rsid w:val="00B674B9"/>
    <w:rsid w:val="00B83009"/>
    <w:rsid w:val="00BA01B3"/>
    <w:rsid w:val="00BA4A50"/>
    <w:rsid w:val="00BB0A39"/>
    <w:rsid w:val="00BD0877"/>
    <w:rsid w:val="00C04BF4"/>
    <w:rsid w:val="00C138B6"/>
    <w:rsid w:val="00C502E1"/>
    <w:rsid w:val="00C55C3D"/>
    <w:rsid w:val="00C5736A"/>
    <w:rsid w:val="00C92781"/>
    <w:rsid w:val="00CD3B72"/>
    <w:rsid w:val="00CD5E3F"/>
    <w:rsid w:val="00CE1D37"/>
    <w:rsid w:val="00CE2E3D"/>
    <w:rsid w:val="00D37ECC"/>
    <w:rsid w:val="00D6272B"/>
    <w:rsid w:val="00D67344"/>
    <w:rsid w:val="00D82CC3"/>
    <w:rsid w:val="00D97632"/>
    <w:rsid w:val="00DA4581"/>
    <w:rsid w:val="00DB0681"/>
    <w:rsid w:val="00DC01FA"/>
    <w:rsid w:val="00DC3C2F"/>
    <w:rsid w:val="00DC7076"/>
    <w:rsid w:val="00DF5E54"/>
    <w:rsid w:val="00DF78DE"/>
    <w:rsid w:val="00E179FC"/>
    <w:rsid w:val="00E30AF5"/>
    <w:rsid w:val="00E57166"/>
    <w:rsid w:val="00E61EA9"/>
    <w:rsid w:val="00E809D4"/>
    <w:rsid w:val="00E911D0"/>
    <w:rsid w:val="00E961E9"/>
    <w:rsid w:val="00EB615A"/>
    <w:rsid w:val="00EC325A"/>
    <w:rsid w:val="00ED175E"/>
    <w:rsid w:val="00ED2BB7"/>
    <w:rsid w:val="00ED5D04"/>
    <w:rsid w:val="00EE3BB9"/>
    <w:rsid w:val="00EE6223"/>
    <w:rsid w:val="00EF3B9F"/>
    <w:rsid w:val="00EF4793"/>
    <w:rsid w:val="00EF5692"/>
    <w:rsid w:val="00EF5B6E"/>
    <w:rsid w:val="00EF5EEF"/>
    <w:rsid w:val="00F00A5F"/>
    <w:rsid w:val="00F00FE6"/>
    <w:rsid w:val="00F10B37"/>
    <w:rsid w:val="00F13E99"/>
    <w:rsid w:val="00F241A9"/>
    <w:rsid w:val="00F377B1"/>
    <w:rsid w:val="00FA279B"/>
    <w:rsid w:val="00FB691F"/>
    <w:rsid w:val="00FC684F"/>
    <w:rsid w:val="00FE46E5"/>
    <w:rsid w:val="00FE6FC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CBA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9D22F0"/>
    <w:pPr>
      <w:tabs>
        <w:tab w:val="center" w:pos="4536"/>
        <w:tab w:val="right" w:pos="9072"/>
      </w:tabs>
      <w:spacing w:line="240" w:lineRule="auto"/>
    </w:pPr>
  </w:style>
  <w:style w:type="character" w:customStyle="1" w:styleId="HeaderChar">
    <w:name w:val="Header Char"/>
    <w:basedOn w:val="DefaultParagraphFont"/>
    <w:link w:val="Header"/>
    <w:uiPriority w:val="99"/>
    <w:rsid w:val="009D22F0"/>
    <w:rPr>
      <w:rFonts w:ascii="Verdana" w:hAnsi="Verdana"/>
      <w:color w:val="000000"/>
      <w:sz w:val="18"/>
      <w:szCs w:val="18"/>
    </w:rPr>
  </w:style>
  <w:style w:type="paragraph" w:styleId="Footer">
    <w:name w:val="footer"/>
    <w:basedOn w:val="Normal"/>
    <w:link w:val="FooterChar"/>
    <w:uiPriority w:val="99"/>
    <w:unhideWhenUsed/>
    <w:rsid w:val="009D22F0"/>
    <w:pPr>
      <w:tabs>
        <w:tab w:val="center" w:pos="4536"/>
        <w:tab w:val="right" w:pos="9072"/>
      </w:tabs>
      <w:spacing w:line="240" w:lineRule="auto"/>
    </w:pPr>
  </w:style>
  <w:style w:type="character" w:customStyle="1" w:styleId="FooterChar">
    <w:name w:val="Footer Char"/>
    <w:basedOn w:val="DefaultParagraphFont"/>
    <w:link w:val="Footer"/>
    <w:uiPriority w:val="99"/>
    <w:rsid w:val="009D22F0"/>
    <w:rPr>
      <w:rFonts w:ascii="Verdana" w:hAnsi="Verdana"/>
      <w:color w:val="000000"/>
      <w:sz w:val="18"/>
      <w:szCs w:val="18"/>
    </w:rPr>
  </w:style>
  <w:style w:type="paragraph" w:styleId="ListParagraph">
    <w:name w:val="List Paragraph"/>
    <w:basedOn w:val="Normal"/>
    <w:uiPriority w:val="34"/>
    <w:semiHidden/>
    <w:rsid w:val="006C7EFF"/>
    <w:pPr>
      <w:ind w:left="720"/>
      <w:contextualSpacing/>
    </w:pPr>
  </w:style>
  <w:style w:type="paragraph" w:styleId="FootnoteText">
    <w:name w:val="footnote text"/>
    <w:basedOn w:val="Normal"/>
    <w:link w:val="FootnoteTextChar"/>
    <w:uiPriority w:val="99"/>
    <w:semiHidden/>
    <w:unhideWhenUsed/>
    <w:rsid w:val="007424A2"/>
    <w:pPr>
      <w:spacing w:line="240" w:lineRule="auto"/>
    </w:pPr>
    <w:rPr>
      <w:sz w:val="20"/>
      <w:szCs w:val="20"/>
    </w:rPr>
  </w:style>
  <w:style w:type="character" w:customStyle="1" w:styleId="FootnoteTextChar">
    <w:name w:val="Footnote Text Char"/>
    <w:basedOn w:val="DefaultParagraphFont"/>
    <w:link w:val="FootnoteText"/>
    <w:uiPriority w:val="99"/>
    <w:semiHidden/>
    <w:rsid w:val="007424A2"/>
    <w:rPr>
      <w:rFonts w:ascii="Verdana" w:hAnsi="Verdana"/>
      <w:color w:val="000000"/>
    </w:rPr>
  </w:style>
  <w:style w:type="character" w:styleId="FootnoteReference">
    <w:name w:val="footnote reference"/>
    <w:basedOn w:val="DefaultParagraphFont"/>
    <w:uiPriority w:val="99"/>
    <w:semiHidden/>
    <w:unhideWhenUsed/>
    <w:rsid w:val="007424A2"/>
    <w:rPr>
      <w:vertAlign w:val="superscript"/>
    </w:rPr>
  </w:style>
  <w:style w:type="character" w:styleId="CommentReference">
    <w:name w:val="annotation reference"/>
    <w:basedOn w:val="DefaultParagraphFont"/>
    <w:uiPriority w:val="99"/>
    <w:semiHidden/>
    <w:unhideWhenUsed/>
    <w:rsid w:val="0019562D"/>
    <w:rPr>
      <w:sz w:val="16"/>
      <w:szCs w:val="16"/>
    </w:rPr>
  </w:style>
  <w:style w:type="paragraph" w:styleId="CommentText">
    <w:name w:val="annotation text"/>
    <w:basedOn w:val="Normal"/>
    <w:link w:val="CommentTextChar"/>
    <w:uiPriority w:val="99"/>
    <w:unhideWhenUsed/>
    <w:rsid w:val="0019562D"/>
    <w:pPr>
      <w:spacing w:line="240" w:lineRule="auto"/>
    </w:pPr>
    <w:rPr>
      <w:sz w:val="20"/>
      <w:szCs w:val="20"/>
    </w:rPr>
  </w:style>
  <w:style w:type="character" w:customStyle="1" w:styleId="CommentTextChar">
    <w:name w:val="Comment Text Char"/>
    <w:basedOn w:val="DefaultParagraphFont"/>
    <w:link w:val="CommentText"/>
    <w:uiPriority w:val="99"/>
    <w:rsid w:val="0019562D"/>
    <w:rPr>
      <w:rFonts w:ascii="Verdana" w:hAnsi="Verdana"/>
      <w:color w:val="000000"/>
    </w:rPr>
  </w:style>
  <w:style w:type="paragraph" w:styleId="Revision">
    <w:name w:val="Revision"/>
    <w:hidden/>
    <w:uiPriority w:val="99"/>
    <w:semiHidden/>
    <w:rsid w:val="00CE1D37"/>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9165558">
      <w:bodyDiv w:val="1"/>
      <w:marLeft w:val="0"/>
      <w:marRight w:val="0"/>
      <w:marTop w:val="0"/>
      <w:marBottom w:val="0"/>
      <w:divBdr>
        <w:top w:val="none" w:sz="0" w:space="0" w:color="auto"/>
        <w:left w:val="none" w:sz="0" w:space="0" w:color="auto"/>
        <w:bottom w:val="none" w:sz="0" w:space="0" w:color="auto"/>
        <w:right w:val="none" w:sz="0" w:space="0" w:color="auto"/>
      </w:divBdr>
    </w:div>
    <w:div w:id="1597858650">
      <w:bodyDiv w:val="1"/>
      <w:marLeft w:val="0"/>
      <w:marRight w:val="0"/>
      <w:marTop w:val="0"/>
      <w:marBottom w:val="0"/>
      <w:divBdr>
        <w:top w:val="none" w:sz="0" w:space="0" w:color="auto"/>
        <w:left w:val="none" w:sz="0" w:space="0" w:color="auto"/>
        <w:bottom w:val="none" w:sz="0" w:space="0" w:color="auto"/>
        <w:right w:val="none" w:sz="0" w:space="0" w:color="auto"/>
      </w:divBdr>
    </w:div>
    <w:div w:id="20096742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nlr.nl/nlr-blog/hoe-zit-het-nou-met-co2-uitstoot-en-vliegafstand/?utm_source=chatgpt.com"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2).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3302</ap:Words>
  <ap:Characters>18825</ap:Characters>
  <ap:DocSecurity>0</ap:DocSecurity>
  <ap:Lines>156</ap:Lines>
  <ap:Paragraphs>44</ap:Paragraphs>
  <ap:ScaleCrop>false</ap:ScaleCrop>
  <ap:HeadingPairs>
    <vt:vector baseType="variant" size="2">
      <vt:variant>
        <vt:lpstr>Titel</vt:lpstr>
      </vt:variant>
      <vt:variant>
        <vt:i4>1</vt:i4>
      </vt:variant>
    </vt:vector>
  </ap:HeadingPairs>
  <ap:TitlesOfParts>
    <vt:vector baseType="lpstr" size="1">
      <vt:lpstr>Brief aan Parlement - Klimaatmaatregelen mobiliteit</vt:lpstr>
    </vt:vector>
  </ap:TitlesOfParts>
  <ap:LinksUpToDate>false</ap:LinksUpToDate>
  <ap:CharactersWithSpaces>22083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2025-04-25T13:20:00.0000000Z</dcterms:created>
  <dcterms:modified xsi:type="dcterms:W3CDTF">2025-04-25T13:20:00.0000000Z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Klimaatmaatregelen mobiliteit</vt:lpwstr>
  </property>
  <property fmtid="{D5CDD505-2E9C-101B-9397-08002B2CF9AE}" pid="5" name="Publicatiedatum">
    <vt:lpwstr/>
  </property>
  <property fmtid="{D5CDD505-2E9C-101B-9397-08002B2CF9AE}" pid="6" name="Verantwoordelijke organisatie">
    <vt:lpwstr>Dir.Duurzame Mobiliteit</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J.G.A.M. Verbakel</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