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6A" w:rsidRDefault="005D5034" w14:paraId="2FB29766" w14:textId="6A1F5F31">
      <w:bookmarkStart w:name="_GoBack" w:id="0"/>
      <w:bookmarkEnd w:id="0"/>
      <w:r>
        <w:t>Geachte voorzitter,</w:t>
      </w:r>
    </w:p>
    <w:p w:rsidR="005D5034" w:rsidRDefault="005D5034" w14:paraId="4E32417D" w14:textId="77777777"/>
    <w:p w:rsidRPr="00A96F2D" w:rsidR="003B05E3" w:rsidP="003D4C20" w:rsidRDefault="003D4C20" w14:paraId="42CE8C93" w14:textId="69CCBC94">
      <w:r w:rsidRPr="003D4C20">
        <w:t xml:space="preserve">Vele reizigers maken dagelijks gebruik van het treinvervoer in Nederland. Het is onze gezamenlijke ambitie om te zorgen dat het vervoer per spoor betrouwbaar, </w:t>
      </w:r>
      <w:r w:rsidRPr="00C04C9A">
        <w:t>comfortabel en betaalbaar is</w:t>
      </w:r>
      <w:r w:rsidR="006C0519">
        <w:t xml:space="preserve"> en blijft</w:t>
      </w:r>
      <w:r w:rsidRPr="00C04C9A">
        <w:t xml:space="preserve">. De Kamer </w:t>
      </w:r>
      <w:r w:rsidRPr="00A96F2D">
        <w:t xml:space="preserve">vraagt hier terecht regelmatig aandacht voor. Afgelopen najaar is besloten om de voorziene stijging van de NS-tarieven in 2025 </w:t>
      </w:r>
      <w:r w:rsidRPr="00A96F2D" w:rsidR="008306AF">
        <w:t xml:space="preserve">met ongeveer 12% </w:t>
      </w:r>
      <w:r w:rsidRPr="00A96F2D">
        <w:t>te halveren tot</w:t>
      </w:r>
      <w:r w:rsidRPr="00A96F2D" w:rsidR="00C60A66">
        <w:t xml:space="preserve"> </w:t>
      </w:r>
      <w:r w:rsidRPr="00A96F2D" w:rsidR="003D6369">
        <w:t xml:space="preserve">ongeveer </w:t>
      </w:r>
      <w:r w:rsidRPr="00A96F2D">
        <w:t xml:space="preserve">6%. Daarbij heeft het kabinet de intentie uitgesproken om te komen tot een </w:t>
      </w:r>
      <w:r w:rsidRPr="00A96F2D" w:rsidR="008306AF">
        <w:t xml:space="preserve">structurele </w:t>
      </w:r>
      <w:r w:rsidRPr="00A96F2D">
        <w:rPr>
          <w:bCs/>
        </w:rPr>
        <w:t xml:space="preserve">oplossing </w:t>
      </w:r>
      <w:r w:rsidRPr="00A96F2D">
        <w:t>voor de NS-tarieven voor het jaar 2026 en verde</w:t>
      </w:r>
      <w:r w:rsidRPr="00A96F2D" w:rsidR="008306AF">
        <w:t>r, en de Kamer hier bij Voorjaarsnota 2025 over te informeren</w:t>
      </w:r>
      <w:r w:rsidRPr="00A96F2D">
        <w:t>.</w:t>
      </w:r>
      <w:r w:rsidRPr="00A96F2D">
        <w:rPr>
          <w:vertAlign w:val="superscript"/>
        </w:rPr>
        <w:footnoteReference w:id="1"/>
      </w:r>
      <w:r w:rsidRPr="00A96F2D">
        <w:t xml:space="preserve"> </w:t>
      </w:r>
      <w:r w:rsidRPr="00A96F2D" w:rsidR="00B61ACD">
        <w:t>Zonder maatregelen zullen de NS-tarieven in 2026 naar verwachting immers met ongeveer 12% stijgen.</w:t>
      </w:r>
    </w:p>
    <w:p w:rsidRPr="00A96F2D" w:rsidR="00753EA5" w:rsidP="003D4C20" w:rsidRDefault="00753EA5" w14:paraId="0B93EF60" w14:textId="77777777"/>
    <w:p w:rsidRPr="00A96F2D" w:rsidR="006C2E29" w:rsidP="003D4C20" w:rsidRDefault="000A11A6" w14:paraId="4BC8F84B" w14:textId="6B2BF08A">
      <w:r w:rsidRPr="00A96F2D">
        <w:t>De intentie bestond eruit</w:t>
      </w:r>
      <w:r w:rsidRPr="00A96F2D" w:rsidR="00C04C9A">
        <w:t xml:space="preserve"> om</w:t>
      </w:r>
      <w:r w:rsidRPr="00A96F2D" w:rsidR="00B61ACD">
        <w:t xml:space="preserve"> bij de oplossing</w:t>
      </w:r>
      <w:r w:rsidRPr="00A96F2D" w:rsidR="00C04C9A">
        <w:t xml:space="preserve"> – net zoals in 2025 – tot een verdeling te komen tussen Rijk, NS en de reiziger. </w:t>
      </w:r>
      <w:r w:rsidRPr="00A96F2D" w:rsidR="00D5086E">
        <w:t>En</w:t>
      </w:r>
      <w:r w:rsidRPr="00A96F2D" w:rsidR="00C04C9A">
        <w:t xml:space="preserve"> om de bijdrage van het Rijk in de tijd te begrenzen, bijvoorbeeld tot en met de </w:t>
      </w:r>
      <w:r w:rsidRPr="00A96F2D" w:rsidR="00C04C9A">
        <w:rPr>
          <w:i/>
          <w:iCs/>
        </w:rPr>
        <w:t>midterm review</w:t>
      </w:r>
      <w:r w:rsidRPr="00A96F2D" w:rsidR="00C04C9A">
        <w:t xml:space="preserve"> van de concessie in 2029. </w:t>
      </w:r>
      <w:r w:rsidRPr="00A96F2D" w:rsidR="003D4C20">
        <w:t>In de afgelopen periode hebben</w:t>
      </w:r>
      <w:r w:rsidRPr="00A96F2D" w:rsidR="00C04C9A">
        <w:t xml:space="preserve"> daartoe </w:t>
      </w:r>
      <w:r w:rsidRPr="00A96F2D" w:rsidR="003D4C20">
        <w:t>diverse gesprekken met NS</w:t>
      </w:r>
      <w:r w:rsidRPr="00A96F2D" w:rsidR="006C2E29">
        <w:t xml:space="preserve"> en </w:t>
      </w:r>
      <w:r w:rsidRPr="00A96F2D" w:rsidR="00C04C9A">
        <w:t xml:space="preserve">in </w:t>
      </w:r>
      <w:r w:rsidRPr="00A96F2D" w:rsidR="006C2E29">
        <w:t xml:space="preserve">het kabinet </w:t>
      </w:r>
      <w:r w:rsidRPr="00A96F2D" w:rsidR="003D4C20">
        <w:t>plaatsgevonden.</w:t>
      </w:r>
      <w:r w:rsidRPr="00A96F2D" w:rsidR="006C2E29">
        <w:t xml:space="preserve"> </w:t>
      </w:r>
      <w:r w:rsidRPr="00A96F2D" w:rsidR="004A183C">
        <w:t>In</w:t>
      </w:r>
      <w:r w:rsidRPr="00A96F2D" w:rsidR="00F866EA">
        <w:t xml:space="preserve"> die</w:t>
      </w:r>
      <w:r w:rsidRPr="00A96F2D" w:rsidR="003D6369">
        <w:t xml:space="preserve"> </w:t>
      </w:r>
      <w:r w:rsidRPr="00A96F2D" w:rsidR="00F866EA">
        <w:t xml:space="preserve">gesprekken zijn de mogelijkheden onderzocht voor het leveren van een bijdrage van Rijk en van NS om tariefstijgingen voor de reiziger te dempen. </w:t>
      </w:r>
      <w:r w:rsidRPr="00A96F2D" w:rsidR="00D5086E">
        <w:t xml:space="preserve">Zoals </w:t>
      </w:r>
      <w:r w:rsidRPr="00A96F2D" w:rsidR="00662F29">
        <w:t xml:space="preserve">de Kamer </w:t>
      </w:r>
      <w:r w:rsidRPr="00A96F2D" w:rsidR="00D5086E">
        <w:t xml:space="preserve">op 9 april jl. in het debat over het burgerinitiatief ‘Publiek, Toegankelijk en Gratis OV’ </w:t>
      </w:r>
      <w:r w:rsidRPr="00A96F2D" w:rsidR="00662F29">
        <w:t>heeft gevraagd</w:t>
      </w:r>
      <w:r w:rsidRPr="00A96F2D" w:rsidR="00D5086E">
        <w:t xml:space="preserve">, wordt de Kamer met deze brief over de </w:t>
      </w:r>
      <w:r w:rsidRPr="00A96F2D" w:rsidR="00662F29">
        <w:t>lopende gesprekken</w:t>
      </w:r>
      <w:r w:rsidRPr="00A96F2D" w:rsidR="00E621DC">
        <w:t xml:space="preserve"> geïnformeerd</w:t>
      </w:r>
      <w:r w:rsidRPr="00A96F2D" w:rsidR="00D5086E">
        <w:t>.</w:t>
      </w:r>
    </w:p>
    <w:p w:rsidRPr="00A96F2D" w:rsidR="00F866EA" w:rsidP="003D4C20" w:rsidRDefault="00F866EA" w14:paraId="27E61A4C" w14:textId="77777777"/>
    <w:p w:rsidRPr="00A96F2D" w:rsidR="004F544B" w:rsidP="004F544B" w:rsidRDefault="004F544B" w14:paraId="2EF283CD" w14:textId="76DB9A45">
      <w:bookmarkStart w:name="_Hlk194575593" w:id="1"/>
      <w:r w:rsidRPr="00A96F2D">
        <w:t xml:space="preserve">De Kamer is recent geïnformeerd over de Voorjaarsnota 2025. In </w:t>
      </w:r>
      <w:bookmarkEnd w:id="1"/>
      <w:r w:rsidRPr="00A96F2D">
        <w:t xml:space="preserve">de afgelopen periode is scherp gekeken naar dekking voor een Rijksbijdrage om tariefstijgingen bij NS te dempen, voornamelijk binnen het Mobiliteitsfonds. De middelen op het Mobiliteitsfonds zijn toegewezen aan specifieke aanleg- en instandhoudingsprojecten of </w:t>
      </w:r>
      <w:r w:rsidRPr="00A96F2D" w:rsidR="006502A7">
        <w:t xml:space="preserve">zijn </w:t>
      </w:r>
      <w:r w:rsidRPr="00A96F2D">
        <w:t xml:space="preserve">benodigd om </w:t>
      </w:r>
      <w:r w:rsidRPr="00A96F2D" w:rsidR="00753EA5">
        <w:t xml:space="preserve">verschillende tegenvallers en </w:t>
      </w:r>
      <w:r w:rsidRPr="00A96F2D">
        <w:t xml:space="preserve">risico’s op te vangen. De middelen in het Mobiliteitsfonds staan </w:t>
      </w:r>
      <w:r w:rsidRPr="00A96F2D" w:rsidR="0045742F">
        <w:t xml:space="preserve">daarmee (reeds jaren) stevig </w:t>
      </w:r>
      <w:r w:rsidRPr="00A96F2D">
        <w:t>onder druk. Om de stijging van de NS-tarieven te dempen met de middelen uit het Mobiliteitsfonds moeten</w:t>
      </w:r>
      <w:r w:rsidRPr="00A96F2D" w:rsidR="00B61ACD">
        <w:t xml:space="preserve"> derhalve</w:t>
      </w:r>
      <w:r w:rsidRPr="00A96F2D">
        <w:t xml:space="preserve"> infrastructuurprojecten worden geschrapt. Het kabinet kiest hier niet voor.</w:t>
      </w:r>
    </w:p>
    <w:p w:rsidRPr="00A96F2D" w:rsidR="007D3511" w:rsidRDefault="007D3511" w14:paraId="0247E39C" w14:textId="61BA43F2">
      <w:pPr>
        <w:spacing w:line="240" w:lineRule="auto"/>
      </w:pPr>
    </w:p>
    <w:p w:rsidRPr="00A96F2D" w:rsidR="007B151F" w:rsidP="007B151F" w:rsidRDefault="00277B90" w14:paraId="30555044" w14:textId="31B54B68">
      <w:r w:rsidRPr="00A96F2D">
        <w:t xml:space="preserve">De gesprekken met NS </w:t>
      </w:r>
      <w:r w:rsidRPr="00A96F2D" w:rsidR="0011638E">
        <w:t xml:space="preserve">over de bijdrage die </w:t>
      </w:r>
      <w:r w:rsidRPr="00A96F2D" w:rsidR="006730C4">
        <w:t>zij</w:t>
      </w:r>
      <w:r w:rsidRPr="00A96F2D" w:rsidR="0011638E">
        <w:t xml:space="preserve"> kan leveren</w:t>
      </w:r>
      <w:r w:rsidRPr="00A96F2D" w:rsidR="00AD019D">
        <w:t xml:space="preserve"> aan het dempen van tariefstijgingen</w:t>
      </w:r>
      <w:r w:rsidRPr="00A96F2D" w:rsidR="00F57AE4">
        <w:t xml:space="preserve"> lopen</w:t>
      </w:r>
      <w:r w:rsidRPr="00A96F2D" w:rsidR="0075522E">
        <w:t xml:space="preserve"> echter</w:t>
      </w:r>
      <w:r w:rsidRPr="00A96F2D" w:rsidR="00F57AE4">
        <w:t xml:space="preserve"> nog</w:t>
      </w:r>
      <w:r w:rsidRPr="00A96F2D" w:rsidR="0011638E">
        <w:t xml:space="preserve">, ondanks dat er geen Rijksbijdrage </w:t>
      </w:r>
      <w:r w:rsidRPr="00A96F2D" w:rsidR="00AD019D">
        <w:t xml:space="preserve">beschikbaar </w:t>
      </w:r>
      <w:r w:rsidRPr="007F2847" w:rsidR="00AD019D">
        <w:lastRenderedPageBreak/>
        <w:t>is</w:t>
      </w:r>
      <w:r w:rsidRPr="007F2847" w:rsidR="0011638E">
        <w:t xml:space="preserve">. </w:t>
      </w:r>
      <w:r w:rsidRPr="007F2847" w:rsidR="007F2847">
        <w:t xml:space="preserve">Daarom kan er vooralsnog geen duidelijkheid geboden worden over de verwachte </w:t>
      </w:r>
      <w:r w:rsidR="00CF7336">
        <w:t>NS-</w:t>
      </w:r>
      <w:r w:rsidRPr="007F2847" w:rsidR="007F2847">
        <w:t xml:space="preserve">tarieven in 2026. </w:t>
      </w:r>
      <w:r w:rsidRPr="007F2847" w:rsidR="007D3511">
        <w:t>NS</w:t>
      </w:r>
      <w:r w:rsidR="007F2847">
        <w:t xml:space="preserve"> heeft ook</w:t>
      </w:r>
      <w:r w:rsidRPr="007F2847" w:rsidR="007D3511">
        <w:t xml:space="preserve"> te maken </w:t>
      </w:r>
      <w:r w:rsidRPr="007F2847" w:rsidR="003B6A22">
        <w:t>met bredere financiële problematiek.</w:t>
      </w:r>
      <w:r w:rsidRPr="007F2847" w:rsidR="00F57AE4">
        <w:t xml:space="preserve"> </w:t>
      </w:r>
      <w:r w:rsidRPr="007F2847" w:rsidR="0055336C">
        <w:t>Als gevolg van hoge</w:t>
      </w:r>
      <w:r w:rsidRPr="00A96F2D" w:rsidR="0055336C">
        <w:t xml:space="preserve"> inflatie heeft NS te maken met sterk gestegen kosten voor onder meer personeel en materieel. Tegelijkertijd zijn de tarieven in de afgelopen jaren minder hard gestegen dan de inflatie. Daarnaast liggen de reizigerskilometers op een structureel lager niveau dan voor de coronapandemie: treinreizigers werken vaker thuis en reizen daardoor minder</w:t>
      </w:r>
      <w:r w:rsidRPr="00A96F2D" w:rsidR="00D51377">
        <w:t>.</w:t>
      </w:r>
      <w:r w:rsidRPr="00A96F2D" w:rsidR="00D579F0">
        <w:t xml:space="preserve"> NS realiseerde in 2024 – voor de vijfde keer op rij – een negatief operationeel resultaat. </w:t>
      </w:r>
      <w:r w:rsidRPr="00A96F2D" w:rsidR="00F57AE4">
        <w:t>Zoals op 13 februari jl. aan de Kamer gemeld, zijn er met NS al vergaande afspraken gemaakt om de efficiëntie in de bedrijfsvoering te vergroten</w:t>
      </w:r>
      <w:r w:rsidRPr="00A96F2D" w:rsidR="00AE5746">
        <w:t>.</w:t>
      </w:r>
      <w:r w:rsidRPr="00A96F2D" w:rsidR="00AE5746">
        <w:rPr>
          <w:rStyle w:val="FootnoteReference"/>
        </w:rPr>
        <w:footnoteReference w:id="2"/>
      </w:r>
      <w:r w:rsidRPr="00A96F2D" w:rsidR="004867E7">
        <w:t xml:space="preserve"> NS staat momenteel</w:t>
      </w:r>
      <w:r w:rsidRPr="00A96F2D" w:rsidR="003B6A22">
        <w:t xml:space="preserve"> voor een besparingsopgave van ca. € 200 miljoen per jaar.</w:t>
      </w:r>
    </w:p>
    <w:p w:rsidRPr="00A96F2D" w:rsidR="007B151F" w:rsidP="007B151F" w:rsidRDefault="007B151F" w14:paraId="7A42181C" w14:textId="77777777"/>
    <w:p w:rsidRPr="001776CF" w:rsidR="00330D78" w:rsidP="00186687" w:rsidRDefault="007B151F" w14:paraId="6A685191" w14:textId="73C45B23">
      <w:r w:rsidRPr="00A96F2D">
        <w:t xml:space="preserve">De gesprekken met NS </w:t>
      </w:r>
      <w:r w:rsidRPr="00A96F2D" w:rsidR="004F3690">
        <w:t xml:space="preserve">centreren zich </w:t>
      </w:r>
      <w:r w:rsidRPr="00A96F2D" w:rsidR="00617884">
        <w:t xml:space="preserve">hoofdzakelijk </w:t>
      </w:r>
      <w:r w:rsidRPr="00A96F2D" w:rsidR="004F3690">
        <w:t xml:space="preserve">rond twee </w:t>
      </w:r>
      <w:r w:rsidRPr="00A96F2D">
        <w:t xml:space="preserve">aspecten. Ten eerste gaat het over de mate </w:t>
      </w:r>
      <w:r w:rsidRPr="00A96F2D" w:rsidR="00707D38">
        <w:t xml:space="preserve">waarin een deel van de stijging van de NS-tarieven in 2026 over meerdere jaren </w:t>
      </w:r>
      <w:r w:rsidRPr="00A96F2D" w:rsidR="004F3690">
        <w:t>kan worden verspreid</w:t>
      </w:r>
      <w:r w:rsidRPr="00A96F2D" w:rsidR="00707D38">
        <w:t>.</w:t>
      </w:r>
      <w:r w:rsidRPr="00A96F2D" w:rsidR="00186687">
        <w:t xml:space="preserve"> Dit heeft betrekking op het verspreiden van de </w:t>
      </w:r>
      <w:r w:rsidRPr="00A96F2D" w:rsidR="00707D38">
        <w:t xml:space="preserve">extra </w:t>
      </w:r>
      <w:r w:rsidRPr="001776CF" w:rsidR="00707D38">
        <w:t xml:space="preserve">tariefstijging van 3,5% </w:t>
      </w:r>
      <w:r w:rsidRPr="001776CF" w:rsidR="000C0FC7">
        <w:t xml:space="preserve">in 2026 </w:t>
      </w:r>
      <w:r w:rsidRPr="001776CF" w:rsidR="00707D38">
        <w:t>die in</w:t>
      </w:r>
      <w:r w:rsidRPr="001776CF" w:rsidR="00C04C9A">
        <w:t xml:space="preserve"> de concessie</w:t>
      </w:r>
      <w:r w:rsidRPr="001776CF" w:rsidR="00707D38">
        <w:t xml:space="preserve"> is vastgelegd.</w:t>
      </w:r>
      <w:r w:rsidRPr="001776CF" w:rsidR="00707D38">
        <w:rPr>
          <w:rStyle w:val="FootnoteReference"/>
        </w:rPr>
        <w:footnoteReference w:id="3"/>
      </w:r>
      <w:r w:rsidRPr="001776CF">
        <w:t xml:space="preserve"> Ten tweede gaat het over d</w:t>
      </w:r>
      <w:r w:rsidRPr="001776CF" w:rsidR="00330D78">
        <w:t>e</w:t>
      </w:r>
      <w:r w:rsidRPr="001776CF" w:rsidR="00186687">
        <w:t xml:space="preserve"> </w:t>
      </w:r>
      <w:r w:rsidRPr="001776CF" w:rsidR="00D579F0">
        <w:t>(</w:t>
      </w:r>
      <w:r w:rsidRPr="001776CF" w:rsidR="00186687">
        <w:t>juridische</w:t>
      </w:r>
      <w:r w:rsidRPr="001776CF" w:rsidR="00D579F0">
        <w:t>)</w:t>
      </w:r>
      <w:r w:rsidRPr="001776CF" w:rsidR="00330D78">
        <w:t xml:space="preserve"> mogelijkheden die de concessie biedt</w:t>
      </w:r>
      <w:r w:rsidRPr="001776CF" w:rsidR="0081312B">
        <w:t xml:space="preserve"> om de dienstverlening op rustige trajecten te beperken, zodat</w:t>
      </w:r>
      <w:r w:rsidRPr="001776CF" w:rsidR="00503341">
        <w:t xml:space="preserve"> op dat gebied</w:t>
      </w:r>
      <w:r w:rsidRPr="001776CF" w:rsidR="0081312B">
        <w:t xml:space="preserve"> kostenbesparingen kunnen worden gerealiseerd</w:t>
      </w:r>
      <w:r w:rsidRPr="001776CF" w:rsidR="005F29E5">
        <w:t xml:space="preserve"> om tariefstijgingen mee te dempen.</w:t>
      </w:r>
    </w:p>
    <w:p w:rsidRPr="001776CF" w:rsidR="00707D38" w:rsidP="00707D38" w:rsidRDefault="00707D38" w14:paraId="5719586A" w14:textId="77777777"/>
    <w:p w:rsidR="00707D38" w:rsidP="00D579F0" w:rsidRDefault="00D579F0" w14:paraId="67F9DE15" w14:textId="45CFDF3B">
      <w:r w:rsidRPr="001776CF">
        <w:t xml:space="preserve">Het kabinet </w:t>
      </w:r>
      <w:r w:rsidRPr="001776CF" w:rsidR="00D9608B">
        <w:t>wil de gesprekken met NS</w:t>
      </w:r>
      <w:r w:rsidRPr="001776CF" w:rsidR="002111C0">
        <w:t xml:space="preserve"> zorgvuldig voeren, maar ook de reiziger zo snel mogelijk duidelijkheid bieden</w:t>
      </w:r>
      <w:r w:rsidRPr="001776CF" w:rsidR="001776CF">
        <w:t xml:space="preserve"> over de verwachte NS-tarieven in 2026.</w:t>
      </w:r>
      <w:r w:rsidRPr="001776CF" w:rsidR="007A21E1">
        <w:t xml:space="preserve"> </w:t>
      </w:r>
      <w:r w:rsidRPr="001776CF" w:rsidR="00096FDD">
        <w:t xml:space="preserve">We doen er alles aan om er zo snel mogelijk uit te komen. </w:t>
      </w:r>
      <w:r w:rsidRPr="001776CF" w:rsidR="00381971">
        <w:t>Het kabinet streeft er</w:t>
      </w:r>
      <w:r w:rsidRPr="001776CF" w:rsidR="00C654B5">
        <w:t xml:space="preserve">naar </w:t>
      </w:r>
      <w:r w:rsidRPr="001776CF" w:rsidR="00381971">
        <w:t xml:space="preserve">de Kamer voor de zomer van 2025 </w:t>
      </w:r>
      <w:r w:rsidRPr="001776CF" w:rsidR="00096FDD">
        <w:t>over de uitkomsten van</w:t>
      </w:r>
      <w:r w:rsidR="00096FDD">
        <w:t xml:space="preserve"> deze gesprekken </w:t>
      </w:r>
      <w:r w:rsidR="00381971">
        <w:t>te informeren</w:t>
      </w:r>
      <w:r w:rsidR="00707D38">
        <w:t>.</w:t>
      </w:r>
    </w:p>
    <w:p w:rsidR="00E64F6A" w:rsidRDefault="009C1681" w14:paraId="1785E799" w14:textId="77777777">
      <w:pPr>
        <w:pStyle w:val="Slotzin"/>
      </w:pPr>
      <w:r>
        <w:t>Hoogachtend,</w:t>
      </w:r>
    </w:p>
    <w:p w:rsidR="00E64F6A" w:rsidRDefault="009C1681" w14:paraId="07129D25" w14:textId="77777777">
      <w:pPr>
        <w:pStyle w:val="OndertekeningArea1"/>
      </w:pPr>
      <w:r>
        <w:t>DE STAATSSECRETARIS VAN INFRASTRUCTUUR EN WATERSTAAT - OPENBAAR VERVOER EN MILIEU,</w:t>
      </w:r>
    </w:p>
    <w:p w:rsidR="00E64F6A" w:rsidRDefault="00E64F6A" w14:paraId="70234FA2" w14:textId="77777777"/>
    <w:p w:rsidR="00E64F6A" w:rsidRDefault="00E64F6A" w14:paraId="15B2E6BA" w14:textId="77777777"/>
    <w:p w:rsidR="00E64F6A" w:rsidRDefault="00E64F6A" w14:paraId="0B4A1E34" w14:textId="77777777"/>
    <w:p w:rsidR="00E64F6A" w:rsidRDefault="00E64F6A" w14:paraId="35755FF2" w14:textId="77777777"/>
    <w:p w:rsidR="00E64F6A" w:rsidRDefault="009C1681" w14:paraId="72EEA373" w14:textId="77777777">
      <w:r>
        <w:t>C.A. Jansen</w:t>
      </w:r>
    </w:p>
    <w:sectPr w:rsidR="00E64F6A">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73211" w14:textId="77777777" w:rsidR="00AD7E23" w:rsidRDefault="00AD7E23">
      <w:pPr>
        <w:spacing w:line="240" w:lineRule="auto"/>
      </w:pPr>
      <w:r>
        <w:separator/>
      </w:r>
    </w:p>
  </w:endnote>
  <w:endnote w:type="continuationSeparator" w:id="0">
    <w:p w14:paraId="69749D32" w14:textId="77777777" w:rsidR="00AD7E23" w:rsidRDefault="00AD7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B769E" w14:textId="77777777" w:rsidR="00AD7E23" w:rsidRDefault="00AD7E23">
      <w:pPr>
        <w:spacing w:line="240" w:lineRule="auto"/>
      </w:pPr>
      <w:r>
        <w:separator/>
      </w:r>
    </w:p>
  </w:footnote>
  <w:footnote w:type="continuationSeparator" w:id="0">
    <w:p w14:paraId="613219E6" w14:textId="77777777" w:rsidR="00AD7E23" w:rsidRDefault="00AD7E23">
      <w:pPr>
        <w:spacing w:line="240" w:lineRule="auto"/>
      </w:pPr>
      <w:r>
        <w:continuationSeparator/>
      </w:r>
    </w:p>
  </w:footnote>
  <w:footnote w:id="1">
    <w:p w14:paraId="6ABF8C5C" w14:textId="77777777" w:rsidR="003D4C20" w:rsidRPr="003B6A22" w:rsidRDefault="003D4C20" w:rsidP="003D4C20">
      <w:pPr>
        <w:pStyle w:val="FootnoteText"/>
        <w:rPr>
          <w:sz w:val="16"/>
          <w:szCs w:val="16"/>
        </w:rPr>
      </w:pPr>
      <w:r w:rsidRPr="003B6A22">
        <w:rPr>
          <w:rStyle w:val="FootnoteReference"/>
          <w:sz w:val="16"/>
          <w:szCs w:val="16"/>
        </w:rPr>
        <w:footnoteRef/>
      </w:r>
      <w:r w:rsidRPr="003B6A22">
        <w:rPr>
          <w:sz w:val="16"/>
          <w:szCs w:val="16"/>
        </w:rPr>
        <w:t xml:space="preserve"> Kamerstuk 29 984, nr. 1207.</w:t>
      </w:r>
    </w:p>
  </w:footnote>
  <w:footnote w:id="2">
    <w:p w14:paraId="66C87AA1" w14:textId="77777777" w:rsidR="00AE5746" w:rsidRDefault="00AE5746" w:rsidP="00AE5746">
      <w:pPr>
        <w:pStyle w:val="FootnoteText"/>
      </w:pPr>
      <w:r w:rsidRPr="003B6A22">
        <w:rPr>
          <w:rStyle w:val="FootnoteReference"/>
          <w:sz w:val="16"/>
          <w:szCs w:val="16"/>
        </w:rPr>
        <w:footnoteRef/>
      </w:r>
      <w:r w:rsidRPr="003B6A22">
        <w:rPr>
          <w:sz w:val="16"/>
          <w:szCs w:val="16"/>
        </w:rPr>
        <w:t xml:space="preserve"> Kamerstuk 29 984, nr. 1231.</w:t>
      </w:r>
    </w:p>
  </w:footnote>
  <w:footnote w:id="3">
    <w:p w14:paraId="57D29E0C" w14:textId="2659F639" w:rsidR="00707D38" w:rsidRPr="00707D38" w:rsidRDefault="00707D38">
      <w:pPr>
        <w:pStyle w:val="FootnoteText"/>
        <w:rPr>
          <w:sz w:val="16"/>
          <w:szCs w:val="16"/>
        </w:rPr>
      </w:pPr>
      <w:r w:rsidRPr="00707D38">
        <w:rPr>
          <w:rStyle w:val="FootnoteReference"/>
          <w:sz w:val="16"/>
          <w:szCs w:val="16"/>
        </w:rPr>
        <w:footnoteRef/>
      </w:r>
      <w:r w:rsidRPr="00707D38">
        <w:rPr>
          <w:sz w:val="16"/>
          <w:szCs w:val="16"/>
        </w:rPr>
        <w:t xml:space="preserve"> </w:t>
      </w:r>
      <w:r w:rsidRPr="003D4C20">
        <w:rPr>
          <w:sz w:val="16"/>
          <w:szCs w:val="16"/>
        </w:rPr>
        <w:t>Deze extra tariefstijging is in de concessie opgenomen, omdat de NS-tarieven in de afgelopen jaren steeds minder hard zijn gestegen dan de inflatie</w:t>
      </w:r>
      <w:r>
        <w:rPr>
          <w:sz w:val="16"/>
          <w:szCs w:val="16"/>
        </w:rPr>
        <w:t>.</w:t>
      </w:r>
      <w:r w:rsidRPr="00707D38">
        <w:rPr>
          <w:sz w:val="16"/>
          <w:szCs w:val="16"/>
        </w:rPr>
        <w:t xml:space="preserve"> Tot en met 2024 mocht NS de tarieven alleen verhogen met de geprognosticeerde inflatie. In de afgelopen jaren was de gerealiseerde inflatie steeds hoger dan de prognose. De kosten voor bijvoorbeeld personeel, materieel en energie zijn in diezelfde jaren door de hoge inflatie wel substantieel gestegen. De extra tariefstijging van 3,5% is in 2023 afgesproken om een betere balans aan te brengen in de tariefontwikkeling en de kostenontwikkeling bij 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3BB67" w14:textId="77777777" w:rsidR="00E64F6A" w:rsidRDefault="009C1681">
    <w:r>
      <w:rPr>
        <w:noProof/>
        <w:lang w:val="en-GB" w:eastAsia="en-GB"/>
      </w:rPr>
      <mc:AlternateContent>
        <mc:Choice Requires="wps">
          <w:drawing>
            <wp:anchor distT="0" distB="0" distL="0" distR="0" simplePos="0" relativeHeight="251651584" behindDoc="0" locked="1" layoutInCell="1" allowOverlap="1" wp14:anchorId="2D8F21E9" wp14:editId="6714BD3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DAF9A4B" w14:textId="77777777" w:rsidR="00E64F6A" w:rsidRDefault="009C1681">
                          <w:pPr>
                            <w:pStyle w:val="AfzendgegevensKop0"/>
                          </w:pPr>
                          <w:r>
                            <w:t>Ministerie van Infrastructuur en Waterstaat</w:t>
                          </w:r>
                        </w:p>
                        <w:p w14:paraId="04BF1AFF" w14:textId="77777777" w:rsidR="00E64F6A" w:rsidRDefault="00E64F6A">
                          <w:pPr>
                            <w:pStyle w:val="WitregelW2"/>
                          </w:pPr>
                        </w:p>
                        <w:p w14:paraId="327B63E8" w14:textId="77777777" w:rsidR="00E64F6A" w:rsidRDefault="009C1681">
                          <w:pPr>
                            <w:pStyle w:val="Referentiegegevenskop"/>
                          </w:pPr>
                          <w:r>
                            <w:t>Ons kenmerk</w:t>
                          </w:r>
                        </w:p>
                        <w:p w14:paraId="2A8EFD94" w14:textId="77777777" w:rsidR="001457DF" w:rsidRDefault="001457DF" w:rsidP="001457DF">
                          <w:pPr>
                            <w:pStyle w:val="Referentiegegevens"/>
                          </w:pPr>
                          <w:r>
                            <w:t>IENW/BSK-2025/87471</w:t>
                          </w:r>
                        </w:p>
                        <w:p w14:paraId="42B488C2" w14:textId="7FCB0515" w:rsidR="00E64F6A" w:rsidRDefault="00E64F6A" w:rsidP="001457DF">
                          <w:pPr>
                            <w:pStyle w:val="Referentiegegevens"/>
                          </w:pPr>
                        </w:p>
                      </w:txbxContent>
                    </wps:txbx>
                    <wps:bodyPr vert="horz" wrap="square" lIns="0" tIns="0" rIns="0" bIns="0" anchor="t" anchorCtr="0"/>
                  </wps:wsp>
                </a:graphicData>
              </a:graphic>
            </wp:anchor>
          </w:drawing>
        </mc:Choice>
        <mc:Fallback>
          <w:pict>
            <v:shapetype w14:anchorId="2D8F21E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DAF9A4B" w14:textId="77777777" w:rsidR="00E64F6A" w:rsidRDefault="009C1681">
                    <w:pPr>
                      <w:pStyle w:val="AfzendgegevensKop0"/>
                    </w:pPr>
                    <w:r>
                      <w:t>Ministerie van Infrastructuur en Waterstaat</w:t>
                    </w:r>
                  </w:p>
                  <w:p w14:paraId="04BF1AFF" w14:textId="77777777" w:rsidR="00E64F6A" w:rsidRDefault="00E64F6A">
                    <w:pPr>
                      <w:pStyle w:val="WitregelW2"/>
                    </w:pPr>
                  </w:p>
                  <w:p w14:paraId="327B63E8" w14:textId="77777777" w:rsidR="00E64F6A" w:rsidRDefault="009C1681">
                    <w:pPr>
                      <w:pStyle w:val="Referentiegegevenskop"/>
                    </w:pPr>
                    <w:r>
                      <w:t>Ons kenmerk</w:t>
                    </w:r>
                  </w:p>
                  <w:p w14:paraId="2A8EFD94" w14:textId="77777777" w:rsidR="001457DF" w:rsidRDefault="001457DF" w:rsidP="001457DF">
                    <w:pPr>
                      <w:pStyle w:val="Referentiegegevens"/>
                    </w:pPr>
                    <w:r>
                      <w:t>IENW/BSK-2025/87471</w:t>
                    </w:r>
                  </w:p>
                  <w:p w14:paraId="42B488C2" w14:textId="7FCB0515" w:rsidR="00E64F6A" w:rsidRDefault="00E64F6A" w:rsidP="001457DF">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1ABB698" wp14:editId="5388ABA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744541" w14:textId="77777777" w:rsidR="00E64F6A" w:rsidRDefault="009C1681">
                          <w:pPr>
                            <w:pStyle w:val="Referentiegegevens"/>
                          </w:pPr>
                          <w:r>
                            <w:t xml:space="preserve">Pagina </w:t>
                          </w:r>
                          <w:r>
                            <w:fldChar w:fldCharType="begin"/>
                          </w:r>
                          <w:r>
                            <w:instrText>PAGE</w:instrText>
                          </w:r>
                          <w:r>
                            <w:fldChar w:fldCharType="separate"/>
                          </w:r>
                          <w:r w:rsidR="005D5034">
                            <w:rPr>
                              <w:noProof/>
                            </w:rPr>
                            <w:t>1</w:t>
                          </w:r>
                          <w:r>
                            <w:fldChar w:fldCharType="end"/>
                          </w:r>
                          <w:r>
                            <w:t xml:space="preserve"> van </w:t>
                          </w:r>
                          <w:r>
                            <w:fldChar w:fldCharType="begin"/>
                          </w:r>
                          <w:r>
                            <w:instrText>NUMPAGES</w:instrText>
                          </w:r>
                          <w:r>
                            <w:fldChar w:fldCharType="separate"/>
                          </w:r>
                          <w:r w:rsidR="005D5034">
                            <w:rPr>
                              <w:noProof/>
                            </w:rPr>
                            <w:t>1</w:t>
                          </w:r>
                          <w:r>
                            <w:fldChar w:fldCharType="end"/>
                          </w:r>
                        </w:p>
                      </w:txbxContent>
                    </wps:txbx>
                    <wps:bodyPr vert="horz" wrap="square" lIns="0" tIns="0" rIns="0" bIns="0" anchor="t" anchorCtr="0"/>
                  </wps:wsp>
                </a:graphicData>
              </a:graphic>
            </wp:anchor>
          </w:drawing>
        </mc:Choice>
        <mc:Fallback>
          <w:pict>
            <v:shape w14:anchorId="21ABB69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1744541" w14:textId="77777777" w:rsidR="00E64F6A" w:rsidRDefault="009C1681">
                    <w:pPr>
                      <w:pStyle w:val="Referentiegegevens"/>
                    </w:pPr>
                    <w:r>
                      <w:t xml:space="preserve">Pagina </w:t>
                    </w:r>
                    <w:r>
                      <w:fldChar w:fldCharType="begin"/>
                    </w:r>
                    <w:r>
                      <w:instrText>PAGE</w:instrText>
                    </w:r>
                    <w:r>
                      <w:fldChar w:fldCharType="separate"/>
                    </w:r>
                    <w:r w:rsidR="005D5034">
                      <w:rPr>
                        <w:noProof/>
                      </w:rPr>
                      <w:t>1</w:t>
                    </w:r>
                    <w:r>
                      <w:fldChar w:fldCharType="end"/>
                    </w:r>
                    <w:r>
                      <w:t xml:space="preserve"> van </w:t>
                    </w:r>
                    <w:r>
                      <w:fldChar w:fldCharType="begin"/>
                    </w:r>
                    <w:r>
                      <w:instrText>NUMPAGES</w:instrText>
                    </w:r>
                    <w:r>
                      <w:fldChar w:fldCharType="separate"/>
                    </w:r>
                    <w:r w:rsidR="005D503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D2DF59E" wp14:editId="273480F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376B620" w14:textId="77777777" w:rsidR="009C1681" w:rsidRDefault="009C1681"/>
                      </w:txbxContent>
                    </wps:txbx>
                    <wps:bodyPr vert="horz" wrap="square" lIns="0" tIns="0" rIns="0" bIns="0" anchor="t" anchorCtr="0"/>
                  </wps:wsp>
                </a:graphicData>
              </a:graphic>
            </wp:anchor>
          </w:drawing>
        </mc:Choice>
        <mc:Fallback>
          <w:pict>
            <v:shape w14:anchorId="3D2DF59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376B620" w14:textId="77777777" w:rsidR="009C1681" w:rsidRDefault="009C16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4448A61" wp14:editId="747D6E5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15FAE87" w14:textId="77777777" w:rsidR="009C1681" w:rsidRDefault="009C1681"/>
                      </w:txbxContent>
                    </wps:txbx>
                    <wps:bodyPr vert="horz" wrap="square" lIns="0" tIns="0" rIns="0" bIns="0" anchor="t" anchorCtr="0"/>
                  </wps:wsp>
                </a:graphicData>
              </a:graphic>
            </wp:anchor>
          </w:drawing>
        </mc:Choice>
        <mc:Fallback>
          <w:pict>
            <v:shape w14:anchorId="24448A6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15FAE87" w14:textId="77777777" w:rsidR="009C1681" w:rsidRDefault="009C168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19C4" w14:textId="77777777" w:rsidR="00E64F6A" w:rsidRDefault="009C168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B002920" wp14:editId="203678C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AEE38B0" w14:textId="77777777" w:rsidR="009C1681" w:rsidRDefault="009C1681"/>
                      </w:txbxContent>
                    </wps:txbx>
                    <wps:bodyPr vert="horz" wrap="square" lIns="0" tIns="0" rIns="0" bIns="0" anchor="t" anchorCtr="0"/>
                  </wps:wsp>
                </a:graphicData>
              </a:graphic>
            </wp:anchor>
          </w:drawing>
        </mc:Choice>
        <mc:Fallback>
          <w:pict>
            <v:shapetype w14:anchorId="0B00292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AEE38B0" w14:textId="77777777" w:rsidR="009C1681" w:rsidRDefault="009C16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4C4676C" wp14:editId="5DC0811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5D095A" w14:textId="4AE9C9BF" w:rsidR="00E64F6A" w:rsidRDefault="009C1681">
                          <w:pPr>
                            <w:pStyle w:val="Referentiegegevens"/>
                          </w:pPr>
                          <w:r>
                            <w:t xml:space="preserve">Pagina </w:t>
                          </w:r>
                          <w:r>
                            <w:fldChar w:fldCharType="begin"/>
                          </w:r>
                          <w:r>
                            <w:instrText>PAGE</w:instrText>
                          </w:r>
                          <w:r>
                            <w:fldChar w:fldCharType="separate"/>
                          </w:r>
                          <w:r w:rsidR="003E2C61">
                            <w:rPr>
                              <w:noProof/>
                            </w:rPr>
                            <w:t>1</w:t>
                          </w:r>
                          <w:r>
                            <w:fldChar w:fldCharType="end"/>
                          </w:r>
                          <w:r>
                            <w:t xml:space="preserve"> van </w:t>
                          </w:r>
                          <w:r>
                            <w:fldChar w:fldCharType="begin"/>
                          </w:r>
                          <w:r>
                            <w:instrText>NUMPAGES</w:instrText>
                          </w:r>
                          <w:r>
                            <w:fldChar w:fldCharType="separate"/>
                          </w:r>
                          <w:r w:rsidR="003E2C61">
                            <w:rPr>
                              <w:noProof/>
                            </w:rPr>
                            <w:t>1</w:t>
                          </w:r>
                          <w:r>
                            <w:fldChar w:fldCharType="end"/>
                          </w:r>
                        </w:p>
                      </w:txbxContent>
                    </wps:txbx>
                    <wps:bodyPr vert="horz" wrap="square" lIns="0" tIns="0" rIns="0" bIns="0" anchor="t" anchorCtr="0"/>
                  </wps:wsp>
                </a:graphicData>
              </a:graphic>
            </wp:anchor>
          </w:drawing>
        </mc:Choice>
        <mc:Fallback>
          <w:pict>
            <v:shape w14:anchorId="64C4676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25D095A" w14:textId="4AE9C9BF" w:rsidR="00E64F6A" w:rsidRDefault="009C1681">
                    <w:pPr>
                      <w:pStyle w:val="Referentiegegevens"/>
                    </w:pPr>
                    <w:r>
                      <w:t xml:space="preserve">Pagina </w:t>
                    </w:r>
                    <w:r>
                      <w:fldChar w:fldCharType="begin"/>
                    </w:r>
                    <w:r>
                      <w:instrText>PAGE</w:instrText>
                    </w:r>
                    <w:r>
                      <w:fldChar w:fldCharType="separate"/>
                    </w:r>
                    <w:r w:rsidR="003E2C61">
                      <w:rPr>
                        <w:noProof/>
                      </w:rPr>
                      <w:t>1</w:t>
                    </w:r>
                    <w:r>
                      <w:fldChar w:fldCharType="end"/>
                    </w:r>
                    <w:r>
                      <w:t xml:space="preserve"> van </w:t>
                    </w:r>
                    <w:r>
                      <w:fldChar w:fldCharType="begin"/>
                    </w:r>
                    <w:r>
                      <w:instrText>NUMPAGES</w:instrText>
                    </w:r>
                    <w:r>
                      <w:fldChar w:fldCharType="separate"/>
                    </w:r>
                    <w:r w:rsidR="003E2C6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D25F812" wp14:editId="74AAAFC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24F415" w14:textId="77777777" w:rsidR="00E64F6A" w:rsidRDefault="009C1681">
                          <w:pPr>
                            <w:pStyle w:val="AfzendgegevensKop0"/>
                          </w:pPr>
                          <w:r>
                            <w:t>Ministerie van Infrastructuur en Waterstaat</w:t>
                          </w:r>
                        </w:p>
                        <w:p w14:paraId="4DB49648" w14:textId="77777777" w:rsidR="00E64F6A" w:rsidRDefault="00E64F6A">
                          <w:pPr>
                            <w:pStyle w:val="WitregelW1"/>
                          </w:pPr>
                        </w:p>
                        <w:p w14:paraId="23F61B07" w14:textId="77777777" w:rsidR="00E64F6A" w:rsidRDefault="009C1681">
                          <w:pPr>
                            <w:pStyle w:val="Afzendgegevens"/>
                          </w:pPr>
                          <w:r>
                            <w:t>Rijnstraat 8</w:t>
                          </w:r>
                        </w:p>
                        <w:p w14:paraId="3377B156" w14:textId="77777777" w:rsidR="00E64F6A" w:rsidRPr="005D5034" w:rsidRDefault="009C1681">
                          <w:pPr>
                            <w:pStyle w:val="Afzendgegevens"/>
                            <w:rPr>
                              <w:lang w:val="de-DE"/>
                            </w:rPr>
                          </w:pPr>
                          <w:r w:rsidRPr="005D5034">
                            <w:rPr>
                              <w:lang w:val="de-DE"/>
                            </w:rPr>
                            <w:t>2515 XP  Den Haag</w:t>
                          </w:r>
                        </w:p>
                        <w:p w14:paraId="11DB0943" w14:textId="77777777" w:rsidR="00E64F6A" w:rsidRPr="005D5034" w:rsidRDefault="009C1681">
                          <w:pPr>
                            <w:pStyle w:val="Afzendgegevens"/>
                            <w:rPr>
                              <w:lang w:val="de-DE"/>
                            </w:rPr>
                          </w:pPr>
                          <w:r w:rsidRPr="005D5034">
                            <w:rPr>
                              <w:lang w:val="de-DE"/>
                            </w:rPr>
                            <w:t>Postbus 20901</w:t>
                          </w:r>
                        </w:p>
                        <w:p w14:paraId="1AFEFABA" w14:textId="77777777" w:rsidR="00E64F6A" w:rsidRPr="005D5034" w:rsidRDefault="009C1681">
                          <w:pPr>
                            <w:pStyle w:val="Afzendgegevens"/>
                            <w:rPr>
                              <w:lang w:val="de-DE"/>
                            </w:rPr>
                          </w:pPr>
                          <w:r w:rsidRPr="005D5034">
                            <w:rPr>
                              <w:lang w:val="de-DE"/>
                            </w:rPr>
                            <w:t>2500 EX Den Haag</w:t>
                          </w:r>
                        </w:p>
                        <w:p w14:paraId="42E56B91" w14:textId="77777777" w:rsidR="00E64F6A" w:rsidRPr="005D5034" w:rsidRDefault="00E64F6A">
                          <w:pPr>
                            <w:pStyle w:val="WitregelW1"/>
                            <w:rPr>
                              <w:lang w:val="de-DE"/>
                            </w:rPr>
                          </w:pPr>
                        </w:p>
                        <w:p w14:paraId="765C63C7" w14:textId="77777777" w:rsidR="00E64F6A" w:rsidRPr="005D5034" w:rsidRDefault="009C1681">
                          <w:pPr>
                            <w:pStyle w:val="Afzendgegevens"/>
                            <w:rPr>
                              <w:lang w:val="de-DE"/>
                            </w:rPr>
                          </w:pPr>
                          <w:r w:rsidRPr="005D5034">
                            <w:rPr>
                              <w:lang w:val="de-DE"/>
                            </w:rPr>
                            <w:t>T   070-456 0000</w:t>
                          </w:r>
                        </w:p>
                        <w:p w14:paraId="516CBBC8" w14:textId="77777777" w:rsidR="00E64F6A" w:rsidRDefault="009C1681">
                          <w:pPr>
                            <w:pStyle w:val="Afzendgegevens"/>
                          </w:pPr>
                          <w:r>
                            <w:t>F   070-456 1111</w:t>
                          </w:r>
                        </w:p>
                        <w:p w14:paraId="536CD679" w14:textId="77777777" w:rsidR="00E64F6A" w:rsidRDefault="00E64F6A">
                          <w:pPr>
                            <w:pStyle w:val="WitregelW2"/>
                          </w:pPr>
                        </w:p>
                        <w:p w14:paraId="116CD29A" w14:textId="77777777" w:rsidR="00E64F6A" w:rsidRDefault="009C1681">
                          <w:pPr>
                            <w:pStyle w:val="Referentiegegevenskop"/>
                          </w:pPr>
                          <w:r>
                            <w:t>Ons kenmerk</w:t>
                          </w:r>
                        </w:p>
                        <w:p w14:paraId="16D80DFA" w14:textId="69A2840E" w:rsidR="00E64F6A" w:rsidRDefault="001457DF">
                          <w:pPr>
                            <w:pStyle w:val="Referentiegegevens"/>
                          </w:pPr>
                          <w:r>
                            <w:t>IENW/BSK-2025/87471</w:t>
                          </w:r>
                        </w:p>
                        <w:p w14:paraId="0D6EBCC7" w14:textId="77777777" w:rsidR="00691945" w:rsidRDefault="00691945" w:rsidP="00691945"/>
                        <w:p w14:paraId="5BB071DF" w14:textId="408CA2D0" w:rsidR="00691945" w:rsidRPr="00691945" w:rsidRDefault="00691945" w:rsidP="00691945">
                          <w:pPr>
                            <w:spacing w:line="276" w:lineRule="auto"/>
                            <w:rPr>
                              <w:b/>
                              <w:bCs/>
                              <w:sz w:val="13"/>
                              <w:szCs w:val="13"/>
                            </w:rPr>
                          </w:pPr>
                          <w:r w:rsidRPr="00691945">
                            <w:rPr>
                              <w:b/>
                              <w:bCs/>
                              <w:sz w:val="13"/>
                              <w:szCs w:val="13"/>
                            </w:rPr>
                            <w:t>Bijlage(n)</w:t>
                          </w:r>
                        </w:p>
                        <w:p w14:paraId="60FD39B0" w14:textId="6D9AEC14" w:rsidR="00691945" w:rsidRPr="00691945" w:rsidRDefault="00691945" w:rsidP="00691945">
                          <w:pPr>
                            <w:spacing w:line="276" w:lineRule="auto"/>
                            <w:rPr>
                              <w:sz w:val="13"/>
                              <w:szCs w:val="13"/>
                            </w:rPr>
                          </w:pPr>
                          <w:r w:rsidRPr="00691945">
                            <w:rPr>
                              <w:sz w:val="13"/>
                              <w:szCs w:val="13"/>
                            </w:rPr>
                            <w:t>1</w:t>
                          </w:r>
                        </w:p>
                      </w:txbxContent>
                    </wps:txbx>
                    <wps:bodyPr vert="horz" wrap="square" lIns="0" tIns="0" rIns="0" bIns="0" anchor="t" anchorCtr="0"/>
                  </wps:wsp>
                </a:graphicData>
              </a:graphic>
            </wp:anchor>
          </w:drawing>
        </mc:Choice>
        <mc:Fallback>
          <w:pict>
            <v:shape w14:anchorId="3D25F81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D24F415" w14:textId="77777777" w:rsidR="00E64F6A" w:rsidRDefault="009C1681">
                    <w:pPr>
                      <w:pStyle w:val="AfzendgegevensKop0"/>
                    </w:pPr>
                    <w:r>
                      <w:t>Ministerie van Infrastructuur en Waterstaat</w:t>
                    </w:r>
                  </w:p>
                  <w:p w14:paraId="4DB49648" w14:textId="77777777" w:rsidR="00E64F6A" w:rsidRDefault="00E64F6A">
                    <w:pPr>
                      <w:pStyle w:val="WitregelW1"/>
                    </w:pPr>
                  </w:p>
                  <w:p w14:paraId="23F61B07" w14:textId="77777777" w:rsidR="00E64F6A" w:rsidRDefault="009C1681">
                    <w:pPr>
                      <w:pStyle w:val="Afzendgegevens"/>
                    </w:pPr>
                    <w:r>
                      <w:t>Rijnstraat 8</w:t>
                    </w:r>
                  </w:p>
                  <w:p w14:paraId="3377B156" w14:textId="77777777" w:rsidR="00E64F6A" w:rsidRPr="005D5034" w:rsidRDefault="009C1681">
                    <w:pPr>
                      <w:pStyle w:val="Afzendgegevens"/>
                      <w:rPr>
                        <w:lang w:val="de-DE"/>
                      </w:rPr>
                    </w:pPr>
                    <w:r w:rsidRPr="005D5034">
                      <w:rPr>
                        <w:lang w:val="de-DE"/>
                      </w:rPr>
                      <w:t>2515 XP  Den Haag</w:t>
                    </w:r>
                  </w:p>
                  <w:p w14:paraId="11DB0943" w14:textId="77777777" w:rsidR="00E64F6A" w:rsidRPr="005D5034" w:rsidRDefault="009C1681">
                    <w:pPr>
                      <w:pStyle w:val="Afzendgegevens"/>
                      <w:rPr>
                        <w:lang w:val="de-DE"/>
                      </w:rPr>
                    </w:pPr>
                    <w:r w:rsidRPr="005D5034">
                      <w:rPr>
                        <w:lang w:val="de-DE"/>
                      </w:rPr>
                      <w:t>Postbus 20901</w:t>
                    </w:r>
                  </w:p>
                  <w:p w14:paraId="1AFEFABA" w14:textId="77777777" w:rsidR="00E64F6A" w:rsidRPr="005D5034" w:rsidRDefault="009C1681">
                    <w:pPr>
                      <w:pStyle w:val="Afzendgegevens"/>
                      <w:rPr>
                        <w:lang w:val="de-DE"/>
                      </w:rPr>
                    </w:pPr>
                    <w:r w:rsidRPr="005D5034">
                      <w:rPr>
                        <w:lang w:val="de-DE"/>
                      </w:rPr>
                      <w:t>2500 EX Den Haag</w:t>
                    </w:r>
                  </w:p>
                  <w:p w14:paraId="42E56B91" w14:textId="77777777" w:rsidR="00E64F6A" w:rsidRPr="005D5034" w:rsidRDefault="00E64F6A">
                    <w:pPr>
                      <w:pStyle w:val="WitregelW1"/>
                      <w:rPr>
                        <w:lang w:val="de-DE"/>
                      </w:rPr>
                    </w:pPr>
                  </w:p>
                  <w:p w14:paraId="765C63C7" w14:textId="77777777" w:rsidR="00E64F6A" w:rsidRPr="005D5034" w:rsidRDefault="009C1681">
                    <w:pPr>
                      <w:pStyle w:val="Afzendgegevens"/>
                      <w:rPr>
                        <w:lang w:val="de-DE"/>
                      </w:rPr>
                    </w:pPr>
                    <w:r w:rsidRPr="005D5034">
                      <w:rPr>
                        <w:lang w:val="de-DE"/>
                      </w:rPr>
                      <w:t>T   070-456 0000</w:t>
                    </w:r>
                  </w:p>
                  <w:p w14:paraId="516CBBC8" w14:textId="77777777" w:rsidR="00E64F6A" w:rsidRDefault="009C1681">
                    <w:pPr>
                      <w:pStyle w:val="Afzendgegevens"/>
                    </w:pPr>
                    <w:r>
                      <w:t>F   070-456 1111</w:t>
                    </w:r>
                  </w:p>
                  <w:p w14:paraId="536CD679" w14:textId="77777777" w:rsidR="00E64F6A" w:rsidRDefault="00E64F6A">
                    <w:pPr>
                      <w:pStyle w:val="WitregelW2"/>
                    </w:pPr>
                  </w:p>
                  <w:p w14:paraId="116CD29A" w14:textId="77777777" w:rsidR="00E64F6A" w:rsidRDefault="009C1681">
                    <w:pPr>
                      <w:pStyle w:val="Referentiegegevenskop"/>
                    </w:pPr>
                    <w:r>
                      <w:t>Ons kenmerk</w:t>
                    </w:r>
                  </w:p>
                  <w:p w14:paraId="16D80DFA" w14:textId="69A2840E" w:rsidR="00E64F6A" w:rsidRDefault="001457DF">
                    <w:pPr>
                      <w:pStyle w:val="Referentiegegevens"/>
                    </w:pPr>
                    <w:r>
                      <w:t>IENW/BSK-2025/87471</w:t>
                    </w:r>
                  </w:p>
                  <w:p w14:paraId="0D6EBCC7" w14:textId="77777777" w:rsidR="00691945" w:rsidRDefault="00691945" w:rsidP="00691945"/>
                  <w:p w14:paraId="5BB071DF" w14:textId="408CA2D0" w:rsidR="00691945" w:rsidRPr="00691945" w:rsidRDefault="00691945" w:rsidP="00691945">
                    <w:pPr>
                      <w:spacing w:line="276" w:lineRule="auto"/>
                      <w:rPr>
                        <w:b/>
                        <w:bCs/>
                        <w:sz w:val="13"/>
                        <w:szCs w:val="13"/>
                      </w:rPr>
                    </w:pPr>
                    <w:r w:rsidRPr="00691945">
                      <w:rPr>
                        <w:b/>
                        <w:bCs/>
                        <w:sz w:val="13"/>
                        <w:szCs w:val="13"/>
                      </w:rPr>
                      <w:t>Bijlage(n)</w:t>
                    </w:r>
                  </w:p>
                  <w:p w14:paraId="60FD39B0" w14:textId="6D9AEC14" w:rsidR="00691945" w:rsidRPr="00691945" w:rsidRDefault="00691945" w:rsidP="00691945">
                    <w:pPr>
                      <w:spacing w:line="276" w:lineRule="auto"/>
                      <w:rPr>
                        <w:sz w:val="13"/>
                        <w:szCs w:val="13"/>
                      </w:rPr>
                    </w:pPr>
                    <w:r w:rsidRPr="00691945">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325DB40" wp14:editId="6E59199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543EFB4" w14:textId="77777777" w:rsidR="00E64F6A" w:rsidRDefault="009C1681">
                          <w:pPr>
                            <w:spacing w:line="240" w:lineRule="auto"/>
                          </w:pPr>
                          <w:r>
                            <w:rPr>
                              <w:noProof/>
                              <w:lang w:val="en-GB" w:eastAsia="en-GB"/>
                            </w:rPr>
                            <w:drawing>
                              <wp:inline distT="0" distB="0" distL="0" distR="0" wp14:anchorId="09D87D14" wp14:editId="51430DA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25DB4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543EFB4" w14:textId="77777777" w:rsidR="00E64F6A" w:rsidRDefault="009C1681">
                    <w:pPr>
                      <w:spacing w:line="240" w:lineRule="auto"/>
                    </w:pPr>
                    <w:r>
                      <w:rPr>
                        <w:noProof/>
                        <w:lang w:val="en-GB" w:eastAsia="en-GB"/>
                      </w:rPr>
                      <w:drawing>
                        <wp:inline distT="0" distB="0" distL="0" distR="0" wp14:anchorId="09D87D14" wp14:editId="51430DA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B36980E" wp14:editId="28743CE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5928C5" w14:textId="77777777" w:rsidR="00E64F6A" w:rsidRDefault="009C1681">
                          <w:pPr>
                            <w:spacing w:line="240" w:lineRule="auto"/>
                          </w:pPr>
                          <w:r>
                            <w:rPr>
                              <w:noProof/>
                              <w:lang w:val="en-GB" w:eastAsia="en-GB"/>
                            </w:rPr>
                            <w:drawing>
                              <wp:inline distT="0" distB="0" distL="0" distR="0" wp14:anchorId="146FB203" wp14:editId="1C0CD79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36980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85928C5" w14:textId="77777777" w:rsidR="00E64F6A" w:rsidRDefault="009C1681">
                    <w:pPr>
                      <w:spacing w:line="240" w:lineRule="auto"/>
                    </w:pPr>
                    <w:r>
                      <w:rPr>
                        <w:noProof/>
                        <w:lang w:val="en-GB" w:eastAsia="en-GB"/>
                      </w:rPr>
                      <w:drawing>
                        <wp:inline distT="0" distB="0" distL="0" distR="0" wp14:anchorId="146FB203" wp14:editId="1C0CD79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E5178CF" wp14:editId="66945F9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7C244E3" w14:textId="77777777" w:rsidR="00E64F6A" w:rsidRDefault="009C168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E5178C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7C244E3" w14:textId="77777777" w:rsidR="00E64F6A" w:rsidRDefault="009C168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523D4C8" wp14:editId="2AA6EDF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4E1D1A1" w14:textId="77777777" w:rsidR="00E64F6A" w:rsidRDefault="009C168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523D4C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4E1D1A1" w14:textId="77777777" w:rsidR="00E64F6A" w:rsidRDefault="009C168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1034F54" wp14:editId="5707315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64F6A" w14:paraId="15B8F880" w14:textId="77777777">
                            <w:trPr>
                              <w:trHeight w:val="200"/>
                            </w:trPr>
                            <w:tc>
                              <w:tcPr>
                                <w:tcW w:w="1140" w:type="dxa"/>
                              </w:tcPr>
                              <w:p w14:paraId="0E0AEC8A" w14:textId="77777777" w:rsidR="00E64F6A" w:rsidRDefault="00E64F6A"/>
                            </w:tc>
                            <w:tc>
                              <w:tcPr>
                                <w:tcW w:w="5400" w:type="dxa"/>
                              </w:tcPr>
                              <w:p w14:paraId="54211F42" w14:textId="77777777" w:rsidR="00E64F6A" w:rsidRDefault="00E64F6A"/>
                            </w:tc>
                          </w:tr>
                          <w:tr w:rsidR="00E64F6A" w14:paraId="5599C153" w14:textId="77777777">
                            <w:trPr>
                              <w:trHeight w:val="240"/>
                            </w:trPr>
                            <w:tc>
                              <w:tcPr>
                                <w:tcW w:w="1140" w:type="dxa"/>
                              </w:tcPr>
                              <w:p w14:paraId="742211F3" w14:textId="77777777" w:rsidR="00E64F6A" w:rsidRDefault="009C1681">
                                <w:r>
                                  <w:t>Datum</w:t>
                                </w:r>
                              </w:p>
                            </w:tc>
                            <w:tc>
                              <w:tcPr>
                                <w:tcW w:w="5400" w:type="dxa"/>
                              </w:tcPr>
                              <w:p w14:paraId="5A17941B" w14:textId="2692D13D" w:rsidR="00E64F6A" w:rsidRDefault="00FD1C40">
                                <w:r>
                                  <w:t>25 april 2025</w:t>
                                </w:r>
                              </w:p>
                            </w:tc>
                          </w:tr>
                          <w:tr w:rsidR="00E64F6A" w14:paraId="3CBC3BEB" w14:textId="77777777">
                            <w:trPr>
                              <w:trHeight w:val="240"/>
                            </w:trPr>
                            <w:tc>
                              <w:tcPr>
                                <w:tcW w:w="1140" w:type="dxa"/>
                              </w:tcPr>
                              <w:p w14:paraId="069A6E1D" w14:textId="77777777" w:rsidR="00E64F6A" w:rsidRDefault="009C1681">
                                <w:r>
                                  <w:t>Betreft</w:t>
                                </w:r>
                              </w:p>
                            </w:tc>
                            <w:tc>
                              <w:tcPr>
                                <w:tcW w:w="5400" w:type="dxa"/>
                              </w:tcPr>
                              <w:p w14:paraId="6D7F03A8" w14:textId="77777777" w:rsidR="00E64F6A" w:rsidRDefault="009C1681">
                                <w:r>
                                  <w:t>Stand van zaken NS-tarieven in 2026 en verder</w:t>
                                </w:r>
                              </w:p>
                            </w:tc>
                          </w:tr>
                          <w:tr w:rsidR="00E64F6A" w14:paraId="3A86AA44" w14:textId="77777777">
                            <w:trPr>
                              <w:trHeight w:val="200"/>
                            </w:trPr>
                            <w:tc>
                              <w:tcPr>
                                <w:tcW w:w="1140" w:type="dxa"/>
                              </w:tcPr>
                              <w:p w14:paraId="1C5371D4" w14:textId="77777777" w:rsidR="00E64F6A" w:rsidRDefault="00E64F6A"/>
                            </w:tc>
                            <w:tc>
                              <w:tcPr>
                                <w:tcW w:w="5400" w:type="dxa"/>
                              </w:tcPr>
                              <w:p w14:paraId="4842821F" w14:textId="77777777" w:rsidR="00E64F6A" w:rsidRDefault="00E64F6A"/>
                            </w:tc>
                          </w:tr>
                        </w:tbl>
                        <w:p w14:paraId="5B3EC5B9" w14:textId="77777777" w:rsidR="009C1681" w:rsidRDefault="009C1681"/>
                      </w:txbxContent>
                    </wps:txbx>
                    <wps:bodyPr vert="horz" wrap="square" lIns="0" tIns="0" rIns="0" bIns="0" anchor="t" anchorCtr="0"/>
                  </wps:wsp>
                </a:graphicData>
              </a:graphic>
            </wp:anchor>
          </w:drawing>
        </mc:Choice>
        <mc:Fallback>
          <w:pict>
            <v:shape w14:anchorId="61034F5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64F6A" w14:paraId="15B8F880" w14:textId="77777777">
                      <w:trPr>
                        <w:trHeight w:val="200"/>
                      </w:trPr>
                      <w:tc>
                        <w:tcPr>
                          <w:tcW w:w="1140" w:type="dxa"/>
                        </w:tcPr>
                        <w:p w14:paraId="0E0AEC8A" w14:textId="77777777" w:rsidR="00E64F6A" w:rsidRDefault="00E64F6A"/>
                      </w:tc>
                      <w:tc>
                        <w:tcPr>
                          <w:tcW w:w="5400" w:type="dxa"/>
                        </w:tcPr>
                        <w:p w14:paraId="54211F42" w14:textId="77777777" w:rsidR="00E64F6A" w:rsidRDefault="00E64F6A"/>
                      </w:tc>
                    </w:tr>
                    <w:tr w:rsidR="00E64F6A" w14:paraId="5599C153" w14:textId="77777777">
                      <w:trPr>
                        <w:trHeight w:val="240"/>
                      </w:trPr>
                      <w:tc>
                        <w:tcPr>
                          <w:tcW w:w="1140" w:type="dxa"/>
                        </w:tcPr>
                        <w:p w14:paraId="742211F3" w14:textId="77777777" w:rsidR="00E64F6A" w:rsidRDefault="009C1681">
                          <w:r>
                            <w:t>Datum</w:t>
                          </w:r>
                        </w:p>
                      </w:tc>
                      <w:tc>
                        <w:tcPr>
                          <w:tcW w:w="5400" w:type="dxa"/>
                        </w:tcPr>
                        <w:p w14:paraId="5A17941B" w14:textId="2692D13D" w:rsidR="00E64F6A" w:rsidRDefault="00FD1C40">
                          <w:r>
                            <w:t>25 april 2025</w:t>
                          </w:r>
                        </w:p>
                      </w:tc>
                    </w:tr>
                    <w:tr w:rsidR="00E64F6A" w14:paraId="3CBC3BEB" w14:textId="77777777">
                      <w:trPr>
                        <w:trHeight w:val="240"/>
                      </w:trPr>
                      <w:tc>
                        <w:tcPr>
                          <w:tcW w:w="1140" w:type="dxa"/>
                        </w:tcPr>
                        <w:p w14:paraId="069A6E1D" w14:textId="77777777" w:rsidR="00E64F6A" w:rsidRDefault="009C1681">
                          <w:r>
                            <w:t>Betreft</w:t>
                          </w:r>
                        </w:p>
                      </w:tc>
                      <w:tc>
                        <w:tcPr>
                          <w:tcW w:w="5400" w:type="dxa"/>
                        </w:tcPr>
                        <w:p w14:paraId="6D7F03A8" w14:textId="77777777" w:rsidR="00E64F6A" w:rsidRDefault="009C1681">
                          <w:r>
                            <w:t>Stand van zaken NS-tarieven in 2026 en verder</w:t>
                          </w:r>
                        </w:p>
                      </w:tc>
                    </w:tr>
                    <w:tr w:rsidR="00E64F6A" w14:paraId="3A86AA44" w14:textId="77777777">
                      <w:trPr>
                        <w:trHeight w:val="200"/>
                      </w:trPr>
                      <w:tc>
                        <w:tcPr>
                          <w:tcW w:w="1140" w:type="dxa"/>
                        </w:tcPr>
                        <w:p w14:paraId="1C5371D4" w14:textId="77777777" w:rsidR="00E64F6A" w:rsidRDefault="00E64F6A"/>
                      </w:tc>
                      <w:tc>
                        <w:tcPr>
                          <w:tcW w:w="5400" w:type="dxa"/>
                        </w:tcPr>
                        <w:p w14:paraId="4842821F" w14:textId="77777777" w:rsidR="00E64F6A" w:rsidRDefault="00E64F6A"/>
                      </w:tc>
                    </w:tr>
                  </w:tbl>
                  <w:p w14:paraId="5B3EC5B9" w14:textId="77777777" w:rsidR="009C1681" w:rsidRDefault="009C16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9FDB38C" wp14:editId="24DDD7E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D320F5" w14:textId="77777777" w:rsidR="009C1681" w:rsidRDefault="009C1681"/>
                      </w:txbxContent>
                    </wps:txbx>
                    <wps:bodyPr vert="horz" wrap="square" lIns="0" tIns="0" rIns="0" bIns="0" anchor="t" anchorCtr="0"/>
                  </wps:wsp>
                </a:graphicData>
              </a:graphic>
            </wp:anchor>
          </w:drawing>
        </mc:Choice>
        <mc:Fallback>
          <w:pict>
            <v:shape w14:anchorId="49FDB38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6D320F5" w14:textId="77777777" w:rsidR="009C1681" w:rsidRDefault="009C168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4B3BCF"/>
    <w:multiLevelType w:val="multilevel"/>
    <w:tmpl w:val="4A2293F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DCE29A"/>
    <w:multiLevelType w:val="multilevel"/>
    <w:tmpl w:val="35DC64A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6514E5E"/>
    <w:multiLevelType w:val="multilevel"/>
    <w:tmpl w:val="A5094BC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4D316B"/>
    <w:multiLevelType w:val="multilevel"/>
    <w:tmpl w:val="4D67402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67E216D"/>
    <w:multiLevelType w:val="multilevel"/>
    <w:tmpl w:val="E954C1C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645320"/>
    <w:multiLevelType w:val="multilevel"/>
    <w:tmpl w:val="8F240A3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EF95028"/>
    <w:multiLevelType w:val="multilevel"/>
    <w:tmpl w:val="67BA56E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46EA5B3"/>
    <w:multiLevelType w:val="multilevel"/>
    <w:tmpl w:val="3E51AEC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4287568"/>
    <w:multiLevelType w:val="multilevel"/>
    <w:tmpl w:val="1D70C24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527F40A"/>
    <w:multiLevelType w:val="multilevel"/>
    <w:tmpl w:val="C609A27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9601704"/>
    <w:multiLevelType w:val="multilevel"/>
    <w:tmpl w:val="1CFD05C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F7825D"/>
    <w:multiLevelType w:val="multilevel"/>
    <w:tmpl w:val="BAD8A81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92CBBC5"/>
    <w:multiLevelType w:val="multilevel"/>
    <w:tmpl w:val="6E7397F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2D9A65F"/>
    <w:multiLevelType w:val="multilevel"/>
    <w:tmpl w:val="E728A61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A750F1"/>
    <w:multiLevelType w:val="hybridMultilevel"/>
    <w:tmpl w:val="EBFCC6D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53180A9"/>
    <w:multiLevelType w:val="multilevel"/>
    <w:tmpl w:val="C9A71C6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53EC92"/>
    <w:multiLevelType w:val="multilevel"/>
    <w:tmpl w:val="AC49D81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06824D"/>
    <w:multiLevelType w:val="multilevel"/>
    <w:tmpl w:val="0A12054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8542F5"/>
    <w:multiLevelType w:val="hybridMultilevel"/>
    <w:tmpl w:val="07F0D34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240566"/>
    <w:multiLevelType w:val="multilevel"/>
    <w:tmpl w:val="125CC35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4FAC9B"/>
    <w:multiLevelType w:val="multilevel"/>
    <w:tmpl w:val="5D92167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557E0CD0"/>
    <w:multiLevelType w:val="multilevel"/>
    <w:tmpl w:val="921CE85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173232"/>
    <w:multiLevelType w:val="multilevel"/>
    <w:tmpl w:val="F369037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5EEC82"/>
    <w:multiLevelType w:val="multilevel"/>
    <w:tmpl w:val="3BC854E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BD67F6"/>
    <w:multiLevelType w:val="multilevel"/>
    <w:tmpl w:val="EBE4AB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6C873A8D"/>
    <w:multiLevelType w:val="hybridMultilevel"/>
    <w:tmpl w:val="D4BE23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5"/>
  </w:num>
  <w:num w:numId="5">
    <w:abstractNumId w:val="20"/>
  </w:num>
  <w:num w:numId="6">
    <w:abstractNumId w:val="13"/>
  </w:num>
  <w:num w:numId="7">
    <w:abstractNumId w:val="22"/>
  </w:num>
  <w:num w:numId="8">
    <w:abstractNumId w:val="4"/>
  </w:num>
  <w:num w:numId="9">
    <w:abstractNumId w:val="7"/>
  </w:num>
  <w:num w:numId="10">
    <w:abstractNumId w:val="15"/>
  </w:num>
  <w:num w:numId="11">
    <w:abstractNumId w:val="16"/>
  </w:num>
  <w:num w:numId="12">
    <w:abstractNumId w:val="24"/>
  </w:num>
  <w:num w:numId="13">
    <w:abstractNumId w:val="21"/>
  </w:num>
  <w:num w:numId="14">
    <w:abstractNumId w:val="12"/>
  </w:num>
  <w:num w:numId="15">
    <w:abstractNumId w:val="19"/>
  </w:num>
  <w:num w:numId="16">
    <w:abstractNumId w:val="17"/>
  </w:num>
  <w:num w:numId="17">
    <w:abstractNumId w:val="23"/>
  </w:num>
  <w:num w:numId="18">
    <w:abstractNumId w:val="10"/>
  </w:num>
  <w:num w:numId="19">
    <w:abstractNumId w:val="1"/>
  </w:num>
  <w:num w:numId="20">
    <w:abstractNumId w:val="9"/>
  </w:num>
  <w:num w:numId="21">
    <w:abstractNumId w:val="6"/>
  </w:num>
  <w:num w:numId="22">
    <w:abstractNumId w:val="2"/>
  </w:num>
  <w:num w:numId="23">
    <w:abstractNumId w:val="0"/>
  </w:num>
  <w:num w:numId="24">
    <w:abstractNumId w:val="25"/>
  </w:num>
  <w:num w:numId="25">
    <w:abstractNumId w:val="14"/>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34"/>
    <w:rsid w:val="000277BB"/>
    <w:rsid w:val="00040D9D"/>
    <w:rsid w:val="00096FDD"/>
    <w:rsid w:val="000A11A6"/>
    <w:rsid w:val="000C0FC7"/>
    <w:rsid w:val="000C2B47"/>
    <w:rsid w:val="000D03F0"/>
    <w:rsid w:val="000E011E"/>
    <w:rsid w:val="0011638E"/>
    <w:rsid w:val="001225B5"/>
    <w:rsid w:val="001457DF"/>
    <w:rsid w:val="00166EE3"/>
    <w:rsid w:val="001776CF"/>
    <w:rsid w:val="00180279"/>
    <w:rsid w:val="00180C19"/>
    <w:rsid w:val="00186687"/>
    <w:rsid w:val="00195B9F"/>
    <w:rsid w:val="001A1332"/>
    <w:rsid w:val="001D5556"/>
    <w:rsid w:val="001E0A0F"/>
    <w:rsid w:val="001F18CE"/>
    <w:rsid w:val="00206C69"/>
    <w:rsid w:val="002111C0"/>
    <w:rsid w:val="00246083"/>
    <w:rsid w:val="00262BF7"/>
    <w:rsid w:val="00276776"/>
    <w:rsid w:val="00277B90"/>
    <w:rsid w:val="00297468"/>
    <w:rsid w:val="002A0C92"/>
    <w:rsid w:val="002A71D6"/>
    <w:rsid w:val="002B2532"/>
    <w:rsid w:val="002C1C71"/>
    <w:rsid w:val="002F2106"/>
    <w:rsid w:val="00302E55"/>
    <w:rsid w:val="0031171C"/>
    <w:rsid w:val="00317D9A"/>
    <w:rsid w:val="00330D78"/>
    <w:rsid w:val="00350D23"/>
    <w:rsid w:val="00377D42"/>
    <w:rsid w:val="00381971"/>
    <w:rsid w:val="00385178"/>
    <w:rsid w:val="003B05E3"/>
    <w:rsid w:val="003B6A22"/>
    <w:rsid w:val="003D4C20"/>
    <w:rsid w:val="003D6369"/>
    <w:rsid w:val="003E12FE"/>
    <w:rsid w:val="003E2C61"/>
    <w:rsid w:val="003F5E8B"/>
    <w:rsid w:val="00406E7B"/>
    <w:rsid w:val="00412BBD"/>
    <w:rsid w:val="0042520C"/>
    <w:rsid w:val="00427CDA"/>
    <w:rsid w:val="00430500"/>
    <w:rsid w:val="0045742F"/>
    <w:rsid w:val="00460F4C"/>
    <w:rsid w:val="00470B6B"/>
    <w:rsid w:val="004867E7"/>
    <w:rsid w:val="004A183C"/>
    <w:rsid w:val="004D35D3"/>
    <w:rsid w:val="004E1D90"/>
    <w:rsid w:val="004F3690"/>
    <w:rsid w:val="004F544B"/>
    <w:rsid w:val="00503341"/>
    <w:rsid w:val="00510B17"/>
    <w:rsid w:val="00517FE4"/>
    <w:rsid w:val="00545668"/>
    <w:rsid w:val="005479DB"/>
    <w:rsid w:val="0055336C"/>
    <w:rsid w:val="00555B90"/>
    <w:rsid w:val="00564D51"/>
    <w:rsid w:val="00577D76"/>
    <w:rsid w:val="005B59AF"/>
    <w:rsid w:val="005C5126"/>
    <w:rsid w:val="005C6EA3"/>
    <w:rsid w:val="005D5034"/>
    <w:rsid w:val="005D543D"/>
    <w:rsid w:val="005D5680"/>
    <w:rsid w:val="005F29E5"/>
    <w:rsid w:val="00617884"/>
    <w:rsid w:val="00623287"/>
    <w:rsid w:val="006502A7"/>
    <w:rsid w:val="00662F29"/>
    <w:rsid w:val="006730C4"/>
    <w:rsid w:val="00690399"/>
    <w:rsid w:val="00691945"/>
    <w:rsid w:val="00693C08"/>
    <w:rsid w:val="006C0519"/>
    <w:rsid w:val="006C2E29"/>
    <w:rsid w:val="006F75E5"/>
    <w:rsid w:val="00701082"/>
    <w:rsid w:val="007036A5"/>
    <w:rsid w:val="00707D38"/>
    <w:rsid w:val="0071001D"/>
    <w:rsid w:val="00717FB6"/>
    <w:rsid w:val="00744A74"/>
    <w:rsid w:val="0074783B"/>
    <w:rsid w:val="00753EA5"/>
    <w:rsid w:val="0075522E"/>
    <w:rsid w:val="00755DD3"/>
    <w:rsid w:val="00793F36"/>
    <w:rsid w:val="007A1EAA"/>
    <w:rsid w:val="007A21E1"/>
    <w:rsid w:val="007B151F"/>
    <w:rsid w:val="007C20C1"/>
    <w:rsid w:val="007D3511"/>
    <w:rsid w:val="007D59F7"/>
    <w:rsid w:val="007E4B6E"/>
    <w:rsid w:val="007E6824"/>
    <w:rsid w:val="007F2847"/>
    <w:rsid w:val="008054C2"/>
    <w:rsid w:val="0081312B"/>
    <w:rsid w:val="00813535"/>
    <w:rsid w:val="008306AF"/>
    <w:rsid w:val="00846B97"/>
    <w:rsid w:val="0086270E"/>
    <w:rsid w:val="00862CB0"/>
    <w:rsid w:val="00875985"/>
    <w:rsid w:val="008B5120"/>
    <w:rsid w:val="008D37AB"/>
    <w:rsid w:val="0090101E"/>
    <w:rsid w:val="00905B35"/>
    <w:rsid w:val="00915415"/>
    <w:rsid w:val="00916452"/>
    <w:rsid w:val="009714E2"/>
    <w:rsid w:val="00982735"/>
    <w:rsid w:val="0098625A"/>
    <w:rsid w:val="00994D52"/>
    <w:rsid w:val="00997070"/>
    <w:rsid w:val="009C1681"/>
    <w:rsid w:val="009C46AE"/>
    <w:rsid w:val="009E3196"/>
    <w:rsid w:val="009F308E"/>
    <w:rsid w:val="00A123C0"/>
    <w:rsid w:val="00A17A33"/>
    <w:rsid w:val="00A23EDD"/>
    <w:rsid w:val="00A243ED"/>
    <w:rsid w:val="00A70AE3"/>
    <w:rsid w:val="00A84F06"/>
    <w:rsid w:val="00A96F2D"/>
    <w:rsid w:val="00AD019D"/>
    <w:rsid w:val="00AD02E9"/>
    <w:rsid w:val="00AD7E23"/>
    <w:rsid w:val="00AE248B"/>
    <w:rsid w:val="00AE5746"/>
    <w:rsid w:val="00AF40A8"/>
    <w:rsid w:val="00B07A9D"/>
    <w:rsid w:val="00B14E95"/>
    <w:rsid w:val="00B53FF3"/>
    <w:rsid w:val="00B61ACD"/>
    <w:rsid w:val="00B80497"/>
    <w:rsid w:val="00BA2F23"/>
    <w:rsid w:val="00BA39A2"/>
    <w:rsid w:val="00BC0FB1"/>
    <w:rsid w:val="00BE0E91"/>
    <w:rsid w:val="00C04C9A"/>
    <w:rsid w:val="00C227E0"/>
    <w:rsid w:val="00C23006"/>
    <w:rsid w:val="00C37DFC"/>
    <w:rsid w:val="00C47FBC"/>
    <w:rsid w:val="00C60A66"/>
    <w:rsid w:val="00C654B5"/>
    <w:rsid w:val="00C9781D"/>
    <w:rsid w:val="00CA118B"/>
    <w:rsid w:val="00CC46B0"/>
    <w:rsid w:val="00CD23BC"/>
    <w:rsid w:val="00CE6102"/>
    <w:rsid w:val="00CF1C6D"/>
    <w:rsid w:val="00CF7336"/>
    <w:rsid w:val="00CF779B"/>
    <w:rsid w:val="00D0327F"/>
    <w:rsid w:val="00D21397"/>
    <w:rsid w:val="00D30098"/>
    <w:rsid w:val="00D50787"/>
    <w:rsid w:val="00D5086E"/>
    <w:rsid w:val="00D51377"/>
    <w:rsid w:val="00D515A2"/>
    <w:rsid w:val="00D555E3"/>
    <w:rsid w:val="00D579F0"/>
    <w:rsid w:val="00D700C7"/>
    <w:rsid w:val="00D71412"/>
    <w:rsid w:val="00D9608B"/>
    <w:rsid w:val="00D97C68"/>
    <w:rsid w:val="00DA3921"/>
    <w:rsid w:val="00E01659"/>
    <w:rsid w:val="00E024B6"/>
    <w:rsid w:val="00E31C9A"/>
    <w:rsid w:val="00E60706"/>
    <w:rsid w:val="00E621DC"/>
    <w:rsid w:val="00E64F6A"/>
    <w:rsid w:val="00E71BEC"/>
    <w:rsid w:val="00E861C1"/>
    <w:rsid w:val="00E91F39"/>
    <w:rsid w:val="00E92A57"/>
    <w:rsid w:val="00EB28B9"/>
    <w:rsid w:val="00ED2E60"/>
    <w:rsid w:val="00F03F44"/>
    <w:rsid w:val="00F125C7"/>
    <w:rsid w:val="00F45FF0"/>
    <w:rsid w:val="00F57375"/>
    <w:rsid w:val="00F57AE4"/>
    <w:rsid w:val="00F7638F"/>
    <w:rsid w:val="00F866EA"/>
    <w:rsid w:val="00FA6347"/>
    <w:rsid w:val="00FA6AF0"/>
    <w:rsid w:val="00FB3721"/>
    <w:rsid w:val="00FD1C40"/>
    <w:rsid w:val="00FE5074"/>
    <w:rsid w:val="00FE7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D5034"/>
    <w:pPr>
      <w:tabs>
        <w:tab w:val="center" w:pos="4536"/>
        <w:tab w:val="right" w:pos="9072"/>
      </w:tabs>
      <w:spacing w:line="240" w:lineRule="auto"/>
    </w:pPr>
  </w:style>
  <w:style w:type="character" w:customStyle="1" w:styleId="HeaderChar">
    <w:name w:val="Header Char"/>
    <w:basedOn w:val="DefaultParagraphFont"/>
    <w:link w:val="Header"/>
    <w:uiPriority w:val="99"/>
    <w:rsid w:val="005D5034"/>
    <w:rPr>
      <w:rFonts w:ascii="Verdana" w:hAnsi="Verdana"/>
      <w:color w:val="000000"/>
      <w:sz w:val="18"/>
      <w:szCs w:val="18"/>
    </w:rPr>
  </w:style>
  <w:style w:type="paragraph" w:styleId="Footer">
    <w:name w:val="footer"/>
    <w:basedOn w:val="Normal"/>
    <w:link w:val="FooterChar"/>
    <w:uiPriority w:val="99"/>
    <w:unhideWhenUsed/>
    <w:rsid w:val="005D5034"/>
    <w:pPr>
      <w:tabs>
        <w:tab w:val="center" w:pos="4536"/>
        <w:tab w:val="right" w:pos="9072"/>
      </w:tabs>
      <w:spacing w:line="240" w:lineRule="auto"/>
    </w:pPr>
  </w:style>
  <w:style w:type="character" w:customStyle="1" w:styleId="FooterChar">
    <w:name w:val="Footer Char"/>
    <w:basedOn w:val="DefaultParagraphFont"/>
    <w:link w:val="Footer"/>
    <w:uiPriority w:val="99"/>
    <w:rsid w:val="005D5034"/>
    <w:rPr>
      <w:rFonts w:ascii="Verdana" w:hAnsi="Verdana"/>
      <w:color w:val="000000"/>
      <w:sz w:val="18"/>
      <w:szCs w:val="18"/>
    </w:rPr>
  </w:style>
  <w:style w:type="paragraph" w:styleId="FootnoteText">
    <w:name w:val="footnote text"/>
    <w:basedOn w:val="Normal"/>
    <w:link w:val="FootnoteTextChar"/>
    <w:uiPriority w:val="99"/>
    <w:semiHidden/>
    <w:unhideWhenUsed/>
    <w:rsid w:val="003D4C20"/>
    <w:pPr>
      <w:spacing w:line="240" w:lineRule="auto"/>
      <w:textAlignment w:val="auto"/>
    </w:pPr>
    <w:rPr>
      <w:sz w:val="20"/>
      <w:szCs w:val="20"/>
    </w:rPr>
  </w:style>
  <w:style w:type="character" w:customStyle="1" w:styleId="FootnoteTextChar">
    <w:name w:val="Footnote Text Char"/>
    <w:basedOn w:val="DefaultParagraphFont"/>
    <w:link w:val="FootnoteText"/>
    <w:uiPriority w:val="99"/>
    <w:semiHidden/>
    <w:rsid w:val="003D4C20"/>
    <w:rPr>
      <w:rFonts w:ascii="Verdana" w:hAnsi="Verdana"/>
      <w:color w:val="000000"/>
    </w:rPr>
  </w:style>
  <w:style w:type="paragraph" w:styleId="CommentText">
    <w:name w:val="annotation text"/>
    <w:basedOn w:val="Normal"/>
    <w:link w:val="CommentTextChar"/>
    <w:uiPriority w:val="99"/>
    <w:unhideWhenUsed/>
    <w:rsid w:val="003D4C20"/>
    <w:pPr>
      <w:spacing w:line="240" w:lineRule="auto"/>
      <w:textAlignment w:val="auto"/>
    </w:pPr>
    <w:rPr>
      <w:sz w:val="20"/>
      <w:szCs w:val="20"/>
    </w:rPr>
  </w:style>
  <w:style w:type="character" w:customStyle="1" w:styleId="CommentTextChar">
    <w:name w:val="Comment Text Char"/>
    <w:basedOn w:val="DefaultParagraphFont"/>
    <w:link w:val="CommentText"/>
    <w:uiPriority w:val="99"/>
    <w:rsid w:val="003D4C20"/>
    <w:rPr>
      <w:rFonts w:ascii="Verdana" w:hAnsi="Verdana"/>
      <w:color w:val="000000"/>
    </w:rPr>
  </w:style>
  <w:style w:type="character" w:styleId="FootnoteReference">
    <w:name w:val="footnote reference"/>
    <w:basedOn w:val="DefaultParagraphFont"/>
    <w:uiPriority w:val="99"/>
    <w:semiHidden/>
    <w:unhideWhenUsed/>
    <w:rsid w:val="003D4C20"/>
    <w:rPr>
      <w:vertAlign w:val="superscript"/>
    </w:rPr>
  </w:style>
  <w:style w:type="character" w:styleId="CommentReference">
    <w:name w:val="annotation reference"/>
    <w:basedOn w:val="DefaultParagraphFont"/>
    <w:uiPriority w:val="99"/>
    <w:semiHidden/>
    <w:unhideWhenUsed/>
    <w:rsid w:val="003D4C20"/>
    <w:rPr>
      <w:sz w:val="16"/>
      <w:szCs w:val="16"/>
    </w:rPr>
  </w:style>
  <w:style w:type="paragraph" w:styleId="ListParagraph">
    <w:name w:val="List Paragraph"/>
    <w:basedOn w:val="Normal"/>
    <w:uiPriority w:val="34"/>
    <w:semiHidden/>
    <w:rsid w:val="00707D38"/>
    <w:pPr>
      <w:ind w:left="720"/>
      <w:contextualSpacing/>
    </w:pPr>
  </w:style>
  <w:style w:type="paragraph" w:styleId="Revision">
    <w:name w:val="Revision"/>
    <w:hidden/>
    <w:uiPriority w:val="99"/>
    <w:semiHidden/>
    <w:rsid w:val="00C60A66"/>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040D9D"/>
    <w:pPr>
      <w:textAlignment w:val="baseline"/>
    </w:pPr>
    <w:rPr>
      <w:b/>
      <w:bCs/>
    </w:rPr>
  </w:style>
  <w:style w:type="character" w:customStyle="1" w:styleId="CommentSubjectChar">
    <w:name w:val="Comment Subject Char"/>
    <w:basedOn w:val="CommentTextChar"/>
    <w:link w:val="CommentSubject"/>
    <w:uiPriority w:val="99"/>
    <w:semiHidden/>
    <w:rsid w:val="00040D9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735">
      <w:bodyDiv w:val="1"/>
      <w:marLeft w:val="0"/>
      <w:marRight w:val="0"/>
      <w:marTop w:val="0"/>
      <w:marBottom w:val="0"/>
      <w:divBdr>
        <w:top w:val="none" w:sz="0" w:space="0" w:color="auto"/>
        <w:left w:val="none" w:sz="0" w:space="0" w:color="auto"/>
        <w:bottom w:val="none" w:sz="0" w:space="0" w:color="auto"/>
        <w:right w:val="none" w:sz="0" w:space="0" w:color="auto"/>
      </w:divBdr>
    </w:div>
    <w:div w:id="590238511">
      <w:bodyDiv w:val="1"/>
      <w:marLeft w:val="0"/>
      <w:marRight w:val="0"/>
      <w:marTop w:val="0"/>
      <w:marBottom w:val="0"/>
      <w:divBdr>
        <w:top w:val="none" w:sz="0" w:space="0" w:color="auto"/>
        <w:left w:val="none" w:sz="0" w:space="0" w:color="auto"/>
        <w:bottom w:val="none" w:sz="0" w:space="0" w:color="auto"/>
        <w:right w:val="none" w:sz="0" w:space="0" w:color="auto"/>
      </w:divBdr>
    </w:div>
    <w:div w:id="1026103916">
      <w:bodyDiv w:val="1"/>
      <w:marLeft w:val="0"/>
      <w:marRight w:val="0"/>
      <w:marTop w:val="0"/>
      <w:marBottom w:val="0"/>
      <w:divBdr>
        <w:top w:val="none" w:sz="0" w:space="0" w:color="auto"/>
        <w:left w:val="none" w:sz="0" w:space="0" w:color="auto"/>
        <w:bottom w:val="none" w:sz="0" w:space="0" w:color="auto"/>
        <w:right w:val="none" w:sz="0" w:space="0" w:color="auto"/>
      </w:divBdr>
    </w:div>
    <w:div w:id="1125468291">
      <w:bodyDiv w:val="1"/>
      <w:marLeft w:val="0"/>
      <w:marRight w:val="0"/>
      <w:marTop w:val="0"/>
      <w:marBottom w:val="0"/>
      <w:divBdr>
        <w:top w:val="none" w:sz="0" w:space="0" w:color="auto"/>
        <w:left w:val="none" w:sz="0" w:space="0" w:color="auto"/>
        <w:bottom w:val="none" w:sz="0" w:space="0" w:color="auto"/>
        <w:right w:val="none" w:sz="0" w:space="0" w:color="auto"/>
      </w:divBdr>
    </w:div>
    <w:div w:id="1381902157">
      <w:bodyDiv w:val="1"/>
      <w:marLeft w:val="0"/>
      <w:marRight w:val="0"/>
      <w:marTop w:val="0"/>
      <w:marBottom w:val="0"/>
      <w:divBdr>
        <w:top w:val="none" w:sz="0" w:space="0" w:color="auto"/>
        <w:left w:val="none" w:sz="0" w:space="0" w:color="auto"/>
        <w:bottom w:val="none" w:sz="0" w:space="0" w:color="auto"/>
        <w:right w:val="none" w:sz="0" w:space="0" w:color="auto"/>
      </w:divBdr>
    </w:div>
    <w:div w:id="2087798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605</ap:Words>
  <ap:Characters>3450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aan Parlement - Stand van zaken NS-tarieven in 2026 en verder</vt:lpstr>
    </vt:vector>
  </ap:TitlesOfParts>
  <ap:LinksUpToDate>false</ap:LinksUpToDate>
  <ap:CharactersWithSpaces>4047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2025-04-25T10:17:00.0000000Z</dcterms:created>
  <dcterms:modified xsi:type="dcterms:W3CDTF">2025-04-25T10:17:00.0000000Z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Stand van zaken NS-tarieven in 2026 en verder</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Bergwerff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