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8FB" w:rsidRDefault="003868FB" w14:paraId="7FC5D76F" w14:textId="77777777">
      <w:pPr>
        <w:pStyle w:val="Salutation"/>
      </w:pPr>
      <w:bookmarkStart w:name="_GoBack" w:id="0"/>
      <w:bookmarkEnd w:id="0"/>
    </w:p>
    <w:p w:rsidR="003868FB" w:rsidRDefault="003868FB" w14:paraId="22DCDA01" w14:textId="77777777">
      <w:pPr>
        <w:pStyle w:val="Salutation"/>
      </w:pPr>
    </w:p>
    <w:p w:rsidR="00B676C3" w:rsidRDefault="0096224D" w14:paraId="5C60652B" w14:textId="63E6A88B">
      <w:pPr>
        <w:pStyle w:val="Salutation"/>
      </w:pPr>
      <w:r>
        <w:t>Geachte voorzitter,</w:t>
      </w:r>
    </w:p>
    <w:p w:rsidR="00463A19" w:rsidP="00463A19" w:rsidRDefault="00463A19" w14:paraId="34B38F6E" w14:textId="609441F5">
      <w:r>
        <w:t xml:space="preserve">Op </w:t>
      </w:r>
      <w:r w:rsidR="00426A19">
        <w:t>31</w:t>
      </w:r>
      <w:r w:rsidR="00505C02">
        <w:t xml:space="preserve"> </w:t>
      </w:r>
      <w:r w:rsidR="00426A19">
        <w:t xml:space="preserve">maart </w:t>
      </w:r>
      <w:r>
        <w:t xml:space="preserve">jl. ontving ik vragen </w:t>
      </w:r>
      <w:r w:rsidR="00FB584B">
        <w:t xml:space="preserve">met kenmerk </w:t>
      </w:r>
      <w:r w:rsidR="00426A19">
        <w:t>2025Z06045</w:t>
      </w:r>
      <w:r w:rsidRPr="002E3864" w:rsidR="00FB584B">
        <w:t xml:space="preserve"> </w:t>
      </w:r>
      <w:r w:rsidRPr="002E3864" w:rsidR="00CD2D95">
        <w:t>van</w:t>
      </w:r>
      <w:r w:rsidR="00964A6F">
        <w:t xml:space="preserve"> het </w:t>
      </w:r>
      <w:r w:rsidR="00505C02">
        <w:t>lid Heutink (PVV) over</w:t>
      </w:r>
      <w:r w:rsidR="00426A19">
        <w:t xml:space="preserve"> </w:t>
      </w:r>
      <w:r w:rsidR="00BA21BE">
        <w:t xml:space="preserve">het bericht dat </w:t>
      </w:r>
      <w:bookmarkStart w:name="_Hlk194906390" w:id="1"/>
      <w:r w:rsidR="00426A19">
        <w:t xml:space="preserve">werkzaamheden </w:t>
      </w:r>
      <w:r w:rsidR="00BA7802">
        <w:t>aan</w:t>
      </w:r>
      <w:r w:rsidR="00EC74D3">
        <w:t xml:space="preserve"> </w:t>
      </w:r>
      <w:r w:rsidR="00426A19">
        <w:t>het spoor en het alternatieve vervoer, als gevolg daarvan, niet goed geregel</w:t>
      </w:r>
      <w:r w:rsidR="00BA7802">
        <w:t>d</w:t>
      </w:r>
      <w:r w:rsidR="00426A19">
        <w:t xml:space="preserve"> zijn</w:t>
      </w:r>
      <w:r w:rsidR="00505C02">
        <w:t xml:space="preserve">. </w:t>
      </w:r>
      <w:r>
        <w:t>Hierbij ontvangt de Kamer de beantwoording van deze vragen.</w:t>
      </w:r>
      <w:bookmarkEnd w:id="1"/>
    </w:p>
    <w:p w:rsidR="003A7BA4" w:rsidP="003A7BA4" w:rsidRDefault="003A7BA4" w14:paraId="564FDF69" w14:textId="77777777">
      <w:pPr>
        <w:pStyle w:val="WitregelW1bodytekst"/>
      </w:pPr>
    </w:p>
    <w:p w:rsidR="00463A19" w:rsidP="003A7BA4" w:rsidRDefault="00463A19" w14:paraId="71367B32" w14:textId="54F501B8">
      <w:pPr>
        <w:pStyle w:val="WitregelW1bodytekst"/>
      </w:pPr>
      <w:r>
        <w:t>Hoogachtend,</w:t>
      </w:r>
    </w:p>
    <w:p w:rsidR="00463A19" w:rsidP="00463A19" w:rsidRDefault="00201125" w14:paraId="52211A7C" w14:textId="71E61E50">
      <w:pPr>
        <w:pStyle w:val="OndertekeningArea1"/>
      </w:pPr>
      <w:r w:rsidRPr="00201125">
        <w:t>DE STAATSSECRETARIS VAN INFRASTRUCTUUR EN WATERSTAAT - OPENBAAR VERVOER EN MILIEU,</w:t>
      </w:r>
    </w:p>
    <w:p w:rsidR="00463A19" w:rsidP="00463A19" w:rsidRDefault="00463A19" w14:paraId="5B01E17C" w14:textId="77777777"/>
    <w:p w:rsidR="00463A19" w:rsidP="00463A19" w:rsidRDefault="00463A19" w14:paraId="72343519" w14:textId="77777777"/>
    <w:p w:rsidR="00463A19" w:rsidP="00463A19" w:rsidRDefault="00463A19" w14:paraId="57E6053A" w14:textId="77777777"/>
    <w:p w:rsidR="00463A19" w:rsidP="00463A19" w:rsidRDefault="00463A19" w14:paraId="2E6379BB" w14:textId="77777777"/>
    <w:p w:rsidR="00463A19" w:rsidP="00463A19" w:rsidRDefault="00964A6F" w14:paraId="3941D7D8" w14:textId="364749AB">
      <w:r>
        <w:t>C.A. J</w:t>
      </w:r>
      <w:r w:rsidR="00121D09">
        <w:t>ansen</w:t>
      </w:r>
    </w:p>
    <w:p w:rsidR="004C3724" w:rsidP="002439AD" w:rsidRDefault="004C3724" w14:paraId="13FAEB10" w14:textId="77777777"/>
    <w:p w:rsidRPr="004C3724" w:rsidR="004C3724" w:rsidP="004C3724" w:rsidRDefault="004C3724" w14:paraId="70BD4CB5" w14:textId="77777777"/>
    <w:p w:rsidRPr="004C3724" w:rsidR="004C3724" w:rsidP="004C3724" w:rsidRDefault="004C3724" w14:paraId="6799F20F" w14:textId="77777777"/>
    <w:p w:rsidRPr="004C3724" w:rsidR="004C3724" w:rsidP="004C3724" w:rsidRDefault="004C3724" w14:paraId="3D5F8233" w14:textId="77777777"/>
    <w:p w:rsidRPr="004C3724" w:rsidR="004C3724" w:rsidP="004C3724" w:rsidRDefault="004C3724" w14:paraId="2AF03A13" w14:textId="77777777"/>
    <w:p w:rsidRPr="004C3724" w:rsidR="004C3724" w:rsidP="004C3724" w:rsidRDefault="004C3724" w14:paraId="1A8AAC47" w14:textId="77777777"/>
    <w:p w:rsidRPr="004C3724" w:rsidR="004C3724" w:rsidP="004C3724" w:rsidRDefault="004C3724" w14:paraId="76E29E04" w14:textId="77777777"/>
    <w:p w:rsidRPr="004C3724" w:rsidR="004C3724" w:rsidP="004C3724" w:rsidRDefault="004C3724" w14:paraId="7DF02FE0" w14:textId="77777777"/>
    <w:p w:rsidRPr="004C3724" w:rsidR="004C3724" w:rsidP="004C3724" w:rsidRDefault="004C3724" w14:paraId="2688B9CB" w14:textId="77777777"/>
    <w:p w:rsidRPr="004C3724" w:rsidR="004C3724" w:rsidP="004C3724" w:rsidRDefault="004C3724" w14:paraId="1ED6D75E" w14:textId="77777777"/>
    <w:p w:rsidRPr="004C3724" w:rsidR="004C3724" w:rsidP="004C3724" w:rsidRDefault="004C3724" w14:paraId="2D727985" w14:textId="77777777"/>
    <w:p w:rsidRPr="004C3724" w:rsidR="004C3724" w:rsidP="004C3724" w:rsidRDefault="004C3724" w14:paraId="483B6EBE" w14:textId="77777777"/>
    <w:p w:rsidRPr="004C3724" w:rsidR="004C3724" w:rsidP="004C3724" w:rsidRDefault="004C3724" w14:paraId="4544A952" w14:textId="77777777"/>
    <w:p w:rsidRPr="004C3724" w:rsidR="004C3724" w:rsidP="004C3724" w:rsidRDefault="004C3724" w14:paraId="5B767F85" w14:textId="77777777"/>
    <w:p w:rsidR="004C3724" w:rsidP="002439AD" w:rsidRDefault="004C3724" w14:paraId="5FA93883" w14:textId="77777777"/>
    <w:p w:rsidR="004C3724" w:rsidP="004C3724" w:rsidRDefault="004C3724" w14:paraId="1E8E4487" w14:textId="2F50F68D">
      <w:pPr>
        <w:tabs>
          <w:tab w:val="left" w:pos="4582"/>
        </w:tabs>
      </w:pPr>
      <w:r>
        <w:tab/>
      </w:r>
    </w:p>
    <w:p w:rsidRPr="006708D7" w:rsidR="002439AD" w:rsidP="002439AD" w:rsidRDefault="002439AD" w14:paraId="07497448" w14:textId="0D3F740E">
      <w:pPr>
        <w:rPr>
          <w:b/>
          <w:bCs/>
        </w:rPr>
      </w:pPr>
      <w:r w:rsidRPr="002439AD">
        <w:rPr>
          <w:b/>
          <w:bCs/>
        </w:rPr>
        <w:lastRenderedPageBreak/>
        <w:t>202</w:t>
      </w:r>
      <w:r w:rsidR="00426A19">
        <w:rPr>
          <w:b/>
          <w:bCs/>
        </w:rPr>
        <w:t>5Z06045</w:t>
      </w:r>
      <w:r w:rsidRPr="002439AD">
        <w:rPr>
          <w:b/>
          <w:bCs/>
        </w:rPr>
        <w:t xml:space="preserve"> </w:t>
      </w:r>
      <w:r w:rsidRPr="006708D7">
        <w:t xml:space="preserve">(ingezonden </w:t>
      </w:r>
      <w:r w:rsidR="00426A19">
        <w:t>31</w:t>
      </w:r>
      <w:r>
        <w:t xml:space="preserve"> </w:t>
      </w:r>
      <w:r w:rsidR="00426A19">
        <w:t xml:space="preserve">maart </w:t>
      </w:r>
      <w:r w:rsidRPr="006708D7">
        <w:t>202</w:t>
      </w:r>
      <w:r w:rsidR="00426A19">
        <w:t>5</w:t>
      </w:r>
      <w:r w:rsidRPr="006708D7">
        <w:t>)</w:t>
      </w:r>
    </w:p>
    <w:p w:rsidR="002439AD" w:rsidP="002439AD" w:rsidRDefault="002439AD" w14:paraId="27FEAC0C" w14:textId="713C21EC">
      <w:r w:rsidRPr="003D20B1">
        <w:t xml:space="preserve">Vragen van </w:t>
      </w:r>
      <w:r w:rsidR="00964A6F">
        <w:t xml:space="preserve">het lid Heutink </w:t>
      </w:r>
      <w:r w:rsidRPr="00463A19" w:rsidR="00E80639">
        <w:t>(</w:t>
      </w:r>
      <w:r w:rsidR="00964A6F">
        <w:t>PVV</w:t>
      </w:r>
      <w:r w:rsidRPr="00463A19" w:rsidR="00E80639">
        <w:t xml:space="preserve">) </w:t>
      </w:r>
      <w:r w:rsidRPr="003D20B1">
        <w:t xml:space="preserve">aan de Staatssecretaris </w:t>
      </w:r>
      <w:r w:rsidR="00121D09">
        <w:t xml:space="preserve">Openbaar Vervoer en Milieu </w:t>
      </w:r>
      <w:r w:rsidR="00426A19">
        <w:t xml:space="preserve">over </w:t>
      </w:r>
      <w:r w:rsidR="00BA7802">
        <w:t>het bericht dat w</w:t>
      </w:r>
      <w:r w:rsidR="00426A19">
        <w:t>erkzaamheden</w:t>
      </w:r>
      <w:r w:rsidR="00BA7802">
        <w:t xml:space="preserve"> aan</w:t>
      </w:r>
      <w:r w:rsidR="00426A19">
        <w:t xml:space="preserve"> het spoor en het alternatieve vervoer, als gevolg daarvan, niet goed geregeld zijn.</w:t>
      </w:r>
      <w:r w:rsidR="00121D09">
        <w:rPr>
          <w:rStyle w:val="FootnoteReference"/>
          <w:i/>
          <w:iCs/>
        </w:rPr>
        <w:footnoteReference w:id="1"/>
      </w:r>
    </w:p>
    <w:p w:rsidR="006860A7" w:rsidP="002439AD" w:rsidRDefault="006860A7" w14:paraId="6FBFE5AF" w14:textId="5E74B962"/>
    <w:p w:rsidRPr="006860A7" w:rsidR="006860A7" w:rsidP="002439AD" w:rsidRDefault="006860A7" w14:paraId="3EF8BFA4" w14:textId="1FFF5866">
      <w:pPr>
        <w:rPr>
          <w:b/>
          <w:bCs/>
        </w:rPr>
      </w:pPr>
      <w:r w:rsidRPr="006860A7">
        <w:rPr>
          <w:b/>
          <w:bCs/>
        </w:rPr>
        <w:t>Vraag 1</w:t>
      </w:r>
    </w:p>
    <w:p w:rsidR="00CC771C" w:rsidP="000715DF" w:rsidRDefault="00CC771C" w14:paraId="2D675A7D" w14:textId="27B93EA2">
      <w:pPr>
        <w:autoSpaceDE w:val="0"/>
      </w:pPr>
      <w:r w:rsidRPr="00CC771C">
        <w:t xml:space="preserve">Bent u op de hoogte van het artikel </w:t>
      </w:r>
      <w:r w:rsidR="00BA7802">
        <w:t>“</w:t>
      </w:r>
      <w:r w:rsidRPr="00CC771C">
        <w:t>Treinreizigers ondervinden steeds meer hinder van werkzaamheden: ‘Te vaak gaat het mis’</w:t>
      </w:r>
      <w:r w:rsidR="00BA7802">
        <w:t xml:space="preserve">”. </w:t>
      </w:r>
    </w:p>
    <w:p w:rsidRPr="00CC771C" w:rsidR="00CC771C" w:rsidP="000715DF" w:rsidRDefault="00CC771C" w14:paraId="2E339B7F" w14:textId="4CB90594">
      <w:pPr>
        <w:autoSpaceDE w:val="0"/>
      </w:pPr>
    </w:p>
    <w:p w:rsidR="006860A7" w:rsidP="000715DF" w:rsidRDefault="006860A7" w14:paraId="1F8DBF82" w14:textId="2C5AAB38">
      <w:pPr>
        <w:autoSpaceDE w:val="0"/>
        <w:rPr>
          <w:b/>
          <w:bCs/>
        </w:rPr>
      </w:pPr>
      <w:r>
        <w:rPr>
          <w:b/>
          <w:bCs/>
        </w:rPr>
        <w:t>Antwoord 1</w:t>
      </w:r>
    </w:p>
    <w:p w:rsidR="00B337FA" w:rsidP="000715DF" w:rsidRDefault="000715DF" w14:paraId="2B45BCEA" w14:textId="3D64B879">
      <w:pPr>
        <w:autoSpaceDE w:val="0"/>
      </w:pPr>
      <w:r w:rsidRPr="004C3724">
        <w:t>Ja</w:t>
      </w:r>
      <w:r w:rsidR="000E6166">
        <w:t>, ik ben op de hoogte van dit artikel.</w:t>
      </w:r>
    </w:p>
    <w:p w:rsidR="000E6166" w:rsidP="000715DF" w:rsidRDefault="000E6166" w14:paraId="661C9078" w14:textId="77777777">
      <w:pPr>
        <w:autoSpaceDE w:val="0"/>
      </w:pPr>
    </w:p>
    <w:p w:rsidRPr="004C3724" w:rsidR="009F1110" w:rsidP="000715DF" w:rsidRDefault="009F1110" w14:paraId="4168BDB5" w14:textId="10D075E0">
      <w:pPr>
        <w:autoSpaceDE w:val="0"/>
        <w:rPr>
          <w:b/>
          <w:bCs/>
        </w:rPr>
      </w:pPr>
      <w:r>
        <w:rPr>
          <w:b/>
          <w:bCs/>
        </w:rPr>
        <w:t>Vraag 2</w:t>
      </w:r>
    </w:p>
    <w:p w:rsidR="001E61E5" w:rsidP="001E61E5" w:rsidRDefault="001E61E5" w14:paraId="393F415E" w14:textId="77777777">
      <w:pPr>
        <w:autoSpaceDE w:val="0"/>
      </w:pPr>
      <w:r w:rsidRPr="001E61E5">
        <w:t>Kunt u verklaren hoe het kan dat NS in het eigen Jaarverslag 2024 een positieve beoordeling ten aanzien van informatievoorziening presenteert, terwijl reizigersorganisatie Rover aangeeft dat de informatievoorziening (op dit punt) ver ondermaats is? Zo ja, waarom? Zo nee, waarom niet?</w:t>
      </w:r>
    </w:p>
    <w:p w:rsidR="00EF3F37" w:rsidP="001E61E5" w:rsidRDefault="00EF3F37" w14:paraId="24399FFB" w14:textId="77777777">
      <w:pPr>
        <w:autoSpaceDE w:val="0"/>
      </w:pPr>
    </w:p>
    <w:p w:rsidRPr="00EF3F37" w:rsidR="00EF3F37" w:rsidP="00A72723" w:rsidRDefault="00822551" w14:paraId="17AA2BCF" w14:textId="162C9B20">
      <w:pPr>
        <w:autoSpaceDE w:val="0"/>
        <w:rPr>
          <w:b/>
          <w:bCs/>
        </w:rPr>
      </w:pPr>
      <w:r>
        <w:rPr>
          <w:b/>
          <w:bCs/>
        </w:rPr>
        <w:t>Antwoord 2</w:t>
      </w:r>
    </w:p>
    <w:p w:rsidR="000E6166" w:rsidP="000E6166" w:rsidRDefault="000E6166" w14:paraId="3AEA6C66" w14:textId="7A93EE4B">
      <w:pPr>
        <w:spacing w:line="264" w:lineRule="auto"/>
        <w:ind w:right="828"/>
      </w:pPr>
      <w:r w:rsidRPr="000E6166">
        <w:t xml:space="preserve">In het rapport wordt niet gesteld dat de informatievoorziening onder de </w:t>
      </w:r>
      <w:r w:rsidR="000709FF">
        <w:t>m</w:t>
      </w:r>
      <w:r w:rsidRPr="000E6166">
        <w:t>aat is. Wel adviseert Rover om nog eerder over de werkzaamheden te communiceren, zodat reizigers zich beter kunnen voorbereiden.</w:t>
      </w:r>
    </w:p>
    <w:p w:rsidR="000E6166" w:rsidP="000E6166" w:rsidRDefault="000E6166" w14:paraId="4E4D5AC6" w14:textId="77777777">
      <w:pPr>
        <w:spacing w:before="2" w:line="264" w:lineRule="auto"/>
        <w:ind w:left="932" w:right="828"/>
      </w:pPr>
    </w:p>
    <w:p w:rsidR="000E6166" w:rsidP="000E6166" w:rsidRDefault="000E6166" w14:paraId="08A02FFB" w14:textId="0E1D4156">
      <w:pPr>
        <w:spacing w:before="2" w:line="264" w:lineRule="auto"/>
        <w:ind w:right="828"/>
      </w:pPr>
      <w:r>
        <w:t xml:space="preserve">Uit het jaarverslag van NS blijkt dat de informatievoorziening aan reizigers </w:t>
      </w:r>
      <w:r w:rsidR="00EC74D3">
        <w:t xml:space="preserve">- </w:t>
      </w:r>
      <w:r>
        <w:t>waaronder</w:t>
      </w:r>
      <w:r>
        <w:rPr>
          <w:spacing w:val="-10"/>
        </w:rPr>
        <w:t xml:space="preserve"> </w:t>
      </w:r>
      <w:r>
        <w:t>gebruiksvriendelijke</w:t>
      </w:r>
      <w:r>
        <w:rPr>
          <w:spacing w:val="-4"/>
        </w:rPr>
        <w:t xml:space="preserve"> </w:t>
      </w:r>
      <w:r>
        <w:t>reisinformatie -</w:t>
      </w:r>
      <w:r>
        <w:rPr>
          <w:spacing w:val="-7"/>
        </w:rPr>
        <w:t xml:space="preserve"> </w:t>
      </w:r>
      <w:r>
        <w:t>voldoet</w:t>
      </w:r>
      <w:r>
        <w:rPr>
          <w:spacing w:val="-5"/>
        </w:rPr>
        <w:t xml:space="preserve"> </w:t>
      </w:r>
      <w:r>
        <w:t>aan</w:t>
      </w:r>
      <w:r>
        <w:rPr>
          <w:spacing w:val="-6"/>
        </w:rPr>
        <w:t xml:space="preserve"> </w:t>
      </w:r>
      <w:r>
        <w:t>de</w:t>
      </w:r>
      <w:r>
        <w:rPr>
          <w:spacing w:val="-4"/>
        </w:rPr>
        <w:t xml:space="preserve"> </w:t>
      </w:r>
      <w:r>
        <w:t>concessieafspraken met het ministerie van Infrastructuur en Waterstaat (IenW). Het gaat daarbij om de mate waarin NS tijdig en adequaat communiceert over spoorwijzigingen, vertragingen, uitgevallen treinen en (ernstige) verstoringen.</w:t>
      </w:r>
    </w:p>
    <w:p w:rsidR="000E6166" w:rsidP="000E6166" w:rsidRDefault="000E6166" w14:paraId="045D5FB1" w14:textId="77777777">
      <w:pPr>
        <w:spacing w:before="18"/>
      </w:pPr>
    </w:p>
    <w:p w:rsidR="000E6166" w:rsidP="000E6166" w:rsidRDefault="000E6166" w14:paraId="0D2CC2ED" w14:textId="2D45CC6D">
      <w:pPr>
        <w:spacing w:line="264" w:lineRule="auto"/>
        <w:ind w:right="936"/>
      </w:pPr>
      <w:r>
        <w:t xml:space="preserve">Het onderzoek van Rover richt zich onder andere op de vraag welke mogelijkheden er zijn om de hinder voor reizigers tijdens </w:t>
      </w:r>
      <w:r w:rsidR="00A83F81">
        <w:t>werkzaamheden</w:t>
      </w:r>
      <w:r>
        <w:t xml:space="preserve"> te beperken.</w:t>
      </w:r>
      <w:r>
        <w:rPr>
          <w:spacing w:val="-3"/>
        </w:rPr>
        <w:t xml:space="preserve"> </w:t>
      </w:r>
      <w:r>
        <w:t>In</w:t>
      </w:r>
      <w:r>
        <w:rPr>
          <w:spacing w:val="-4"/>
        </w:rPr>
        <w:t xml:space="preserve"> </w:t>
      </w:r>
      <w:r>
        <w:t>dat</w:t>
      </w:r>
      <w:r>
        <w:rPr>
          <w:spacing w:val="-3"/>
        </w:rPr>
        <w:t xml:space="preserve"> </w:t>
      </w:r>
      <w:r>
        <w:t>kader</w:t>
      </w:r>
      <w:r>
        <w:rPr>
          <w:spacing w:val="-4"/>
        </w:rPr>
        <w:t xml:space="preserve"> </w:t>
      </w:r>
      <w:r>
        <w:t>doet</w:t>
      </w:r>
      <w:r>
        <w:rPr>
          <w:spacing w:val="-3"/>
        </w:rPr>
        <w:t xml:space="preserve"> </w:t>
      </w:r>
      <w:r>
        <w:t>Rover</w:t>
      </w:r>
      <w:r>
        <w:rPr>
          <w:spacing w:val="-4"/>
        </w:rPr>
        <w:t xml:space="preserve"> </w:t>
      </w:r>
      <w:r>
        <w:t>een</w:t>
      </w:r>
      <w:r>
        <w:rPr>
          <w:spacing w:val="-4"/>
        </w:rPr>
        <w:t xml:space="preserve"> </w:t>
      </w:r>
      <w:r>
        <w:t>aantal</w:t>
      </w:r>
      <w:r>
        <w:rPr>
          <w:spacing w:val="-5"/>
        </w:rPr>
        <w:t xml:space="preserve"> </w:t>
      </w:r>
      <w:r>
        <w:t>aanbevelingen.</w:t>
      </w:r>
      <w:r>
        <w:rPr>
          <w:spacing w:val="-3"/>
        </w:rPr>
        <w:t xml:space="preserve"> </w:t>
      </w:r>
      <w:r>
        <w:t>NS</w:t>
      </w:r>
      <w:r>
        <w:rPr>
          <w:spacing w:val="-3"/>
        </w:rPr>
        <w:t xml:space="preserve"> </w:t>
      </w:r>
      <w:r>
        <w:t>is</w:t>
      </w:r>
      <w:r>
        <w:rPr>
          <w:spacing w:val="-3"/>
        </w:rPr>
        <w:t xml:space="preserve"> </w:t>
      </w:r>
      <w:r>
        <w:t>op</w:t>
      </w:r>
      <w:r>
        <w:rPr>
          <w:spacing w:val="-7"/>
        </w:rPr>
        <w:t xml:space="preserve"> </w:t>
      </w:r>
      <w:r>
        <w:t>de</w:t>
      </w:r>
      <w:r>
        <w:rPr>
          <w:spacing w:val="-2"/>
        </w:rPr>
        <w:t xml:space="preserve"> </w:t>
      </w:r>
      <w:r>
        <w:t>hoogte van</w:t>
      </w:r>
      <w:r>
        <w:rPr>
          <w:spacing w:val="-3"/>
        </w:rPr>
        <w:t xml:space="preserve"> </w:t>
      </w:r>
      <w:r>
        <w:t>zowel</w:t>
      </w:r>
      <w:r>
        <w:rPr>
          <w:spacing w:val="-4"/>
        </w:rPr>
        <w:t xml:space="preserve"> </w:t>
      </w:r>
      <w:r>
        <w:t>het</w:t>
      </w:r>
      <w:r>
        <w:rPr>
          <w:spacing w:val="-2"/>
        </w:rPr>
        <w:t xml:space="preserve"> </w:t>
      </w:r>
      <w:r>
        <w:t>onderzoek</w:t>
      </w:r>
      <w:r>
        <w:rPr>
          <w:spacing w:val="-9"/>
        </w:rPr>
        <w:t xml:space="preserve"> </w:t>
      </w:r>
      <w:r>
        <w:t>als</w:t>
      </w:r>
      <w:r>
        <w:rPr>
          <w:spacing w:val="-2"/>
        </w:rPr>
        <w:t xml:space="preserve"> </w:t>
      </w:r>
      <w:r>
        <w:t>de</w:t>
      </w:r>
      <w:r>
        <w:rPr>
          <w:spacing w:val="-1"/>
        </w:rPr>
        <w:t xml:space="preserve"> </w:t>
      </w:r>
      <w:r>
        <w:t>aanbevelingen</w:t>
      </w:r>
      <w:r>
        <w:rPr>
          <w:spacing w:val="-3"/>
        </w:rPr>
        <w:t xml:space="preserve"> </w:t>
      </w:r>
      <w:r>
        <w:t>en</w:t>
      </w:r>
      <w:r>
        <w:rPr>
          <w:spacing w:val="-3"/>
        </w:rPr>
        <w:t xml:space="preserve"> </w:t>
      </w:r>
      <w:r>
        <w:t>heeft</w:t>
      </w:r>
      <w:r>
        <w:rPr>
          <w:spacing w:val="-2"/>
        </w:rPr>
        <w:t xml:space="preserve"> </w:t>
      </w:r>
      <w:r>
        <w:t>inmiddels</w:t>
      </w:r>
      <w:r>
        <w:rPr>
          <w:spacing w:val="-6"/>
        </w:rPr>
        <w:t xml:space="preserve"> </w:t>
      </w:r>
      <w:r>
        <w:t>een</w:t>
      </w:r>
      <w:r>
        <w:rPr>
          <w:spacing w:val="-3"/>
        </w:rPr>
        <w:t xml:space="preserve"> </w:t>
      </w:r>
      <w:r>
        <w:t>aantal</w:t>
      </w:r>
      <w:r>
        <w:rPr>
          <w:spacing w:val="-4"/>
        </w:rPr>
        <w:t xml:space="preserve"> </w:t>
      </w:r>
      <w:r>
        <w:t>van de voorgestelde verbeteringen doorgevoerd. Daarnaast heeft NS aangegeven in gesprek te zullen gaan met Rover over de overige aanbevelingen. Dit is positief, mede omdat het aantal</w:t>
      </w:r>
      <w:r>
        <w:rPr>
          <w:spacing w:val="-4"/>
        </w:rPr>
        <w:t xml:space="preserve"> </w:t>
      </w:r>
      <w:r>
        <w:t>werkzaamheden</w:t>
      </w:r>
      <w:r>
        <w:rPr>
          <w:spacing w:val="-3"/>
        </w:rPr>
        <w:t xml:space="preserve"> </w:t>
      </w:r>
      <w:r>
        <w:t>dat</w:t>
      </w:r>
      <w:r>
        <w:rPr>
          <w:spacing w:val="-2"/>
        </w:rPr>
        <w:t xml:space="preserve"> </w:t>
      </w:r>
      <w:r>
        <w:t>wordt</w:t>
      </w:r>
      <w:r>
        <w:rPr>
          <w:spacing w:val="-2"/>
        </w:rPr>
        <w:t xml:space="preserve"> </w:t>
      </w:r>
      <w:r>
        <w:t>uitgevoerd</w:t>
      </w:r>
      <w:r>
        <w:rPr>
          <w:spacing w:val="-1"/>
        </w:rPr>
        <w:t xml:space="preserve"> </w:t>
      </w:r>
      <w:r>
        <w:t>om</w:t>
      </w:r>
      <w:r>
        <w:rPr>
          <w:spacing w:val="-3"/>
        </w:rPr>
        <w:t xml:space="preserve"> </w:t>
      </w:r>
      <w:r>
        <w:t>het</w:t>
      </w:r>
      <w:r>
        <w:rPr>
          <w:spacing w:val="-7"/>
        </w:rPr>
        <w:t xml:space="preserve"> </w:t>
      </w:r>
      <w:r>
        <w:t>spoor</w:t>
      </w:r>
      <w:r>
        <w:rPr>
          <w:spacing w:val="-4"/>
        </w:rPr>
        <w:t xml:space="preserve"> </w:t>
      </w:r>
      <w:r>
        <w:t>toekomstbestendig</w:t>
      </w:r>
      <w:r>
        <w:rPr>
          <w:spacing w:val="-1"/>
        </w:rPr>
        <w:t xml:space="preserve"> </w:t>
      </w:r>
      <w:r>
        <w:t>te houden de komende jaren zal toenemen, en daarmee ook de noodzaak om de hinder voor reizigers te beperken.</w:t>
      </w:r>
    </w:p>
    <w:p w:rsidR="00472C0A" w:rsidP="00472C0A" w:rsidRDefault="00472C0A" w14:paraId="458F2B64" w14:textId="77777777">
      <w:pPr>
        <w:autoSpaceDE w:val="0"/>
      </w:pPr>
    </w:p>
    <w:p w:rsidR="000C7654" w:rsidP="000C7654" w:rsidRDefault="000C7654" w14:paraId="422D6EBE" w14:textId="77777777">
      <w:pPr>
        <w:autoSpaceDE w:val="0"/>
        <w:rPr>
          <w:b/>
          <w:bCs/>
        </w:rPr>
      </w:pPr>
      <w:r w:rsidRPr="004C3724">
        <w:rPr>
          <w:b/>
          <w:bCs/>
        </w:rPr>
        <w:t>Vraag 3</w:t>
      </w:r>
    </w:p>
    <w:p w:rsidRPr="001E61E5" w:rsidR="001E61E5" w:rsidP="001E61E5" w:rsidRDefault="001E61E5" w14:paraId="564B960F" w14:textId="77777777">
      <w:pPr>
        <w:autoSpaceDE w:val="0"/>
      </w:pPr>
      <w:r w:rsidRPr="001E61E5">
        <w:t>Kunt u er bij NS op aandringen om aan de wens van de reiziger te voldoen en informatie over werkzaamheden eerder te publiceren dan tien dagen van te voren? Zo ja, waarom wel? Zo nee, waarom niet?</w:t>
      </w:r>
    </w:p>
    <w:p w:rsidRPr="004C3724" w:rsidR="001E61E5" w:rsidP="000C7654" w:rsidRDefault="001E61E5" w14:paraId="32886CC3" w14:textId="77777777">
      <w:pPr>
        <w:autoSpaceDE w:val="0"/>
        <w:rPr>
          <w:b/>
          <w:bCs/>
        </w:rPr>
      </w:pPr>
    </w:p>
    <w:p w:rsidR="00886F40" w:rsidP="000C7654" w:rsidRDefault="00886F40" w14:paraId="7CD0D1E4" w14:textId="65DF002D">
      <w:pPr>
        <w:autoSpaceDE w:val="0"/>
        <w:rPr>
          <w:b/>
          <w:bCs/>
        </w:rPr>
      </w:pPr>
      <w:r>
        <w:rPr>
          <w:b/>
          <w:bCs/>
        </w:rPr>
        <w:t>Antwoord 3</w:t>
      </w:r>
    </w:p>
    <w:p w:rsidR="00A049E1" w:rsidP="000C7654" w:rsidRDefault="00D03594" w14:paraId="03EFC1B5" w14:textId="208B23E7">
      <w:pPr>
        <w:autoSpaceDE w:val="0"/>
      </w:pPr>
      <w:r>
        <w:t>Ja, g</w:t>
      </w:r>
      <w:r w:rsidRPr="002522E9" w:rsidR="002522E9">
        <w:t xml:space="preserve">oede en tijdige informatievoorziening bij werkzaamheden is cruciaal om de hinder voor reizigers te beperken en hen de kans te geven alternatieve reisopties te kiezen. </w:t>
      </w:r>
      <w:r>
        <w:t>Hier</w:t>
      </w:r>
      <w:r w:rsidR="00FD500F">
        <w:t>over</w:t>
      </w:r>
      <w:r>
        <w:t xml:space="preserve"> wordt </w:t>
      </w:r>
      <w:r w:rsidR="00FD500F">
        <w:t xml:space="preserve">met </w:t>
      </w:r>
      <w:r>
        <w:t xml:space="preserve">NS </w:t>
      </w:r>
      <w:r w:rsidR="000E6166">
        <w:t>gesproken. NS verwerkt de werkzaamheden doorgaans uiterlijk tien dagen van tevoren in de reisplanner omdat het risico op wijzigingen toeneemt naarmate de werkzaamheden</w:t>
      </w:r>
      <w:r w:rsidR="000E6166">
        <w:rPr>
          <w:spacing w:val="-7"/>
        </w:rPr>
        <w:t xml:space="preserve"> </w:t>
      </w:r>
      <w:r w:rsidR="000E6166">
        <w:t>eerder</w:t>
      </w:r>
      <w:r w:rsidR="000E6166">
        <w:rPr>
          <w:spacing w:val="-3"/>
        </w:rPr>
        <w:t xml:space="preserve"> </w:t>
      </w:r>
      <w:r w:rsidR="000E6166">
        <w:t>worden</w:t>
      </w:r>
      <w:r w:rsidR="000E6166">
        <w:rPr>
          <w:spacing w:val="-3"/>
        </w:rPr>
        <w:t xml:space="preserve"> </w:t>
      </w:r>
      <w:r w:rsidR="000E6166">
        <w:t>doorgevoerd</w:t>
      </w:r>
      <w:r w:rsidR="000E6166">
        <w:rPr>
          <w:spacing w:val="-6"/>
        </w:rPr>
        <w:t xml:space="preserve"> </w:t>
      </w:r>
      <w:r w:rsidR="000E6166">
        <w:t>en</w:t>
      </w:r>
      <w:r w:rsidR="000E6166">
        <w:rPr>
          <w:spacing w:val="-3"/>
        </w:rPr>
        <w:t xml:space="preserve"> </w:t>
      </w:r>
      <w:r w:rsidR="000E6166">
        <w:t>de</w:t>
      </w:r>
      <w:r w:rsidR="000E6166">
        <w:rPr>
          <w:spacing w:val="-1"/>
        </w:rPr>
        <w:t xml:space="preserve"> </w:t>
      </w:r>
      <w:r w:rsidR="000E6166">
        <w:t>reiziger</w:t>
      </w:r>
      <w:r w:rsidR="000E6166">
        <w:rPr>
          <w:spacing w:val="-3"/>
        </w:rPr>
        <w:t xml:space="preserve"> </w:t>
      </w:r>
      <w:r w:rsidR="000E6166">
        <w:t>ook</w:t>
      </w:r>
      <w:r w:rsidR="000E6166">
        <w:rPr>
          <w:spacing w:val="-9"/>
        </w:rPr>
        <w:t xml:space="preserve"> </w:t>
      </w:r>
      <w:r w:rsidR="000E6166">
        <w:t>gebaat</w:t>
      </w:r>
      <w:r w:rsidR="000E6166">
        <w:rPr>
          <w:spacing w:val="-2"/>
        </w:rPr>
        <w:t xml:space="preserve"> </w:t>
      </w:r>
      <w:r w:rsidR="000E6166">
        <w:t>is</w:t>
      </w:r>
      <w:r w:rsidR="000E6166">
        <w:rPr>
          <w:spacing w:val="-6"/>
        </w:rPr>
        <w:t xml:space="preserve"> </w:t>
      </w:r>
      <w:r w:rsidR="000E6166">
        <w:t>bij juiste informatieverschaffing.</w:t>
      </w:r>
      <w:r w:rsidR="000E6166">
        <w:rPr>
          <w:spacing w:val="-1"/>
        </w:rPr>
        <w:t xml:space="preserve"> </w:t>
      </w:r>
      <w:r w:rsidR="000E6166">
        <w:t xml:space="preserve">Bij grote en langdurige werkzaamheden communiceert NS enkele maanden van tevoren via andere kanalen, zoals </w:t>
      </w:r>
      <w:r w:rsidR="00491BF4">
        <w:t>www.</w:t>
      </w:r>
      <w:r w:rsidR="000E6166">
        <w:t>ns.nl</w:t>
      </w:r>
      <w:r w:rsidR="00393E91">
        <w:t xml:space="preserve"> of </w:t>
      </w:r>
      <w:r w:rsidR="00491BF4">
        <w:t>www.</w:t>
      </w:r>
      <w:r w:rsidR="000E6166">
        <w:t>beterereis.nl. NS heeft aangegeven graag nader met Rover in gesprek te gaan over mogelijke verbeteringen in de communicatie rondom werkzaamheden.</w:t>
      </w:r>
    </w:p>
    <w:p w:rsidRPr="00356411" w:rsidR="000E6166" w:rsidP="000C7654" w:rsidRDefault="000E6166" w14:paraId="56721902" w14:textId="77777777">
      <w:pPr>
        <w:autoSpaceDE w:val="0"/>
      </w:pPr>
    </w:p>
    <w:p w:rsidR="001B25AE" w:rsidP="000C7654" w:rsidRDefault="001B25AE" w14:paraId="3BFFEDF0" w14:textId="4EA9C7E4">
      <w:pPr>
        <w:autoSpaceDE w:val="0"/>
        <w:rPr>
          <w:b/>
          <w:bCs/>
          <w:color w:val="000000" w:themeColor="text1"/>
        </w:rPr>
      </w:pPr>
      <w:r>
        <w:rPr>
          <w:b/>
          <w:bCs/>
          <w:color w:val="000000" w:themeColor="text1"/>
        </w:rPr>
        <w:t>Vraag 4</w:t>
      </w:r>
    </w:p>
    <w:p w:rsidRPr="001E61E5" w:rsidR="001E61E5" w:rsidP="001E61E5" w:rsidRDefault="001E61E5" w14:paraId="2ECB5903" w14:textId="77777777">
      <w:pPr>
        <w:autoSpaceDE w:val="0"/>
        <w:rPr>
          <w:color w:val="000000" w:themeColor="text1"/>
        </w:rPr>
      </w:pPr>
      <w:r w:rsidRPr="001E61E5">
        <w:rPr>
          <w:color w:val="000000" w:themeColor="text1"/>
        </w:rPr>
        <w:t>Bent u het eens met de stelling dat wanneer NS niet voorziet in adequaat vervangend vervoer zij niet voldoet aan haar kerntaak uit de concessie, namelijk het vervoeren van treinreizigers in Nederland? Zo ja, waarom? Zo nee, waarom niet?</w:t>
      </w:r>
    </w:p>
    <w:p w:rsidRPr="004C3724" w:rsidR="00DA2B04" w:rsidP="000C7654" w:rsidRDefault="00DA2B04" w14:paraId="6DC16CC9" w14:textId="77777777">
      <w:pPr>
        <w:autoSpaceDE w:val="0"/>
        <w:rPr>
          <w:b/>
          <w:bCs/>
          <w:color w:val="000000" w:themeColor="text1"/>
        </w:rPr>
      </w:pPr>
    </w:p>
    <w:p w:rsidR="00BA58AF" w:rsidP="000715DF" w:rsidRDefault="00BA58AF" w14:paraId="01577C24" w14:textId="02B341D7">
      <w:pPr>
        <w:autoSpaceDE w:val="0"/>
        <w:rPr>
          <w:b/>
          <w:bCs/>
        </w:rPr>
      </w:pPr>
      <w:r>
        <w:rPr>
          <w:b/>
          <w:bCs/>
        </w:rPr>
        <w:t>Antwoord 4</w:t>
      </w:r>
    </w:p>
    <w:p w:rsidR="000E6166" w:rsidP="000E6166" w:rsidRDefault="000E6166" w14:paraId="6CBDF4B4" w14:textId="77777777">
      <w:pPr>
        <w:pStyle w:val="BodyText"/>
        <w:spacing w:before="21" w:line="264" w:lineRule="auto"/>
        <w:ind w:right="513"/>
      </w:pPr>
      <w:r>
        <w:t>Volgens artikel 11 van de concessie dient NS in het geval van een treindienstverstoring te zorgen voor 1) een zo kort mogelijke termijn voor alternatieve reisopties</w:t>
      </w:r>
      <w:r>
        <w:rPr>
          <w:spacing w:val="-2"/>
        </w:rPr>
        <w:t xml:space="preserve"> </w:t>
      </w:r>
      <w:r>
        <w:t>2)</w:t>
      </w:r>
      <w:r>
        <w:rPr>
          <w:spacing w:val="-5"/>
        </w:rPr>
        <w:t xml:space="preserve"> </w:t>
      </w:r>
      <w:r>
        <w:t>met</w:t>
      </w:r>
      <w:r>
        <w:rPr>
          <w:spacing w:val="-3"/>
        </w:rPr>
        <w:t xml:space="preserve"> </w:t>
      </w:r>
      <w:r>
        <w:t>een</w:t>
      </w:r>
      <w:r>
        <w:rPr>
          <w:spacing w:val="-4"/>
        </w:rPr>
        <w:t xml:space="preserve"> </w:t>
      </w:r>
      <w:r>
        <w:t>zo</w:t>
      </w:r>
      <w:r>
        <w:rPr>
          <w:spacing w:val="-4"/>
        </w:rPr>
        <w:t xml:space="preserve"> </w:t>
      </w:r>
      <w:r>
        <w:t>kort</w:t>
      </w:r>
      <w:r>
        <w:rPr>
          <w:spacing w:val="-3"/>
        </w:rPr>
        <w:t xml:space="preserve"> </w:t>
      </w:r>
      <w:r>
        <w:t>mogelijke</w:t>
      </w:r>
      <w:r>
        <w:rPr>
          <w:spacing w:val="-7"/>
        </w:rPr>
        <w:t xml:space="preserve"> </w:t>
      </w:r>
      <w:r>
        <w:t>omreistijd</w:t>
      </w:r>
      <w:r>
        <w:rPr>
          <w:spacing w:val="-2"/>
        </w:rPr>
        <w:t xml:space="preserve"> </w:t>
      </w:r>
      <w:r>
        <w:t>voor</w:t>
      </w:r>
      <w:r>
        <w:rPr>
          <w:spacing w:val="-4"/>
        </w:rPr>
        <w:t xml:space="preserve"> </w:t>
      </w:r>
      <w:r>
        <w:t>zover</w:t>
      </w:r>
      <w:r>
        <w:rPr>
          <w:spacing w:val="-4"/>
        </w:rPr>
        <w:t xml:space="preserve"> </w:t>
      </w:r>
      <w:r>
        <w:t>dit redelijkerwijs mogelijk en noodzakelijk is. Tot nu toe is het NS gelukt om hierin te voorzien, maar dit wordt steeds vaker een uitdaging, aangezien ook het busvervoer kampt met personeelstekorten.</w:t>
      </w:r>
    </w:p>
    <w:p w:rsidR="000E6166" w:rsidP="000E6166" w:rsidRDefault="000E6166" w14:paraId="4E61840B" w14:textId="77777777">
      <w:pPr>
        <w:pStyle w:val="BodyText"/>
        <w:spacing w:before="21" w:line="264" w:lineRule="auto"/>
        <w:ind w:left="1049" w:right="513"/>
      </w:pPr>
    </w:p>
    <w:p w:rsidR="00DA2B04" w:rsidP="000E6166" w:rsidRDefault="000E6166" w14:paraId="699AFD6D" w14:textId="0E136E25">
      <w:pPr>
        <w:autoSpaceDE w:val="0"/>
      </w:pPr>
      <w:r w:rsidRPr="000E6166">
        <w:t>Hoewel NS voldoet aan de concessie, blijft NS altijd op zoek naar mogelijke verbeteringen.</w:t>
      </w:r>
    </w:p>
    <w:p w:rsidRPr="000E6166" w:rsidR="000E6166" w:rsidP="000E6166" w:rsidRDefault="000E6166" w14:paraId="42D5A7A6" w14:textId="77777777">
      <w:pPr>
        <w:autoSpaceDE w:val="0"/>
        <w:rPr>
          <w:color w:val="000000" w:themeColor="text1"/>
        </w:rPr>
      </w:pPr>
    </w:p>
    <w:p w:rsidR="000715DF" w:rsidP="000715DF" w:rsidRDefault="00B46161" w14:paraId="05486796" w14:textId="18466ECB">
      <w:pPr>
        <w:autoSpaceDE w:val="0"/>
        <w:rPr>
          <w:b/>
          <w:bCs/>
          <w:color w:val="000000" w:themeColor="text1"/>
        </w:rPr>
      </w:pPr>
      <w:r w:rsidRPr="000E6166">
        <w:rPr>
          <w:b/>
          <w:bCs/>
          <w:color w:val="000000" w:themeColor="text1"/>
        </w:rPr>
        <w:t>Vraag 5</w:t>
      </w:r>
    </w:p>
    <w:p w:rsidRPr="001E61E5" w:rsidR="001E61E5" w:rsidP="001E61E5" w:rsidRDefault="001E61E5" w14:paraId="5C62B140" w14:textId="77777777">
      <w:pPr>
        <w:autoSpaceDE w:val="0"/>
      </w:pPr>
      <w:r w:rsidRPr="001E61E5">
        <w:t>Vindt u ook dat NS veel meer aandacht aan de reiziger moet schenken, bijvoorbeeld in de vorm van verbeterde toegankelijkheid of een gratis kop koffie, nu het realiteit is dat treinen veel te vaak uitvallen? Zo ja, waarom? Zo nee, waarom niet?</w:t>
      </w:r>
    </w:p>
    <w:p w:rsidRPr="004C3724" w:rsidR="001E61E5" w:rsidP="000715DF" w:rsidRDefault="001E61E5" w14:paraId="7209A128" w14:textId="77777777">
      <w:pPr>
        <w:autoSpaceDE w:val="0"/>
      </w:pPr>
    </w:p>
    <w:p w:rsidRPr="004C3724" w:rsidR="00201125" w:rsidP="00201125" w:rsidRDefault="00201125" w14:paraId="587FBE0C" w14:textId="0D874666">
      <w:pPr>
        <w:autoSpaceDE w:val="0"/>
        <w:rPr>
          <w:b/>
          <w:bCs/>
        </w:rPr>
      </w:pPr>
      <w:r>
        <w:rPr>
          <w:b/>
          <w:bCs/>
        </w:rPr>
        <w:t>Antwoord 5</w:t>
      </w:r>
    </w:p>
    <w:p w:rsidR="00B676C3" w:rsidRDefault="004D707B" w14:paraId="3FCBF5A4" w14:textId="427C1B07">
      <w:r w:rsidRPr="004D707B">
        <w:t xml:space="preserve">NS hanteert de Algemene Voorwaarden voor het vervoer van Reizigers en Handbagage van de Nederlandse Spoorwegen (AVR-NS). Deze voorwaarden bevatten een ‘geld terug bij vertraging’ (GTBV)-regeling, die ervoor zorgt dat NS-reizigers onder bepaalde voorwaarden een financiële compensatie ontvangen bij vertragingen tijdens hun treinreis. NS </w:t>
      </w:r>
      <w:r w:rsidR="007435F8">
        <w:t xml:space="preserve">heeft hierin </w:t>
      </w:r>
      <w:r w:rsidRPr="004D707B">
        <w:t xml:space="preserve">de vrijheid om haar bedrijfsvoering naar eigen inzicht in te richten. </w:t>
      </w:r>
      <w:r w:rsidR="007435F8">
        <w:t>Bovenop de GTBV-regeling</w:t>
      </w:r>
      <w:r w:rsidRPr="004D707B">
        <w:t xml:space="preserve"> deelt NS </w:t>
      </w:r>
      <w:r w:rsidR="007435F8">
        <w:t>regelmatig</w:t>
      </w:r>
      <w:r w:rsidRPr="004D707B">
        <w:t xml:space="preserve"> een versnapering uit om het ongemak </w:t>
      </w:r>
      <w:r w:rsidR="00FD500F">
        <w:t xml:space="preserve">van de reiziger </w:t>
      </w:r>
      <w:r w:rsidRPr="004D707B">
        <w:t>te verlichten</w:t>
      </w:r>
      <w:r w:rsidR="00FD500F">
        <w:t xml:space="preserve"> bij hinder door werkzaamheden</w:t>
      </w:r>
      <w:r w:rsidRPr="004D707B">
        <w:t>.</w:t>
      </w:r>
    </w:p>
    <w:p w:rsidR="000E6166" w:rsidRDefault="000E6166" w14:paraId="79326F67" w14:textId="77777777"/>
    <w:p w:rsidRPr="006860A7" w:rsidR="000E6166" w:rsidRDefault="000E6166" w14:paraId="63A1725F" w14:textId="2D10337A">
      <w:r>
        <w:t xml:space="preserve">NS onderzoekt voortdurend hoe zij haar dienstverlening kan verbeteren, ook bij werkzaamheden. Onderzoeken zoals die van Rover </w:t>
      </w:r>
      <w:r w:rsidR="00EC74D3">
        <w:t>bieden waardevolle inzichten</w:t>
      </w:r>
      <w:r>
        <w:t>. NS bestudeert deze dan ook zorgvuldig.</w:t>
      </w:r>
    </w:p>
    <w:sectPr w:rsidRPr="006860A7" w:rsidR="000E616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BF576" w14:textId="77777777" w:rsidR="00EF2D61" w:rsidRDefault="00EF2D61">
      <w:pPr>
        <w:spacing w:line="240" w:lineRule="auto"/>
      </w:pPr>
      <w:r>
        <w:separator/>
      </w:r>
    </w:p>
  </w:endnote>
  <w:endnote w:type="continuationSeparator" w:id="0">
    <w:p w14:paraId="1B1D99AA" w14:textId="77777777" w:rsidR="00EF2D61" w:rsidRDefault="00EF2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30DC0" w14:textId="77777777" w:rsidR="005873EF" w:rsidRDefault="0058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B4413" w14:textId="77777777" w:rsidR="005873EF" w:rsidRDefault="00587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6431" w14:textId="77777777" w:rsidR="005873EF" w:rsidRDefault="00587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FDE5A" w14:textId="77777777" w:rsidR="00EF2D61" w:rsidRDefault="00EF2D61">
      <w:pPr>
        <w:spacing w:line="240" w:lineRule="auto"/>
      </w:pPr>
      <w:r>
        <w:separator/>
      </w:r>
    </w:p>
  </w:footnote>
  <w:footnote w:type="continuationSeparator" w:id="0">
    <w:p w14:paraId="7B66A205" w14:textId="77777777" w:rsidR="00EF2D61" w:rsidRDefault="00EF2D61">
      <w:pPr>
        <w:spacing w:line="240" w:lineRule="auto"/>
      </w:pPr>
      <w:r>
        <w:continuationSeparator/>
      </w:r>
    </w:p>
  </w:footnote>
  <w:footnote w:id="1">
    <w:p w14:paraId="2C6570ED" w14:textId="75C683C2" w:rsidR="00121D09" w:rsidRDefault="00121D09">
      <w:pPr>
        <w:pStyle w:val="FootnoteText"/>
      </w:pPr>
      <w:r>
        <w:rPr>
          <w:rStyle w:val="FootnoteReference"/>
        </w:rPr>
        <w:footnoteRef/>
      </w:r>
      <w:r>
        <w:t xml:space="preserve"> </w:t>
      </w:r>
      <w:hyperlink r:id="rId1" w:history="1">
        <w:r w:rsidR="00426A19" w:rsidRPr="00426A19">
          <w:rPr>
            <w:rStyle w:val="Hyperlink"/>
          </w:rPr>
          <w:t xml:space="preserve">AD </w:t>
        </w:r>
        <w:r w:rsidR="00426A19">
          <w:rPr>
            <w:rStyle w:val="Hyperlink"/>
          </w:rPr>
          <w:t>Nieuws</w:t>
        </w:r>
        <w:r w:rsidR="00426A19" w:rsidRPr="00426A19">
          <w:rPr>
            <w:rStyle w:val="Hyperlink"/>
          </w:rPr>
          <w:t xml:space="preserve">bericht </w:t>
        </w:r>
        <w:r w:rsidR="00426A19">
          <w:rPr>
            <w:rStyle w:val="Hyperlink"/>
          </w:rPr>
          <w:t xml:space="preserve">28-3-’25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29F0" w14:textId="77777777" w:rsidR="005873EF" w:rsidRDefault="00587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0169" w14:textId="502F071F" w:rsidR="00B676C3" w:rsidRDefault="0096224D">
    <w:pPr>
      <w:pStyle w:val="MarginlessContainer"/>
    </w:pPr>
    <w:r>
      <w:rPr>
        <w:noProof/>
        <w:lang w:val="en-GB" w:eastAsia="en-GB"/>
      </w:rPr>
      <mc:AlternateContent>
        <mc:Choice Requires="wps">
          <w:drawing>
            <wp:anchor distT="0" distB="0" distL="0" distR="0" simplePos="0" relativeHeight="251651584" behindDoc="0" locked="1" layoutInCell="1" allowOverlap="1" wp14:anchorId="6795FE41" wp14:editId="0047FF66">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67C7201" w14:textId="586F7F8E" w:rsidR="00B676C3" w:rsidRDefault="0096224D">
                          <w:pPr>
                            <w:pStyle w:val="AfzendgegevensKop0"/>
                          </w:pPr>
                          <w:r>
                            <w:t>Ministerie van Infrastructuur en Waterstaat</w:t>
                          </w:r>
                        </w:p>
                        <w:p w14:paraId="487D55CF" w14:textId="0B51BD45" w:rsidR="00A248B7" w:rsidRDefault="00A248B7" w:rsidP="00A248B7"/>
                        <w:p w14:paraId="3FAB19FF" w14:textId="77777777" w:rsidR="005873EF" w:rsidRDefault="00A248B7" w:rsidP="005873EF">
                          <w:pPr>
                            <w:spacing w:line="240" w:lineRule="auto"/>
                            <w:rPr>
                              <w:sz w:val="13"/>
                              <w:szCs w:val="13"/>
                            </w:rPr>
                          </w:pPr>
                          <w:r w:rsidRPr="00A248B7">
                            <w:rPr>
                              <w:b/>
                              <w:bCs/>
                              <w:sz w:val="13"/>
                              <w:szCs w:val="13"/>
                            </w:rPr>
                            <w:t>Ons kenmerk</w:t>
                          </w:r>
                          <w:r w:rsidR="00EC74D3">
                            <w:rPr>
                              <w:b/>
                              <w:bCs/>
                              <w:sz w:val="13"/>
                              <w:szCs w:val="13"/>
                            </w:rPr>
                            <w:br/>
                          </w:r>
                          <w:r w:rsidR="005873EF" w:rsidRPr="007E5642">
                            <w:rPr>
                              <w:sz w:val="13"/>
                              <w:szCs w:val="13"/>
                            </w:rPr>
                            <w:t>IENW/BSK-2025/89980</w:t>
                          </w:r>
                        </w:p>
                        <w:p w14:paraId="1D1468C6" w14:textId="22111F42" w:rsidR="00A248B7" w:rsidRPr="00A248B7" w:rsidRDefault="00EC74D3" w:rsidP="00A248B7">
                          <w:pPr>
                            <w:spacing w:line="240" w:lineRule="auto"/>
                            <w:rPr>
                              <w:b/>
                              <w:bCs/>
                              <w:sz w:val="13"/>
                              <w:szCs w:val="13"/>
                            </w:rPr>
                          </w:pPr>
                          <w:r>
                            <w:rPr>
                              <w:b/>
                              <w:bCs/>
                              <w:sz w:val="13"/>
                              <w:szCs w:val="13"/>
                            </w:rPr>
                            <w:br/>
                          </w:r>
                        </w:p>
                        <w:p w14:paraId="59D6B617" w14:textId="77777777" w:rsidR="00A248B7" w:rsidRPr="00A248B7" w:rsidRDefault="00A248B7" w:rsidP="00A248B7"/>
                      </w:txbxContent>
                    </wps:txbx>
                    <wps:bodyPr vert="horz" wrap="square" lIns="0" tIns="0" rIns="0" bIns="0" anchor="t" anchorCtr="0"/>
                  </wps:wsp>
                </a:graphicData>
              </a:graphic>
            </wp:anchor>
          </w:drawing>
        </mc:Choice>
        <mc:Fallback>
          <w:pict>
            <v:shapetype w14:anchorId="6795FE41"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67C7201" w14:textId="586F7F8E" w:rsidR="00B676C3" w:rsidRDefault="0096224D">
                    <w:pPr>
                      <w:pStyle w:val="AfzendgegevensKop0"/>
                    </w:pPr>
                    <w:r>
                      <w:t>Ministerie van Infrastructuur en Waterstaat</w:t>
                    </w:r>
                  </w:p>
                  <w:p w14:paraId="487D55CF" w14:textId="0B51BD45" w:rsidR="00A248B7" w:rsidRDefault="00A248B7" w:rsidP="00A248B7"/>
                  <w:p w14:paraId="3FAB19FF" w14:textId="77777777" w:rsidR="005873EF" w:rsidRDefault="00A248B7" w:rsidP="005873EF">
                    <w:pPr>
                      <w:spacing w:line="240" w:lineRule="auto"/>
                      <w:rPr>
                        <w:sz w:val="13"/>
                        <w:szCs w:val="13"/>
                      </w:rPr>
                    </w:pPr>
                    <w:r w:rsidRPr="00A248B7">
                      <w:rPr>
                        <w:b/>
                        <w:bCs/>
                        <w:sz w:val="13"/>
                        <w:szCs w:val="13"/>
                      </w:rPr>
                      <w:t>Ons kenmerk</w:t>
                    </w:r>
                    <w:r w:rsidR="00EC74D3">
                      <w:rPr>
                        <w:b/>
                        <w:bCs/>
                        <w:sz w:val="13"/>
                        <w:szCs w:val="13"/>
                      </w:rPr>
                      <w:br/>
                    </w:r>
                    <w:r w:rsidR="005873EF" w:rsidRPr="007E5642">
                      <w:rPr>
                        <w:sz w:val="13"/>
                        <w:szCs w:val="13"/>
                      </w:rPr>
                      <w:t>IENW/BSK-2025/89980</w:t>
                    </w:r>
                  </w:p>
                  <w:p w14:paraId="1D1468C6" w14:textId="22111F42" w:rsidR="00A248B7" w:rsidRPr="00A248B7" w:rsidRDefault="00EC74D3" w:rsidP="00A248B7">
                    <w:pPr>
                      <w:spacing w:line="240" w:lineRule="auto"/>
                      <w:rPr>
                        <w:b/>
                        <w:bCs/>
                        <w:sz w:val="13"/>
                        <w:szCs w:val="13"/>
                      </w:rPr>
                    </w:pPr>
                    <w:r>
                      <w:rPr>
                        <w:b/>
                        <w:bCs/>
                        <w:sz w:val="13"/>
                        <w:szCs w:val="13"/>
                      </w:rPr>
                      <w:br/>
                    </w:r>
                  </w:p>
                  <w:p w14:paraId="59D6B617" w14:textId="77777777" w:rsidR="00A248B7" w:rsidRPr="00A248B7" w:rsidRDefault="00A248B7" w:rsidP="00A248B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51DA23A" wp14:editId="3CE5716D">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DC218D" w14:textId="43C9C061" w:rsidR="00B676C3" w:rsidRDefault="0096224D">
                          <w:pPr>
                            <w:pStyle w:val="Referentiegegevens"/>
                          </w:pPr>
                          <w:r>
                            <w:t xml:space="preserve">Pagina </w:t>
                          </w:r>
                          <w:r>
                            <w:fldChar w:fldCharType="begin"/>
                          </w:r>
                          <w:r>
                            <w:instrText>PAGE</w:instrText>
                          </w:r>
                          <w:r>
                            <w:fldChar w:fldCharType="separate"/>
                          </w:r>
                          <w:r w:rsidR="000715DF">
                            <w:rPr>
                              <w:noProof/>
                            </w:rPr>
                            <w:t>2</w:t>
                          </w:r>
                          <w:r>
                            <w:fldChar w:fldCharType="end"/>
                          </w:r>
                          <w:r>
                            <w:t xml:space="preserve"> van </w:t>
                          </w:r>
                          <w:r>
                            <w:fldChar w:fldCharType="begin"/>
                          </w:r>
                          <w:r>
                            <w:instrText>NUMPAGES</w:instrText>
                          </w:r>
                          <w:r>
                            <w:fldChar w:fldCharType="separate"/>
                          </w:r>
                          <w:r w:rsidR="000715DF">
                            <w:rPr>
                              <w:noProof/>
                            </w:rPr>
                            <w:t>1</w:t>
                          </w:r>
                          <w:r>
                            <w:fldChar w:fldCharType="end"/>
                          </w:r>
                        </w:p>
                      </w:txbxContent>
                    </wps:txbx>
                    <wps:bodyPr vert="horz" wrap="square" lIns="0" tIns="0" rIns="0" bIns="0" anchor="t" anchorCtr="0"/>
                  </wps:wsp>
                </a:graphicData>
              </a:graphic>
            </wp:anchor>
          </w:drawing>
        </mc:Choice>
        <mc:Fallback>
          <w:pict>
            <v:shape w14:anchorId="651DA23A"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5CDC218D" w14:textId="43C9C061" w:rsidR="00B676C3" w:rsidRDefault="0096224D">
                    <w:pPr>
                      <w:pStyle w:val="Referentiegegevens"/>
                    </w:pPr>
                    <w:r>
                      <w:t xml:space="preserve">Pagina </w:t>
                    </w:r>
                    <w:r>
                      <w:fldChar w:fldCharType="begin"/>
                    </w:r>
                    <w:r>
                      <w:instrText>PAGE</w:instrText>
                    </w:r>
                    <w:r>
                      <w:fldChar w:fldCharType="separate"/>
                    </w:r>
                    <w:r w:rsidR="000715DF">
                      <w:rPr>
                        <w:noProof/>
                      </w:rPr>
                      <w:t>2</w:t>
                    </w:r>
                    <w:r>
                      <w:fldChar w:fldCharType="end"/>
                    </w:r>
                    <w:r>
                      <w:t xml:space="preserve"> van </w:t>
                    </w:r>
                    <w:r>
                      <w:fldChar w:fldCharType="begin"/>
                    </w:r>
                    <w:r>
                      <w:instrText>NUMPAGES</w:instrText>
                    </w:r>
                    <w:r>
                      <w:fldChar w:fldCharType="separate"/>
                    </w:r>
                    <w:r w:rsidR="000715D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93D291B" wp14:editId="4A5EC7BA">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7FA596" w14:textId="77777777" w:rsidR="00CD5D12" w:rsidRDefault="00CD5D12"/>
                      </w:txbxContent>
                    </wps:txbx>
                    <wps:bodyPr vert="horz" wrap="square" lIns="0" tIns="0" rIns="0" bIns="0" anchor="t" anchorCtr="0"/>
                  </wps:wsp>
                </a:graphicData>
              </a:graphic>
            </wp:anchor>
          </w:drawing>
        </mc:Choice>
        <mc:Fallback>
          <w:pict>
            <v:shape w14:anchorId="493D291B"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17FA596" w14:textId="77777777" w:rsidR="00CD5D12" w:rsidRDefault="00CD5D1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120F905" wp14:editId="58FE1579">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BF159C" w14:textId="77777777" w:rsidR="00CD5D12" w:rsidRDefault="00CD5D12"/>
                      </w:txbxContent>
                    </wps:txbx>
                    <wps:bodyPr vert="horz" wrap="square" lIns="0" tIns="0" rIns="0" bIns="0" anchor="t" anchorCtr="0"/>
                  </wps:wsp>
                </a:graphicData>
              </a:graphic>
            </wp:anchor>
          </w:drawing>
        </mc:Choice>
        <mc:Fallback>
          <w:pict>
            <v:shape w14:anchorId="3120F905"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45BF159C" w14:textId="77777777" w:rsidR="00CD5D12" w:rsidRDefault="00CD5D12"/>
                </w:txbxContent>
              </v:textbox>
              <w10:wrap anchorx="page" anchory="page"/>
              <w10:anchorlock/>
            </v:shape>
          </w:pict>
        </mc:Fallback>
      </mc:AlternateContent>
    </w:r>
    <w:r w:rsidR="00EC74D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E061" w14:textId="77777777" w:rsidR="00B676C3" w:rsidRDefault="0096224D">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68AA8F0" wp14:editId="307FBAD5">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7CD0981" w14:textId="77777777" w:rsidR="00CD5D12" w:rsidRDefault="00CD5D12"/>
                      </w:txbxContent>
                    </wps:txbx>
                    <wps:bodyPr vert="horz" wrap="square" lIns="0" tIns="0" rIns="0" bIns="0" anchor="t" anchorCtr="0"/>
                  </wps:wsp>
                </a:graphicData>
              </a:graphic>
            </wp:anchor>
          </w:drawing>
        </mc:Choice>
        <mc:Fallback>
          <w:pict>
            <v:shapetype w14:anchorId="268AA8F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7CD0981" w14:textId="77777777" w:rsidR="00CD5D12" w:rsidRDefault="00CD5D1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F2F4756" wp14:editId="43D06C6F">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5351CE" w14:textId="04BE3797" w:rsidR="00B676C3" w:rsidRDefault="0096224D">
                          <w:pPr>
                            <w:pStyle w:val="Referentiegegevens"/>
                          </w:pPr>
                          <w:r>
                            <w:t xml:space="preserve">Pagina </w:t>
                          </w:r>
                          <w:r>
                            <w:fldChar w:fldCharType="begin"/>
                          </w:r>
                          <w:r>
                            <w:instrText>PAGE</w:instrText>
                          </w:r>
                          <w:r>
                            <w:fldChar w:fldCharType="separate"/>
                          </w:r>
                          <w:r w:rsidR="00C222C3">
                            <w:rPr>
                              <w:noProof/>
                            </w:rPr>
                            <w:t>1</w:t>
                          </w:r>
                          <w:r>
                            <w:fldChar w:fldCharType="end"/>
                          </w:r>
                          <w:r>
                            <w:t xml:space="preserve"> van </w:t>
                          </w:r>
                          <w:r>
                            <w:fldChar w:fldCharType="begin"/>
                          </w:r>
                          <w:r>
                            <w:instrText>NUMPAGES</w:instrText>
                          </w:r>
                          <w:r>
                            <w:fldChar w:fldCharType="separate"/>
                          </w:r>
                          <w:r w:rsidR="00C222C3">
                            <w:rPr>
                              <w:noProof/>
                            </w:rPr>
                            <w:t>1</w:t>
                          </w:r>
                          <w:r>
                            <w:fldChar w:fldCharType="end"/>
                          </w:r>
                        </w:p>
                      </w:txbxContent>
                    </wps:txbx>
                    <wps:bodyPr vert="horz" wrap="square" lIns="0" tIns="0" rIns="0" bIns="0" anchor="t" anchorCtr="0"/>
                  </wps:wsp>
                </a:graphicData>
              </a:graphic>
            </wp:anchor>
          </w:drawing>
        </mc:Choice>
        <mc:Fallback>
          <w:pict>
            <v:shape w14:anchorId="2F2F4756"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35351CE" w14:textId="04BE3797" w:rsidR="00B676C3" w:rsidRDefault="0096224D">
                    <w:pPr>
                      <w:pStyle w:val="Referentiegegevens"/>
                    </w:pPr>
                    <w:r>
                      <w:t xml:space="preserve">Pagina </w:t>
                    </w:r>
                    <w:r>
                      <w:fldChar w:fldCharType="begin"/>
                    </w:r>
                    <w:r>
                      <w:instrText>PAGE</w:instrText>
                    </w:r>
                    <w:r>
                      <w:fldChar w:fldCharType="separate"/>
                    </w:r>
                    <w:r w:rsidR="00C222C3">
                      <w:rPr>
                        <w:noProof/>
                      </w:rPr>
                      <w:t>1</w:t>
                    </w:r>
                    <w:r>
                      <w:fldChar w:fldCharType="end"/>
                    </w:r>
                    <w:r>
                      <w:t xml:space="preserve"> van </w:t>
                    </w:r>
                    <w:r>
                      <w:fldChar w:fldCharType="begin"/>
                    </w:r>
                    <w:r>
                      <w:instrText>NUMPAGES</w:instrText>
                    </w:r>
                    <w:r>
                      <w:fldChar w:fldCharType="separate"/>
                    </w:r>
                    <w:r w:rsidR="00C222C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DCAF06" wp14:editId="063344B6">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442BE85" w14:textId="77777777" w:rsidR="00B676C3" w:rsidRDefault="0096224D">
                          <w:pPr>
                            <w:pStyle w:val="AfzendgegevensKop0"/>
                          </w:pPr>
                          <w:r>
                            <w:t>Ministerie van Infrastructuur en Waterstaat</w:t>
                          </w:r>
                        </w:p>
                        <w:p w14:paraId="4F93DF8A" w14:textId="77777777" w:rsidR="00B676C3" w:rsidRDefault="00B676C3">
                          <w:pPr>
                            <w:pStyle w:val="WitregelW1"/>
                          </w:pPr>
                        </w:p>
                        <w:p w14:paraId="76F38832" w14:textId="77777777" w:rsidR="00B676C3" w:rsidRDefault="0096224D">
                          <w:pPr>
                            <w:pStyle w:val="Afzendgegevens"/>
                          </w:pPr>
                          <w:r>
                            <w:t>Rijnstraat 8</w:t>
                          </w:r>
                        </w:p>
                        <w:p w14:paraId="77BCE8E9" w14:textId="77777777" w:rsidR="00B676C3" w:rsidRPr="000715DF" w:rsidRDefault="0096224D">
                          <w:pPr>
                            <w:pStyle w:val="Afzendgegevens"/>
                            <w:rPr>
                              <w:lang w:val="de-DE"/>
                            </w:rPr>
                          </w:pPr>
                          <w:r w:rsidRPr="000715DF">
                            <w:rPr>
                              <w:lang w:val="de-DE"/>
                            </w:rPr>
                            <w:t>2515 XP  Den Haag</w:t>
                          </w:r>
                        </w:p>
                        <w:p w14:paraId="25403180" w14:textId="77777777" w:rsidR="00B676C3" w:rsidRPr="000715DF" w:rsidRDefault="0096224D">
                          <w:pPr>
                            <w:pStyle w:val="Afzendgegevens"/>
                            <w:rPr>
                              <w:lang w:val="de-DE"/>
                            </w:rPr>
                          </w:pPr>
                          <w:r w:rsidRPr="000715DF">
                            <w:rPr>
                              <w:lang w:val="de-DE"/>
                            </w:rPr>
                            <w:t>Postbus 20901</w:t>
                          </w:r>
                        </w:p>
                        <w:p w14:paraId="2AB7C2E9" w14:textId="77777777" w:rsidR="00B676C3" w:rsidRPr="000715DF" w:rsidRDefault="0096224D">
                          <w:pPr>
                            <w:pStyle w:val="Afzendgegevens"/>
                            <w:rPr>
                              <w:lang w:val="de-DE"/>
                            </w:rPr>
                          </w:pPr>
                          <w:r w:rsidRPr="000715DF">
                            <w:rPr>
                              <w:lang w:val="de-DE"/>
                            </w:rPr>
                            <w:t>2500 EX Den Haag</w:t>
                          </w:r>
                        </w:p>
                        <w:p w14:paraId="66BD1C17" w14:textId="77777777" w:rsidR="00B676C3" w:rsidRPr="000715DF" w:rsidRDefault="00B676C3">
                          <w:pPr>
                            <w:pStyle w:val="WitregelW1"/>
                            <w:rPr>
                              <w:lang w:val="de-DE"/>
                            </w:rPr>
                          </w:pPr>
                        </w:p>
                        <w:p w14:paraId="7FEB8813" w14:textId="77777777" w:rsidR="00B676C3" w:rsidRPr="000715DF" w:rsidRDefault="0096224D">
                          <w:pPr>
                            <w:pStyle w:val="Afzendgegevens"/>
                            <w:rPr>
                              <w:lang w:val="de-DE"/>
                            </w:rPr>
                          </w:pPr>
                          <w:r w:rsidRPr="000715DF">
                            <w:rPr>
                              <w:lang w:val="de-DE"/>
                            </w:rPr>
                            <w:t>T   070-456 0000</w:t>
                          </w:r>
                        </w:p>
                        <w:p w14:paraId="09D04C6C" w14:textId="69BCB40D" w:rsidR="00B676C3" w:rsidRDefault="0096224D">
                          <w:pPr>
                            <w:pStyle w:val="Afzendgegevens"/>
                          </w:pPr>
                          <w:r>
                            <w:t>F   070-456 1111</w:t>
                          </w:r>
                        </w:p>
                        <w:p w14:paraId="075447F1" w14:textId="4758ADA2" w:rsidR="00A248B7" w:rsidRPr="00A248B7" w:rsidRDefault="00A248B7" w:rsidP="00A248B7">
                          <w:pPr>
                            <w:spacing w:line="240" w:lineRule="auto"/>
                            <w:rPr>
                              <w:sz w:val="13"/>
                              <w:szCs w:val="13"/>
                            </w:rPr>
                          </w:pPr>
                        </w:p>
                        <w:p w14:paraId="300A0BD3" w14:textId="07860DE9" w:rsidR="00A248B7" w:rsidRPr="00A248B7" w:rsidRDefault="00A248B7" w:rsidP="00A248B7">
                          <w:pPr>
                            <w:spacing w:line="240" w:lineRule="auto"/>
                            <w:rPr>
                              <w:b/>
                              <w:bCs/>
                              <w:sz w:val="13"/>
                              <w:szCs w:val="13"/>
                            </w:rPr>
                          </w:pPr>
                          <w:r w:rsidRPr="00A248B7">
                            <w:rPr>
                              <w:b/>
                              <w:bCs/>
                              <w:sz w:val="13"/>
                              <w:szCs w:val="13"/>
                            </w:rPr>
                            <w:t>Ons kenmerk</w:t>
                          </w:r>
                        </w:p>
                        <w:p w14:paraId="66DE75EC" w14:textId="02ABB34F" w:rsidR="00A248B7" w:rsidRDefault="007E5642" w:rsidP="00A248B7">
                          <w:pPr>
                            <w:spacing w:line="240" w:lineRule="auto"/>
                            <w:rPr>
                              <w:sz w:val="13"/>
                              <w:szCs w:val="13"/>
                            </w:rPr>
                          </w:pPr>
                          <w:r w:rsidRPr="007E5642">
                            <w:rPr>
                              <w:sz w:val="13"/>
                              <w:szCs w:val="13"/>
                            </w:rPr>
                            <w:t>IENW/BSK-2025/89980</w:t>
                          </w:r>
                        </w:p>
                        <w:p w14:paraId="20705548" w14:textId="77777777" w:rsidR="00505C02" w:rsidRPr="00A248B7" w:rsidRDefault="00505C02" w:rsidP="00A248B7">
                          <w:pPr>
                            <w:spacing w:line="240" w:lineRule="auto"/>
                            <w:rPr>
                              <w:sz w:val="13"/>
                              <w:szCs w:val="13"/>
                            </w:rPr>
                          </w:pPr>
                        </w:p>
                        <w:p w14:paraId="0320129A" w14:textId="4F11C01A" w:rsidR="00A248B7" w:rsidRPr="00EC74D3" w:rsidRDefault="00A248B7" w:rsidP="00A248B7">
                          <w:pPr>
                            <w:spacing w:line="240" w:lineRule="auto"/>
                            <w:rPr>
                              <w:sz w:val="13"/>
                              <w:szCs w:val="13"/>
                            </w:rPr>
                          </w:pPr>
                          <w:r w:rsidRPr="00A248B7">
                            <w:rPr>
                              <w:b/>
                              <w:bCs/>
                              <w:sz w:val="13"/>
                              <w:szCs w:val="13"/>
                            </w:rPr>
                            <w:t>Uw kenmerk</w:t>
                          </w:r>
                          <w:r w:rsidR="00EC74D3">
                            <w:rPr>
                              <w:b/>
                              <w:bCs/>
                              <w:sz w:val="13"/>
                              <w:szCs w:val="13"/>
                            </w:rPr>
                            <w:br/>
                          </w:r>
                          <w:r w:rsidR="00EC74D3">
                            <w:rPr>
                              <w:sz w:val="13"/>
                              <w:szCs w:val="13"/>
                            </w:rPr>
                            <w:t>2025Z06045</w:t>
                          </w:r>
                        </w:p>
                        <w:p w14:paraId="5AB41454" w14:textId="77777777" w:rsidR="00A248B7" w:rsidRDefault="00A248B7" w:rsidP="00A248B7">
                          <w:pPr>
                            <w:spacing w:line="240" w:lineRule="auto"/>
                            <w:rPr>
                              <w:sz w:val="13"/>
                              <w:szCs w:val="13"/>
                            </w:rPr>
                          </w:pPr>
                        </w:p>
                        <w:p w14:paraId="31E804C1" w14:textId="77777777" w:rsidR="003A7BA4" w:rsidRPr="00A248B7" w:rsidRDefault="003A7BA4" w:rsidP="00A248B7">
                          <w:pPr>
                            <w:spacing w:line="240" w:lineRule="auto"/>
                            <w:rPr>
                              <w:sz w:val="13"/>
                              <w:szCs w:val="13"/>
                            </w:rPr>
                          </w:pPr>
                        </w:p>
                        <w:p w14:paraId="51E54A4D" w14:textId="65121480" w:rsidR="00A248B7" w:rsidRPr="00A248B7" w:rsidRDefault="00A248B7" w:rsidP="00A248B7">
                          <w:pPr>
                            <w:spacing w:line="240" w:lineRule="auto"/>
                            <w:rPr>
                              <w:b/>
                              <w:bCs/>
                              <w:sz w:val="13"/>
                              <w:szCs w:val="13"/>
                            </w:rPr>
                          </w:pPr>
                          <w:r w:rsidRPr="00A248B7">
                            <w:rPr>
                              <w:b/>
                              <w:bCs/>
                              <w:sz w:val="13"/>
                              <w:szCs w:val="13"/>
                            </w:rPr>
                            <w:t>Bijlage(n)</w:t>
                          </w:r>
                        </w:p>
                        <w:p w14:paraId="01A94D64" w14:textId="570AB577" w:rsidR="00A248B7" w:rsidRPr="00A248B7" w:rsidRDefault="00A248B7" w:rsidP="00A248B7">
                          <w:pPr>
                            <w:spacing w:line="240" w:lineRule="auto"/>
                            <w:rPr>
                              <w:sz w:val="13"/>
                              <w:szCs w:val="13"/>
                            </w:rPr>
                          </w:pPr>
                          <w:r w:rsidRPr="00A248B7">
                            <w:rPr>
                              <w:sz w:val="13"/>
                              <w:szCs w:val="13"/>
                            </w:rPr>
                            <w:t>1</w:t>
                          </w:r>
                        </w:p>
                      </w:txbxContent>
                    </wps:txbx>
                    <wps:bodyPr vert="horz" wrap="square" lIns="0" tIns="0" rIns="0" bIns="0" anchor="t" anchorCtr="0"/>
                  </wps:wsp>
                </a:graphicData>
              </a:graphic>
            </wp:anchor>
          </w:drawing>
        </mc:Choice>
        <mc:Fallback>
          <w:pict>
            <v:shape w14:anchorId="2DDCAF06"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442BE85" w14:textId="77777777" w:rsidR="00B676C3" w:rsidRDefault="0096224D">
                    <w:pPr>
                      <w:pStyle w:val="AfzendgegevensKop0"/>
                    </w:pPr>
                    <w:r>
                      <w:t>Ministerie van Infrastructuur en Waterstaat</w:t>
                    </w:r>
                  </w:p>
                  <w:p w14:paraId="4F93DF8A" w14:textId="77777777" w:rsidR="00B676C3" w:rsidRDefault="00B676C3">
                    <w:pPr>
                      <w:pStyle w:val="WitregelW1"/>
                    </w:pPr>
                  </w:p>
                  <w:p w14:paraId="76F38832" w14:textId="77777777" w:rsidR="00B676C3" w:rsidRDefault="0096224D">
                    <w:pPr>
                      <w:pStyle w:val="Afzendgegevens"/>
                    </w:pPr>
                    <w:r>
                      <w:t>Rijnstraat 8</w:t>
                    </w:r>
                  </w:p>
                  <w:p w14:paraId="77BCE8E9" w14:textId="77777777" w:rsidR="00B676C3" w:rsidRPr="000715DF" w:rsidRDefault="0096224D">
                    <w:pPr>
                      <w:pStyle w:val="Afzendgegevens"/>
                      <w:rPr>
                        <w:lang w:val="de-DE"/>
                      </w:rPr>
                    </w:pPr>
                    <w:r w:rsidRPr="000715DF">
                      <w:rPr>
                        <w:lang w:val="de-DE"/>
                      </w:rPr>
                      <w:t>2515 XP  Den Haag</w:t>
                    </w:r>
                  </w:p>
                  <w:p w14:paraId="25403180" w14:textId="77777777" w:rsidR="00B676C3" w:rsidRPr="000715DF" w:rsidRDefault="0096224D">
                    <w:pPr>
                      <w:pStyle w:val="Afzendgegevens"/>
                      <w:rPr>
                        <w:lang w:val="de-DE"/>
                      </w:rPr>
                    </w:pPr>
                    <w:r w:rsidRPr="000715DF">
                      <w:rPr>
                        <w:lang w:val="de-DE"/>
                      </w:rPr>
                      <w:t>Postbus 20901</w:t>
                    </w:r>
                  </w:p>
                  <w:p w14:paraId="2AB7C2E9" w14:textId="77777777" w:rsidR="00B676C3" w:rsidRPr="000715DF" w:rsidRDefault="0096224D">
                    <w:pPr>
                      <w:pStyle w:val="Afzendgegevens"/>
                      <w:rPr>
                        <w:lang w:val="de-DE"/>
                      </w:rPr>
                    </w:pPr>
                    <w:r w:rsidRPr="000715DF">
                      <w:rPr>
                        <w:lang w:val="de-DE"/>
                      </w:rPr>
                      <w:t>2500 EX Den Haag</w:t>
                    </w:r>
                  </w:p>
                  <w:p w14:paraId="66BD1C17" w14:textId="77777777" w:rsidR="00B676C3" w:rsidRPr="000715DF" w:rsidRDefault="00B676C3">
                    <w:pPr>
                      <w:pStyle w:val="WitregelW1"/>
                      <w:rPr>
                        <w:lang w:val="de-DE"/>
                      </w:rPr>
                    </w:pPr>
                  </w:p>
                  <w:p w14:paraId="7FEB8813" w14:textId="77777777" w:rsidR="00B676C3" w:rsidRPr="000715DF" w:rsidRDefault="0096224D">
                    <w:pPr>
                      <w:pStyle w:val="Afzendgegevens"/>
                      <w:rPr>
                        <w:lang w:val="de-DE"/>
                      </w:rPr>
                    </w:pPr>
                    <w:r w:rsidRPr="000715DF">
                      <w:rPr>
                        <w:lang w:val="de-DE"/>
                      </w:rPr>
                      <w:t>T   070-456 0000</w:t>
                    </w:r>
                  </w:p>
                  <w:p w14:paraId="09D04C6C" w14:textId="69BCB40D" w:rsidR="00B676C3" w:rsidRDefault="0096224D">
                    <w:pPr>
                      <w:pStyle w:val="Afzendgegevens"/>
                    </w:pPr>
                    <w:r>
                      <w:t>F   070-456 1111</w:t>
                    </w:r>
                  </w:p>
                  <w:p w14:paraId="075447F1" w14:textId="4758ADA2" w:rsidR="00A248B7" w:rsidRPr="00A248B7" w:rsidRDefault="00A248B7" w:rsidP="00A248B7">
                    <w:pPr>
                      <w:spacing w:line="240" w:lineRule="auto"/>
                      <w:rPr>
                        <w:sz w:val="13"/>
                        <w:szCs w:val="13"/>
                      </w:rPr>
                    </w:pPr>
                  </w:p>
                  <w:p w14:paraId="300A0BD3" w14:textId="07860DE9" w:rsidR="00A248B7" w:rsidRPr="00A248B7" w:rsidRDefault="00A248B7" w:rsidP="00A248B7">
                    <w:pPr>
                      <w:spacing w:line="240" w:lineRule="auto"/>
                      <w:rPr>
                        <w:b/>
                        <w:bCs/>
                        <w:sz w:val="13"/>
                        <w:szCs w:val="13"/>
                      </w:rPr>
                    </w:pPr>
                    <w:r w:rsidRPr="00A248B7">
                      <w:rPr>
                        <w:b/>
                        <w:bCs/>
                        <w:sz w:val="13"/>
                        <w:szCs w:val="13"/>
                      </w:rPr>
                      <w:t>Ons kenmerk</w:t>
                    </w:r>
                  </w:p>
                  <w:p w14:paraId="66DE75EC" w14:textId="02ABB34F" w:rsidR="00A248B7" w:rsidRDefault="007E5642" w:rsidP="00A248B7">
                    <w:pPr>
                      <w:spacing w:line="240" w:lineRule="auto"/>
                      <w:rPr>
                        <w:sz w:val="13"/>
                        <w:szCs w:val="13"/>
                      </w:rPr>
                    </w:pPr>
                    <w:r w:rsidRPr="007E5642">
                      <w:rPr>
                        <w:sz w:val="13"/>
                        <w:szCs w:val="13"/>
                      </w:rPr>
                      <w:t>IENW/BSK-2025/89980</w:t>
                    </w:r>
                  </w:p>
                  <w:p w14:paraId="20705548" w14:textId="77777777" w:rsidR="00505C02" w:rsidRPr="00A248B7" w:rsidRDefault="00505C02" w:rsidP="00A248B7">
                    <w:pPr>
                      <w:spacing w:line="240" w:lineRule="auto"/>
                      <w:rPr>
                        <w:sz w:val="13"/>
                        <w:szCs w:val="13"/>
                      </w:rPr>
                    </w:pPr>
                  </w:p>
                  <w:p w14:paraId="0320129A" w14:textId="4F11C01A" w:rsidR="00A248B7" w:rsidRPr="00EC74D3" w:rsidRDefault="00A248B7" w:rsidP="00A248B7">
                    <w:pPr>
                      <w:spacing w:line="240" w:lineRule="auto"/>
                      <w:rPr>
                        <w:sz w:val="13"/>
                        <w:szCs w:val="13"/>
                      </w:rPr>
                    </w:pPr>
                    <w:r w:rsidRPr="00A248B7">
                      <w:rPr>
                        <w:b/>
                        <w:bCs/>
                        <w:sz w:val="13"/>
                        <w:szCs w:val="13"/>
                      </w:rPr>
                      <w:t>Uw kenmerk</w:t>
                    </w:r>
                    <w:r w:rsidR="00EC74D3">
                      <w:rPr>
                        <w:b/>
                        <w:bCs/>
                        <w:sz w:val="13"/>
                        <w:szCs w:val="13"/>
                      </w:rPr>
                      <w:br/>
                    </w:r>
                    <w:r w:rsidR="00EC74D3">
                      <w:rPr>
                        <w:sz w:val="13"/>
                        <w:szCs w:val="13"/>
                      </w:rPr>
                      <w:t>2025Z06045</w:t>
                    </w:r>
                  </w:p>
                  <w:p w14:paraId="5AB41454" w14:textId="77777777" w:rsidR="00A248B7" w:rsidRDefault="00A248B7" w:rsidP="00A248B7">
                    <w:pPr>
                      <w:spacing w:line="240" w:lineRule="auto"/>
                      <w:rPr>
                        <w:sz w:val="13"/>
                        <w:szCs w:val="13"/>
                      </w:rPr>
                    </w:pPr>
                  </w:p>
                  <w:p w14:paraId="31E804C1" w14:textId="77777777" w:rsidR="003A7BA4" w:rsidRPr="00A248B7" w:rsidRDefault="003A7BA4" w:rsidP="00A248B7">
                    <w:pPr>
                      <w:spacing w:line="240" w:lineRule="auto"/>
                      <w:rPr>
                        <w:sz w:val="13"/>
                        <w:szCs w:val="13"/>
                      </w:rPr>
                    </w:pPr>
                  </w:p>
                  <w:p w14:paraId="51E54A4D" w14:textId="65121480" w:rsidR="00A248B7" w:rsidRPr="00A248B7" w:rsidRDefault="00A248B7" w:rsidP="00A248B7">
                    <w:pPr>
                      <w:spacing w:line="240" w:lineRule="auto"/>
                      <w:rPr>
                        <w:b/>
                        <w:bCs/>
                        <w:sz w:val="13"/>
                        <w:szCs w:val="13"/>
                      </w:rPr>
                    </w:pPr>
                    <w:r w:rsidRPr="00A248B7">
                      <w:rPr>
                        <w:b/>
                        <w:bCs/>
                        <w:sz w:val="13"/>
                        <w:szCs w:val="13"/>
                      </w:rPr>
                      <w:t>Bijlage(n)</w:t>
                    </w:r>
                  </w:p>
                  <w:p w14:paraId="01A94D64" w14:textId="570AB577" w:rsidR="00A248B7" w:rsidRPr="00A248B7" w:rsidRDefault="00A248B7" w:rsidP="00A248B7">
                    <w:pPr>
                      <w:spacing w:line="240" w:lineRule="auto"/>
                      <w:rPr>
                        <w:sz w:val="13"/>
                        <w:szCs w:val="13"/>
                      </w:rPr>
                    </w:pPr>
                    <w:r w:rsidRPr="00A248B7">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7DFB130" wp14:editId="5B9D6BAE">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01BCF4D" w14:textId="77777777" w:rsidR="00B676C3" w:rsidRDefault="0096224D">
                          <w:pPr>
                            <w:pStyle w:val="MarginlessContainer"/>
                          </w:pPr>
                          <w:r>
                            <w:rPr>
                              <w:noProof/>
                              <w:lang w:val="en-GB" w:eastAsia="en-GB"/>
                            </w:rPr>
                            <w:drawing>
                              <wp:inline distT="0" distB="0" distL="0" distR="0" wp14:anchorId="1CB0B609" wp14:editId="42443B61">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DFB130"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01BCF4D" w14:textId="77777777" w:rsidR="00B676C3" w:rsidRDefault="0096224D">
                    <w:pPr>
                      <w:pStyle w:val="MarginlessContainer"/>
                    </w:pPr>
                    <w:r>
                      <w:rPr>
                        <w:noProof/>
                        <w:lang w:val="en-GB" w:eastAsia="en-GB"/>
                      </w:rPr>
                      <w:drawing>
                        <wp:inline distT="0" distB="0" distL="0" distR="0" wp14:anchorId="1CB0B609" wp14:editId="42443B61">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138EC1F" wp14:editId="3FC7290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E2FBF1" w14:textId="77777777" w:rsidR="00B676C3" w:rsidRDefault="0096224D">
                          <w:pPr>
                            <w:pStyle w:val="MarginlessContainer"/>
                          </w:pPr>
                          <w:r>
                            <w:rPr>
                              <w:noProof/>
                              <w:lang w:val="en-GB" w:eastAsia="en-GB"/>
                            </w:rPr>
                            <w:drawing>
                              <wp:inline distT="0" distB="0" distL="0" distR="0" wp14:anchorId="4EA6D659" wp14:editId="7179F390">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38EC1F"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15E2FBF1" w14:textId="77777777" w:rsidR="00B676C3" w:rsidRDefault="0096224D">
                    <w:pPr>
                      <w:pStyle w:val="MarginlessContainer"/>
                    </w:pPr>
                    <w:r>
                      <w:rPr>
                        <w:noProof/>
                        <w:lang w:val="en-GB" w:eastAsia="en-GB"/>
                      </w:rPr>
                      <w:drawing>
                        <wp:inline distT="0" distB="0" distL="0" distR="0" wp14:anchorId="4EA6D659" wp14:editId="7179F390">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67E6549" wp14:editId="4A0076A3">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5697AC8" w14:textId="77777777" w:rsidR="00B676C3" w:rsidRDefault="0096224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67E6549"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45697AC8" w14:textId="77777777" w:rsidR="00B676C3" w:rsidRDefault="0096224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ED4323F" wp14:editId="7D9844FE">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72D8B4C" w14:textId="77777777" w:rsidR="00B676C3" w:rsidRDefault="0096224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ED4323F"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372D8B4C" w14:textId="77777777" w:rsidR="00B676C3" w:rsidRDefault="0096224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59BC79F" wp14:editId="59C42114">
              <wp:simplePos x="0" y="0"/>
              <wp:positionH relativeFrom="page">
                <wp:posOffset>1009650</wp:posOffset>
              </wp:positionH>
              <wp:positionV relativeFrom="page">
                <wp:posOffset>3638550</wp:posOffset>
              </wp:positionV>
              <wp:extent cx="4686300" cy="97155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686300" cy="9715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676C3" w14:paraId="2FDA0C51" w14:textId="77777777">
                            <w:trPr>
                              <w:trHeight w:val="200"/>
                            </w:trPr>
                            <w:tc>
                              <w:tcPr>
                                <w:tcW w:w="1140" w:type="dxa"/>
                              </w:tcPr>
                              <w:p w14:paraId="30647B98" w14:textId="77777777" w:rsidR="00B676C3" w:rsidRDefault="00B676C3"/>
                            </w:tc>
                            <w:tc>
                              <w:tcPr>
                                <w:tcW w:w="5400" w:type="dxa"/>
                              </w:tcPr>
                              <w:p w14:paraId="19E63709" w14:textId="77777777" w:rsidR="00B676C3" w:rsidRDefault="00B676C3"/>
                            </w:tc>
                          </w:tr>
                          <w:tr w:rsidR="00B676C3" w14:paraId="3B18B6B3" w14:textId="77777777">
                            <w:trPr>
                              <w:trHeight w:val="240"/>
                            </w:trPr>
                            <w:tc>
                              <w:tcPr>
                                <w:tcW w:w="1140" w:type="dxa"/>
                              </w:tcPr>
                              <w:p w14:paraId="5B17542B" w14:textId="77777777" w:rsidR="00B676C3" w:rsidRDefault="0096224D">
                                <w:bookmarkStart w:id="2" w:name="_Hlk194906252"/>
                                <w:r>
                                  <w:t>Datum</w:t>
                                </w:r>
                              </w:p>
                            </w:tc>
                            <w:tc>
                              <w:tcPr>
                                <w:tcW w:w="5400" w:type="dxa"/>
                              </w:tcPr>
                              <w:p w14:paraId="2904E02C" w14:textId="0394C264" w:rsidR="00B676C3" w:rsidRDefault="00AF0F6D">
                                <w:r>
                                  <w:t>25 april 2025</w:t>
                                </w:r>
                              </w:p>
                            </w:tc>
                          </w:tr>
                          <w:tr w:rsidR="00B676C3" w14:paraId="0C95C353" w14:textId="77777777" w:rsidTr="00A6099E">
                            <w:trPr>
                              <w:trHeight w:val="801"/>
                            </w:trPr>
                            <w:tc>
                              <w:tcPr>
                                <w:tcW w:w="1140" w:type="dxa"/>
                              </w:tcPr>
                              <w:p w14:paraId="3E25CC24" w14:textId="77777777" w:rsidR="00B676C3" w:rsidRDefault="0096224D">
                                <w:r>
                                  <w:t>Betreft</w:t>
                                </w:r>
                              </w:p>
                            </w:tc>
                            <w:tc>
                              <w:tcPr>
                                <w:tcW w:w="5400" w:type="dxa"/>
                              </w:tcPr>
                              <w:p w14:paraId="4B15561F" w14:textId="3A15B7E0" w:rsidR="00B676C3" w:rsidRDefault="000715DF">
                                <w:r>
                                  <w:t xml:space="preserve">Beantwoording Kamervragen </w:t>
                                </w:r>
                                <w:r w:rsidR="00426A19">
                                  <w:t xml:space="preserve">over </w:t>
                                </w:r>
                                <w:r w:rsidR="00BA21BE">
                                  <w:t xml:space="preserve">het bericht dat </w:t>
                                </w:r>
                                <w:r w:rsidR="003868FB">
                                  <w:t xml:space="preserve">werkzaamheden aan het spoor en het alternatieve vervoer, als gevolg daarvan, niet goed geregeld zijn. </w:t>
                                </w:r>
                              </w:p>
                            </w:tc>
                          </w:tr>
                          <w:bookmarkEnd w:id="2"/>
                          <w:tr w:rsidR="00B676C3" w14:paraId="37023DF0" w14:textId="77777777">
                            <w:trPr>
                              <w:trHeight w:val="200"/>
                            </w:trPr>
                            <w:tc>
                              <w:tcPr>
                                <w:tcW w:w="1140" w:type="dxa"/>
                              </w:tcPr>
                              <w:p w14:paraId="6872F562" w14:textId="77777777" w:rsidR="00B676C3" w:rsidRDefault="00B676C3"/>
                            </w:tc>
                            <w:tc>
                              <w:tcPr>
                                <w:tcW w:w="5400" w:type="dxa"/>
                              </w:tcPr>
                              <w:p w14:paraId="1D3C8D37" w14:textId="77777777" w:rsidR="00B676C3" w:rsidRDefault="00B676C3"/>
                            </w:tc>
                          </w:tr>
                        </w:tbl>
                        <w:p w14:paraId="6C0EFA8C" w14:textId="77777777" w:rsidR="00CD5D12" w:rsidRDefault="00CD5D1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BC79F" id="Documentgegevens" o:spid="_x0000_s1037" type="#_x0000_t202" style="position:absolute;margin-left:79.5pt;margin-top:286.5pt;width:369pt;height:76.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" filled="f" stroked="f">
              <v:textbox inset="0,0,0,0">
                <w:txbxContent>
                  <w:tbl>
                    <w:tblPr>
                      <w:tblW w:w="0" w:type="auto"/>
                      <w:tblLayout w:type="fixed"/>
                      <w:tblLook w:val="07E0" w:firstRow="1" w:lastRow="1" w:firstColumn="1" w:lastColumn="1" w:noHBand="1" w:noVBand="1"/>
                    </w:tblPr>
                    <w:tblGrid>
                      <w:gridCol w:w="1140"/>
                      <w:gridCol w:w="5400"/>
                    </w:tblGrid>
                    <w:tr w:rsidR="00B676C3" w14:paraId="2FDA0C51" w14:textId="77777777">
                      <w:trPr>
                        <w:trHeight w:val="200"/>
                      </w:trPr>
                      <w:tc>
                        <w:tcPr>
                          <w:tcW w:w="1140" w:type="dxa"/>
                        </w:tcPr>
                        <w:p w14:paraId="30647B98" w14:textId="77777777" w:rsidR="00B676C3" w:rsidRDefault="00B676C3"/>
                      </w:tc>
                      <w:tc>
                        <w:tcPr>
                          <w:tcW w:w="5400" w:type="dxa"/>
                        </w:tcPr>
                        <w:p w14:paraId="19E63709" w14:textId="77777777" w:rsidR="00B676C3" w:rsidRDefault="00B676C3"/>
                      </w:tc>
                    </w:tr>
                    <w:tr w:rsidR="00B676C3" w14:paraId="3B18B6B3" w14:textId="77777777">
                      <w:trPr>
                        <w:trHeight w:val="240"/>
                      </w:trPr>
                      <w:tc>
                        <w:tcPr>
                          <w:tcW w:w="1140" w:type="dxa"/>
                        </w:tcPr>
                        <w:p w14:paraId="5B17542B" w14:textId="77777777" w:rsidR="00B676C3" w:rsidRDefault="0096224D">
                          <w:bookmarkStart w:id="3" w:name="_Hlk194906252"/>
                          <w:r>
                            <w:t>Datum</w:t>
                          </w:r>
                        </w:p>
                      </w:tc>
                      <w:tc>
                        <w:tcPr>
                          <w:tcW w:w="5400" w:type="dxa"/>
                        </w:tcPr>
                        <w:p w14:paraId="2904E02C" w14:textId="0394C264" w:rsidR="00B676C3" w:rsidRDefault="00AF0F6D">
                          <w:r>
                            <w:t>25 april 2025</w:t>
                          </w:r>
                        </w:p>
                      </w:tc>
                    </w:tr>
                    <w:tr w:rsidR="00B676C3" w14:paraId="0C95C353" w14:textId="77777777" w:rsidTr="00A6099E">
                      <w:trPr>
                        <w:trHeight w:val="801"/>
                      </w:trPr>
                      <w:tc>
                        <w:tcPr>
                          <w:tcW w:w="1140" w:type="dxa"/>
                        </w:tcPr>
                        <w:p w14:paraId="3E25CC24" w14:textId="77777777" w:rsidR="00B676C3" w:rsidRDefault="0096224D">
                          <w:r>
                            <w:t>Betreft</w:t>
                          </w:r>
                        </w:p>
                      </w:tc>
                      <w:tc>
                        <w:tcPr>
                          <w:tcW w:w="5400" w:type="dxa"/>
                        </w:tcPr>
                        <w:p w14:paraId="4B15561F" w14:textId="3A15B7E0" w:rsidR="00B676C3" w:rsidRDefault="000715DF">
                          <w:r>
                            <w:t xml:space="preserve">Beantwoording Kamervragen </w:t>
                          </w:r>
                          <w:r w:rsidR="00426A19">
                            <w:t xml:space="preserve">over </w:t>
                          </w:r>
                          <w:r w:rsidR="00BA21BE">
                            <w:t xml:space="preserve">het bericht dat </w:t>
                          </w:r>
                          <w:r w:rsidR="003868FB">
                            <w:t xml:space="preserve">werkzaamheden aan het spoor en het alternatieve vervoer, als gevolg daarvan, niet goed geregeld zijn. </w:t>
                          </w:r>
                        </w:p>
                      </w:tc>
                    </w:tr>
                    <w:bookmarkEnd w:id="3"/>
                    <w:tr w:rsidR="00B676C3" w14:paraId="37023DF0" w14:textId="77777777">
                      <w:trPr>
                        <w:trHeight w:val="200"/>
                      </w:trPr>
                      <w:tc>
                        <w:tcPr>
                          <w:tcW w:w="1140" w:type="dxa"/>
                        </w:tcPr>
                        <w:p w14:paraId="6872F562" w14:textId="77777777" w:rsidR="00B676C3" w:rsidRDefault="00B676C3"/>
                      </w:tc>
                      <w:tc>
                        <w:tcPr>
                          <w:tcW w:w="5400" w:type="dxa"/>
                        </w:tcPr>
                        <w:p w14:paraId="1D3C8D37" w14:textId="77777777" w:rsidR="00B676C3" w:rsidRDefault="00B676C3"/>
                      </w:tc>
                    </w:tr>
                  </w:tbl>
                  <w:p w14:paraId="6C0EFA8C" w14:textId="77777777" w:rsidR="00CD5D12" w:rsidRDefault="00CD5D1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DC621F2" wp14:editId="5510F464">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53ECAD" w14:textId="77777777" w:rsidR="00CD5D12" w:rsidRDefault="00CD5D12"/>
                      </w:txbxContent>
                    </wps:txbx>
                    <wps:bodyPr vert="horz" wrap="square" lIns="0" tIns="0" rIns="0" bIns="0" anchor="t" anchorCtr="0"/>
                  </wps:wsp>
                </a:graphicData>
              </a:graphic>
            </wp:anchor>
          </w:drawing>
        </mc:Choice>
        <mc:Fallback>
          <w:pict>
            <v:shape w14:anchorId="1DC621F2"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E53ECAD" w14:textId="77777777" w:rsidR="00CD5D12" w:rsidRDefault="00CD5D1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19FD34"/>
    <w:multiLevelType w:val="multilevel"/>
    <w:tmpl w:val="0E27589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AD410E"/>
    <w:multiLevelType w:val="multilevel"/>
    <w:tmpl w:val="762FE62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6D5465"/>
    <w:multiLevelType w:val="multilevel"/>
    <w:tmpl w:val="3FFC521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778B7F"/>
    <w:multiLevelType w:val="multilevel"/>
    <w:tmpl w:val="C8092EF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200CF2A"/>
    <w:multiLevelType w:val="multilevel"/>
    <w:tmpl w:val="31B4757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9975BFC"/>
    <w:multiLevelType w:val="multilevel"/>
    <w:tmpl w:val="C51D8EA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B5E3AA1"/>
    <w:multiLevelType w:val="multilevel"/>
    <w:tmpl w:val="064BE3A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836B30"/>
    <w:multiLevelType w:val="multilevel"/>
    <w:tmpl w:val="07B4633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E0D715"/>
    <w:multiLevelType w:val="multilevel"/>
    <w:tmpl w:val="AE29D42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483188"/>
    <w:multiLevelType w:val="hybridMultilevel"/>
    <w:tmpl w:val="3CAE3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0" w:hanging="360"/>
      </w:pPr>
      <w:rPr>
        <w:rFonts w:ascii="Courier New" w:hAnsi="Courier New" w:cs="Courier New" w:hint="default"/>
      </w:rPr>
    </w:lvl>
    <w:lvl w:ilvl="2" w:tplc="04130005">
      <w:start w:val="1"/>
      <w:numFmt w:val="bullet"/>
      <w:lvlText w:val=""/>
      <w:lvlJc w:val="left"/>
      <w:pPr>
        <w:ind w:left="720" w:hanging="360"/>
      </w:pPr>
      <w:rPr>
        <w:rFonts w:ascii="Wingdings" w:hAnsi="Wingdings" w:hint="default"/>
      </w:rPr>
    </w:lvl>
    <w:lvl w:ilvl="3" w:tplc="04130001" w:tentative="1">
      <w:start w:val="1"/>
      <w:numFmt w:val="bullet"/>
      <w:lvlText w:val=""/>
      <w:lvlJc w:val="left"/>
      <w:pPr>
        <w:ind w:left="144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2880" w:hanging="360"/>
      </w:pPr>
      <w:rPr>
        <w:rFonts w:ascii="Wingdings" w:hAnsi="Wingdings" w:hint="default"/>
      </w:rPr>
    </w:lvl>
    <w:lvl w:ilvl="6" w:tplc="04130001" w:tentative="1">
      <w:start w:val="1"/>
      <w:numFmt w:val="bullet"/>
      <w:lvlText w:val=""/>
      <w:lvlJc w:val="left"/>
      <w:pPr>
        <w:ind w:left="3600" w:hanging="360"/>
      </w:pPr>
      <w:rPr>
        <w:rFonts w:ascii="Symbol" w:hAnsi="Symbol" w:hint="default"/>
      </w:rPr>
    </w:lvl>
    <w:lvl w:ilvl="7" w:tplc="04130003" w:tentative="1">
      <w:start w:val="1"/>
      <w:numFmt w:val="bullet"/>
      <w:lvlText w:val="o"/>
      <w:lvlJc w:val="left"/>
      <w:pPr>
        <w:ind w:left="4320" w:hanging="360"/>
      </w:pPr>
      <w:rPr>
        <w:rFonts w:ascii="Courier New" w:hAnsi="Courier New" w:cs="Courier New" w:hint="default"/>
      </w:rPr>
    </w:lvl>
    <w:lvl w:ilvl="8" w:tplc="04130005" w:tentative="1">
      <w:start w:val="1"/>
      <w:numFmt w:val="bullet"/>
      <w:lvlText w:val=""/>
      <w:lvlJc w:val="left"/>
      <w:pPr>
        <w:ind w:left="5040" w:hanging="360"/>
      </w:pPr>
      <w:rPr>
        <w:rFonts w:ascii="Wingdings" w:hAnsi="Wingdings" w:hint="default"/>
      </w:rPr>
    </w:lvl>
  </w:abstractNum>
  <w:abstractNum w:abstractNumId="10" w15:restartNumberingAfterBreak="0">
    <w:nsid w:val="09510137"/>
    <w:multiLevelType w:val="multilevel"/>
    <w:tmpl w:val="0AC224C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544C42"/>
    <w:multiLevelType w:val="multilevel"/>
    <w:tmpl w:val="6EBCEDC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F044AB"/>
    <w:multiLevelType w:val="hybridMultilevel"/>
    <w:tmpl w:val="3D3A44AE"/>
    <w:lvl w:ilvl="0" w:tplc="3E06C810">
      <w:start w:val="1"/>
      <w:numFmt w:val="decimal"/>
      <w:lvlText w:val="%1."/>
      <w:lvlJc w:val="left"/>
      <w:pPr>
        <w:ind w:left="720" w:hanging="360"/>
      </w:pPr>
    </w:lvl>
    <w:lvl w:ilvl="1" w:tplc="C7C2F234">
      <w:start w:val="1"/>
      <w:numFmt w:val="lowerLetter"/>
      <w:lvlText w:val="%2."/>
      <w:lvlJc w:val="left"/>
      <w:pPr>
        <w:ind w:left="1440" w:hanging="360"/>
      </w:pPr>
    </w:lvl>
    <w:lvl w:ilvl="2" w:tplc="6E588E24">
      <w:start w:val="1"/>
      <w:numFmt w:val="lowerRoman"/>
      <w:lvlText w:val="%3."/>
      <w:lvlJc w:val="right"/>
      <w:pPr>
        <w:ind w:left="2160" w:hanging="180"/>
      </w:pPr>
    </w:lvl>
    <w:lvl w:ilvl="3" w:tplc="8D683588">
      <w:start w:val="1"/>
      <w:numFmt w:val="decimal"/>
      <w:lvlText w:val="%4."/>
      <w:lvlJc w:val="left"/>
      <w:pPr>
        <w:ind w:left="2880" w:hanging="360"/>
      </w:pPr>
    </w:lvl>
    <w:lvl w:ilvl="4" w:tplc="137CC658">
      <w:start w:val="1"/>
      <w:numFmt w:val="lowerLetter"/>
      <w:lvlText w:val="%5."/>
      <w:lvlJc w:val="left"/>
      <w:pPr>
        <w:ind w:left="3600" w:hanging="360"/>
      </w:pPr>
    </w:lvl>
    <w:lvl w:ilvl="5" w:tplc="A06487FA">
      <w:start w:val="1"/>
      <w:numFmt w:val="lowerRoman"/>
      <w:lvlText w:val="%6."/>
      <w:lvlJc w:val="right"/>
      <w:pPr>
        <w:ind w:left="4320" w:hanging="180"/>
      </w:pPr>
    </w:lvl>
    <w:lvl w:ilvl="6" w:tplc="1A800A42">
      <w:start w:val="1"/>
      <w:numFmt w:val="decimal"/>
      <w:lvlText w:val="%7."/>
      <w:lvlJc w:val="left"/>
      <w:pPr>
        <w:ind w:left="5040" w:hanging="360"/>
      </w:pPr>
    </w:lvl>
    <w:lvl w:ilvl="7" w:tplc="F312839E">
      <w:start w:val="1"/>
      <w:numFmt w:val="lowerLetter"/>
      <w:lvlText w:val="%8."/>
      <w:lvlJc w:val="left"/>
      <w:pPr>
        <w:ind w:left="5760" w:hanging="360"/>
      </w:pPr>
    </w:lvl>
    <w:lvl w:ilvl="8" w:tplc="CC662506">
      <w:start w:val="1"/>
      <w:numFmt w:val="lowerRoman"/>
      <w:lvlText w:val="%9."/>
      <w:lvlJc w:val="right"/>
      <w:pPr>
        <w:ind w:left="6480" w:hanging="180"/>
      </w:pPr>
    </w:lvl>
  </w:abstractNum>
  <w:abstractNum w:abstractNumId="13" w15:restartNumberingAfterBreak="0">
    <w:nsid w:val="18CCCB6C"/>
    <w:multiLevelType w:val="multilevel"/>
    <w:tmpl w:val="3D4FE28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FA6C4B"/>
    <w:multiLevelType w:val="multilevel"/>
    <w:tmpl w:val="4208651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CF50C1"/>
    <w:multiLevelType w:val="hybridMultilevel"/>
    <w:tmpl w:val="A934BE18"/>
    <w:lvl w:ilvl="0" w:tplc="1250048A">
      <w:start w:val="1"/>
      <w:numFmt w:val="decimal"/>
      <w:lvlText w:val="%1."/>
      <w:lvlJc w:val="left"/>
      <w:pPr>
        <w:ind w:left="720" w:hanging="360"/>
      </w:pPr>
    </w:lvl>
    <w:lvl w:ilvl="1" w:tplc="5DD67414">
      <w:start w:val="1"/>
      <w:numFmt w:val="lowerLetter"/>
      <w:lvlText w:val="%2."/>
      <w:lvlJc w:val="left"/>
      <w:pPr>
        <w:ind w:left="1440" w:hanging="360"/>
      </w:pPr>
    </w:lvl>
    <w:lvl w:ilvl="2" w:tplc="A38A504C">
      <w:start w:val="1"/>
      <w:numFmt w:val="lowerRoman"/>
      <w:lvlText w:val="%3."/>
      <w:lvlJc w:val="right"/>
      <w:pPr>
        <w:ind w:left="2160" w:hanging="180"/>
      </w:pPr>
    </w:lvl>
    <w:lvl w:ilvl="3" w:tplc="C23ABF3A">
      <w:start w:val="1"/>
      <w:numFmt w:val="decimal"/>
      <w:lvlText w:val="%4."/>
      <w:lvlJc w:val="left"/>
      <w:pPr>
        <w:ind w:left="2880" w:hanging="360"/>
      </w:pPr>
    </w:lvl>
    <w:lvl w:ilvl="4" w:tplc="C2E44F1E">
      <w:start w:val="1"/>
      <w:numFmt w:val="lowerLetter"/>
      <w:lvlText w:val="%5."/>
      <w:lvlJc w:val="left"/>
      <w:pPr>
        <w:ind w:left="3600" w:hanging="360"/>
      </w:pPr>
    </w:lvl>
    <w:lvl w:ilvl="5" w:tplc="AE884BFE">
      <w:start w:val="1"/>
      <w:numFmt w:val="lowerRoman"/>
      <w:lvlText w:val="%6."/>
      <w:lvlJc w:val="right"/>
      <w:pPr>
        <w:ind w:left="4320" w:hanging="180"/>
      </w:pPr>
    </w:lvl>
    <w:lvl w:ilvl="6" w:tplc="E3DE3E50">
      <w:start w:val="1"/>
      <w:numFmt w:val="decimal"/>
      <w:lvlText w:val="%7."/>
      <w:lvlJc w:val="left"/>
      <w:pPr>
        <w:ind w:left="5040" w:hanging="360"/>
      </w:pPr>
    </w:lvl>
    <w:lvl w:ilvl="7" w:tplc="DDC4375E">
      <w:start w:val="1"/>
      <w:numFmt w:val="lowerLetter"/>
      <w:lvlText w:val="%8."/>
      <w:lvlJc w:val="left"/>
      <w:pPr>
        <w:ind w:left="5760" w:hanging="360"/>
      </w:pPr>
    </w:lvl>
    <w:lvl w:ilvl="8" w:tplc="5FE44A88">
      <w:start w:val="1"/>
      <w:numFmt w:val="lowerRoman"/>
      <w:lvlText w:val="%9."/>
      <w:lvlJc w:val="right"/>
      <w:pPr>
        <w:ind w:left="6480" w:hanging="180"/>
      </w:pPr>
    </w:lvl>
  </w:abstractNum>
  <w:abstractNum w:abstractNumId="16" w15:restartNumberingAfterBreak="0">
    <w:nsid w:val="3A3D7C84"/>
    <w:multiLevelType w:val="multilevel"/>
    <w:tmpl w:val="8811F5C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74D567"/>
    <w:multiLevelType w:val="multilevel"/>
    <w:tmpl w:val="185B759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1A8EDA"/>
    <w:multiLevelType w:val="multilevel"/>
    <w:tmpl w:val="2A41C1C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93059"/>
    <w:multiLevelType w:val="multilevel"/>
    <w:tmpl w:val="CB79CE0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13A6AD"/>
    <w:multiLevelType w:val="multilevel"/>
    <w:tmpl w:val="EFDE516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330F6C"/>
    <w:multiLevelType w:val="multilevel"/>
    <w:tmpl w:val="19C57C0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4BE538"/>
    <w:multiLevelType w:val="multilevel"/>
    <w:tmpl w:val="C966C4A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2E60DD"/>
    <w:multiLevelType w:val="multilevel"/>
    <w:tmpl w:val="E20E6A1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EA3D39"/>
    <w:multiLevelType w:val="hybridMultilevel"/>
    <w:tmpl w:val="B3FE9A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2"/>
  </w:num>
  <w:num w:numId="2">
    <w:abstractNumId w:val="1"/>
  </w:num>
  <w:num w:numId="3">
    <w:abstractNumId w:val="16"/>
  </w:num>
  <w:num w:numId="4">
    <w:abstractNumId w:val="11"/>
  </w:num>
  <w:num w:numId="5">
    <w:abstractNumId w:val="14"/>
  </w:num>
  <w:num w:numId="6">
    <w:abstractNumId w:val="2"/>
  </w:num>
  <w:num w:numId="7">
    <w:abstractNumId w:val="4"/>
  </w:num>
  <w:num w:numId="8">
    <w:abstractNumId w:val="3"/>
  </w:num>
  <w:num w:numId="9">
    <w:abstractNumId w:val="6"/>
  </w:num>
  <w:num w:numId="10">
    <w:abstractNumId w:val="18"/>
  </w:num>
  <w:num w:numId="11">
    <w:abstractNumId w:val="21"/>
  </w:num>
  <w:num w:numId="12">
    <w:abstractNumId w:val="17"/>
  </w:num>
  <w:num w:numId="13">
    <w:abstractNumId w:val="7"/>
  </w:num>
  <w:num w:numId="14">
    <w:abstractNumId w:val="0"/>
  </w:num>
  <w:num w:numId="15">
    <w:abstractNumId w:val="8"/>
  </w:num>
  <w:num w:numId="16">
    <w:abstractNumId w:val="23"/>
  </w:num>
  <w:num w:numId="17">
    <w:abstractNumId w:val="13"/>
  </w:num>
  <w:num w:numId="18">
    <w:abstractNumId w:val="10"/>
  </w:num>
  <w:num w:numId="19">
    <w:abstractNumId w:val="20"/>
  </w:num>
  <w:num w:numId="20">
    <w:abstractNumId w:val="5"/>
  </w:num>
  <w:num w:numId="21">
    <w:abstractNumId w:val="1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DF"/>
    <w:rsid w:val="00010CC9"/>
    <w:rsid w:val="000138E9"/>
    <w:rsid w:val="00025267"/>
    <w:rsid w:val="0004466E"/>
    <w:rsid w:val="0004651B"/>
    <w:rsid w:val="000639B7"/>
    <w:rsid w:val="000709FF"/>
    <w:rsid w:val="000715DF"/>
    <w:rsid w:val="000741E3"/>
    <w:rsid w:val="00082FE1"/>
    <w:rsid w:val="00093F38"/>
    <w:rsid w:val="000C3675"/>
    <w:rsid w:val="000C4137"/>
    <w:rsid w:val="000C4E41"/>
    <w:rsid w:val="000C7654"/>
    <w:rsid w:val="000E3A91"/>
    <w:rsid w:val="000E6166"/>
    <w:rsid w:val="000F1836"/>
    <w:rsid w:val="00100266"/>
    <w:rsid w:val="00117610"/>
    <w:rsid w:val="00121D09"/>
    <w:rsid w:val="00123A23"/>
    <w:rsid w:val="00136621"/>
    <w:rsid w:val="001852A6"/>
    <w:rsid w:val="00192E5F"/>
    <w:rsid w:val="001A1594"/>
    <w:rsid w:val="001B25AE"/>
    <w:rsid w:val="001E5713"/>
    <w:rsid w:val="001E61E5"/>
    <w:rsid w:val="00200A65"/>
    <w:rsid w:val="00201125"/>
    <w:rsid w:val="00210C4F"/>
    <w:rsid w:val="002209EA"/>
    <w:rsid w:val="00222B92"/>
    <w:rsid w:val="002265CD"/>
    <w:rsid w:val="002411A4"/>
    <w:rsid w:val="002439AD"/>
    <w:rsid w:val="00247C78"/>
    <w:rsid w:val="002522E9"/>
    <w:rsid w:val="00260AFB"/>
    <w:rsid w:val="0026740C"/>
    <w:rsid w:val="002745AA"/>
    <w:rsid w:val="00293CF4"/>
    <w:rsid w:val="002967AA"/>
    <w:rsid w:val="00297D3B"/>
    <w:rsid w:val="002B671C"/>
    <w:rsid w:val="002C165B"/>
    <w:rsid w:val="002E3864"/>
    <w:rsid w:val="002E4929"/>
    <w:rsid w:val="00303FA2"/>
    <w:rsid w:val="0031255D"/>
    <w:rsid w:val="00312CC3"/>
    <w:rsid w:val="00331123"/>
    <w:rsid w:val="00343FAE"/>
    <w:rsid w:val="00355E9A"/>
    <w:rsid w:val="00356411"/>
    <w:rsid w:val="00370C3B"/>
    <w:rsid w:val="003868FB"/>
    <w:rsid w:val="00387435"/>
    <w:rsid w:val="00393E91"/>
    <w:rsid w:val="00394A1F"/>
    <w:rsid w:val="00395387"/>
    <w:rsid w:val="003A2D63"/>
    <w:rsid w:val="003A35CF"/>
    <w:rsid w:val="003A641C"/>
    <w:rsid w:val="003A7BA4"/>
    <w:rsid w:val="003B1709"/>
    <w:rsid w:val="003B3F28"/>
    <w:rsid w:val="003B50B9"/>
    <w:rsid w:val="003C0995"/>
    <w:rsid w:val="003D3544"/>
    <w:rsid w:val="003E6932"/>
    <w:rsid w:val="003E6F62"/>
    <w:rsid w:val="003F62AC"/>
    <w:rsid w:val="00406EFC"/>
    <w:rsid w:val="00412848"/>
    <w:rsid w:val="00414434"/>
    <w:rsid w:val="00423F08"/>
    <w:rsid w:val="00426A19"/>
    <w:rsid w:val="00430731"/>
    <w:rsid w:val="00443436"/>
    <w:rsid w:val="0046058F"/>
    <w:rsid w:val="00463A19"/>
    <w:rsid w:val="00471475"/>
    <w:rsid w:val="00471F67"/>
    <w:rsid w:val="00472C0A"/>
    <w:rsid w:val="00476E68"/>
    <w:rsid w:val="004805BF"/>
    <w:rsid w:val="00491BF4"/>
    <w:rsid w:val="00494F15"/>
    <w:rsid w:val="004A524E"/>
    <w:rsid w:val="004C3724"/>
    <w:rsid w:val="004C6AD1"/>
    <w:rsid w:val="004D707B"/>
    <w:rsid w:val="004F1804"/>
    <w:rsid w:val="00505C02"/>
    <w:rsid w:val="00554AD2"/>
    <w:rsid w:val="00572843"/>
    <w:rsid w:val="00584D57"/>
    <w:rsid w:val="005873EF"/>
    <w:rsid w:val="005B4CF1"/>
    <w:rsid w:val="005C5B0C"/>
    <w:rsid w:val="005E7437"/>
    <w:rsid w:val="00612EC5"/>
    <w:rsid w:val="0061424D"/>
    <w:rsid w:val="00623403"/>
    <w:rsid w:val="00642170"/>
    <w:rsid w:val="00653478"/>
    <w:rsid w:val="00670639"/>
    <w:rsid w:val="006860A7"/>
    <w:rsid w:val="006905B4"/>
    <w:rsid w:val="00690DD8"/>
    <w:rsid w:val="00697599"/>
    <w:rsid w:val="006A7AC7"/>
    <w:rsid w:val="006D3BD6"/>
    <w:rsid w:val="006D4D2D"/>
    <w:rsid w:val="006E6CA4"/>
    <w:rsid w:val="006F1483"/>
    <w:rsid w:val="006F61C3"/>
    <w:rsid w:val="00734087"/>
    <w:rsid w:val="007435F8"/>
    <w:rsid w:val="0074697F"/>
    <w:rsid w:val="00752088"/>
    <w:rsid w:val="00753A44"/>
    <w:rsid w:val="00762506"/>
    <w:rsid w:val="00775896"/>
    <w:rsid w:val="00780F71"/>
    <w:rsid w:val="00795E5F"/>
    <w:rsid w:val="007965C2"/>
    <w:rsid w:val="007A5B91"/>
    <w:rsid w:val="007A6DA9"/>
    <w:rsid w:val="007B5086"/>
    <w:rsid w:val="007D05DE"/>
    <w:rsid w:val="007D793A"/>
    <w:rsid w:val="007E5642"/>
    <w:rsid w:val="00805D02"/>
    <w:rsid w:val="00813826"/>
    <w:rsid w:val="00822551"/>
    <w:rsid w:val="008228EE"/>
    <w:rsid w:val="00830080"/>
    <w:rsid w:val="0083726A"/>
    <w:rsid w:val="00843B33"/>
    <w:rsid w:val="00850572"/>
    <w:rsid w:val="00851898"/>
    <w:rsid w:val="0087082D"/>
    <w:rsid w:val="00875CDB"/>
    <w:rsid w:val="00876A4F"/>
    <w:rsid w:val="00886F40"/>
    <w:rsid w:val="00890CF4"/>
    <w:rsid w:val="008A0114"/>
    <w:rsid w:val="008C5FA7"/>
    <w:rsid w:val="008D0854"/>
    <w:rsid w:val="008E2D1B"/>
    <w:rsid w:val="008F0812"/>
    <w:rsid w:val="0090322C"/>
    <w:rsid w:val="00910427"/>
    <w:rsid w:val="00911293"/>
    <w:rsid w:val="009153A7"/>
    <w:rsid w:val="00915DD4"/>
    <w:rsid w:val="009222E4"/>
    <w:rsid w:val="009241F3"/>
    <w:rsid w:val="009263B5"/>
    <w:rsid w:val="0093024E"/>
    <w:rsid w:val="009339CD"/>
    <w:rsid w:val="0093494B"/>
    <w:rsid w:val="00935255"/>
    <w:rsid w:val="00954716"/>
    <w:rsid w:val="0096224D"/>
    <w:rsid w:val="00964A6F"/>
    <w:rsid w:val="00966087"/>
    <w:rsid w:val="00977E06"/>
    <w:rsid w:val="00981A33"/>
    <w:rsid w:val="009A7CA6"/>
    <w:rsid w:val="009B34EA"/>
    <w:rsid w:val="009B6540"/>
    <w:rsid w:val="009D1D27"/>
    <w:rsid w:val="009D29DA"/>
    <w:rsid w:val="009E4C52"/>
    <w:rsid w:val="009F1110"/>
    <w:rsid w:val="00A00C68"/>
    <w:rsid w:val="00A02CDE"/>
    <w:rsid w:val="00A049E1"/>
    <w:rsid w:val="00A11420"/>
    <w:rsid w:val="00A248B7"/>
    <w:rsid w:val="00A27F90"/>
    <w:rsid w:val="00A441A6"/>
    <w:rsid w:val="00A52214"/>
    <w:rsid w:val="00A544AF"/>
    <w:rsid w:val="00A6099E"/>
    <w:rsid w:val="00A72723"/>
    <w:rsid w:val="00A82BB7"/>
    <w:rsid w:val="00A83F81"/>
    <w:rsid w:val="00A84EF1"/>
    <w:rsid w:val="00A8699C"/>
    <w:rsid w:val="00AC3A89"/>
    <w:rsid w:val="00AE416B"/>
    <w:rsid w:val="00AE5E93"/>
    <w:rsid w:val="00AE6130"/>
    <w:rsid w:val="00AF0F6D"/>
    <w:rsid w:val="00B17575"/>
    <w:rsid w:val="00B26981"/>
    <w:rsid w:val="00B337FA"/>
    <w:rsid w:val="00B377F7"/>
    <w:rsid w:val="00B37BC7"/>
    <w:rsid w:val="00B441A7"/>
    <w:rsid w:val="00B46161"/>
    <w:rsid w:val="00B565BE"/>
    <w:rsid w:val="00B5763B"/>
    <w:rsid w:val="00B676C3"/>
    <w:rsid w:val="00B67717"/>
    <w:rsid w:val="00B90982"/>
    <w:rsid w:val="00B9390B"/>
    <w:rsid w:val="00B9409F"/>
    <w:rsid w:val="00BA21BE"/>
    <w:rsid w:val="00BA58AF"/>
    <w:rsid w:val="00BA5B7D"/>
    <w:rsid w:val="00BA7802"/>
    <w:rsid w:val="00BB1A6E"/>
    <w:rsid w:val="00BC2B20"/>
    <w:rsid w:val="00BC3819"/>
    <w:rsid w:val="00BC3974"/>
    <w:rsid w:val="00C034A3"/>
    <w:rsid w:val="00C222C3"/>
    <w:rsid w:val="00C279A0"/>
    <w:rsid w:val="00C3674C"/>
    <w:rsid w:val="00C56586"/>
    <w:rsid w:val="00C607BE"/>
    <w:rsid w:val="00C60A2D"/>
    <w:rsid w:val="00C71BB0"/>
    <w:rsid w:val="00C80E53"/>
    <w:rsid w:val="00C81820"/>
    <w:rsid w:val="00C81E4B"/>
    <w:rsid w:val="00C862F1"/>
    <w:rsid w:val="00C904BA"/>
    <w:rsid w:val="00CB0440"/>
    <w:rsid w:val="00CC62F8"/>
    <w:rsid w:val="00CC771C"/>
    <w:rsid w:val="00CD2D95"/>
    <w:rsid w:val="00CD5D12"/>
    <w:rsid w:val="00CE7547"/>
    <w:rsid w:val="00D03594"/>
    <w:rsid w:val="00D04819"/>
    <w:rsid w:val="00D0687D"/>
    <w:rsid w:val="00D07C90"/>
    <w:rsid w:val="00D11E13"/>
    <w:rsid w:val="00D348ED"/>
    <w:rsid w:val="00D659C4"/>
    <w:rsid w:val="00D85053"/>
    <w:rsid w:val="00D9226B"/>
    <w:rsid w:val="00D94D77"/>
    <w:rsid w:val="00DA2B04"/>
    <w:rsid w:val="00DB784A"/>
    <w:rsid w:val="00DD18B0"/>
    <w:rsid w:val="00E01391"/>
    <w:rsid w:val="00E22B09"/>
    <w:rsid w:val="00E33689"/>
    <w:rsid w:val="00E37F10"/>
    <w:rsid w:val="00E5040D"/>
    <w:rsid w:val="00E675EA"/>
    <w:rsid w:val="00E80639"/>
    <w:rsid w:val="00E819E0"/>
    <w:rsid w:val="00E83B02"/>
    <w:rsid w:val="00E914D7"/>
    <w:rsid w:val="00EA5246"/>
    <w:rsid w:val="00EA6879"/>
    <w:rsid w:val="00EC0AE7"/>
    <w:rsid w:val="00EC38A0"/>
    <w:rsid w:val="00EC74D3"/>
    <w:rsid w:val="00EF2D61"/>
    <w:rsid w:val="00EF3F37"/>
    <w:rsid w:val="00F20F50"/>
    <w:rsid w:val="00F25CA7"/>
    <w:rsid w:val="00F3515F"/>
    <w:rsid w:val="00F47FF3"/>
    <w:rsid w:val="00F64854"/>
    <w:rsid w:val="00F77DCA"/>
    <w:rsid w:val="00FA6A22"/>
    <w:rsid w:val="00FB584B"/>
    <w:rsid w:val="00FB7BBD"/>
    <w:rsid w:val="00FD01F7"/>
    <w:rsid w:val="00FD22E0"/>
    <w:rsid w:val="00FD500F"/>
    <w:rsid w:val="00FE41FA"/>
    <w:rsid w:val="00FF5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715DF"/>
    <w:pPr>
      <w:tabs>
        <w:tab w:val="center" w:pos="4536"/>
        <w:tab w:val="right" w:pos="9072"/>
      </w:tabs>
      <w:spacing w:line="240" w:lineRule="auto"/>
    </w:pPr>
  </w:style>
  <w:style w:type="character" w:customStyle="1" w:styleId="HeaderChar">
    <w:name w:val="Header Char"/>
    <w:basedOn w:val="DefaultParagraphFont"/>
    <w:link w:val="Header"/>
    <w:uiPriority w:val="99"/>
    <w:rsid w:val="000715DF"/>
    <w:rPr>
      <w:rFonts w:ascii="Verdana" w:hAnsi="Verdana"/>
      <w:color w:val="000000"/>
      <w:sz w:val="18"/>
      <w:szCs w:val="18"/>
    </w:rPr>
  </w:style>
  <w:style w:type="paragraph" w:styleId="Footer">
    <w:name w:val="footer"/>
    <w:basedOn w:val="Normal"/>
    <w:link w:val="FooterChar"/>
    <w:uiPriority w:val="99"/>
    <w:unhideWhenUsed/>
    <w:rsid w:val="000715DF"/>
    <w:pPr>
      <w:tabs>
        <w:tab w:val="center" w:pos="4536"/>
        <w:tab w:val="right" w:pos="9072"/>
      </w:tabs>
      <w:spacing w:line="240" w:lineRule="auto"/>
    </w:pPr>
  </w:style>
  <w:style w:type="character" w:customStyle="1" w:styleId="FooterChar">
    <w:name w:val="Footer Char"/>
    <w:basedOn w:val="DefaultParagraphFont"/>
    <w:link w:val="Footer"/>
    <w:uiPriority w:val="99"/>
    <w:rsid w:val="000715DF"/>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715DF"/>
    <w:pPr>
      <w:autoSpaceDN/>
      <w:spacing w:line="240"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31255D"/>
    <w:rPr>
      <w:sz w:val="16"/>
      <w:szCs w:val="16"/>
    </w:rPr>
  </w:style>
  <w:style w:type="paragraph" w:styleId="CommentText">
    <w:name w:val="annotation text"/>
    <w:basedOn w:val="Normal"/>
    <w:link w:val="CommentTextChar"/>
    <w:uiPriority w:val="99"/>
    <w:unhideWhenUsed/>
    <w:rsid w:val="0031255D"/>
    <w:pPr>
      <w:spacing w:line="240" w:lineRule="auto"/>
    </w:pPr>
    <w:rPr>
      <w:sz w:val="20"/>
      <w:szCs w:val="20"/>
    </w:rPr>
  </w:style>
  <w:style w:type="character" w:customStyle="1" w:styleId="CommentTextChar">
    <w:name w:val="Comment Text Char"/>
    <w:basedOn w:val="DefaultParagraphFont"/>
    <w:link w:val="CommentText"/>
    <w:uiPriority w:val="99"/>
    <w:rsid w:val="0031255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1255D"/>
    <w:rPr>
      <w:b/>
      <w:bCs/>
    </w:rPr>
  </w:style>
  <w:style w:type="character" w:customStyle="1" w:styleId="CommentSubjectChar">
    <w:name w:val="Comment Subject Char"/>
    <w:basedOn w:val="CommentTextChar"/>
    <w:link w:val="CommentSubject"/>
    <w:uiPriority w:val="99"/>
    <w:semiHidden/>
    <w:rsid w:val="0031255D"/>
    <w:rPr>
      <w:rFonts w:ascii="Verdana" w:hAnsi="Verdana"/>
      <w:b/>
      <w:bCs/>
      <w:color w:val="000000"/>
    </w:rPr>
  </w:style>
  <w:style w:type="paragraph" w:styleId="Revision">
    <w:name w:val="Revision"/>
    <w:hidden/>
    <w:uiPriority w:val="99"/>
    <w:semiHidden/>
    <w:rsid w:val="00463A19"/>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121D09"/>
    <w:pPr>
      <w:spacing w:line="240" w:lineRule="auto"/>
    </w:pPr>
    <w:rPr>
      <w:sz w:val="20"/>
      <w:szCs w:val="20"/>
    </w:rPr>
  </w:style>
  <w:style w:type="character" w:customStyle="1" w:styleId="FootnoteTextChar">
    <w:name w:val="Footnote Text Char"/>
    <w:basedOn w:val="DefaultParagraphFont"/>
    <w:link w:val="FootnoteText"/>
    <w:uiPriority w:val="99"/>
    <w:semiHidden/>
    <w:rsid w:val="00121D09"/>
    <w:rPr>
      <w:rFonts w:ascii="Verdana" w:hAnsi="Verdana"/>
      <w:color w:val="000000"/>
    </w:rPr>
  </w:style>
  <w:style w:type="character" w:styleId="FootnoteReference">
    <w:name w:val="footnote reference"/>
    <w:basedOn w:val="DefaultParagraphFont"/>
    <w:uiPriority w:val="99"/>
    <w:semiHidden/>
    <w:unhideWhenUsed/>
    <w:rsid w:val="00121D09"/>
    <w:rPr>
      <w:vertAlign w:val="superscript"/>
    </w:rPr>
  </w:style>
  <w:style w:type="character" w:styleId="Hyperlink">
    <w:name w:val="Hyperlink"/>
    <w:basedOn w:val="DefaultParagraphFont"/>
    <w:uiPriority w:val="99"/>
    <w:unhideWhenUsed/>
    <w:rsid w:val="00121D09"/>
    <w:rPr>
      <w:color w:val="0563C1" w:themeColor="hyperlink"/>
      <w:u w:val="single"/>
    </w:rPr>
  </w:style>
  <w:style w:type="character" w:customStyle="1" w:styleId="UnresolvedMention">
    <w:name w:val="Unresolved Mention"/>
    <w:basedOn w:val="DefaultParagraphFont"/>
    <w:uiPriority w:val="99"/>
    <w:semiHidden/>
    <w:unhideWhenUsed/>
    <w:rsid w:val="00121D09"/>
    <w:rPr>
      <w:color w:val="605E5C"/>
      <w:shd w:val="clear" w:color="auto" w:fill="E1DFDD"/>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260AFB"/>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9339CD"/>
    <w:rPr>
      <w:color w:val="954F72" w:themeColor="followedHyperlink"/>
      <w:u w:val="single"/>
    </w:rPr>
  </w:style>
  <w:style w:type="paragraph" w:styleId="BodyText">
    <w:name w:val="Body Text"/>
    <w:basedOn w:val="Normal"/>
    <w:link w:val="BodyTextChar"/>
    <w:uiPriority w:val="1"/>
    <w:qFormat/>
    <w:rsid w:val="000E6166"/>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0E6166"/>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234">
      <w:bodyDiv w:val="1"/>
      <w:marLeft w:val="0"/>
      <w:marRight w:val="0"/>
      <w:marTop w:val="0"/>
      <w:marBottom w:val="0"/>
      <w:divBdr>
        <w:top w:val="none" w:sz="0" w:space="0" w:color="auto"/>
        <w:left w:val="none" w:sz="0" w:space="0" w:color="auto"/>
        <w:bottom w:val="none" w:sz="0" w:space="0" w:color="auto"/>
        <w:right w:val="none" w:sz="0" w:space="0" w:color="auto"/>
      </w:divBdr>
    </w:div>
    <w:div w:id="200439639">
      <w:bodyDiv w:val="1"/>
      <w:marLeft w:val="0"/>
      <w:marRight w:val="0"/>
      <w:marTop w:val="0"/>
      <w:marBottom w:val="0"/>
      <w:divBdr>
        <w:top w:val="none" w:sz="0" w:space="0" w:color="auto"/>
        <w:left w:val="none" w:sz="0" w:space="0" w:color="auto"/>
        <w:bottom w:val="none" w:sz="0" w:space="0" w:color="auto"/>
        <w:right w:val="none" w:sz="0" w:space="0" w:color="auto"/>
      </w:divBdr>
    </w:div>
    <w:div w:id="279533494">
      <w:bodyDiv w:val="1"/>
      <w:marLeft w:val="0"/>
      <w:marRight w:val="0"/>
      <w:marTop w:val="0"/>
      <w:marBottom w:val="0"/>
      <w:divBdr>
        <w:top w:val="none" w:sz="0" w:space="0" w:color="auto"/>
        <w:left w:val="none" w:sz="0" w:space="0" w:color="auto"/>
        <w:bottom w:val="none" w:sz="0" w:space="0" w:color="auto"/>
        <w:right w:val="none" w:sz="0" w:space="0" w:color="auto"/>
      </w:divBdr>
    </w:div>
    <w:div w:id="310865989">
      <w:bodyDiv w:val="1"/>
      <w:marLeft w:val="0"/>
      <w:marRight w:val="0"/>
      <w:marTop w:val="0"/>
      <w:marBottom w:val="0"/>
      <w:divBdr>
        <w:top w:val="none" w:sz="0" w:space="0" w:color="auto"/>
        <w:left w:val="none" w:sz="0" w:space="0" w:color="auto"/>
        <w:bottom w:val="none" w:sz="0" w:space="0" w:color="auto"/>
        <w:right w:val="none" w:sz="0" w:space="0" w:color="auto"/>
      </w:divBdr>
    </w:div>
    <w:div w:id="336810665">
      <w:bodyDiv w:val="1"/>
      <w:marLeft w:val="0"/>
      <w:marRight w:val="0"/>
      <w:marTop w:val="0"/>
      <w:marBottom w:val="0"/>
      <w:divBdr>
        <w:top w:val="none" w:sz="0" w:space="0" w:color="auto"/>
        <w:left w:val="none" w:sz="0" w:space="0" w:color="auto"/>
        <w:bottom w:val="none" w:sz="0" w:space="0" w:color="auto"/>
        <w:right w:val="none" w:sz="0" w:space="0" w:color="auto"/>
      </w:divBdr>
    </w:div>
    <w:div w:id="379944041">
      <w:bodyDiv w:val="1"/>
      <w:marLeft w:val="0"/>
      <w:marRight w:val="0"/>
      <w:marTop w:val="0"/>
      <w:marBottom w:val="0"/>
      <w:divBdr>
        <w:top w:val="none" w:sz="0" w:space="0" w:color="auto"/>
        <w:left w:val="none" w:sz="0" w:space="0" w:color="auto"/>
        <w:bottom w:val="none" w:sz="0" w:space="0" w:color="auto"/>
        <w:right w:val="none" w:sz="0" w:space="0" w:color="auto"/>
      </w:divBdr>
    </w:div>
    <w:div w:id="554118929">
      <w:bodyDiv w:val="1"/>
      <w:marLeft w:val="0"/>
      <w:marRight w:val="0"/>
      <w:marTop w:val="0"/>
      <w:marBottom w:val="0"/>
      <w:divBdr>
        <w:top w:val="none" w:sz="0" w:space="0" w:color="auto"/>
        <w:left w:val="none" w:sz="0" w:space="0" w:color="auto"/>
        <w:bottom w:val="none" w:sz="0" w:space="0" w:color="auto"/>
        <w:right w:val="none" w:sz="0" w:space="0" w:color="auto"/>
      </w:divBdr>
    </w:div>
    <w:div w:id="1096710070">
      <w:bodyDiv w:val="1"/>
      <w:marLeft w:val="0"/>
      <w:marRight w:val="0"/>
      <w:marTop w:val="0"/>
      <w:marBottom w:val="0"/>
      <w:divBdr>
        <w:top w:val="none" w:sz="0" w:space="0" w:color="auto"/>
        <w:left w:val="none" w:sz="0" w:space="0" w:color="auto"/>
        <w:bottom w:val="none" w:sz="0" w:space="0" w:color="auto"/>
        <w:right w:val="none" w:sz="0" w:space="0" w:color="auto"/>
      </w:divBdr>
    </w:div>
    <w:div w:id="1167986217">
      <w:bodyDiv w:val="1"/>
      <w:marLeft w:val="0"/>
      <w:marRight w:val="0"/>
      <w:marTop w:val="0"/>
      <w:marBottom w:val="0"/>
      <w:divBdr>
        <w:top w:val="none" w:sz="0" w:space="0" w:color="auto"/>
        <w:left w:val="none" w:sz="0" w:space="0" w:color="auto"/>
        <w:bottom w:val="none" w:sz="0" w:space="0" w:color="auto"/>
        <w:right w:val="none" w:sz="0" w:space="0" w:color="auto"/>
      </w:divBdr>
    </w:div>
    <w:div w:id="1345938578">
      <w:bodyDiv w:val="1"/>
      <w:marLeft w:val="0"/>
      <w:marRight w:val="0"/>
      <w:marTop w:val="0"/>
      <w:marBottom w:val="0"/>
      <w:divBdr>
        <w:top w:val="none" w:sz="0" w:space="0" w:color="auto"/>
        <w:left w:val="none" w:sz="0" w:space="0" w:color="auto"/>
        <w:bottom w:val="none" w:sz="0" w:space="0" w:color="auto"/>
        <w:right w:val="none" w:sz="0" w:space="0" w:color="auto"/>
      </w:divBdr>
    </w:div>
    <w:div w:id="1405109619">
      <w:bodyDiv w:val="1"/>
      <w:marLeft w:val="0"/>
      <w:marRight w:val="0"/>
      <w:marTop w:val="0"/>
      <w:marBottom w:val="0"/>
      <w:divBdr>
        <w:top w:val="none" w:sz="0" w:space="0" w:color="auto"/>
        <w:left w:val="none" w:sz="0" w:space="0" w:color="auto"/>
        <w:bottom w:val="none" w:sz="0" w:space="0" w:color="auto"/>
        <w:right w:val="none" w:sz="0" w:space="0" w:color="auto"/>
      </w:divBdr>
    </w:div>
    <w:div w:id="1777021032">
      <w:bodyDiv w:val="1"/>
      <w:marLeft w:val="0"/>
      <w:marRight w:val="0"/>
      <w:marTop w:val="0"/>
      <w:marBottom w:val="0"/>
      <w:divBdr>
        <w:top w:val="none" w:sz="0" w:space="0" w:color="auto"/>
        <w:left w:val="none" w:sz="0" w:space="0" w:color="auto"/>
        <w:bottom w:val="none" w:sz="0" w:space="0" w:color="auto"/>
        <w:right w:val="none" w:sz="0" w:space="0" w:color="auto"/>
      </w:divBdr>
    </w:div>
    <w:div w:id="1859348938">
      <w:bodyDiv w:val="1"/>
      <w:marLeft w:val="0"/>
      <w:marRight w:val="0"/>
      <w:marTop w:val="0"/>
      <w:marBottom w:val="0"/>
      <w:divBdr>
        <w:top w:val="none" w:sz="0" w:space="0" w:color="auto"/>
        <w:left w:val="none" w:sz="0" w:space="0" w:color="auto"/>
        <w:bottom w:val="none" w:sz="0" w:space="0" w:color="auto"/>
        <w:right w:val="none" w:sz="0" w:space="0" w:color="auto"/>
      </w:divBdr>
    </w:div>
    <w:div w:id="2018919507">
      <w:bodyDiv w:val="1"/>
      <w:marLeft w:val="0"/>
      <w:marRight w:val="0"/>
      <w:marTop w:val="0"/>
      <w:marBottom w:val="0"/>
      <w:divBdr>
        <w:top w:val="none" w:sz="0" w:space="0" w:color="auto"/>
        <w:left w:val="none" w:sz="0" w:space="0" w:color="auto"/>
        <w:bottom w:val="none" w:sz="0" w:space="0" w:color="auto"/>
        <w:right w:val="none" w:sz="0" w:space="0" w:color="auto"/>
      </w:divBdr>
    </w:div>
    <w:div w:id="2124885214">
      <w:bodyDiv w:val="1"/>
      <w:marLeft w:val="0"/>
      <w:marRight w:val="0"/>
      <w:marTop w:val="0"/>
      <w:marBottom w:val="0"/>
      <w:divBdr>
        <w:top w:val="none" w:sz="0" w:space="0" w:color="auto"/>
        <w:left w:val="none" w:sz="0" w:space="0" w:color="auto"/>
        <w:bottom w:val="none" w:sz="0" w:space="0" w:color="auto"/>
        <w:right w:val="none" w:sz="0" w:space="0" w:color="auto"/>
      </w:divBdr>
    </w:div>
    <w:div w:id="214265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nl/binnenland/treinreizigers-ondervinden-steeds-meer-hinder-van-werkzaamheden-te-vaak-gaat-het-mis~a60433c0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764</ap:Words>
  <ap:Characters>4357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2025-04-25T10:48:00.0000000Z</dcterms:created>
  <dcterms:modified xsi:type="dcterms:W3CDTF">2025-04-25T10:48:00.0000000Z</dcterms:modified>
  <dc:description>------------------------</dc:description>
  <dc:subject/>
  <keywords/>
  <version/>
  <category/>
</coreProperties>
</file>