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03B" w:rsidRDefault="00BF203B" w14:paraId="3F885204" w14:textId="77777777"/>
    <w:p w:rsidR="007A1887" w:rsidRDefault="007A1887" w14:paraId="6BBF4B3A" w14:textId="77777777"/>
    <w:p w:rsidR="00132C50" w:rsidRDefault="007A1887" w14:paraId="24B5DFDE" w14:textId="77777777">
      <w:r>
        <w:t>Geachte Voorzitter,</w:t>
      </w:r>
    </w:p>
    <w:p w:rsidR="00132C50" w:rsidRDefault="00132C50" w14:paraId="7059FB6C" w14:textId="77777777"/>
    <w:p w:rsidR="00132C50" w:rsidRDefault="007A1887" w14:paraId="470F4BC8" w14:textId="77777777">
      <w:r>
        <w:t xml:space="preserve">Hierbij bied ik u de antwoorden op de vragen van het lid Omtzigt </w:t>
      </w:r>
      <w:r w:rsidR="00BF203B">
        <w:t>(Nieuw Sociaal Contract), ingezonden op 4 april 2025, aan.</w:t>
      </w:r>
    </w:p>
    <w:p w:rsidR="00132C50" w:rsidRDefault="00132C50" w14:paraId="30DB00B6" w14:textId="77777777">
      <w:pPr>
        <w:pStyle w:val="WitregelW1bodytekst"/>
      </w:pPr>
    </w:p>
    <w:p w:rsidR="00132C50" w:rsidRDefault="007A1887" w14:paraId="5CB723C7" w14:textId="77777777">
      <w:r>
        <w:t>Hoogachtend,</w:t>
      </w:r>
    </w:p>
    <w:p w:rsidR="00BF203B" w:rsidRDefault="00BF203B" w14:paraId="78E46514" w14:textId="77777777"/>
    <w:p w:rsidR="007A1887" w:rsidRDefault="007A1887" w14:paraId="6D069DA9" w14:textId="77777777">
      <w:r>
        <w:t>de staatssecretaris van Financiën</w:t>
      </w:r>
      <w:r w:rsidR="00067122">
        <w:t xml:space="preserve"> – </w:t>
      </w:r>
    </w:p>
    <w:p w:rsidR="00132C50" w:rsidRDefault="007A1887" w14:paraId="31DB3DBA" w14:textId="77777777">
      <w:r>
        <w:t>Fiscaliteit, Belastingdienst en Douane,</w:t>
      </w:r>
    </w:p>
    <w:p w:rsidR="00132C50" w:rsidRDefault="00132C50" w14:paraId="42DBE09C" w14:textId="77777777"/>
    <w:p w:rsidR="007A1887" w:rsidRDefault="007A1887" w14:paraId="0844AAED" w14:textId="77777777"/>
    <w:p w:rsidR="007A1887" w:rsidRDefault="007A1887" w14:paraId="4D5DE8F0" w14:textId="77777777"/>
    <w:p w:rsidR="007A1887" w:rsidRDefault="007A1887" w14:paraId="26BE2AC9" w14:textId="77777777"/>
    <w:p w:rsidR="00132C50" w:rsidRDefault="00132C50" w14:paraId="687C3490" w14:textId="77777777"/>
    <w:p w:rsidR="00132C50" w:rsidRDefault="00132C50" w14:paraId="7FF96674" w14:textId="77777777"/>
    <w:p w:rsidR="00132C50" w:rsidRDefault="00132C50" w14:paraId="1DDC70CB" w14:textId="77777777"/>
    <w:p w:rsidR="00132C50" w:rsidRDefault="007A1887" w14:paraId="2CDFF0F1" w14:textId="77777777">
      <w:r>
        <w:t>T. van Oostenbruggen</w:t>
      </w:r>
      <w:r>
        <w:br/>
      </w:r>
    </w:p>
    <w:sectPr w:rsidR="00132C50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1BF11" w14:textId="77777777" w:rsidR="00BF203B" w:rsidRDefault="00BF203B">
      <w:pPr>
        <w:spacing w:line="240" w:lineRule="auto"/>
      </w:pPr>
      <w:r>
        <w:separator/>
      </w:r>
    </w:p>
  </w:endnote>
  <w:endnote w:type="continuationSeparator" w:id="0">
    <w:p w14:paraId="47F0AF3C" w14:textId="77777777" w:rsidR="00BF203B" w:rsidRDefault="00BF20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A517" w14:textId="77777777" w:rsidR="00132C50" w:rsidRDefault="00132C50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0C972" w14:textId="77777777" w:rsidR="00BF203B" w:rsidRDefault="00BF203B">
      <w:pPr>
        <w:spacing w:line="240" w:lineRule="auto"/>
      </w:pPr>
      <w:r>
        <w:separator/>
      </w:r>
    </w:p>
  </w:footnote>
  <w:footnote w:type="continuationSeparator" w:id="0">
    <w:p w14:paraId="245CE25D" w14:textId="77777777" w:rsidR="00BF203B" w:rsidRDefault="00BF20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7370" w14:textId="77777777" w:rsidR="00132C50" w:rsidRDefault="007A1887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1F67A62" wp14:editId="67C1AD95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2B115F" w14:textId="77777777" w:rsidR="007A1887" w:rsidRDefault="007A18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F67A62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792B115F" w14:textId="77777777" w:rsidR="007A1887" w:rsidRDefault="007A188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C2D1EE0" wp14:editId="3A063784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64507E" w14:textId="77777777" w:rsidR="00132C50" w:rsidRDefault="007A1887">
                          <w:pPr>
                            <w:pStyle w:val="Referentiegegevensbold"/>
                          </w:pPr>
                          <w:r>
                            <w:t>Directoraat-Generaal voor Fiscale Zaken</w:t>
                          </w:r>
                        </w:p>
                        <w:p w14:paraId="5B70C2B2" w14:textId="77777777" w:rsidR="00132C50" w:rsidRDefault="007A1887">
                          <w:pPr>
                            <w:pStyle w:val="Referentiegegevens"/>
                          </w:pPr>
                          <w:r>
                            <w:t>Directie Algemene Fiscale Politiek</w:t>
                          </w:r>
                        </w:p>
                        <w:p w14:paraId="0FEA071A" w14:textId="77777777" w:rsidR="00132C50" w:rsidRDefault="007A1887">
                          <w:pPr>
                            <w:pStyle w:val="Referentiegegevens"/>
                          </w:pPr>
                          <w:r>
                            <w:t>Afdeling Analyse</w:t>
                          </w:r>
                        </w:p>
                        <w:p w14:paraId="201F1B28" w14:textId="77777777" w:rsidR="00132C50" w:rsidRDefault="00132C50">
                          <w:pPr>
                            <w:pStyle w:val="WitregelW2"/>
                          </w:pPr>
                        </w:p>
                        <w:p w14:paraId="64619589" w14:textId="77777777" w:rsidR="00132C50" w:rsidRDefault="007A188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EB297F7" w14:textId="3A18913E" w:rsidR="00A23799" w:rsidRDefault="00C6058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D93A94">
                              <w:t>24 april 2025</w:t>
                            </w:r>
                          </w:fldSimple>
                        </w:p>
                        <w:p w14:paraId="747CA77C" w14:textId="77777777" w:rsidR="00132C50" w:rsidRDefault="00132C50">
                          <w:pPr>
                            <w:pStyle w:val="WitregelW1"/>
                          </w:pPr>
                        </w:p>
                        <w:p w14:paraId="6D322832" w14:textId="77777777" w:rsidR="00132C50" w:rsidRDefault="007A1887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383CF296" w14:textId="29172281" w:rsidR="00A23799" w:rsidRDefault="00C6058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D93A94">
                              <w:t>2025-0000119502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2D1EE0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864507E" w14:textId="77777777" w:rsidR="00132C50" w:rsidRDefault="007A1887">
                    <w:pPr>
                      <w:pStyle w:val="Referentiegegevensbold"/>
                    </w:pPr>
                    <w:r>
                      <w:t>Directoraat-Generaal voor Fiscale Zaken</w:t>
                    </w:r>
                  </w:p>
                  <w:p w14:paraId="5B70C2B2" w14:textId="77777777" w:rsidR="00132C50" w:rsidRDefault="007A1887">
                    <w:pPr>
                      <w:pStyle w:val="Referentiegegevens"/>
                    </w:pPr>
                    <w:r>
                      <w:t>Directie Algemene Fiscale Politiek</w:t>
                    </w:r>
                  </w:p>
                  <w:p w14:paraId="0FEA071A" w14:textId="77777777" w:rsidR="00132C50" w:rsidRDefault="007A1887">
                    <w:pPr>
                      <w:pStyle w:val="Referentiegegevens"/>
                    </w:pPr>
                    <w:r>
                      <w:t>Afdeling Analyse</w:t>
                    </w:r>
                  </w:p>
                  <w:p w14:paraId="201F1B28" w14:textId="77777777" w:rsidR="00132C50" w:rsidRDefault="00132C50">
                    <w:pPr>
                      <w:pStyle w:val="WitregelW2"/>
                    </w:pPr>
                  </w:p>
                  <w:p w14:paraId="64619589" w14:textId="77777777" w:rsidR="00132C50" w:rsidRDefault="007A1887">
                    <w:pPr>
                      <w:pStyle w:val="Referentiegegevensbold"/>
                    </w:pPr>
                    <w:r>
                      <w:t>Datum</w:t>
                    </w:r>
                  </w:p>
                  <w:p w14:paraId="0EB297F7" w14:textId="3A18913E" w:rsidR="00A23799" w:rsidRDefault="00C60580">
                    <w:pPr>
                      <w:pStyle w:val="Referentiegegevens"/>
                    </w:pPr>
                    <w:fldSimple w:instr=" DOCPROPERTY  &quot;Datum&quot;  \* MERGEFORMAT ">
                      <w:r w:rsidR="00D93A94">
                        <w:t>24 april 2025</w:t>
                      </w:r>
                    </w:fldSimple>
                  </w:p>
                  <w:p w14:paraId="747CA77C" w14:textId="77777777" w:rsidR="00132C50" w:rsidRDefault="00132C50">
                    <w:pPr>
                      <w:pStyle w:val="WitregelW1"/>
                    </w:pPr>
                  </w:p>
                  <w:p w14:paraId="6D322832" w14:textId="77777777" w:rsidR="00132C50" w:rsidRDefault="007A1887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383CF296" w14:textId="29172281" w:rsidR="00A23799" w:rsidRDefault="00C60580">
                    <w:pPr>
                      <w:pStyle w:val="Referentiegegevens"/>
                    </w:pPr>
                    <w:fldSimple w:instr=" DOCPROPERTY  &quot;Kenmerk&quot;  \* MERGEFORMAT ">
                      <w:r w:rsidR="00D93A94">
                        <w:t>2025-0000119502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B8C8903" wp14:editId="79710B8F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F99F69" w14:textId="77777777" w:rsidR="007A1887" w:rsidRDefault="007A18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8C8903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8F99F69" w14:textId="77777777" w:rsidR="007A1887" w:rsidRDefault="007A188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0D55421" wp14:editId="13092E1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E48A3B" w14:textId="77777777" w:rsidR="00A23799" w:rsidRDefault="00C6058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D55421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FE48A3B" w14:textId="77777777" w:rsidR="00A23799" w:rsidRDefault="00C6058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C488" w14:textId="77777777" w:rsidR="00132C50" w:rsidRDefault="007A188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23AC3E2" wp14:editId="0379A70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CB218E" w14:textId="77777777" w:rsidR="00132C50" w:rsidRDefault="00132C50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3AC3E2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50CB218E" w14:textId="77777777" w:rsidR="00132C50" w:rsidRDefault="00132C50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D09ABAE" wp14:editId="270C20E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BBC7D7" w14:textId="77777777" w:rsidR="00132C50" w:rsidRDefault="007A188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1B3470" wp14:editId="38B76F60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09ABAE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DBBC7D7" w14:textId="77777777" w:rsidR="00132C50" w:rsidRDefault="007A188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21B3470" wp14:editId="38B76F60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7563C85" wp14:editId="625C798E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6E2440" w14:textId="77777777" w:rsidR="00132C50" w:rsidRDefault="007A1887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563C85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0B6E2440" w14:textId="77777777" w:rsidR="00132C50" w:rsidRDefault="007A1887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0B0221E" wp14:editId="5019911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09E5BA" w14:textId="77777777" w:rsidR="00132C50" w:rsidRDefault="007A1887">
                          <w:r>
                            <w:t>Voorzitter van de Tweede Kamer der Staten-Generaal</w:t>
                          </w:r>
                        </w:p>
                        <w:p w14:paraId="24BEEB29" w14:textId="77777777" w:rsidR="00132C50" w:rsidRDefault="007A1887">
                          <w:r>
                            <w:t xml:space="preserve">Postbus 20018 </w:t>
                          </w:r>
                        </w:p>
                        <w:p w14:paraId="4B504E86" w14:textId="77777777" w:rsidR="00132C50" w:rsidRDefault="007A188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B0221E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609E5BA" w14:textId="77777777" w:rsidR="00132C50" w:rsidRDefault="007A1887">
                    <w:r>
                      <w:t>Voorzitter van de Tweede Kamer der Staten-Generaal</w:t>
                    </w:r>
                  </w:p>
                  <w:p w14:paraId="24BEEB29" w14:textId="77777777" w:rsidR="00132C50" w:rsidRDefault="007A1887">
                    <w:r>
                      <w:t xml:space="preserve">Postbus 20018 </w:t>
                    </w:r>
                  </w:p>
                  <w:p w14:paraId="4B504E86" w14:textId="77777777" w:rsidR="00132C50" w:rsidRDefault="007A1887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FE02865" wp14:editId="557AB35C">
              <wp:simplePos x="0" y="0"/>
              <wp:positionH relativeFrom="margin">
                <wp:align>right</wp:align>
              </wp:positionH>
              <wp:positionV relativeFrom="page">
                <wp:posOffset>3352165</wp:posOffset>
              </wp:positionV>
              <wp:extent cx="4787900" cy="8191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819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32C50" w14:paraId="669CB15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68FF9AD" w14:textId="77777777" w:rsidR="00132C50" w:rsidRDefault="007A188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C6A571D" w14:textId="53ABD8DB" w:rsidR="00132C50" w:rsidRDefault="008956FE">
                                <w:sdt>
                                  <w:sdtPr>
                                    <w:id w:val="307132827"/>
                                    <w:date w:fullDate="2025-04-28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D93A94">
                                      <w:t>28 april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132C50" w14:paraId="4C5312A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4C9DEB" w14:textId="77777777" w:rsidR="00132C50" w:rsidRDefault="007A188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A52FA24" w14:textId="6FDC6AFC" w:rsidR="00A23799" w:rsidRDefault="00C60580">
                                <w:fldSimple w:instr=" DOCPROPERTY  &quot;Onderwerp&quot;  \* MERGEFORMAT ">
                                  <w:r w:rsidR="00D93A94">
                                    <w:t>Vragen van het lid Omtzigt (Nieuw Sociaal Contract) aan de staatssecretaris van Financiën over de berekeningen van de expatregeling (ingezonden 4 april 2025)</w:t>
                                  </w:r>
                                </w:fldSimple>
                              </w:p>
                            </w:tc>
                          </w:tr>
                        </w:tbl>
                        <w:p w14:paraId="29FEF612" w14:textId="77777777" w:rsidR="007A1887" w:rsidRDefault="007A188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E02865" id="1670fa0c-13cb-45ec-92be-ef1f34d237c5" o:spid="_x0000_s1034" type="#_x0000_t202" style="position:absolute;margin-left:325.8pt;margin-top:263.95pt;width:377pt;height:64.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32C50" w14:paraId="669CB15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68FF9AD" w14:textId="77777777" w:rsidR="00132C50" w:rsidRDefault="007A188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C6A571D" w14:textId="53ABD8DB" w:rsidR="00132C50" w:rsidRDefault="008956FE">
                          <w:sdt>
                            <w:sdtPr>
                              <w:id w:val="307132827"/>
                              <w:date w:fullDate="2025-04-2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93A94">
                                <w:t>28 april 2025</w:t>
                              </w:r>
                            </w:sdtContent>
                          </w:sdt>
                        </w:p>
                      </w:tc>
                    </w:tr>
                    <w:tr w:rsidR="00132C50" w14:paraId="4C5312A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4C9DEB" w14:textId="77777777" w:rsidR="00132C50" w:rsidRDefault="007A188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A52FA24" w14:textId="6FDC6AFC" w:rsidR="00A23799" w:rsidRDefault="00C60580">
                          <w:fldSimple w:instr=" DOCPROPERTY  &quot;Onderwerp&quot;  \* MERGEFORMAT ">
                            <w:r w:rsidR="00D93A94">
                              <w:t>Vragen van het lid Omtzigt (Nieuw Sociaal Contract) aan de staatssecretaris van Financiën over de berekeningen van de expatregeling (ingezonden 4 april 2025)</w:t>
                            </w:r>
                          </w:fldSimple>
                        </w:p>
                      </w:tc>
                    </w:tr>
                  </w:tbl>
                  <w:p w14:paraId="29FEF612" w14:textId="77777777" w:rsidR="007A1887" w:rsidRDefault="007A1887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F3FB63F" wp14:editId="2A3F895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905CDA" w14:textId="77777777" w:rsidR="00132C50" w:rsidRDefault="007A1887">
                          <w:pPr>
                            <w:pStyle w:val="Referentiegegevensbold"/>
                          </w:pPr>
                          <w:r>
                            <w:t>Directoraat-Generaal voor Fiscale Zaken</w:t>
                          </w:r>
                        </w:p>
                        <w:p w14:paraId="0F47050B" w14:textId="77777777" w:rsidR="00132C50" w:rsidRDefault="007A1887">
                          <w:pPr>
                            <w:pStyle w:val="Referentiegegevens"/>
                          </w:pPr>
                          <w:r>
                            <w:t>Directie Algemene Fiscale Politiek</w:t>
                          </w:r>
                        </w:p>
                        <w:p w14:paraId="32993590" w14:textId="77777777" w:rsidR="00132C50" w:rsidRDefault="007A1887">
                          <w:pPr>
                            <w:pStyle w:val="Referentiegegevens"/>
                          </w:pPr>
                          <w:r>
                            <w:t>Afdeling Analyse</w:t>
                          </w:r>
                        </w:p>
                        <w:p w14:paraId="3AA8A27D" w14:textId="77777777" w:rsidR="00132C50" w:rsidRDefault="00132C50">
                          <w:pPr>
                            <w:pStyle w:val="WitregelW1"/>
                          </w:pPr>
                        </w:p>
                        <w:p w14:paraId="726E72B1" w14:textId="77777777" w:rsidR="00132C50" w:rsidRDefault="007A1887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1232F5FA" w14:textId="77777777" w:rsidR="00132C50" w:rsidRDefault="007A1887">
                          <w:pPr>
                            <w:pStyle w:val="Referentiegegevens"/>
                          </w:pPr>
                          <w:r>
                            <w:t>2511 CW  'S-GRAVENHAGE</w:t>
                          </w:r>
                        </w:p>
                        <w:p w14:paraId="48132D18" w14:textId="77777777" w:rsidR="00132C50" w:rsidRDefault="007A1887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22B5D12E" w14:textId="77777777" w:rsidR="00132C50" w:rsidRDefault="007A1887">
                          <w:pPr>
                            <w:pStyle w:val="Referentiegegevens"/>
                          </w:pPr>
                          <w:r>
                            <w:t>2500 EE  'S-GRAVENHAGE</w:t>
                          </w:r>
                        </w:p>
                        <w:p w14:paraId="342694EC" w14:textId="77777777" w:rsidR="00132C50" w:rsidRDefault="00132C50">
                          <w:pPr>
                            <w:pStyle w:val="WitregelW1"/>
                          </w:pPr>
                        </w:p>
                        <w:p w14:paraId="095D248A" w14:textId="77777777" w:rsidR="00132C50" w:rsidRDefault="00132C50">
                          <w:pPr>
                            <w:pStyle w:val="WitregelW2"/>
                          </w:pPr>
                        </w:p>
                        <w:p w14:paraId="554F7E26" w14:textId="77777777" w:rsidR="00132C50" w:rsidRDefault="007A1887">
                          <w:pPr>
                            <w:pStyle w:val="Referentiegegevensbold"/>
                          </w:pPr>
                          <w:r w:rsidRPr="007A1887">
                            <w:t>Ons kenmerk</w:t>
                          </w:r>
                        </w:p>
                        <w:p w14:paraId="65A76499" w14:textId="2914718D" w:rsidR="00A23799" w:rsidRDefault="00C6058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D93A94">
                              <w:t>2025-0000119502</w:t>
                            </w:r>
                          </w:fldSimple>
                        </w:p>
                        <w:p w14:paraId="61CB37E4" w14:textId="77777777" w:rsidR="00132C50" w:rsidRDefault="00132C50">
                          <w:pPr>
                            <w:pStyle w:val="WitregelW1"/>
                          </w:pPr>
                        </w:p>
                        <w:p w14:paraId="4C2C1EC3" w14:textId="77777777" w:rsidR="00132C50" w:rsidRDefault="007A1887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 w14:paraId="53A4FF1F" w14:textId="275CF3EB" w:rsidR="00A23799" w:rsidRDefault="00C6058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3FB63F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A905CDA" w14:textId="77777777" w:rsidR="00132C50" w:rsidRDefault="007A1887">
                    <w:pPr>
                      <w:pStyle w:val="Referentiegegevensbold"/>
                    </w:pPr>
                    <w:r>
                      <w:t>Directoraat-Generaal voor Fiscale Zaken</w:t>
                    </w:r>
                  </w:p>
                  <w:p w14:paraId="0F47050B" w14:textId="77777777" w:rsidR="00132C50" w:rsidRDefault="007A1887">
                    <w:pPr>
                      <w:pStyle w:val="Referentiegegevens"/>
                    </w:pPr>
                    <w:r>
                      <w:t>Directie Algemene Fiscale Politiek</w:t>
                    </w:r>
                  </w:p>
                  <w:p w14:paraId="32993590" w14:textId="77777777" w:rsidR="00132C50" w:rsidRDefault="007A1887">
                    <w:pPr>
                      <w:pStyle w:val="Referentiegegevens"/>
                    </w:pPr>
                    <w:r>
                      <w:t>Afdeling Analyse</w:t>
                    </w:r>
                  </w:p>
                  <w:p w14:paraId="3AA8A27D" w14:textId="77777777" w:rsidR="00132C50" w:rsidRDefault="00132C50">
                    <w:pPr>
                      <w:pStyle w:val="WitregelW1"/>
                    </w:pPr>
                  </w:p>
                  <w:p w14:paraId="726E72B1" w14:textId="77777777" w:rsidR="00132C50" w:rsidRDefault="007A1887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1232F5FA" w14:textId="77777777" w:rsidR="00132C50" w:rsidRDefault="007A1887">
                    <w:pPr>
                      <w:pStyle w:val="Referentiegegevens"/>
                    </w:pPr>
                    <w:r>
                      <w:t>2511 CW  'S-GRAVENHAGE</w:t>
                    </w:r>
                  </w:p>
                  <w:p w14:paraId="48132D18" w14:textId="77777777" w:rsidR="00132C50" w:rsidRDefault="007A1887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22B5D12E" w14:textId="77777777" w:rsidR="00132C50" w:rsidRDefault="007A1887">
                    <w:pPr>
                      <w:pStyle w:val="Referentiegegevens"/>
                    </w:pPr>
                    <w:r>
                      <w:t>2500 EE  'S-GRAVENHAGE</w:t>
                    </w:r>
                  </w:p>
                  <w:p w14:paraId="342694EC" w14:textId="77777777" w:rsidR="00132C50" w:rsidRDefault="00132C50">
                    <w:pPr>
                      <w:pStyle w:val="WitregelW1"/>
                    </w:pPr>
                  </w:p>
                  <w:p w14:paraId="095D248A" w14:textId="77777777" w:rsidR="00132C50" w:rsidRDefault="00132C50">
                    <w:pPr>
                      <w:pStyle w:val="WitregelW2"/>
                    </w:pPr>
                  </w:p>
                  <w:p w14:paraId="554F7E26" w14:textId="77777777" w:rsidR="00132C50" w:rsidRDefault="007A1887">
                    <w:pPr>
                      <w:pStyle w:val="Referentiegegevensbold"/>
                    </w:pPr>
                    <w:r w:rsidRPr="007A1887">
                      <w:t>Ons kenmerk</w:t>
                    </w:r>
                  </w:p>
                  <w:p w14:paraId="65A76499" w14:textId="2914718D" w:rsidR="00A23799" w:rsidRDefault="00C60580">
                    <w:pPr>
                      <w:pStyle w:val="Referentiegegevens"/>
                    </w:pPr>
                    <w:fldSimple w:instr=" DOCPROPERTY  &quot;Kenmerk&quot;  \* MERGEFORMAT ">
                      <w:r w:rsidR="00D93A94">
                        <w:t>2025-0000119502</w:t>
                      </w:r>
                    </w:fldSimple>
                  </w:p>
                  <w:p w14:paraId="61CB37E4" w14:textId="77777777" w:rsidR="00132C50" w:rsidRDefault="00132C50">
                    <w:pPr>
                      <w:pStyle w:val="WitregelW1"/>
                    </w:pPr>
                  </w:p>
                  <w:p w14:paraId="4C2C1EC3" w14:textId="77777777" w:rsidR="00132C50" w:rsidRDefault="007A1887">
                    <w:pPr>
                      <w:pStyle w:val="Referentiegegevensbold"/>
                    </w:pPr>
                    <w:r>
                      <w:t>Uw kenmerk</w:t>
                    </w:r>
                  </w:p>
                  <w:p w14:paraId="53A4FF1F" w14:textId="275CF3EB" w:rsidR="00A23799" w:rsidRDefault="00C6058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283E0FC" wp14:editId="785B075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6DD616" w14:textId="77777777" w:rsidR="00A23799" w:rsidRDefault="00C6058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83E0FC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496DD616" w14:textId="77777777" w:rsidR="00A23799" w:rsidRDefault="00C6058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735DF6F" wp14:editId="48C99A23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DC905B" w14:textId="77777777" w:rsidR="007A1887" w:rsidRDefault="007A18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35DF6F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40DC905B" w14:textId="77777777" w:rsidR="007A1887" w:rsidRDefault="007A188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62D096"/>
    <w:multiLevelType w:val="multilevel"/>
    <w:tmpl w:val="F6F8007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2529F39"/>
    <w:multiLevelType w:val="multilevel"/>
    <w:tmpl w:val="2ECC62F1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55D4CCFE"/>
    <w:multiLevelType w:val="multilevel"/>
    <w:tmpl w:val="49CA5A3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61CC8E79"/>
    <w:multiLevelType w:val="multilevel"/>
    <w:tmpl w:val="8E42251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39C9F7B"/>
    <w:multiLevelType w:val="multilevel"/>
    <w:tmpl w:val="8950CE5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1221833">
    <w:abstractNumId w:val="1"/>
  </w:num>
  <w:num w:numId="2" w16cid:durableId="1022974056">
    <w:abstractNumId w:val="2"/>
  </w:num>
  <w:num w:numId="3" w16cid:durableId="358286254">
    <w:abstractNumId w:val="3"/>
  </w:num>
  <w:num w:numId="4" w16cid:durableId="1086540464">
    <w:abstractNumId w:val="4"/>
  </w:num>
  <w:num w:numId="5" w16cid:durableId="202874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3B"/>
    <w:rsid w:val="0005007B"/>
    <w:rsid w:val="00067122"/>
    <w:rsid w:val="00132C50"/>
    <w:rsid w:val="00296694"/>
    <w:rsid w:val="005043D2"/>
    <w:rsid w:val="007A1887"/>
    <w:rsid w:val="008C1AAF"/>
    <w:rsid w:val="008D0CCC"/>
    <w:rsid w:val="00941264"/>
    <w:rsid w:val="00981413"/>
    <w:rsid w:val="009843DC"/>
    <w:rsid w:val="00A23799"/>
    <w:rsid w:val="00BF203B"/>
    <w:rsid w:val="00C27ED0"/>
    <w:rsid w:val="00C60580"/>
    <w:rsid w:val="00C916D6"/>
    <w:rsid w:val="00D9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048596"/>
  <w15:docId w15:val="{D206D34E-AB32-43BF-B208-C9A29255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F203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F203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F203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203B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27ED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27ED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27ED0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27ED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27ED0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Vragen van het lid Omtzigt (Nieuw Sociaal Contract) aan de staatssecretaris van Financiën over de berekeningen van de expatregeling (ingezonden 4 april 2025)</vt:lpstr>
    </vt:vector>
  </ap:TitlesOfParts>
  <ap:LinksUpToDate>false</ap:LinksUpToDate>
  <ap:CharactersWithSpaces>267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2025-04-28T13:54:00.0000000Z</dcterms:created>
  <dcterms:modified xsi:type="dcterms:W3CDTF">2025-04-28T13:54:00.0000000Z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Vragen van het lid Omtzigt (Nieuw Sociaal Contract) aan de staatssecretaris van Financiën over de berekeningen van de expatregeling (ingezonden 4 april 2025)</vt:lpwstr>
  </property>
  <property fmtid="{D5CDD505-2E9C-101B-9397-08002B2CF9AE}" pid="5" name="Publicatiedatum">
    <vt:lpwstr/>
  </property>
  <property fmtid="{D5CDD505-2E9C-101B-9397-08002B2CF9AE}" pid="6" name="Verantwoordelijke organisatie">
    <vt:lpwstr>Directie Algemene Fiscale Politiek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24 april 2025</vt:lpwstr>
  </property>
  <property fmtid="{D5CDD505-2E9C-101B-9397-08002B2CF9AE}" pid="13" name="Opgesteld door, Naam">
    <vt:lpwstr>F.F. den Beer Poortugael MSc</vt:lpwstr>
  </property>
  <property fmtid="{D5CDD505-2E9C-101B-9397-08002B2CF9AE}" pid="14" name="Opgesteld door, Telefoonnummer">
    <vt:lpwstr/>
  </property>
  <property fmtid="{D5CDD505-2E9C-101B-9397-08002B2CF9AE}" pid="15" name="Kenmerk">
    <vt:lpwstr>2025-0000119502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Vragen van het lid Omtzigt (Nieuw Sociaal Contract) aan de staatssecretaris van Financiën over de berekeningen van de expatregeling (ingezonden 4 april 2025)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2025-04-24T09:18:18Z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31707271-a5c4-4e52-8583-e42725ae3e01</vt:lpwstr>
  </property>
  <property fmtid="{D5CDD505-2E9C-101B-9397-08002B2CF9AE}" pid="37" name="MSIP_Label_b2aa6e22-2c82-48c6-bf24-1790f4b9c128_ContentBits">
    <vt:lpwstr>0</vt:lpwstr>
  </property>
</Properties>
</file>