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423B2" w:rsidR="00BF335F" w:rsidP="004423B2" w:rsidRDefault="00E14668" w14:paraId="11FB4D95" w14:textId="67E7C33B">
      <w:pPr>
        <w:spacing w:line="264" w:lineRule="auto"/>
      </w:pPr>
      <w:bookmarkStart w:name="_GoBack" w:id="0"/>
      <w:bookmarkEnd w:id="0"/>
      <w:r w:rsidRPr="004423B2">
        <w:t>Geachte voorzitter,</w:t>
      </w:r>
    </w:p>
    <w:p w:rsidRPr="004423B2" w:rsidR="00E14668" w:rsidP="004423B2" w:rsidRDefault="00E14668" w14:paraId="581F2C3D" w14:textId="77777777">
      <w:pPr>
        <w:spacing w:line="264" w:lineRule="auto"/>
      </w:pPr>
    </w:p>
    <w:p w:rsidRPr="004423B2" w:rsidR="00E14668" w:rsidP="004423B2" w:rsidRDefault="00E14668" w14:paraId="163B72FA" w14:textId="5128B17C">
      <w:pPr>
        <w:spacing w:line="264" w:lineRule="auto"/>
      </w:pPr>
      <w:r w:rsidRPr="004423B2">
        <w:t>Met deze brief reageer ik mede namens de minister van Klimaat en Groene Groei op het verzoek van het lid Kostic zoals dat is gedaan in het ordedebat van 1</w:t>
      </w:r>
      <w:r w:rsidR="008032C3">
        <w:t>5</w:t>
      </w:r>
      <w:r w:rsidRPr="004423B2">
        <w:t xml:space="preserve"> april 2025. </w:t>
      </w:r>
      <w:r w:rsidR="000A46E0">
        <w:t xml:space="preserve">Daarin is verzocht om in een brief in te gaan op </w:t>
      </w:r>
      <w:r w:rsidRPr="000A46E0" w:rsidR="000A46E0">
        <w:t xml:space="preserve">het </w:t>
      </w:r>
      <w:r w:rsidR="000A46E0">
        <w:t>recente bericht op NU.nl</w:t>
      </w:r>
      <w:r w:rsidRPr="004423B2" w:rsidR="000A46E0">
        <w:rPr>
          <w:rStyle w:val="FootnoteReference"/>
        </w:rPr>
        <w:footnoteReference w:id="1"/>
      </w:r>
      <w:r w:rsidR="000A46E0">
        <w:t xml:space="preserve"> over Tata Steel, op het depositie-onderzoek van het RIVM </w:t>
      </w:r>
      <w:r w:rsidRPr="000A46E0" w:rsidR="000A46E0">
        <w:t xml:space="preserve">en </w:t>
      </w:r>
      <w:r w:rsidR="000A46E0">
        <w:t>op</w:t>
      </w:r>
      <w:r w:rsidRPr="000A46E0" w:rsidR="000A46E0">
        <w:t xml:space="preserve"> het businessmodel van Tata </w:t>
      </w:r>
      <w:r w:rsidR="000A46E0">
        <w:t xml:space="preserve">Steel </w:t>
      </w:r>
      <w:r w:rsidRPr="000A46E0" w:rsidR="000A46E0">
        <w:t>en over het risico dat de Kooks- en Gasfabrieken eerder dan gepland dan het Groen Staal-plan aanwijst, moeten sluiten door de handhaving</w:t>
      </w:r>
      <w:r w:rsidR="000A46E0">
        <w:t>.</w:t>
      </w:r>
    </w:p>
    <w:p w:rsidRPr="004423B2" w:rsidR="00E14668" w:rsidP="004423B2" w:rsidRDefault="00E14668" w14:paraId="67915850" w14:textId="77777777">
      <w:pPr>
        <w:spacing w:line="264" w:lineRule="auto"/>
      </w:pPr>
    </w:p>
    <w:p w:rsidRPr="004423B2" w:rsidR="00E14668" w:rsidP="004423B2" w:rsidRDefault="00E14668" w14:paraId="3A579B7C" w14:textId="2C0B8F89">
      <w:pPr>
        <w:spacing w:line="264" w:lineRule="auto"/>
      </w:pPr>
      <w:r w:rsidRPr="004423B2">
        <w:t xml:space="preserve">De huidige en toekomstige installaties van Tata Steel moeten aan de geldende wet- en regelgeving voldoen. De onderhandelingen over een maatwerkafspraak doen hier niets aan af. Het bevoegd gezag, de Provincie Noord-Holland en de door haar gemandateerde Omgevingsdienst Noordzeekanaalgebied is verantwoordelijk voor de handhaving en het toezicht. De Omgevingsdienst Noordzeekanaalgebied heeft onderzoek gedaan naar Kooksgasfabriek 2. Op basis daarvan is eind vorig jaar formeel een aanzeggingsprocedure gestart. Dat wil zeggen dat Tata Steel een jaar krijgt om de fabriek te laten functioneren </w:t>
      </w:r>
      <w:r w:rsidR="004342EF">
        <w:t>volgens de geldende wet- en regelgeving</w:t>
      </w:r>
      <w:r w:rsidRPr="004423B2">
        <w:t xml:space="preserve">. Mocht dat niet het geval zijn, dan kan het bevoegd gezag overwegen de vergunning in te trekken.  </w:t>
      </w:r>
    </w:p>
    <w:p w:rsidRPr="004423B2" w:rsidR="00E14668" w:rsidP="004423B2" w:rsidRDefault="00E14668" w14:paraId="1B36620C" w14:textId="77777777">
      <w:pPr>
        <w:spacing w:line="264" w:lineRule="auto"/>
      </w:pPr>
    </w:p>
    <w:p w:rsidRPr="004423B2" w:rsidR="00E14668" w:rsidP="004423B2" w:rsidRDefault="00E14668" w14:paraId="3DD2A56B" w14:textId="349C5BC2">
      <w:pPr>
        <w:spacing w:line="264" w:lineRule="auto"/>
      </w:pPr>
      <w:r w:rsidRPr="004423B2">
        <w:t xml:space="preserve">De </w:t>
      </w:r>
      <w:r w:rsidR="000A46E0">
        <w:t>eerdergenoemde</w:t>
      </w:r>
      <w:r w:rsidRPr="004423B2">
        <w:t xml:space="preserve"> publicatie op NU.nl bevat onderdelen uit het door de Omgevingsdienst verstuurde aanzeggingsbesluit. Het artikel en het inmiddels door de Omgevingsdienst openbaar gemaakte aanzeggingsbesluit</w:t>
      </w:r>
      <w:r w:rsidRPr="004423B2" w:rsidR="00DC2F4E">
        <w:rPr>
          <w:rStyle w:val="FootnoteReference"/>
        </w:rPr>
        <w:footnoteReference w:id="2"/>
      </w:r>
      <w:r w:rsidRPr="004423B2">
        <w:t xml:space="preserve"> laten zien dat het bevoegd gezag haar toezichthoudende taken op een serieuze manier invult</w:t>
      </w:r>
      <w:r w:rsidRPr="004423B2" w:rsidR="2A721515">
        <w:t xml:space="preserve">. Dat </w:t>
      </w:r>
      <w:r w:rsidR="00D66B28">
        <w:t>is natuurlijk een</w:t>
      </w:r>
      <w:r w:rsidRPr="004423B2" w:rsidR="2A721515">
        <w:t xml:space="preserve"> goede zaak</w:t>
      </w:r>
      <w:r w:rsidR="00B27DA0">
        <w:t>.</w:t>
      </w:r>
      <w:r w:rsidRPr="004423B2" w:rsidR="2A721515">
        <w:t xml:space="preserve"> </w:t>
      </w:r>
      <w:r w:rsidR="00B27DA0">
        <w:t xml:space="preserve">Tegelijk </w:t>
      </w:r>
      <w:r w:rsidRPr="004423B2" w:rsidR="2A721515">
        <w:t>het is niet aan mij</w:t>
      </w:r>
      <w:r w:rsidR="00B27DA0">
        <w:t xml:space="preserve"> om</w:t>
      </w:r>
      <w:r w:rsidRPr="004423B2" w:rsidR="2A721515">
        <w:t xml:space="preserve"> een eigenstandig oordeel te vellen</w:t>
      </w:r>
      <w:r w:rsidRPr="004423B2" w:rsidR="02229B02">
        <w:t xml:space="preserve"> over deze constateringen in dat besluit:</w:t>
      </w:r>
      <w:r w:rsidRPr="004423B2" w:rsidR="40465654">
        <w:t xml:space="preserve"> dat ligt bij het bevoegd gezag</w:t>
      </w:r>
      <w:r w:rsidRPr="004423B2" w:rsidR="2A721515">
        <w:t>.</w:t>
      </w:r>
    </w:p>
    <w:p w:rsidRPr="004423B2" w:rsidR="00E14668" w:rsidP="004423B2" w:rsidRDefault="00E14668" w14:paraId="1CE5DC47" w14:textId="77777777">
      <w:pPr>
        <w:spacing w:line="264" w:lineRule="auto"/>
      </w:pPr>
    </w:p>
    <w:p w:rsidRPr="004423B2" w:rsidR="00E14668" w:rsidP="004423B2" w:rsidRDefault="00E14668" w14:paraId="662A8D03" w14:textId="662B6549">
      <w:pPr>
        <w:spacing w:line="264" w:lineRule="auto"/>
      </w:pPr>
      <w:r w:rsidRPr="004423B2">
        <w:t xml:space="preserve">Een maatwerkafspraak bevat per definitie bovenwettelijke milieumaatregelen: er wordt geen steun verleend aan milieumaatregelen die met handhaving van bestaande regels kunnen worden afgedwongen. Om die reden worden de ontwikkelingen nauwgezet gevolgd. Indien nodig wordt bezien wat het effect is op </w:t>
      </w:r>
      <w:r w:rsidRPr="004423B2">
        <w:lastRenderedPageBreak/>
        <w:t>de te maken maatwerkafspraak</w:t>
      </w:r>
      <w:r w:rsidRPr="004423B2" w:rsidR="4967BE47">
        <w:t xml:space="preserve"> inclusief eventuele gevolgen voor het businessmodel</w:t>
      </w:r>
      <w:r w:rsidRPr="004423B2">
        <w:t xml:space="preserve">. </w:t>
      </w:r>
    </w:p>
    <w:p w:rsidRPr="004423B2" w:rsidR="004423B2" w:rsidP="004423B2" w:rsidRDefault="004423B2" w14:paraId="554F4598" w14:textId="77777777">
      <w:pPr>
        <w:spacing w:line="264" w:lineRule="auto"/>
      </w:pPr>
    </w:p>
    <w:p w:rsidRPr="004423B2" w:rsidR="00185726" w:rsidP="004423B2" w:rsidRDefault="00E14668" w14:paraId="3BB483EB" w14:textId="326363C6">
      <w:pPr>
        <w:spacing w:line="264" w:lineRule="auto"/>
      </w:pPr>
      <w:r w:rsidRPr="004423B2">
        <w:t>Een reactie op het RIVM-rapport dat op 16 april 2025 is verschenen heeft u reeds ontvangen</w:t>
      </w:r>
      <w:r w:rsidRPr="004423B2" w:rsidR="00DC2F4E">
        <w:rPr>
          <w:rStyle w:val="FootnoteReference"/>
        </w:rPr>
        <w:footnoteReference w:id="3"/>
      </w:r>
      <w:r w:rsidRPr="004423B2">
        <w:t xml:space="preserve">. </w:t>
      </w:r>
      <w:r w:rsidRPr="004423B2" w:rsidR="001201DB">
        <w:t>Samengevat is daarin aangegeven dat de</w:t>
      </w:r>
      <w:r w:rsidRPr="004423B2" w:rsidR="00185726">
        <w:t xml:space="preserve"> metingen van RIVM aan</w:t>
      </w:r>
      <w:r w:rsidRPr="004423B2" w:rsidR="001201DB">
        <w:t>tonen</w:t>
      </w:r>
      <w:r w:rsidRPr="004423B2" w:rsidR="00185726">
        <w:t xml:space="preserve"> dat er sprake is van structureel verhoogde depositie aan PAK en een groot aantal metalen in de IJmond ten opzichte van de achtergrondlocaties. Wel was de hoeveelheid PAK en aluminium, lood en zink in het stof in de meeste dorpen iets lager dan in 2020. De hoeveelheid ijzer is sinds 2020 flink gedaald.</w:t>
      </w:r>
    </w:p>
    <w:p w:rsidRPr="004423B2" w:rsidR="00185726" w:rsidP="004423B2" w:rsidRDefault="00185726" w14:paraId="17359FF9" w14:textId="77777777">
      <w:pPr>
        <w:spacing w:line="264" w:lineRule="auto"/>
      </w:pPr>
    </w:p>
    <w:p w:rsidRPr="004423B2" w:rsidR="00185726" w:rsidP="004423B2" w:rsidRDefault="00185726" w14:paraId="7F46BF83" w14:textId="29F75FD9">
      <w:pPr>
        <w:spacing w:line="264" w:lineRule="auto"/>
      </w:pPr>
      <w:r w:rsidRPr="004423B2">
        <w:t xml:space="preserve">RIVM noemt in haar rapport een aantal factoren die invloed hebben op de hoeveelheid depositie. Bijvoorbeeld de (variaties in) emissies uit de bronnen op het terrein van Tata Steel, terrein- en weersinvloeden en het opwaaien van (historisch verontreinigd) bodemstof. RIVM kan op basis van dit onderzoek niet goed inzichtelijk maken hoeveel invloed deze factoren hebben op de gevonden depositie. Dat leidt ertoe dat op basis van de data uit dit depositie-onderzoek niet gespecificeerd kan worden welk aandeel PAK en metalen precies van het Tata Steel terrein afkomstig is, en welk deel van andere bronnen of door het opnieuw opwaaien van bodemstof afkomstig is. </w:t>
      </w:r>
    </w:p>
    <w:p w:rsidRPr="004423B2" w:rsidR="00185726" w:rsidP="004423B2" w:rsidRDefault="00185726" w14:paraId="582DFD4C" w14:textId="77777777">
      <w:pPr>
        <w:spacing w:line="264" w:lineRule="auto"/>
      </w:pPr>
    </w:p>
    <w:p w:rsidRPr="004423B2" w:rsidR="00185726" w:rsidP="004423B2" w:rsidRDefault="00185726" w14:paraId="402B88DF" w14:textId="1745E29B">
      <w:pPr>
        <w:spacing w:line="264" w:lineRule="auto"/>
      </w:pPr>
      <w:r w:rsidRPr="004423B2">
        <w:t xml:space="preserve">Om de ontwikkelingen van grof stof in de IJmond en de effectiviteit van de maatregelen die door Tata Steel zijn genomen te blijven volgen, zal IenW dit jaar wederom een depositie-onderzoek laten uitvoeren in samenwerking met het provincie Noord-Holland en de IJmondgemeenten. </w:t>
      </w:r>
    </w:p>
    <w:p w:rsidRPr="004423B2" w:rsidR="00BF335F" w:rsidP="004423B2" w:rsidRDefault="00F35D74" w14:paraId="45323369" w14:textId="77777777">
      <w:pPr>
        <w:pStyle w:val="Slotzin"/>
        <w:spacing w:line="264" w:lineRule="auto"/>
      </w:pPr>
      <w:r w:rsidRPr="004423B2">
        <w:t>Hoogachtend,</w:t>
      </w:r>
    </w:p>
    <w:p w:rsidRPr="004423B2" w:rsidR="00BF335F" w:rsidP="004423B2" w:rsidRDefault="00F35D74" w14:paraId="31EB0CCD" w14:textId="77777777">
      <w:pPr>
        <w:pStyle w:val="OndertekeningArea1"/>
        <w:spacing w:line="264" w:lineRule="auto"/>
      </w:pPr>
      <w:r w:rsidRPr="004423B2">
        <w:t>DE STAATSSECRETARIS VAN INFRASTRUCTUUR EN WATERSTAAT - OPENBAAR VERVOER EN MILIEU,</w:t>
      </w:r>
    </w:p>
    <w:p w:rsidRPr="004423B2" w:rsidR="00BF335F" w:rsidP="004423B2" w:rsidRDefault="00BF335F" w14:paraId="2156DD28" w14:textId="77777777">
      <w:pPr>
        <w:spacing w:line="264" w:lineRule="auto"/>
      </w:pPr>
    </w:p>
    <w:p w:rsidRPr="004423B2" w:rsidR="00BF335F" w:rsidP="004423B2" w:rsidRDefault="00BF335F" w14:paraId="1C6F025A" w14:textId="77777777">
      <w:pPr>
        <w:spacing w:line="264" w:lineRule="auto"/>
      </w:pPr>
    </w:p>
    <w:p w:rsidRPr="004423B2" w:rsidR="00BF335F" w:rsidP="004423B2" w:rsidRDefault="00BF335F" w14:paraId="69BA00B9" w14:textId="77777777">
      <w:pPr>
        <w:spacing w:line="264" w:lineRule="auto"/>
      </w:pPr>
    </w:p>
    <w:p w:rsidRPr="004423B2" w:rsidR="00BF335F" w:rsidP="004423B2" w:rsidRDefault="00BF335F" w14:paraId="1FBAA4BB" w14:textId="77777777">
      <w:pPr>
        <w:spacing w:line="264" w:lineRule="auto"/>
      </w:pPr>
    </w:p>
    <w:p w:rsidRPr="004423B2" w:rsidR="00BF335F" w:rsidP="004423B2" w:rsidRDefault="00F35D74" w14:paraId="564E6682" w14:textId="77777777">
      <w:pPr>
        <w:spacing w:line="264" w:lineRule="auto"/>
      </w:pPr>
      <w:r w:rsidRPr="004423B2">
        <w:t>C.A. Jansen</w:t>
      </w:r>
    </w:p>
    <w:sectPr w:rsidRPr="004423B2" w:rsidR="00BF335F">
      <w:headerReference w:type="even" r:id="rId12"/>
      <w:headerReference w:type="default" r:id="rId13"/>
      <w:footerReference w:type="even" r:id="rId14"/>
      <w:footerReference w:type="default" r:id="rId15"/>
      <w:headerReference w:type="first" r:id="rId16"/>
      <w:footerReference w:type="first" r:id="rId17"/>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F21B3" w14:textId="77777777" w:rsidR="0015216F" w:rsidRDefault="0015216F">
      <w:pPr>
        <w:spacing w:line="240" w:lineRule="auto"/>
      </w:pPr>
      <w:r>
        <w:separator/>
      </w:r>
    </w:p>
  </w:endnote>
  <w:endnote w:type="continuationSeparator" w:id="0">
    <w:p w14:paraId="052CC908" w14:textId="77777777" w:rsidR="0015216F" w:rsidRDefault="001521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403E0" w14:textId="623D668F" w:rsidR="00E14668" w:rsidRDefault="00F35D74">
    <w:pPr>
      <w:pStyle w:val="Footer"/>
    </w:pPr>
    <w:r>
      <w:rPr>
        <w:noProof/>
        <w:lang w:val="en-GB" w:eastAsia="en-GB"/>
      </w:rPr>
      <mc:AlternateContent>
        <mc:Choice Requires="wps">
          <w:drawing>
            <wp:anchor distT="0" distB="0" distL="0" distR="0" simplePos="0" relativeHeight="251665920" behindDoc="0" locked="0" layoutInCell="1" allowOverlap="1" wp14:anchorId="68946BAA" wp14:editId="4BA009B1">
              <wp:simplePos x="635" y="635"/>
              <wp:positionH relativeFrom="page">
                <wp:align>left</wp:align>
              </wp:positionH>
              <wp:positionV relativeFrom="page">
                <wp:align>bottom</wp:align>
              </wp:positionV>
              <wp:extent cx="987425" cy="342900"/>
              <wp:effectExtent l="0" t="0" r="3175" b="0"/>
              <wp:wrapNone/>
              <wp:docPr id="1696700462" name="Tekstvak 2" descr="Intern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7425" cy="342900"/>
                      </a:xfrm>
                      <a:prstGeom prst="rect">
                        <a:avLst/>
                      </a:prstGeom>
                      <a:noFill/>
                      <a:ln>
                        <a:noFill/>
                      </a:ln>
                    </wps:spPr>
                    <wps:txbx>
                      <w:txbxContent>
                        <w:p w14:paraId="34A233C1" w14:textId="4DA8465C" w:rsidR="00F35D74" w:rsidRPr="00F35D74" w:rsidRDefault="00F35D74" w:rsidP="00F35D74">
                          <w:pPr>
                            <w:rPr>
                              <w:rFonts w:ascii="Calibri" w:eastAsia="Calibri" w:hAnsi="Calibri" w:cs="Calibri"/>
                              <w:noProof/>
                              <w:sz w:val="20"/>
                              <w:szCs w:val="20"/>
                            </w:rPr>
                          </w:pPr>
                          <w:r w:rsidRPr="00F35D74">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8946BAA" id="_x0000_t202" coordsize="21600,21600" o:spt="202" path="m,l,21600r21600,l21600,xe">
              <v:stroke joinstyle="miter"/>
              <v:path gradientshapeok="t" o:connecttype="rect"/>
            </v:shapetype>
            <v:shape id="Tekstvak 2" o:spid="_x0000_s1030" type="#_x0000_t202" alt="Intern gebruik" style="position:absolute;margin-left:0;margin-top:0;width:77.75pt;height:27pt;z-index:25166592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" filled="f" stroked="f">
              <v:textbox style="mso-fit-shape-to-text:t" inset="20pt,0,0,15pt">
                <w:txbxContent>
                  <w:p w14:paraId="34A233C1" w14:textId="4DA8465C" w:rsidR="00F35D74" w:rsidRPr="00F35D74" w:rsidRDefault="00F35D74" w:rsidP="00F35D74">
                    <w:pPr>
                      <w:rPr>
                        <w:rFonts w:ascii="Calibri" w:eastAsia="Calibri" w:hAnsi="Calibri" w:cs="Calibri"/>
                        <w:noProof/>
                        <w:sz w:val="20"/>
                        <w:szCs w:val="20"/>
                      </w:rPr>
                    </w:pPr>
                    <w:r w:rsidRPr="00F35D74">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EC06B" w14:textId="77777777" w:rsidR="004342EF" w:rsidRDefault="004342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6B5BB" w14:textId="77777777" w:rsidR="004342EF" w:rsidRDefault="00434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D6607" w14:textId="77777777" w:rsidR="0015216F" w:rsidRDefault="0015216F">
      <w:pPr>
        <w:spacing w:line="240" w:lineRule="auto"/>
      </w:pPr>
      <w:r>
        <w:separator/>
      </w:r>
    </w:p>
  </w:footnote>
  <w:footnote w:type="continuationSeparator" w:id="0">
    <w:p w14:paraId="585EEF5C" w14:textId="77777777" w:rsidR="0015216F" w:rsidRDefault="0015216F">
      <w:pPr>
        <w:spacing w:line="240" w:lineRule="auto"/>
      </w:pPr>
      <w:r>
        <w:continuationSeparator/>
      </w:r>
    </w:p>
  </w:footnote>
  <w:footnote w:id="1">
    <w:p w14:paraId="6238B832" w14:textId="77777777" w:rsidR="000A46E0" w:rsidRPr="007D4351" w:rsidRDefault="000A46E0" w:rsidP="000A46E0">
      <w:pPr>
        <w:pStyle w:val="FootnoteText"/>
        <w:rPr>
          <w:sz w:val="14"/>
          <w:szCs w:val="14"/>
        </w:rPr>
      </w:pPr>
      <w:r w:rsidRPr="007D4351">
        <w:rPr>
          <w:rStyle w:val="FootnoteReference"/>
          <w:sz w:val="14"/>
          <w:szCs w:val="14"/>
        </w:rPr>
        <w:footnoteRef/>
      </w:r>
      <w:r w:rsidRPr="007D4351">
        <w:rPr>
          <w:sz w:val="14"/>
          <w:szCs w:val="14"/>
        </w:rPr>
        <w:t xml:space="preserve"> https://www.nu.nl/klimaat/6352592/beruchte-tata-fabriek-is-zo-lek-als-een-mandje-problemen-bij-9-op-de-10-ovens.html</w:t>
      </w:r>
    </w:p>
  </w:footnote>
  <w:footnote w:id="2">
    <w:p w14:paraId="5128F903" w14:textId="17B4034E" w:rsidR="00DC2F4E" w:rsidRPr="007D4351" w:rsidRDefault="00DC2F4E">
      <w:pPr>
        <w:pStyle w:val="FootnoteText"/>
        <w:rPr>
          <w:sz w:val="14"/>
          <w:szCs w:val="14"/>
        </w:rPr>
      </w:pPr>
      <w:r w:rsidRPr="007D4351">
        <w:rPr>
          <w:rStyle w:val="FootnoteReference"/>
          <w:sz w:val="14"/>
          <w:szCs w:val="14"/>
        </w:rPr>
        <w:footnoteRef/>
      </w:r>
      <w:r w:rsidRPr="007D4351">
        <w:rPr>
          <w:sz w:val="14"/>
          <w:szCs w:val="14"/>
        </w:rPr>
        <w:t xml:space="preserve"> https://tata.odnzkg.nl/od-nzkg-maakt-aanzeggingsbesluit-tata-steels-kooksgasfabriek-2-openbaar/</w:t>
      </w:r>
    </w:p>
  </w:footnote>
  <w:footnote w:id="3">
    <w:p w14:paraId="5138EFE1" w14:textId="16A89A6A" w:rsidR="00DC2F4E" w:rsidRDefault="00DC2F4E">
      <w:pPr>
        <w:pStyle w:val="FootnoteText"/>
      </w:pPr>
      <w:r w:rsidRPr="007D4351">
        <w:rPr>
          <w:rStyle w:val="FootnoteReference"/>
          <w:sz w:val="14"/>
          <w:szCs w:val="14"/>
        </w:rPr>
        <w:footnoteRef/>
      </w:r>
      <w:r w:rsidRPr="007D4351">
        <w:rPr>
          <w:sz w:val="14"/>
          <w:szCs w:val="14"/>
        </w:rPr>
        <w:t xml:space="preserve"> </w:t>
      </w:r>
      <w:r w:rsidR="007D4351" w:rsidRPr="007D4351">
        <w:rPr>
          <w:sz w:val="14"/>
          <w:szCs w:val="14"/>
        </w:rPr>
        <w:t>Kamerstuk 2025Z07521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41F93" w14:textId="77777777" w:rsidR="004342EF" w:rsidRDefault="004342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65148" w14:textId="77777777" w:rsidR="00BF335F" w:rsidRDefault="00F35D74">
    <w:r>
      <w:rPr>
        <w:noProof/>
        <w:lang w:val="en-GB" w:eastAsia="en-GB"/>
      </w:rPr>
      <mc:AlternateContent>
        <mc:Choice Requires="wps">
          <w:drawing>
            <wp:anchor distT="0" distB="0" distL="0" distR="0" simplePos="0" relativeHeight="251651584" behindDoc="0" locked="1" layoutInCell="1" allowOverlap="1" wp14:anchorId="5BB84F57" wp14:editId="48C8A07C">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6C360EBA" w14:textId="77777777" w:rsidR="00BF335F" w:rsidRDefault="00F35D74">
                          <w:pPr>
                            <w:pStyle w:val="AfzendgegevensKop0"/>
                          </w:pPr>
                          <w:r>
                            <w:t>Ministerie van Infrastructuur en Waterstaat</w:t>
                          </w:r>
                        </w:p>
                        <w:p w14:paraId="70DFED74" w14:textId="77777777" w:rsidR="00BF335F" w:rsidRDefault="00BF335F">
                          <w:pPr>
                            <w:pStyle w:val="WitregelW2"/>
                          </w:pPr>
                        </w:p>
                        <w:p w14:paraId="59A56CF5" w14:textId="77777777" w:rsidR="00BF335F" w:rsidRDefault="00F35D74">
                          <w:pPr>
                            <w:pStyle w:val="Referentiegegevenskop"/>
                          </w:pPr>
                          <w:r>
                            <w:t>Ons kenmerk</w:t>
                          </w:r>
                        </w:p>
                        <w:p w14:paraId="3A51C98C" w14:textId="727B2609" w:rsidR="00BF335F" w:rsidRDefault="00F35D74">
                          <w:pPr>
                            <w:pStyle w:val="Referentiegegevens"/>
                          </w:pPr>
                          <w:r>
                            <w:t>IENW/BSK-202</w:t>
                          </w:r>
                          <w:r w:rsidR="00685ECF">
                            <w:t>5/98911</w:t>
                          </w:r>
                        </w:p>
                      </w:txbxContent>
                    </wps:txbx>
                    <wps:bodyPr vert="horz" wrap="square" lIns="0" tIns="0" rIns="0" bIns="0" anchor="t" anchorCtr="0"/>
                  </wps:wsp>
                </a:graphicData>
              </a:graphic>
            </wp:anchor>
          </w:drawing>
        </mc:Choice>
        <mc:Fallback>
          <w:pict>
            <v:shapetype w14:anchorId="5BB84F57"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6C360EBA" w14:textId="77777777" w:rsidR="00BF335F" w:rsidRDefault="00F35D74">
                    <w:pPr>
                      <w:pStyle w:val="AfzendgegevensKop0"/>
                    </w:pPr>
                    <w:r>
                      <w:t>Ministerie van Infrastructuur en Waterstaat</w:t>
                    </w:r>
                  </w:p>
                  <w:p w14:paraId="70DFED74" w14:textId="77777777" w:rsidR="00BF335F" w:rsidRDefault="00BF335F">
                    <w:pPr>
                      <w:pStyle w:val="WitregelW2"/>
                    </w:pPr>
                  </w:p>
                  <w:p w14:paraId="59A56CF5" w14:textId="77777777" w:rsidR="00BF335F" w:rsidRDefault="00F35D74">
                    <w:pPr>
                      <w:pStyle w:val="Referentiegegevenskop"/>
                    </w:pPr>
                    <w:r>
                      <w:t>Ons kenmerk</w:t>
                    </w:r>
                  </w:p>
                  <w:p w14:paraId="3A51C98C" w14:textId="727B2609" w:rsidR="00BF335F" w:rsidRDefault="00F35D74">
                    <w:pPr>
                      <w:pStyle w:val="Referentiegegevens"/>
                    </w:pPr>
                    <w:r>
                      <w:t>IENW/BSK-202</w:t>
                    </w:r>
                    <w:r w:rsidR="00685ECF">
                      <w:t>5/98911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53C193C1" wp14:editId="444E43BB">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D57A748" w14:textId="77777777" w:rsidR="00BF335F" w:rsidRDefault="00F35D74">
                          <w:pPr>
                            <w:pStyle w:val="Referentiegegevens"/>
                          </w:pPr>
                          <w:r>
                            <w:t xml:space="preserve">Pagina </w:t>
                          </w:r>
                          <w:r>
                            <w:fldChar w:fldCharType="begin"/>
                          </w:r>
                          <w:r>
                            <w:instrText>PAGE</w:instrText>
                          </w:r>
                          <w:r>
                            <w:fldChar w:fldCharType="separate"/>
                          </w:r>
                          <w:r w:rsidR="00E14668">
                            <w:rPr>
                              <w:noProof/>
                            </w:rPr>
                            <w:t>1</w:t>
                          </w:r>
                          <w:r>
                            <w:fldChar w:fldCharType="end"/>
                          </w:r>
                          <w:r>
                            <w:t xml:space="preserve"> van </w:t>
                          </w:r>
                          <w:r>
                            <w:fldChar w:fldCharType="begin"/>
                          </w:r>
                          <w:r>
                            <w:instrText>NUMPAGES</w:instrText>
                          </w:r>
                          <w:r>
                            <w:fldChar w:fldCharType="separate"/>
                          </w:r>
                          <w:r w:rsidR="00E14668">
                            <w:rPr>
                              <w:noProof/>
                            </w:rPr>
                            <w:t>1</w:t>
                          </w:r>
                          <w:r>
                            <w:fldChar w:fldCharType="end"/>
                          </w:r>
                        </w:p>
                      </w:txbxContent>
                    </wps:txbx>
                    <wps:bodyPr vert="horz" wrap="square" lIns="0" tIns="0" rIns="0" bIns="0" anchor="t" anchorCtr="0"/>
                  </wps:wsp>
                </a:graphicData>
              </a:graphic>
            </wp:anchor>
          </w:drawing>
        </mc:Choice>
        <mc:Fallback>
          <w:pict>
            <v:shape w14:anchorId="53C193C1"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1D57A748" w14:textId="77777777" w:rsidR="00BF335F" w:rsidRDefault="00F35D74">
                    <w:pPr>
                      <w:pStyle w:val="Referentiegegevens"/>
                    </w:pPr>
                    <w:r>
                      <w:t xml:space="preserve">Pagina </w:t>
                    </w:r>
                    <w:r>
                      <w:fldChar w:fldCharType="begin"/>
                    </w:r>
                    <w:r>
                      <w:instrText>PAGE</w:instrText>
                    </w:r>
                    <w:r>
                      <w:fldChar w:fldCharType="separate"/>
                    </w:r>
                    <w:r w:rsidR="00E14668">
                      <w:rPr>
                        <w:noProof/>
                      </w:rPr>
                      <w:t>1</w:t>
                    </w:r>
                    <w:r>
                      <w:fldChar w:fldCharType="end"/>
                    </w:r>
                    <w:r>
                      <w:t xml:space="preserve"> van </w:t>
                    </w:r>
                    <w:r>
                      <w:fldChar w:fldCharType="begin"/>
                    </w:r>
                    <w:r>
                      <w:instrText>NUMPAGES</w:instrText>
                    </w:r>
                    <w:r>
                      <w:fldChar w:fldCharType="separate"/>
                    </w:r>
                    <w:r w:rsidR="00E14668">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09893700" wp14:editId="700FBB36">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9E54EAD" w14:textId="77777777" w:rsidR="00E13E8D" w:rsidRDefault="00E13E8D"/>
                      </w:txbxContent>
                    </wps:txbx>
                    <wps:bodyPr vert="horz" wrap="square" lIns="0" tIns="0" rIns="0" bIns="0" anchor="t" anchorCtr="0"/>
                  </wps:wsp>
                </a:graphicData>
              </a:graphic>
            </wp:anchor>
          </w:drawing>
        </mc:Choice>
        <mc:Fallback>
          <w:pict>
            <v:shape w14:anchorId="09893700"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49E54EAD" w14:textId="77777777" w:rsidR="00E13E8D" w:rsidRDefault="00E13E8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268DFA02" wp14:editId="2FBCEE14">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C32D2BF" w14:textId="77777777" w:rsidR="00E13E8D" w:rsidRDefault="00E13E8D"/>
                      </w:txbxContent>
                    </wps:txbx>
                    <wps:bodyPr vert="horz" wrap="square" lIns="0" tIns="0" rIns="0" bIns="0" anchor="t" anchorCtr="0"/>
                  </wps:wsp>
                </a:graphicData>
              </a:graphic>
            </wp:anchor>
          </w:drawing>
        </mc:Choice>
        <mc:Fallback>
          <w:pict>
            <v:shape w14:anchorId="268DFA02"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3C32D2BF" w14:textId="77777777" w:rsidR="00E13E8D" w:rsidRDefault="00E13E8D"/>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B404B" w14:textId="77777777" w:rsidR="00BF335F" w:rsidRDefault="00F35D74">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7E063673" wp14:editId="4F63DB07">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7DF5BD0" w14:textId="77777777" w:rsidR="00E13E8D" w:rsidRDefault="00E13E8D"/>
                      </w:txbxContent>
                    </wps:txbx>
                    <wps:bodyPr vert="horz" wrap="square" lIns="0" tIns="0" rIns="0" bIns="0" anchor="t" anchorCtr="0"/>
                  </wps:wsp>
                </a:graphicData>
              </a:graphic>
            </wp:anchor>
          </w:drawing>
        </mc:Choice>
        <mc:Fallback>
          <w:pict>
            <v:shapetype w14:anchorId="7E063673" id="_x0000_t202" coordsize="21600,21600" o:spt="202" path="m,l,21600r21600,l21600,xe">
              <v:stroke joinstyle="miter"/>
              <v:path gradientshapeok="t" o:connecttype="rect"/>
            </v:shapetype>
            <v:shape id="72622181-823c-11ee-8554-0242ac120003" o:spid="_x0000_s1031"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" filled="f" stroked="f">
              <v:textbox inset="0,0,0,0">
                <w:txbxContent>
                  <w:p w14:paraId="17DF5BD0" w14:textId="77777777" w:rsidR="00E13E8D" w:rsidRDefault="00E13E8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44D6821F" wp14:editId="744AAC49">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AB6587E" w14:textId="665FAA72" w:rsidR="00BF335F" w:rsidRDefault="00F35D74">
                          <w:pPr>
                            <w:pStyle w:val="Referentiegegevens"/>
                          </w:pPr>
                          <w:r>
                            <w:t xml:space="preserve">Pagina </w:t>
                          </w:r>
                          <w:r>
                            <w:fldChar w:fldCharType="begin"/>
                          </w:r>
                          <w:r>
                            <w:instrText>PAGE</w:instrText>
                          </w:r>
                          <w:r>
                            <w:fldChar w:fldCharType="separate"/>
                          </w:r>
                          <w:r w:rsidR="00CB6419">
                            <w:rPr>
                              <w:noProof/>
                            </w:rPr>
                            <w:t>1</w:t>
                          </w:r>
                          <w:r>
                            <w:fldChar w:fldCharType="end"/>
                          </w:r>
                          <w:r>
                            <w:t xml:space="preserve"> van </w:t>
                          </w:r>
                          <w:r>
                            <w:fldChar w:fldCharType="begin"/>
                          </w:r>
                          <w:r>
                            <w:instrText>NUMPAGES</w:instrText>
                          </w:r>
                          <w:r>
                            <w:fldChar w:fldCharType="separate"/>
                          </w:r>
                          <w:r w:rsidR="00CB6419">
                            <w:rPr>
                              <w:noProof/>
                            </w:rPr>
                            <w:t>1</w:t>
                          </w:r>
                          <w:r>
                            <w:fldChar w:fldCharType="end"/>
                          </w:r>
                        </w:p>
                      </w:txbxContent>
                    </wps:txbx>
                    <wps:bodyPr vert="horz" wrap="square" lIns="0" tIns="0" rIns="0" bIns="0" anchor="t" anchorCtr="0"/>
                  </wps:wsp>
                </a:graphicData>
              </a:graphic>
            </wp:anchor>
          </w:drawing>
        </mc:Choice>
        <mc:Fallback>
          <w:pict>
            <v:shape w14:anchorId="44D6821F" id="7268d813-823c-11ee-8554-0242ac120003" o:spid="_x0000_s1032"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" filled="f" stroked="f">
              <v:textbox inset="0,0,0,0">
                <w:txbxContent>
                  <w:p w14:paraId="0AB6587E" w14:textId="665FAA72" w:rsidR="00BF335F" w:rsidRDefault="00F35D74">
                    <w:pPr>
                      <w:pStyle w:val="Referentiegegevens"/>
                    </w:pPr>
                    <w:r>
                      <w:t xml:space="preserve">Pagina </w:t>
                    </w:r>
                    <w:r>
                      <w:fldChar w:fldCharType="begin"/>
                    </w:r>
                    <w:r>
                      <w:instrText>PAGE</w:instrText>
                    </w:r>
                    <w:r>
                      <w:fldChar w:fldCharType="separate"/>
                    </w:r>
                    <w:r w:rsidR="00CB6419">
                      <w:rPr>
                        <w:noProof/>
                      </w:rPr>
                      <w:t>1</w:t>
                    </w:r>
                    <w:r>
                      <w:fldChar w:fldCharType="end"/>
                    </w:r>
                    <w:r>
                      <w:t xml:space="preserve"> van </w:t>
                    </w:r>
                    <w:r>
                      <w:fldChar w:fldCharType="begin"/>
                    </w:r>
                    <w:r>
                      <w:instrText>NUMPAGES</w:instrText>
                    </w:r>
                    <w:r>
                      <w:fldChar w:fldCharType="separate"/>
                    </w:r>
                    <w:r w:rsidR="00CB6419">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FC0623B" wp14:editId="4285590F">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6661B32" w14:textId="77777777" w:rsidR="00BF335F" w:rsidRDefault="00F35D74">
                          <w:pPr>
                            <w:pStyle w:val="AfzendgegevensKop0"/>
                          </w:pPr>
                          <w:r>
                            <w:t>Ministerie van Infrastructuur en Waterstaat</w:t>
                          </w:r>
                        </w:p>
                        <w:p w14:paraId="262E3671" w14:textId="77777777" w:rsidR="00BF335F" w:rsidRDefault="00BF335F">
                          <w:pPr>
                            <w:pStyle w:val="WitregelW1"/>
                          </w:pPr>
                        </w:p>
                        <w:p w14:paraId="55EB4865" w14:textId="77777777" w:rsidR="00BF335F" w:rsidRDefault="00F35D74">
                          <w:pPr>
                            <w:pStyle w:val="Afzendgegevens"/>
                          </w:pPr>
                          <w:r>
                            <w:t>Rijnstraat 8</w:t>
                          </w:r>
                        </w:p>
                        <w:p w14:paraId="3E451F23" w14:textId="77777777" w:rsidR="00BF335F" w:rsidRPr="00E14668" w:rsidRDefault="00F35D74">
                          <w:pPr>
                            <w:pStyle w:val="Afzendgegevens"/>
                            <w:rPr>
                              <w:lang w:val="de-DE"/>
                            </w:rPr>
                          </w:pPr>
                          <w:r w:rsidRPr="00E14668">
                            <w:rPr>
                              <w:lang w:val="de-DE"/>
                            </w:rPr>
                            <w:t>2515 XP  Den Haag</w:t>
                          </w:r>
                        </w:p>
                        <w:p w14:paraId="7CC85063" w14:textId="77777777" w:rsidR="00BF335F" w:rsidRPr="00E14668" w:rsidRDefault="00F35D74">
                          <w:pPr>
                            <w:pStyle w:val="Afzendgegevens"/>
                            <w:rPr>
                              <w:lang w:val="de-DE"/>
                            </w:rPr>
                          </w:pPr>
                          <w:r w:rsidRPr="00E14668">
                            <w:rPr>
                              <w:lang w:val="de-DE"/>
                            </w:rPr>
                            <w:t>Postbus 20901</w:t>
                          </w:r>
                        </w:p>
                        <w:p w14:paraId="2BC0DB87" w14:textId="77777777" w:rsidR="00BF335F" w:rsidRPr="00E14668" w:rsidRDefault="00F35D74">
                          <w:pPr>
                            <w:pStyle w:val="Afzendgegevens"/>
                            <w:rPr>
                              <w:lang w:val="de-DE"/>
                            </w:rPr>
                          </w:pPr>
                          <w:r w:rsidRPr="00E14668">
                            <w:rPr>
                              <w:lang w:val="de-DE"/>
                            </w:rPr>
                            <w:t>2500 EX Den Haag</w:t>
                          </w:r>
                        </w:p>
                        <w:p w14:paraId="20B2A3BC" w14:textId="77777777" w:rsidR="00BF335F" w:rsidRPr="00E14668" w:rsidRDefault="00BF335F">
                          <w:pPr>
                            <w:pStyle w:val="WitregelW1"/>
                            <w:rPr>
                              <w:lang w:val="de-DE"/>
                            </w:rPr>
                          </w:pPr>
                        </w:p>
                        <w:p w14:paraId="00402709" w14:textId="77777777" w:rsidR="00BF335F" w:rsidRPr="00E14668" w:rsidRDefault="00F35D74">
                          <w:pPr>
                            <w:pStyle w:val="Afzendgegevens"/>
                            <w:rPr>
                              <w:lang w:val="de-DE"/>
                            </w:rPr>
                          </w:pPr>
                          <w:r w:rsidRPr="00E14668">
                            <w:rPr>
                              <w:lang w:val="de-DE"/>
                            </w:rPr>
                            <w:t>T   070-456 0000</w:t>
                          </w:r>
                        </w:p>
                        <w:p w14:paraId="38263F8A" w14:textId="77777777" w:rsidR="00BF335F" w:rsidRDefault="00F35D74">
                          <w:pPr>
                            <w:pStyle w:val="Afzendgegevens"/>
                          </w:pPr>
                          <w:r>
                            <w:t>F   070-456 1111</w:t>
                          </w:r>
                        </w:p>
                        <w:p w14:paraId="2E605E9D" w14:textId="77777777" w:rsidR="00BF335F" w:rsidRPr="00D24486" w:rsidRDefault="00BF335F" w:rsidP="00D24486">
                          <w:pPr>
                            <w:pStyle w:val="WitregelW2"/>
                            <w:spacing w:line="276" w:lineRule="auto"/>
                            <w:rPr>
                              <w:sz w:val="13"/>
                              <w:szCs w:val="13"/>
                            </w:rPr>
                          </w:pPr>
                        </w:p>
                        <w:p w14:paraId="421A67DB" w14:textId="77777777" w:rsidR="00BF335F" w:rsidRPr="00D24486" w:rsidRDefault="00F35D74" w:rsidP="00D24486">
                          <w:pPr>
                            <w:pStyle w:val="Referentiegegevenskop"/>
                            <w:spacing w:line="276" w:lineRule="auto"/>
                          </w:pPr>
                          <w:r w:rsidRPr="00D24486">
                            <w:t>Ons kenmerk</w:t>
                          </w:r>
                        </w:p>
                        <w:p w14:paraId="0A0F0697" w14:textId="2FA0CF2A" w:rsidR="00BF335F" w:rsidRPr="00D24486" w:rsidRDefault="00F35D74" w:rsidP="00D24486">
                          <w:pPr>
                            <w:pStyle w:val="Referentiegegevens"/>
                            <w:spacing w:line="276" w:lineRule="auto"/>
                          </w:pPr>
                          <w:r w:rsidRPr="00D24486">
                            <w:t>IENW/BSK-202</w:t>
                          </w:r>
                          <w:r w:rsidR="00685ECF" w:rsidRPr="00D24486">
                            <w:t>5/98911</w:t>
                          </w:r>
                        </w:p>
                        <w:p w14:paraId="7D7C9403" w14:textId="77777777" w:rsidR="00BF335F" w:rsidRPr="00D24486" w:rsidRDefault="00BF335F" w:rsidP="00D24486">
                          <w:pPr>
                            <w:pStyle w:val="WitregelW1"/>
                            <w:spacing w:line="276" w:lineRule="auto"/>
                            <w:rPr>
                              <w:sz w:val="13"/>
                              <w:szCs w:val="13"/>
                            </w:rPr>
                          </w:pPr>
                        </w:p>
                        <w:p w14:paraId="2F472A08" w14:textId="77777777" w:rsidR="00BF335F" w:rsidRPr="00D24486" w:rsidRDefault="00F35D74" w:rsidP="00D24486">
                          <w:pPr>
                            <w:pStyle w:val="Referentiegegevenskop"/>
                            <w:spacing w:line="276" w:lineRule="auto"/>
                          </w:pPr>
                          <w:r w:rsidRPr="00D24486">
                            <w:t>Uw kenmerk</w:t>
                          </w:r>
                        </w:p>
                        <w:p w14:paraId="582440F5" w14:textId="77777777" w:rsidR="00BF335F" w:rsidRPr="00D24486" w:rsidRDefault="00F35D74" w:rsidP="00D24486">
                          <w:pPr>
                            <w:pStyle w:val="Referentiegegevens"/>
                            <w:spacing w:line="276" w:lineRule="auto"/>
                          </w:pPr>
                          <w:r w:rsidRPr="00D24486">
                            <w:t>2025Z07546</w:t>
                          </w:r>
                        </w:p>
                        <w:p w14:paraId="645CFB32" w14:textId="77777777" w:rsidR="00D24486" w:rsidRPr="00D24486" w:rsidRDefault="00D24486" w:rsidP="00D24486">
                          <w:pPr>
                            <w:spacing w:line="276" w:lineRule="auto"/>
                            <w:rPr>
                              <w:sz w:val="13"/>
                              <w:szCs w:val="13"/>
                            </w:rPr>
                          </w:pPr>
                        </w:p>
                        <w:p w14:paraId="31EA33D5" w14:textId="73A671D0" w:rsidR="00D24486" w:rsidRPr="00D24486" w:rsidRDefault="00D24486" w:rsidP="00D24486">
                          <w:pPr>
                            <w:spacing w:line="276" w:lineRule="auto"/>
                            <w:rPr>
                              <w:b/>
                              <w:bCs/>
                              <w:sz w:val="13"/>
                              <w:szCs w:val="13"/>
                            </w:rPr>
                          </w:pPr>
                          <w:r w:rsidRPr="00D24486">
                            <w:rPr>
                              <w:b/>
                              <w:bCs/>
                              <w:sz w:val="13"/>
                              <w:szCs w:val="13"/>
                            </w:rPr>
                            <w:t>Bijlage(n)</w:t>
                          </w:r>
                        </w:p>
                        <w:p w14:paraId="0523FADB" w14:textId="505B53F6" w:rsidR="00D24486" w:rsidRPr="00D24486" w:rsidRDefault="00D24486" w:rsidP="00D24486">
                          <w:pPr>
                            <w:spacing w:line="276" w:lineRule="auto"/>
                            <w:rPr>
                              <w:sz w:val="13"/>
                              <w:szCs w:val="13"/>
                            </w:rPr>
                          </w:pPr>
                          <w:r w:rsidRPr="00D24486">
                            <w:rPr>
                              <w:sz w:val="13"/>
                              <w:szCs w:val="13"/>
                            </w:rPr>
                            <w:t>1</w:t>
                          </w:r>
                        </w:p>
                      </w:txbxContent>
                    </wps:txbx>
                    <wps:bodyPr vert="horz" wrap="square" lIns="0" tIns="0" rIns="0" bIns="0" anchor="t" anchorCtr="0"/>
                  </wps:wsp>
                </a:graphicData>
              </a:graphic>
            </wp:anchor>
          </w:drawing>
        </mc:Choice>
        <mc:Fallback>
          <w:pict>
            <v:shape w14:anchorId="6FC0623B" id="7268d739-823c-11ee-8554-0242ac120003" o:spid="_x0000_s1033"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LtFUAHAAQAAVAMAAA4AAAAAAAAAAAAA&#10;AAAALgIAAGRycy9lMm9Eb2MueG1sUEsBAi0AFAAGAAgAAAAhACO2nRviAAAADQEAAA8AAAAAAAAA&#10;AAAAAAAAGgQAAGRycy9kb3ducmV2LnhtbFBLBQYAAAAABAAEAPMAAAApBQAAAAA=&#10;" filled="f" stroked="f">
              <v:textbox inset="0,0,0,0">
                <w:txbxContent>
                  <w:p w14:paraId="56661B32" w14:textId="77777777" w:rsidR="00BF335F" w:rsidRDefault="00F35D74">
                    <w:pPr>
                      <w:pStyle w:val="AfzendgegevensKop0"/>
                    </w:pPr>
                    <w:r>
                      <w:t>Ministerie van Infrastructuur en Waterstaat</w:t>
                    </w:r>
                  </w:p>
                  <w:p w14:paraId="262E3671" w14:textId="77777777" w:rsidR="00BF335F" w:rsidRDefault="00BF335F">
                    <w:pPr>
                      <w:pStyle w:val="WitregelW1"/>
                    </w:pPr>
                  </w:p>
                  <w:p w14:paraId="55EB4865" w14:textId="77777777" w:rsidR="00BF335F" w:rsidRDefault="00F35D74">
                    <w:pPr>
                      <w:pStyle w:val="Afzendgegevens"/>
                    </w:pPr>
                    <w:r>
                      <w:t>Rijnstraat 8</w:t>
                    </w:r>
                  </w:p>
                  <w:p w14:paraId="3E451F23" w14:textId="77777777" w:rsidR="00BF335F" w:rsidRPr="00E14668" w:rsidRDefault="00F35D74">
                    <w:pPr>
                      <w:pStyle w:val="Afzendgegevens"/>
                      <w:rPr>
                        <w:lang w:val="de-DE"/>
                      </w:rPr>
                    </w:pPr>
                    <w:r w:rsidRPr="00E14668">
                      <w:rPr>
                        <w:lang w:val="de-DE"/>
                      </w:rPr>
                      <w:t>2515 XP  Den Haag</w:t>
                    </w:r>
                  </w:p>
                  <w:p w14:paraId="7CC85063" w14:textId="77777777" w:rsidR="00BF335F" w:rsidRPr="00E14668" w:rsidRDefault="00F35D74">
                    <w:pPr>
                      <w:pStyle w:val="Afzendgegevens"/>
                      <w:rPr>
                        <w:lang w:val="de-DE"/>
                      </w:rPr>
                    </w:pPr>
                    <w:r w:rsidRPr="00E14668">
                      <w:rPr>
                        <w:lang w:val="de-DE"/>
                      </w:rPr>
                      <w:t>Postbus 20901</w:t>
                    </w:r>
                  </w:p>
                  <w:p w14:paraId="2BC0DB87" w14:textId="77777777" w:rsidR="00BF335F" w:rsidRPr="00E14668" w:rsidRDefault="00F35D74">
                    <w:pPr>
                      <w:pStyle w:val="Afzendgegevens"/>
                      <w:rPr>
                        <w:lang w:val="de-DE"/>
                      </w:rPr>
                    </w:pPr>
                    <w:r w:rsidRPr="00E14668">
                      <w:rPr>
                        <w:lang w:val="de-DE"/>
                      </w:rPr>
                      <w:t>2500 EX Den Haag</w:t>
                    </w:r>
                  </w:p>
                  <w:p w14:paraId="20B2A3BC" w14:textId="77777777" w:rsidR="00BF335F" w:rsidRPr="00E14668" w:rsidRDefault="00BF335F">
                    <w:pPr>
                      <w:pStyle w:val="WitregelW1"/>
                      <w:rPr>
                        <w:lang w:val="de-DE"/>
                      </w:rPr>
                    </w:pPr>
                  </w:p>
                  <w:p w14:paraId="00402709" w14:textId="77777777" w:rsidR="00BF335F" w:rsidRPr="00E14668" w:rsidRDefault="00F35D74">
                    <w:pPr>
                      <w:pStyle w:val="Afzendgegevens"/>
                      <w:rPr>
                        <w:lang w:val="de-DE"/>
                      </w:rPr>
                    </w:pPr>
                    <w:r w:rsidRPr="00E14668">
                      <w:rPr>
                        <w:lang w:val="de-DE"/>
                      </w:rPr>
                      <w:t>T   070-456 0000</w:t>
                    </w:r>
                  </w:p>
                  <w:p w14:paraId="38263F8A" w14:textId="77777777" w:rsidR="00BF335F" w:rsidRDefault="00F35D74">
                    <w:pPr>
                      <w:pStyle w:val="Afzendgegevens"/>
                    </w:pPr>
                    <w:r>
                      <w:t>F   070-456 1111</w:t>
                    </w:r>
                  </w:p>
                  <w:p w14:paraId="2E605E9D" w14:textId="77777777" w:rsidR="00BF335F" w:rsidRPr="00D24486" w:rsidRDefault="00BF335F" w:rsidP="00D24486">
                    <w:pPr>
                      <w:pStyle w:val="WitregelW2"/>
                      <w:spacing w:line="276" w:lineRule="auto"/>
                      <w:rPr>
                        <w:sz w:val="13"/>
                        <w:szCs w:val="13"/>
                      </w:rPr>
                    </w:pPr>
                  </w:p>
                  <w:p w14:paraId="421A67DB" w14:textId="77777777" w:rsidR="00BF335F" w:rsidRPr="00D24486" w:rsidRDefault="00F35D74" w:rsidP="00D24486">
                    <w:pPr>
                      <w:pStyle w:val="Referentiegegevenskop"/>
                      <w:spacing w:line="276" w:lineRule="auto"/>
                    </w:pPr>
                    <w:r w:rsidRPr="00D24486">
                      <w:t>Ons kenmerk</w:t>
                    </w:r>
                  </w:p>
                  <w:p w14:paraId="0A0F0697" w14:textId="2FA0CF2A" w:rsidR="00BF335F" w:rsidRPr="00D24486" w:rsidRDefault="00F35D74" w:rsidP="00D24486">
                    <w:pPr>
                      <w:pStyle w:val="Referentiegegevens"/>
                      <w:spacing w:line="276" w:lineRule="auto"/>
                    </w:pPr>
                    <w:r w:rsidRPr="00D24486">
                      <w:t>IENW/BSK-202</w:t>
                    </w:r>
                    <w:r w:rsidR="00685ECF" w:rsidRPr="00D24486">
                      <w:t>5/98911</w:t>
                    </w:r>
                  </w:p>
                  <w:p w14:paraId="7D7C9403" w14:textId="77777777" w:rsidR="00BF335F" w:rsidRPr="00D24486" w:rsidRDefault="00BF335F" w:rsidP="00D24486">
                    <w:pPr>
                      <w:pStyle w:val="WitregelW1"/>
                      <w:spacing w:line="276" w:lineRule="auto"/>
                      <w:rPr>
                        <w:sz w:val="13"/>
                        <w:szCs w:val="13"/>
                      </w:rPr>
                    </w:pPr>
                  </w:p>
                  <w:p w14:paraId="2F472A08" w14:textId="77777777" w:rsidR="00BF335F" w:rsidRPr="00D24486" w:rsidRDefault="00F35D74" w:rsidP="00D24486">
                    <w:pPr>
                      <w:pStyle w:val="Referentiegegevenskop"/>
                      <w:spacing w:line="276" w:lineRule="auto"/>
                    </w:pPr>
                    <w:r w:rsidRPr="00D24486">
                      <w:t>Uw kenmerk</w:t>
                    </w:r>
                  </w:p>
                  <w:p w14:paraId="582440F5" w14:textId="77777777" w:rsidR="00BF335F" w:rsidRPr="00D24486" w:rsidRDefault="00F35D74" w:rsidP="00D24486">
                    <w:pPr>
                      <w:pStyle w:val="Referentiegegevens"/>
                      <w:spacing w:line="276" w:lineRule="auto"/>
                    </w:pPr>
                    <w:r w:rsidRPr="00D24486">
                      <w:t>2025Z07546</w:t>
                    </w:r>
                  </w:p>
                  <w:p w14:paraId="645CFB32" w14:textId="77777777" w:rsidR="00D24486" w:rsidRPr="00D24486" w:rsidRDefault="00D24486" w:rsidP="00D24486">
                    <w:pPr>
                      <w:spacing w:line="276" w:lineRule="auto"/>
                      <w:rPr>
                        <w:sz w:val="13"/>
                        <w:szCs w:val="13"/>
                      </w:rPr>
                    </w:pPr>
                  </w:p>
                  <w:p w14:paraId="31EA33D5" w14:textId="73A671D0" w:rsidR="00D24486" w:rsidRPr="00D24486" w:rsidRDefault="00D24486" w:rsidP="00D24486">
                    <w:pPr>
                      <w:spacing w:line="276" w:lineRule="auto"/>
                      <w:rPr>
                        <w:b/>
                        <w:bCs/>
                        <w:sz w:val="13"/>
                        <w:szCs w:val="13"/>
                      </w:rPr>
                    </w:pPr>
                    <w:r w:rsidRPr="00D24486">
                      <w:rPr>
                        <w:b/>
                        <w:bCs/>
                        <w:sz w:val="13"/>
                        <w:szCs w:val="13"/>
                      </w:rPr>
                      <w:t>Bijlage(n)</w:t>
                    </w:r>
                  </w:p>
                  <w:p w14:paraId="0523FADB" w14:textId="505B53F6" w:rsidR="00D24486" w:rsidRPr="00D24486" w:rsidRDefault="00D24486" w:rsidP="00D24486">
                    <w:pPr>
                      <w:spacing w:line="276" w:lineRule="auto"/>
                      <w:rPr>
                        <w:sz w:val="13"/>
                        <w:szCs w:val="13"/>
                      </w:rPr>
                    </w:pPr>
                    <w:r w:rsidRPr="00D24486">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10B67662" wp14:editId="42E85096">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15E47F6" w14:textId="77777777" w:rsidR="00BF335F" w:rsidRDefault="00F35D74">
                          <w:pPr>
                            <w:spacing w:line="240" w:lineRule="auto"/>
                          </w:pPr>
                          <w:r>
                            <w:rPr>
                              <w:noProof/>
                              <w:lang w:val="en-GB" w:eastAsia="en-GB"/>
                            </w:rPr>
                            <w:drawing>
                              <wp:inline distT="0" distB="0" distL="0" distR="0" wp14:anchorId="00BC397B" wp14:editId="4FF5D25D">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0B67662" id="7268d758-823c-11ee-8554-0242ac120003" o:spid="_x0000_s1034"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nvYXbMEBAABTAwAADgAAAAAAAAAAAAAAAAAu&#10;AgAAZHJzL2Uyb0RvYy54bWxQSwECLQAUAAYACAAAACEABqMnVN0AAAAIAQAADwAAAAAAAAAAAAAA&#10;AAAbBAAAZHJzL2Rvd25yZXYueG1sUEsFBgAAAAAEAAQA8wAAACUFAAAAAA==&#10;" filled="f" stroked="f">
              <v:textbox inset="0,0,0,0">
                <w:txbxContent>
                  <w:p w14:paraId="115E47F6" w14:textId="77777777" w:rsidR="00BF335F" w:rsidRDefault="00F35D74">
                    <w:pPr>
                      <w:spacing w:line="240" w:lineRule="auto"/>
                    </w:pPr>
                    <w:r>
                      <w:rPr>
                        <w:noProof/>
                        <w:lang w:val="en-GB" w:eastAsia="en-GB"/>
                      </w:rPr>
                      <w:drawing>
                        <wp:inline distT="0" distB="0" distL="0" distR="0" wp14:anchorId="00BC397B" wp14:editId="4FF5D25D">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6568732A" wp14:editId="731708F1">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D6CBCBE" w14:textId="77777777" w:rsidR="00BF335F" w:rsidRDefault="00F35D74">
                          <w:pPr>
                            <w:spacing w:line="240" w:lineRule="auto"/>
                          </w:pPr>
                          <w:r>
                            <w:rPr>
                              <w:noProof/>
                              <w:lang w:val="en-GB" w:eastAsia="en-GB"/>
                            </w:rPr>
                            <w:drawing>
                              <wp:inline distT="0" distB="0" distL="0" distR="0" wp14:anchorId="249419D9" wp14:editId="60B05386">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568732A" id="7268d778-823c-11ee-8554-0242ac120003" o:spid="_x0000_s1035"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Ilj2PrBAQAAVQMAAA4AAAAAAAAAAAAAAAAA&#10;LgIAAGRycy9lMm9Eb2MueG1sUEsBAi0AFAAGAAgAAAAhAFjDZz/eAAAACAEAAA8AAAAAAAAAAAAA&#10;AAAAGwQAAGRycy9kb3ducmV2LnhtbFBLBQYAAAAABAAEAPMAAAAmBQAAAAA=&#10;" filled="f" stroked="f">
              <v:textbox inset="0,0,0,0">
                <w:txbxContent>
                  <w:p w14:paraId="0D6CBCBE" w14:textId="77777777" w:rsidR="00BF335F" w:rsidRDefault="00F35D74">
                    <w:pPr>
                      <w:spacing w:line="240" w:lineRule="auto"/>
                    </w:pPr>
                    <w:r>
                      <w:rPr>
                        <w:noProof/>
                        <w:lang w:val="en-GB" w:eastAsia="en-GB"/>
                      </w:rPr>
                      <w:drawing>
                        <wp:inline distT="0" distB="0" distL="0" distR="0" wp14:anchorId="249419D9" wp14:editId="60B05386">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55BEFAF6" wp14:editId="1AAEA17C">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2C1BC8EA" w14:textId="77777777" w:rsidR="00BF335F" w:rsidRDefault="00F35D74">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55BEFAF6" id="7268d797-823c-11ee-8554-0242ac120003" o:spid="_x0000_s1036"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" filled="f" stroked="f">
              <v:textbox inset="0,0,0,0">
                <w:txbxContent>
                  <w:p w14:paraId="2C1BC8EA" w14:textId="77777777" w:rsidR="00BF335F" w:rsidRDefault="00F35D74">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3875DE06" wp14:editId="1CD36D10">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70D58E06" w14:textId="77777777" w:rsidR="00BF335F" w:rsidRDefault="00F35D74">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3875DE06" id="7268d7b6-823c-11ee-8554-0242ac120003" o:spid="_x0000_s1037"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" filled="f" stroked="f">
              <v:textbox inset="0,0,0,0">
                <w:txbxContent>
                  <w:p w14:paraId="70D58E06" w14:textId="77777777" w:rsidR="00BF335F" w:rsidRDefault="00F35D74">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760BD354" wp14:editId="3EB73986">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BF335F" w14:paraId="1C8EAEBA" w14:textId="77777777">
                            <w:trPr>
                              <w:trHeight w:val="200"/>
                            </w:trPr>
                            <w:tc>
                              <w:tcPr>
                                <w:tcW w:w="1140" w:type="dxa"/>
                              </w:tcPr>
                              <w:p w14:paraId="31A95A8A" w14:textId="77777777" w:rsidR="00BF335F" w:rsidRDefault="00BF335F"/>
                            </w:tc>
                            <w:tc>
                              <w:tcPr>
                                <w:tcW w:w="5400" w:type="dxa"/>
                              </w:tcPr>
                              <w:p w14:paraId="49033ED8" w14:textId="77777777" w:rsidR="00BF335F" w:rsidRDefault="00BF335F"/>
                            </w:tc>
                          </w:tr>
                          <w:tr w:rsidR="00BF335F" w14:paraId="4AC080F8" w14:textId="77777777">
                            <w:trPr>
                              <w:trHeight w:val="240"/>
                            </w:trPr>
                            <w:tc>
                              <w:tcPr>
                                <w:tcW w:w="1140" w:type="dxa"/>
                              </w:tcPr>
                              <w:p w14:paraId="28D1C946" w14:textId="77777777" w:rsidR="00BF335F" w:rsidRDefault="00F35D74">
                                <w:r>
                                  <w:t>Datum</w:t>
                                </w:r>
                              </w:p>
                            </w:tc>
                            <w:tc>
                              <w:tcPr>
                                <w:tcW w:w="5400" w:type="dxa"/>
                              </w:tcPr>
                              <w:p w14:paraId="132342A5" w14:textId="081192B0" w:rsidR="00BF335F" w:rsidRDefault="00831001">
                                <w:r>
                                  <w:t>28 april 2025</w:t>
                                </w:r>
                              </w:p>
                            </w:tc>
                          </w:tr>
                          <w:tr w:rsidR="00BF335F" w14:paraId="4292ADD5" w14:textId="77777777">
                            <w:trPr>
                              <w:trHeight w:val="240"/>
                            </w:trPr>
                            <w:tc>
                              <w:tcPr>
                                <w:tcW w:w="1140" w:type="dxa"/>
                              </w:tcPr>
                              <w:p w14:paraId="56207971" w14:textId="77777777" w:rsidR="00BF335F" w:rsidRDefault="00F35D74">
                                <w:r>
                                  <w:t>Betreft</w:t>
                                </w:r>
                              </w:p>
                            </w:tc>
                            <w:tc>
                              <w:tcPr>
                                <w:tcW w:w="5400" w:type="dxa"/>
                              </w:tcPr>
                              <w:p w14:paraId="36DFCB9A" w14:textId="66C3468E" w:rsidR="00BF335F" w:rsidRDefault="00831001">
                                <w:r>
                                  <w:t>V</w:t>
                                </w:r>
                                <w:r w:rsidR="00F35D74">
                                  <w:t>erzoek van het lid Kostic over Tata Steel</w:t>
                                </w:r>
                              </w:p>
                            </w:tc>
                          </w:tr>
                          <w:tr w:rsidR="00BF335F" w14:paraId="3DDF065D" w14:textId="77777777">
                            <w:trPr>
                              <w:trHeight w:val="200"/>
                            </w:trPr>
                            <w:tc>
                              <w:tcPr>
                                <w:tcW w:w="1140" w:type="dxa"/>
                              </w:tcPr>
                              <w:p w14:paraId="1023AAE2" w14:textId="77777777" w:rsidR="00BF335F" w:rsidRDefault="00BF335F"/>
                            </w:tc>
                            <w:tc>
                              <w:tcPr>
                                <w:tcW w:w="5400" w:type="dxa"/>
                              </w:tcPr>
                              <w:p w14:paraId="435F6629" w14:textId="77777777" w:rsidR="00BF335F" w:rsidRDefault="00BF335F"/>
                            </w:tc>
                          </w:tr>
                        </w:tbl>
                        <w:p w14:paraId="300404F6" w14:textId="77777777" w:rsidR="00E13E8D" w:rsidRDefault="00E13E8D"/>
                      </w:txbxContent>
                    </wps:txbx>
                    <wps:bodyPr vert="horz" wrap="square" lIns="0" tIns="0" rIns="0" bIns="0" anchor="t" anchorCtr="0"/>
                  </wps:wsp>
                </a:graphicData>
              </a:graphic>
            </wp:anchor>
          </w:drawing>
        </mc:Choice>
        <mc:Fallback>
          <w:pict>
            <v:shape w14:anchorId="760BD354" id="7266255e-823c-11ee-8554-0242ac120003" o:spid="_x0000_s1038"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DBFlJJ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BF335F" w14:paraId="1C8EAEBA" w14:textId="77777777">
                      <w:trPr>
                        <w:trHeight w:val="200"/>
                      </w:trPr>
                      <w:tc>
                        <w:tcPr>
                          <w:tcW w:w="1140" w:type="dxa"/>
                        </w:tcPr>
                        <w:p w14:paraId="31A95A8A" w14:textId="77777777" w:rsidR="00BF335F" w:rsidRDefault="00BF335F"/>
                      </w:tc>
                      <w:tc>
                        <w:tcPr>
                          <w:tcW w:w="5400" w:type="dxa"/>
                        </w:tcPr>
                        <w:p w14:paraId="49033ED8" w14:textId="77777777" w:rsidR="00BF335F" w:rsidRDefault="00BF335F"/>
                      </w:tc>
                    </w:tr>
                    <w:tr w:rsidR="00BF335F" w14:paraId="4AC080F8" w14:textId="77777777">
                      <w:trPr>
                        <w:trHeight w:val="240"/>
                      </w:trPr>
                      <w:tc>
                        <w:tcPr>
                          <w:tcW w:w="1140" w:type="dxa"/>
                        </w:tcPr>
                        <w:p w14:paraId="28D1C946" w14:textId="77777777" w:rsidR="00BF335F" w:rsidRDefault="00F35D74">
                          <w:r>
                            <w:t>Datum</w:t>
                          </w:r>
                        </w:p>
                      </w:tc>
                      <w:tc>
                        <w:tcPr>
                          <w:tcW w:w="5400" w:type="dxa"/>
                        </w:tcPr>
                        <w:p w14:paraId="132342A5" w14:textId="081192B0" w:rsidR="00BF335F" w:rsidRDefault="00831001">
                          <w:r>
                            <w:t>28 april 2025</w:t>
                          </w:r>
                        </w:p>
                      </w:tc>
                    </w:tr>
                    <w:tr w:rsidR="00BF335F" w14:paraId="4292ADD5" w14:textId="77777777">
                      <w:trPr>
                        <w:trHeight w:val="240"/>
                      </w:trPr>
                      <w:tc>
                        <w:tcPr>
                          <w:tcW w:w="1140" w:type="dxa"/>
                        </w:tcPr>
                        <w:p w14:paraId="56207971" w14:textId="77777777" w:rsidR="00BF335F" w:rsidRDefault="00F35D74">
                          <w:r>
                            <w:t>Betreft</w:t>
                          </w:r>
                        </w:p>
                      </w:tc>
                      <w:tc>
                        <w:tcPr>
                          <w:tcW w:w="5400" w:type="dxa"/>
                        </w:tcPr>
                        <w:p w14:paraId="36DFCB9A" w14:textId="66C3468E" w:rsidR="00BF335F" w:rsidRDefault="00831001">
                          <w:r>
                            <w:t>V</w:t>
                          </w:r>
                          <w:r w:rsidR="00F35D74">
                            <w:t>erzoek van het lid Kostic over Tata Steel</w:t>
                          </w:r>
                        </w:p>
                      </w:tc>
                    </w:tr>
                    <w:tr w:rsidR="00BF335F" w14:paraId="3DDF065D" w14:textId="77777777">
                      <w:trPr>
                        <w:trHeight w:val="200"/>
                      </w:trPr>
                      <w:tc>
                        <w:tcPr>
                          <w:tcW w:w="1140" w:type="dxa"/>
                        </w:tcPr>
                        <w:p w14:paraId="1023AAE2" w14:textId="77777777" w:rsidR="00BF335F" w:rsidRDefault="00BF335F"/>
                      </w:tc>
                      <w:tc>
                        <w:tcPr>
                          <w:tcW w:w="5400" w:type="dxa"/>
                        </w:tcPr>
                        <w:p w14:paraId="435F6629" w14:textId="77777777" w:rsidR="00BF335F" w:rsidRDefault="00BF335F"/>
                      </w:tc>
                    </w:tr>
                  </w:tbl>
                  <w:p w14:paraId="300404F6" w14:textId="77777777" w:rsidR="00E13E8D" w:rsidRDefault="00E13E8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162694D6" wp14:editId="61289056">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418BA0A" w14:textId="77777777" w:rsidR="00E13E8D" w:rsidRDefault="00E13E8D"/>
                      </w:txbxContent>
                    </wps:txbx>
                    <wps:bodyPr vert="horz" wrap="square" lIns="0" tIns="0" rIns="0" bIns="0" anchor="t" anchorCtr="0"/>
                  </wps:wsp>
                </a:graphicData>
              </a:graphic>
            </wp:anchor>
          </w:drawing>
        </mc:Choice>
        <mc:Fallback>
          <w:pict>
            <v:shape w14:anchorId="162694D6" id="726e24d6-823c-11ee-8554-0242ac120003" o:spid="_x0000_s1039"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FKbvQ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" filled="f" stroked="f">
              <v:textbox inset="0,0,0,0">
                <w:txbxContent>
                  <w:p w14:paraId="0418BA0A" w14:textId="77777777" w:rsidR="00E13E8D" w:rsidRDefault="00E13E8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9018C1"/>
    <w:multiLevelType w:val="multilevel"/>
    <w:tmpl w:val="A74ABB5F"/>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1A4CCA4"/>
    <w:multiLevelType w:val="multilevel"/>
    <w:tmpl w:val="4325F2CA"/>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32EA8B2"/>
    <w:multiLevelType w:val="multilevel"/>
    <w:tmpl w:val="7CF9EC52"/>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D8875E1"/>
    <w:multiLevelType w:val="multilevel"/>
    <w:tmpl w:val="FE76DBD1"/>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3C47D22"/>
    <w:multiLevelType w:val="multilevel"/>
    <w:tmpl w:val="5F81969A"/>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8774A22"/>
    <w:multiLevelType w:val="multilevel"/>
    <w:tmpl w:val="5BAAC6F5"/>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337EC25"/>
    <w:multiLevelType w:val="multilevel"/>
    <w:tmpl w:val="2641780F"/>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9FD29FB"/>
    <w:multiLevelType w:val="multilevel"/>
    <w:tmpl w:val="F9D95398"/>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2EA608C"/>
    <w:multiLevelType w:val="multilevel"/>
    <w:tmpl w:val="349436CB"/>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415A3EF"/>
    <w:multiLevelType w:val="multilevel"/>
    <w:tmpl w:val="2DD3AB7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15:restartNumberingAfterBreak="0">
    <w:nsid w:val="D4B526C4"/>
    <w:multiLevelType w:val="multilevel"/>
    <w:tmpl w:val="99DEB760"/>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9F86655"/>
    <w:multiLevelType w:val="multilevel"/>
    <w:tmpl w:val="83050C12"/>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BFE0D5B"/>
    <w:multiLevelType w:val="multilevel"/>
    <w:tmpl w:val="6CA1BB78"/>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13C2CE8"/>
    <w:multiLevelType w:val="multilevel"/>
    <w:tmpl w:val="3B1758A1"/>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05F016D"/>
    <w:multiLevelType w:val="multilevel"/>
    <w:tmpl w:val="355AEA01"/>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AFE5414"/>
    <w:multiLevelType w:val="hybridMultilevel"/>
    <w:tmpl w:val="F182D274"/>
    <w:lvl w:ilvl="0" w:tplc="04130001">
      <w:start w:val="1"/>
      <w:numFmt w:val="bullet"/>
      <w:lvlText w:val=""/>
      <w:lvlJc w:val="left"/>
      <w:pPr>
        <w:ind w:left="360" w:hanging="360"/>
      </w:pPr>
      <w:rPr>
        <w:rFonts w:ascii="Symbol" w:hAnsi="Symbol" w:hint="default"/>
      </w:rPr>
    </w:lvl>
    <w:lvl w:ilvl="1" w:tplc="24A8CB2E">
      <w:numFmt w:val="bullet"/>
      <w:lvlText w:val="•"/>
      <w:lvlJc w:val="left"/>
      <w:pPr>
        <w:ind w:left="1440" w:hanging="720"/>
      </w:pPr>
      <w:rPr>
        <w:rFonts w:ascii="Verdana" w:eastAsiaTheme="minorHAnsi" w:hAnsi="Verdana"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1141207B"/>
    <w:multiLevelType w:val="multilevel"/>
    <w:tmpl w:val="F3E000D6"/>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6A72BC"/>
    <w:multiLevelType w:val="multilevel"/>
    <w:tmpl w:val="D17453C4"/>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04AA43"/>
    <w:multiLevelType w:val="multilevel"/>
    <w:tmpl w:val="E764CDDA"/>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2AA4AD"/>
    <w:multiLevelType w:val="multilevel"/>
    <w:tmpl w:val="65A30A32"/>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599344"/>
    <w:multiLevelType w:val="multilevel"/>
    <w:tmpl w:val="89FDD13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1" w15:restartNumberingAfterBreak="0">
    <w:nsid w:val="4B52A03F"/>
    <w:multiLevelType w:val="multilevel"/>
    <w:tmpl w:val="6299A133"/>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19789C"/>
    <w:multiLevelType w:val="multilevel"/>
    <w:tmpl w:val="7BA45CC2"/>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C679598"/>
    <w:multiLevelType w:val="multilevel"/>
    <w:tmpl w:val="3C045B9B"/>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
  </w:num>
  <w:num w:numId="3">
    <w:abstractNumId w:val="8"/>
  </w:num>
  <w:num w:numId="4">
    <w:abstractNumId w:val="0"/>
  </w:num>
  <w:num w:numId="5">
    <w:abstractNumId w:val="20"/>
  </w:num>
  <w:num w:numId="6">
    <w:abstractNumId w:val="11"/>
  </w:num>
  <w:num w:numId="7">
    <w:abstractNumId w:val="21"/>
  </w:num>
  <w:num w:numId="8">
    <w:abstractNumId w:val="5"/>
  </w:num>
  <w:num w:numId="9">
    <w:abstractNumId w:val="23"/>
  </w:num>
  <w:num w:numId="10">
    <w:abstractNumId w:val="7"/>
  </w:num>
  <w:num w:numId="11">
    <w:abstractNumId w:val="4"/>
  </w:num>
  <w:num w:numId="12">
    <w:abstractNumId w:val="9"/>
  </w:num>
  <w:num w:numId="13">
    <w:abstractNumId w:val="10"/>
  </w:num>
  <w:num w:numId="14">
    <w:abstractNumId w:val="6"/>
  </w:num>
  <w:num w:numId="15">
    <w:abstractNumId w:val="13"/>
  </w:num>
  <w:num w:numId="16">
    <w:abstractNumId w:val="19"/>
  </w:num>
  <w:num w:numId="17">
    <w:abstractNumId w:val="22"/>
  </w:num>
  <w:num w:numId="18">
    <w:abstractNumId w:val="14"/>
  </w:num>
  <w:num w:numId="19">
    <w:abstractNumId w:val="17"/>
  </w:num>
  <w:num w:numId="20">
    <w:abstractNumId w:val="12"/>
  </w:num>
  <w:num w:numId="21">
    <w:abstractNumId w:val="2"/>
  </w:num>
  <w:num w:numId="22">
    <w:abstractNumId w:val="18"/>
  </w:num>
  <w:num w:numId="23">
    <w:abstractNumId w:val="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668"/>
    <w:rsid w:val="00017347"/>
    <w:rsid w:val="000A46E0"/>
    <w:rsid w:val="000F647C"/>
    <w:rsid w:val="001201DB"/>
    <w:rsid w:val="0015216F"/>
    <w:rsid w:val="00185726"/>
    <w:rsid w:val="001C3F70"/>
    <w:rsid w:val="001E10D2"/>
    <w:rsid w:val="00202FE4"/>
    <w:rsid w:val="00245686"/>
    <w:rsid w:val="002909F1"/>
    <w:rsid w:val="002B5893"/>
    <w:rsid w:val="003B2B77"/>
    <w:rsid w:val="003D6A29"/>
    <w:rsid w:val="004342EF"/>
    <w:rsid w:val="004423B2"/>
    <w:rsid w:val="00525ACD"/>
    <w:rsid w:val="00566DA7"/>
    <w:rsid w:val="005B152F"/>
    <w:rsid w:val="005F338F"/>
    <w:rsid w:val="00616E70"/>
    <w:rsid w:val="00685ECF"/>
    <w:rsid w:val="00722167"/>
    <w:rsid w:val="00736A48"/>
    <w:rsid w:val="00740C30"/>
    <w:rsid w:val="007D4351"/>
    <w:rsid w:val="008032C3"/>
    <w:rsid w:val="00831001"/>
    <w:rsid w:val="00850920"/>
    <w:rsid w:val="00875D62"/>
    <w:rsid w:val="008B6ECD"/>
    <w:rsid w:val="0091370F"/>
    <w:rsid w:val="009327EB"/>
    <w:rsid w:val="00944305"/>
    <w:rsid w:val="00995BA9"/>
    <w:rsid w:val="009E28D1"/>
    <w:rsid w:val="00B27DA0"/>
    <w:rsid w:val="00B32ADC"/>
    <w:rsid w:val="00BA037F"/>
    <w:rsid w:val="00BF335F"/>
    <w:rsid w:val="00C20CC1"/>
    <w:rsid w:val="00CB6419"/>
    <w:rsid w:val="00D24486"/>
    <w:rsid w:val="00D66B28"/>
    <w:rsid w:val="00DC2F4E"/>
    <w:rsid w:val="00E13E8D"/>
    <w:rsid w:val="00E14668"/>
    <w:rsid w:val="00E4216D"/>
    <w:rsid w:val="00F21E55"/>
    <w:rsid w:val="00F35D74"/>
    <w:rsid w:val="00F607FD"/>
    <w:rsid w:val="00F96D5E"/>
    <w:rsid w:val="00FA0147"/>
    <w:rsid w:val="02229B02"/>
    <w:rsid w:val="07DE3D35"/>
    <w:rsid w:val="22A0BC61"/>
    <w:rsid w:val="23CAD2E9"/>
    <w:rsid w:val="287D7924"/>
    <w:rsid w:val="2A721515"/>
    <w:rsid w:val="2EC1271F"/>
    <w:rsid w:val="40465654"/>
    <w:rsid w:val="467204AE"/>
    <w:rsid w:val="4967BE47"/>
    <w:rsid w:val="4D302182"/>
    <w:rsid w:val="5A848E3F"/>
    <w:rsid w:val="5FE426FD"/>
    <w:rsid w:val="63C84163"/>
    <w:rsid w:val="6403B460"/>
    <w:rsid w:val="7C2A9DD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F7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ja-JP"/>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ja-JP"/>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ja-JP"/>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ja-JP"/>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E14668"/>
    <w:pPr>
      <w:tabs>
        <w:tab w:val="center" w:pos="4536"/>
        <w:tab w:val="right" w:pos="9072"/>
      </w:tabs>
      <w:spacing w:line="240" w:lineRule="auto"/>
    </w:pPr>
  </w:style>
  <w:style w:type="character" w:customStyle="1" w:styleId="HeaderChar">
    <w:name w:val="Header Char"/>
    <w:basedOn w:val="DefaultParagraphFont"/>
    <w:link w:val="Header"/>
    <w:uiPriority w:val="99"/>
    <w:rsid w:val="00E14668"/>
    <w:rPr>
      <w:rFonts w:ascii="Verdana" w:hAnsi="Verdana"/>
      <w:color w:val="000000"/>
      <w:sz w:val="18"/>
      <w:szCs w:val="18"/>
    </w:rPr>
  </w:style>
  <w:style w:type="paragraph" w:styleId="Footer">
    <w:name w:val="footer"/>
    <w:basedOn w:val="Normal"/>
    <w:link w:val="FooterChar"/>
    <w:uiPriority w:val="99"/>
    <w:unhideWhenUsed/>
    <w:rsid w:val="00E14668"/>
    <w:pPr>
      <w:tabs>
        <w:tab w:val="center" w:pos="4536"/>
        <w:tab w:val="right" w:pos="9072"/>
      </w:tabs>
      <w:spacing w:line="240" w:lineRule="auto"/>
    </w:pPr>
  </w:style>
  <w:style w:type="character" w:customStyle="1" w:styleId="FooterChar">
    <w:name w:val="Footer Char"/>
    <w:basedOn w:val="DefaultParagraphFont"/>
    <w:link w:val="Footer"/>
    <w:uiPriority w:val="99"/>
    <w:rsid w:val="00E14668"/>
    <w:rPr>
      <w:rFonts w:ascii="Verdana" w:hAnsi="Verdana"/>
      <w:color w:val="000000"/>
      <w:sz w:val="18"/>
      <w:szCs w:val="18"/>
    </w:rPr>
  </w:style>
  <w:style w:type="paragraph" w:styleId="FootnoteText">
    <w:name w:val="footnote text"/>
    <w:basedOn w:val="Normal"/>
    <w:link w:val="FootnoteTextChar"/>
    <w:uiPriority w:val="99"/>
    <w:semiHidden/>
    <w:unhideWhenUsed/>
    <w:rsid w:val="00DC2F4E"/>
    <w:pPr>
      <w:spacing w:line="240" w:lineRule="auto"/>
    </w:pPr>
    <w:rPr>
      <w:sz w:val="20"/>
      <w:szCs w:val="20"/>
    </w:rPr>
  </w:style>
  <w:style w:type="character" w:customStyle="1" w:styleId="FootnoteTextChar">
    <w:name w:val="Footnote Text Char"/>
    <w:basedOn w:val="DefaultParagraphFont"/>
    <w:link w:val="FootnoteText"/>
    <w:uiPriority w:val="99"/>
    <w:semiHidden/>
    <w:rsid w:val="00DC2F4E"/>
    <w:rPr>
      <w:rFonts w:ascii="Verdana" w:hAnsi="Verdana"/>
      <w:color w:val="000000"/>
    </w:rPr>
  </w:style>
  <w:style w:type="character" w:styleId="FootnoteReference">
    <w:name w:val="footnote reference"/>
    <w:basedOn w:val="DefaultParagraphFont"/>
    <w:uiPriority w:val="99"/>
    <w:semiHidden/>
    <w:unhideWhenUsed/>
    <w:rsid w:val="00DC2F4E"/>
    <w:rPr>
      <w:vertAlign w:val="superscript"/>
    </w:rPr>
  </w:style>
  <w:style w:type="paragraph" w:styleId="Revision">
    <w:name w:val="Revision"/>
    <w:hidden/>
    <w:uiPriority w:val="99"/>
    <w:semiHidden/>
    <w:rsid w:val="00185726"/>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webSetting" Target="webSettings0.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2</ap:Pages>
  <ap:Words>538</ap:Words>
  <ap:Characters>3069</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Brief aan Parlement - verzoek van het lid Kostic over Tata Steel</vt:lpstr>
    </vt:vector>
  </ap:TitlesOfParts>
  <ap:LinksUpToDate>false</ap:LinksUpToDate>
  <ap:CharactersWithSpaces>3600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2025-04-28T09:02:00.0000000Z</dcterms:created>
  <dcterms:modified xsi:type="dcterms:W3CDTF">2025-04-28T09:02:00.0000000Z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verzoek van het lid Kostic over Tata Steel</vt:lpwstr>
  </property>
  <property fmtid="{D5CDD505-2E9C-101B-9397-08002B2CF9AE}" pid="5" name="Publicatiedatum">
    <vt:lpwstr/>
  </property>
  <property fmtid="{D5CDD505-2E9C-101B-9397-08002B2CF9AE}" pid="6" name="Verantwoordelijke organisatie">
    <vt:lpwstr>Dir Omgevingsveiligheid &amp; Milieurisico's</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MSc N. Jacobs</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ContentTypeId">
    <vt:lpwstr>0x010100FA22CFF8FC817E459A87095E2DE37167</vt:lpwstr>
  </property>
  <property fmtid="{D5CDD505-2E9C-101B-9397-08002B2CF9AE}" pid="30" name="ClassificationContentMarkingFooterShapeIds">
    <vt:lpwstr>d62b5e4,6521982e,42991cf6</vt:lpwstr>
  </property>
  <property fmtid="{D5CDD505-2E9C-101B-9397-08002B2CF9AE}" pid="31" name="ClassificationContentMarkingFooterFontProps">
    <vt:lpwstr>#000000,10,Calibri</vt:lpwstr>
  </property>
  <property fmtid="{D5CDD505-2E9C-101B-9397-08002B2CF9AE}" pid="32" name="ClassificationContentMarkingFooterText">
    <vt:lpwstr>Intern gebruik</vt:lpwstr>
  </property>
  <property fmtid="{D5CDD505-2E9C-101B-9397-08002B2CF9AE}" pid="33" name="MediaServiceImageTags">
    <vt:lpwstr/>
  </property>
</Properties>
</file>