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12" w:rsidP="00E86112" w:rsidRDefault="00E86112" w14:paraId="1F491C65" w14:textId="77777777">
      <w:bookmarkStart w:name="_GoBack" w:id="0"/>
      <w:bookmarkEnd w:id="0"/>
      <w:r w:rsidRPr="00766272">
        <w:t>Geachte voorzitter,</w:t>
      </w:r>
    </w:p>
    <w:p w:rsidR="00E86112" w:rsidP="00E86112" w:rsidRDefault="00E86112" w14:paraId="52D307A3" w14:textId="77777777"/>
    <w:p w:rsidRPr="006B2D2F" w:rsidR="00E86112" w:rsidP="00E86112" w:rsidRDefault="00E86112" w14:paraId="04D8D3DB" w14:textId="77777777">
      <w:r>
        <w:rPr>
          <w:rFonts w:cs="Verdana"/>
          <w:color w:val="auto"/>
        </w:rPr>
        <w:t xml:space="preserve">De vaste commissie voor Infrastructuur en Waterstaat heeft op 8 oktober 2024 de petitie ‘Helder over elders’ ontvangen van het samenwerkingsverband “Building Change”. </w:t>
      </w:r>
      <w:r w:rsidRPr="006B2D2F">
        <w:t>In de petitie wor</w:t>
      </w:r>
      <w:r>
        <w:t xml:space="preserve">den vragen gesteld over dumpen van plastic afval en negatieve effecten van winning van kritieke grondstoffen. </w:t>
      </w:r>
      <w:r>
        <w:rPr>
          <w:rFonts w:cs="Verdana"/>
          <w:color w:val="auto"/>
        </w:rPr>
        <w:t xml:space="preserve">In deze brief ontvangt u een reactie op de petitie en wordt toegelicht wat het </w:t>
      </w:r>
      <w:r>
        <w:t xml:space="preserve">kabinet op deze onderwerpen doet. </w:t>
      </w:r>
    </w:p>
    <w:p w:rsidR="00E86112" w:rsidP="00E86112" w:rsidRDefault="00E86112" w14:paraId="0D4431A8" w14:textId="77777777">
      <w:pPr>
        <w:rPr>
          <w:rFonts w:cs="Times New Roman"/>
        </w:rPr>
      </w:pPr>
      <w:bookmarkStart w:name="_Hlk184291298" w:id="1"/>
    </w:p>
    <w:p w:rsidRPr="006B2D2F" w:rsidR="00E86112" w:rsidP="00E86112" w:rsidRDefault="00E86112" w14:paraId="0C31BD3F" w14:textId="77777777">
      <w:bookmarkStart w:name="_Hlk194397797" w:id="2"/>
      <w:r>
        <w:rPr>
          <w:rFonts w:cs="Times New Roman"/>
        </w:rPr>
        <w:t xml:space="preserve">Het kabinet ziet geen mogelijkheden om eventueel ontstane schade door Nederlands plasticafval te compenseren, omdat dit in de praktijk ondoenlijk is. </w:t>
      </w:r>
      <w:bookmarkEnd w:id="2"/>
      <w:r>
        <w:rPr>
          <w:rFonts w:cs="Times New Roman"/>
        </w:rPr>
        <w:t>Zo is de schuldvraag alleen al erg complex. Daarom zet het kabinet ook in op voorkomen van onwenselijke storten van Nederlands afval buiten de EU.</w:t>
      </w:r>
    </w:p>
    <w:p w:rsidR="00E86112" w:rsidP="00E86112" w:rsidRDefault="00E86112" w14:paraId="6B35CABD" w14:textId="77777777">
      <w:pPr>
        <w:rPr>
          <w:rFonts w:eastAsia="Times New Roman"/>
        </w:rPr>
      </w:pPr>
    </w:p>
    <w:p w:rsidRPr="006B2D2F" w:rsidR="00E86112" w:rsidP="00E86112" w:rsidRDefault="00E86112" w14:paraId="09AF9EFD" w14:textId="77777777">
      <w:pPr>
        <w:rPr>
          <w:rFonts w:eastAsia="Times New Roman"/>
        </w:rPr>
      </w:pPr>
      <w:r w:rsidRPr="006B2D2F">
        <w:rPr>
          <w:rFonts w:eastAsia="Times New Roman"/>
        </w:rPr>
        <w:t xml:space="preserve">Toezicht en handhaving zijn bedoeld om illegale activiteiten tegen te gaan. De export van kunststofafval krijgt al specifieke aandacht bij controles. Met toegesneden regelgeving kunnen we de effectiviteit van dit toezicht en handhaving optimaliseren. </w:t>
      </w:r>
      <w:bookmarkStart w:name="_Hlk194397186" w:id="3"/>
      <w:r w:rsidRPr="006B2D2F">
        <w:rPr>
          <w:rFonts w:eastAsia="Times New Roman"/>
        </w:rPr>
        <w:t>De bestrijding van illegale export van afval was een van de hoofddoelen van de recente herziening van de Europese regelgeving over deze transporten, de Europese Verordening Overbrenging Afvalstoffen</w:t>
      </w:r>
      <w:bookmarkEnd w:id="3"/>
      <w:r w:rsidRPr="006B2D2F">
        <w:rPr>
          <w:rFonts w:eastAsia="Times New Roman"/>
        </w:rPr>
        <w:t xml:space="preserve">, de EVOA. Deze herziene EVOA is sinds 20 mei 2024 in werking en kent een verbod op de export van kunststofafval uit de EU naar niet-OESO-landen met ingang van 21 november 2026. </w:t>
      </w:r>
      <w:bookmarkStart w:name="_Hlk194397448" w:id="4"/>
      <w:r w:rsidRPr="006B2D2F">
        <w:rPr>
          <w:rFonts w:eastAsia="Times New Roman"/>
        </w:rPr>
        <w:t>Nederland zal uiteraard toezien op de naleving van dit exportverbod en waar nodig handhavend optreden</w:t>
      </w:r>
      <w:bookmarkEnd w:id="4"/>
      <w:r>
        <w:rPr>
          <w:rFonts w:eastAsia="Times New Roman"/>
        </w:rPr>
        <w:t>.</w:t>
      </w:r>
    </w:p>
    <w:bookmarkEnd w:id="1"/>
    <w:p w:rsidR="00E86112" w:rsidP="00E86112" w:rsidRDefault="00E86112" w14:paraId="3172F9CC" w14:textId="77777777"/>
    <w:p w:rsidR="00E86112" w:rsidP="00E86112" w:rsidRDefault="00E86112" w14:paraId="22E5CF31" w14:textId="77777777">
      <w:bookmarkStart w:name="_Hlk194397203" w:id="5"/>
      <w:r>
        <w:t xml:space="preserve">Wat betreft kritieke grondstoffen is het kabinet zich bewust van de impact van de </w:t>
      </w:r>
      <w:bookmarkStart w:name="_Hlk194397242" w:id="6"/>
      <w:r>
        <w:t xml:space="preserve">delving van kritieke grondstoffen </w:t>
      </w:r>
      <w:bookmarkEnd w:id="6"/>
      <w:r>
        <w:t xml:space="preserve">op mens en milieu. Dat geldt ook voor kritieke grondstoffen die in batterijen, zoals batterijen voor e-bikes, worden gebruikt. Nederland zet zich daarom in voor verantwoorde mijnbouw en het verminderen van negatieve gevolgen voor de landen waar grondstofdelving plaats vindt. </w:t>
      </w:r>
    </w:p>
    <w:bookmarkEnd w:id="5"/>
    <w:p w:rsidR="00E86112" w:rsidP="00E86112" w:rsidRDefault="00E86112" w14:paraId="654A5A99" w14:textId="77777777">
      <w:pPr>
        <w:rPr>
          <w:color w:val="auto"/>
        </w:rPr>
      </w:pPr>
    </w:p>
    <w:p w:rsidR="00E86112" w:rsidP="00E86112" w:rsidRDefault="00E86112" w14:paraId="70828A94" w14:textId="77777777">
      <w:r>
        <w:t xml:space="preserve">Dit gebeurt </w:t>
      </w:r>
      <w:bookmarkStart w:name="_Hlk194397534" w:id="7"/>
      <w:r>
        <w:t>onder meer vanuit de Nederlandse Grondstoffenstrategie</w:t>
      </w:r>
      <w:bookmarkEnd w:id="7"/>
      <w:r>
        <w:t xml:space="preserve">, meer informatie over de inzet en voortgang is te vinden in de Kamerbrief over voortgang Nationale Grondstoffenstrategie (referentie toevoegen). Het kabinet, in </w:t>
      </w:r>
      <w:r>
        <w:lastRenderedPageBreak/>
        <w:t xml:space="preserve">het bijzonder de minister voor Buitenlandse Handel en Ontwikkelingshulp zet in op drie sporen om de keten van kritieke grondstoffen te verduurzamen: </w:t>
      </w:r>
    </w:p>
    <w:p w:rsidRPr="00C9210F" w:rsidR="00E86112" w:rsidP="00E86112" w:rsidRDefault="00E86112" w14:paraId="5B0B384A" w14:textId="77777777">
      <w:pPr>
        <w:pStyle w:val="ListParagraph"/>
        <w:numPr>
          <w:ilvl w:val="0"/>
          <w:numId w:val="27"/>
        </w:numPr>
        <w:rPr>
          <w:rFonts w:ascii="Verdana" w:hAnsi="Verdana"/>
          <w:sz w:val="18"/>
          <w:szCs w:val="18"/>
        </w:rPr>
      </w:pPr>
      <w:r w:rsidRPr="00C9210F">
        <w:rPr>
          <w:rFonts w:ascii="Verdana" w:hAnsi="Verdana"/>
          <w:sz w:val="18"/>
          <w:szCs w:val="18"/>
        </w:rPr>
        <w:t xml:space="preserve">agenderen en kwantificeren, </w:t>
      </w:r>
    </w:p>
    <w:p w:rsidRPr="00C9210F" w:rsidR="00E86112" w:rsidP="00E86112" w:rsidRDefault="00E86112" w14:paraId="587B57B5" w14:textId="77777777">
      <w:pPr>
        <w:pStyle w:val="ListParagraph"/>
        <w:numPr>
          <w:ilvl w:val="0"/>
          <w:numId w:val="27"/>
        </w:numPr>
        <w:rPr>
          <w:rFonts w:ascii="Verdana" w:hAnsi="Verdana"/>
          <w:sz w:val="18"/>
          <w:szCs w:val="18"/>
        </w:rPr>
      </w:pPr>
      <w:r w:rsidRPr="00C9210F">
        <w:rPr>
          <w:rFonts w:ascii="Verdana" w:hAnsi="Verdana"/>
          <w:sz w:val="18"/>
          <w:szCs w:val="18"/>
        </w:rPr>
        <w:t>aanjagen van Internationaal Maatschappelijk Verantwoord Ondernemen (IMVO)</w:t>
      </w:r>
    </w:p>
    <w:p w:rsidR="00E86112" w:rsidP="00E86112" w:rsidRDefault="00E86112" w14:paraId="0EE09904" w14:textId="77777777">
      <w:pPr>
        <w:pStyle w:val="ListParagraph"/>
        <w:numPr>
          <w:ilvl w:val="0"/>
          <w:numId w:val="27"/>
        </w:numPr>
      </w:pPr>
      <w:r w:rsidRPr="00C9210F">
        <w:rPr>
          <w:rFonts w:ascii="Verdana" w:hAnsi="Verdana"/>
          <w:sz w:val="18"/>
          <w:szCs w:val="18"/>
        </w:rPr>
        <w:t>ondersteuning van duurzame mijnbouwpraktijken in ontwikkelingslanden</w:t>
      </w:r>
      <w:r>
        <w:t>.</w:t>
      </w:r>
    </w:p>
    <w:p w:rsidR="00E86112" w:rsidP="00E86112" w:rsidRDefault="00E86112" w14:paraId="595AF542" w14:textId="77777777"/>
    <w:p w:rsidR="00E86112" w:rsidP="00E86112" w:rsidRDefault="00E86112" w14:paraId="117FD7C5" w14:textId="77777777">
      <w:r>
        <w:t xml:space="preserve">Zo ondersteunt Nederland via </w:t>
      </w:r>
      <w:bookmarkStart w:name="_Hlk194397543" w:id="8"/>
      <w:r>
        <w:t xml:space="preserve">het European Partnership for Responsible Minerals </w:t>
      </w:r>
      <w:bookmarkEnd w:id="8"/>
      <w:r>
        <w:t xml:space="preserve">projecten die direct moeten bijdragen aan een verantwoorde artisanale en kleinschalige mijnbouw. </w:t>
      </w:r>
    </w:p>
    <w:p w:rsidR="00E86112" w:rsidP="00E86112" w:rsidRDefault="00E86112" w14:paraId="70855E88" w14:textId="77777777"/>
    <w:p w:rsidR="00E86112" w:rsidP="00E86112" w:rsidRDefault="00E86112" w14:paraId="47886990" w14:textId="77777777">
      <w:r>
        <w:t xml:space="preserve">Verder zijn in de </w:t>
      </w:r>
      <w:bookmarkStart w:name="_Hlk194397390" w:id="9"/>
      <w:r>
        <w:t>EU batterijenverordening</w:t>
      </w:r>
      <w:bookmarkEnd w:id="9"/>
      <w:r>
        <w:t>, die in de zomer van 2023 van kracht is geworden, gepaste zorgvuldigheidseisen voor bedrijven opgenomen. Bedrijven zijn verplicht om potentiële sociale en milieurisico’s te voorkomen of aan te pakken die verband houden met het inkopen, verwerken en verhandelen van de grondstoffen die nodig zijn voor de fabricage van batterijen. Daarbij legt de verordening ook eisen op ten aanzien van recycling en op termijn voor het gebruik van recycled materiaal in de productie van nieuwe batterijen.</w:t>
      </w:r>
    </w:p>
    <w:p w:rsidR="00E86112" w:rsidP="00E86112" w:rsidRDefault="00E86112" w14:paraId="5746915A" w14:textId="77777777"/>
    <w:p w:rsidR="00E86112" w:rsidP="00E86112" w:rsidRDefault="00E86112" w14:paraId="494313F2" w14:textId="77777777">
      <w:r>
        <w:t xml:space="preserve">Ook </w:t>
      </w:r>
      <w:bookmarkStart w:name="_Hlk194397399" w:id="10"/>
      <w:r>
        <w:t>investeert de Nederlandse overheid via het Nationaal Groeifonds- programma ‘Material Independence &amp; Circular Batteries’ direct in het opbouwen van batterijrecycling in Nederland en het ontwikkelen van batterijen met alternatieve grondstoffen.</w:t>
      </w:r>
    </w:p>
    <w:bookmarkEnd w:id="10"/>
    <w:p w:rsidR="00E86112" w:rsidP="00E86112" w:rsidRDefault="00E86112" w14:paraId="2D60F41F" w14:textId="77777777"/>
    <w:p w:rsidR="00E86112" w:rsidP="00E86112" w:rsidRDefault="00E86112" w14:paraId="7B820E7E" w14:textId="77777777">
      <w:pPr>
        <w:spacing w:line="240" w:lineRule="auto"/>
      </w:pPr>
    </w:p>
    <w:p w:rsidR="00E86112" w:rsidP="00E86112" w:rsidRDefault="00E86112" w14:paraId="4772F1AF" w14:textId="77777777">
      <w:pPr>
        <w:spacing w:line="240" w:lineRule="auto"/>
      </w:pPr>
      <w:r>
        <w:t xml:space="preserve">We hopen u hiermee genoeg geïnformeerd te hebben. </w:t>
      </w:r>
    </w:p>
    <w:p w:rsidR="00E86112" w:rsidP="00E86112" w:rsidRDefault="00E86112" w14:paraId="1FAE8E6F" w14:textId="77777777">
      <w:pPr>
        <w:pStyle w:val="Slotzin"/>
      </w:pPr>
    </w:p>
    <w:p w:rsidR="00E86112" w:rsidP="00E86112" w:rsidRDefault="00E86112" w14:paraId="069AF339" w14:textId="77777777">
      <w:pPr>
        <w:pStyle w:val="Slotzin"/>
      </w:pPr>
      <w:r>
        <w:t>Hoogachtend,</w:t>
      </w:r>
    </w:p>
    <w:p w:rsidR="00E86112" w:rsidP="00E86112" w:rsidRDefault="00E86112" w14:paraId="01717C58" w14:textId="77777777">
      <w:pPr>
        <w:pStyle w:val="OndertekeningArea1"/>
      </w:pPr>
      <w:r>
        <w:t>DE MINISTER VAN INFRASTRUCTUUR EN WATERSTAAT,</w:t>
      </w:r>
    </w:p>
    <w:p w:rsidR="00E86112" w:rsidP="00E86112" w:rsidRDefault="00E86112" w14:paraId="79BBFD01" w14:textId="77777777"/>
    <w:p w:rsidR="00E86112" w:rsidP="00E86112" w:rsidRDefault="00E86112" w14:paraId="3BE602AE" w14:textId="77777777"/>
    <w:p w:rsidR="00E86112" w:rsidP="00E86112" w:rsidRDefault="00E86112" w14:paraId="0201A136" w14:textId="77777777"/>
    <w:p w:rsidR="00E86112" w:rsidP="00E86112" w:rsidRDefault="00E86112" w14:paraId="1392397C" w14:textId="77777777"/>
    <w:p w:rsidR="00E86112" w:rsidP="00E86112" w:rsidRDefault="00E86112" w14:paraId="6BB40B9C" w14:textId="77777777">
      <w:r>
        <w:t>Barry Madlener</w:t>
      </w:r>
    </w:p>
    <w:p w:rsidR="00E86112" w:rsidP="00E86112" w:rsidRDefault="00E86112" w14:paraId="752E4E0A" w14:textId="77777777"/>
    <w:p w:rsidR="00E86112" w:rsidP="00E86112" w:rsidRDefault="00E86112" w14:paraId="0C74C4E8" w14:textId="77777777"/>
    <w:p w:rsidR="00E86112" w:rsidP="00E86112" w:rsidRDefault="00E86112" w14:paraId="76B2A1B7" w14:textId="77777777"/>
    <w:p w:rsidR="00E86112" w:rsidP="00E86112" w:rsidRDefault="00E86112" w14:paraId="3DF2D47B" w14:textId="77777777"/>
    <w:p w:rsidR="00E86112" w:rsidP="00E86112" w:rsidRDefault="00E86112" w14:paraId="27CE34D9" w14:textId="77777777">
      <w:pPr>
        <w:pStyle w:val="OndertekeningArea1"/>
      </w:pPr>
      <w:r>
        <w:t>DE STAATSSECRETARIS VAN INFRASTRUCTUUR EN WATERSTAAT - OPENBAAR VERVOER EN MILIEU,</w:t>
      </w:r>
    </w:p>
    <w:p w:rsidR="00E86112" w:rsidP="00E86112" w:rsidRDefault="00E86112" w14:paraId="2CCE2B38" w14:textId="77777777"/>
    <w:p w:rsidR="00E86112" w:rsidP="00E86112" w:rsidRDefault="00E86112" w14:paraId="7C5CDAA2" w14:textId="77777777"/>
    <w:p w:rsidR="00E86112" w:rsidP="00E86112" w:rsidRDefault="00E86112" w14:paraId="113C6A25" w14:textId="77777777"/>
    <w:p w:rsidR="00E86112" w:rsidP="00E86112" w:rsidRDefault="00E86112" w14:paraId="55C0D97E" w14:textId="77777777"/>
    <w:p w:rsidR="00E86112" w:rsidP="00E86112" w:rsidRDefault="00E86112" w14:paraId="62649E9F" w14:textId="77777777">
      <w:r>
        <w:t>C.A. Jansen</w:t>
      </w:r>
    </w:p>
    <w:p w:rsidR="00E86112" w:rsidP="00E86112" w:rsidRDefault="00E86112" w14:paraId="49263086" w14:textId="77777777"/>
    <w:p w:rsidRPr="002A34B7" w:rsidR="00E86112" w:rsidP="00E86112" w:rsidRDefault="00E86112" w14:paraId="59205AB2" w14:textId="77777777"/>
    <w:p w:rsidRPr="00E86112" w:rsidR="002A34B7" w:rsidP="00E86112" w:rsidRDefault="002A34B7" w14:paraId="7613DD28" w14:textId="4BB9C763"/>
    <w:sectPr w:rsidRPr="00E86112" w:rsidR="002A34B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FF75" w14:textId="77777777" w:rsidR="00C86ECF" w:rsidRDefault="00C86ECF">
      <w:pPr>
        <w:spacing w:line="240" w:lineRule="auto"/>
      </w:pPr>
      <w:r>
        <w:separator/>
      </w:r>
    </w:p>
  </w:endnote>
  <w:endnote w:type="continuationSeparator" w:id="0">
    <w:p w14:paraId="6DB63A53" w14:textId="77777777" w:rsidR="00C86ECF" w:rsidRDefault="00C86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10FE" w14:textId="77777777" w:rsidR="00E86112" w:rsidRDefault="00E86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7EFF" w14:textId="77777777" w:rsidR="00E86112" w:rsidRDefault="00E86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3FA0" w14:textId="77777777" w:rsidR="00E86112" w:rsidRDefault="00E8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67F3D" w14:textId="77777777" w:rsidR="00C86ECF" w:rsidRDefault="00C86ECF">
      <w:pPr>
        <w:spacing w:line="240" w:lineRule="auto"/>
      </w:pPr>
      <w:r>
        <w:separator/>
      </w:r>
    </w:p>
  </w:footnote>
  <w:footnote w:type="continuationSeparator" w:id="0">
    <w:p w14:paraId="6F498F72" w14:textId="77777777" w:rsidR="00C86ECF" w:rsidRDefault="00C86E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76BD" w14:textId="77777777" w:rsidR="00E86112" w:rsidRDefault="00E86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B3B8" w14:textId="77777777" w:rsidR="00481A12" w:rsidRDefault="001213ED">
    <w:r>
      <w:rPr>
        <w:noProof/>
        <w:lang w:val="en-GB" w:eastAsia="en-GB"/>
      </w:rPr>
      <mc:AlternateContent>
        <mc:Choice Requires="wps">
          <w:drawing>
            <wp:anchor distT="0" distB="0" distL="0" distR="0" simplePos="0" relativeHeight="251651584" behindDoc="0" locked="1" layoutInCell="1" allowOverlap="1" wp14:anchorId="6D80B888" wp14:editId="7E342CC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FC53428" w14:textId="77777777" w:rsidR="00481A12" w:rsidRDefault="001213ED">
                          <w:pPr>
                            <w:pStyle w:val="AfzendgegevensKop0"/>
                          </w:pPr>
                          <w:r>
                            <w:t>Ministerie van Infrastructuur en Waterstaat</w:t>
                          </w:r>
                        </w:p>
                        <w:p w14:paraId="50909293" w14:textId="77777777" w:rsidR="00852649" w:rsidRDefault="00852649" w:rsidP="00852649"/>
                        <w:p w14:paraId="2FA75EC4" w14:textId="4833016B" w:rsidR="00852649" w:rsidRDefault="00852649" w:rsidP="001213ED">
                          <w:pPr>
                            <w:pStyle w:val="Referentiegegevensbold"/>
                            <w:spacing w:line="276" w:lineRule="auto"/>
                          </w:pPr>
                          <w:r>
                            <w:t>On</w:t>
                          </w:r>
                          <w:r w:rsidR="00386307">
                            <w:t>s kenmerk</w:t>
                          </w:r>
                        </w:p>
                        <w:p w14:paraId="42EB56BA" w14:textId="25718678" w:rsidR="00852649" w:rsidRPr="00304B93" w:rsidRDefault="00852649" w:rsidP="001213ED">
                          <w:pPr>
                            <w:spacing w:line="276" w:lineRule="auto"/>
                            <w:rPr>
                              <w:sz w:val="13"/>
                              <w:szCs w:val="13"/>
                            </w:rPr>
                          </w:pPr>
                          <w:r w:rsidRPr="00304B93">
                            <w:rPr>
                              <w:sz w:val="13"/>
                              <w:szCs w:val="13"/>
                            </w:rPr>
                            <w:t>IENW</w:t>
                          </w:r>
                          <w:r w:rsidR="00386307">
                            <w:rPr>
                              <w:sz w:val="13"/>
                              <w:szCs w:val="13"/>
                            </w:rPr>
                            <w:t>/</w:t>
                          </w:r>
                          <w:r w:rsidRPr="00304B93">
                            <w:rPr>
                              <w:sz w:val="13"/>
                              <w:szCs w:val="13"/>
                            </w:rPr>
                            <w:t>BSK-2024</w:t>
                          </w:r>
                          <w:r w:rsidR="00386307">
                            <w:rPr>
                              <w:sz w:val="13"/>
                              <w:szCs w:val="13"/>
                            </w:rPr>
                            <w:t>/</w:t>
                          </w:r>
                          <w:r w:rsidRPr="00304B93">
                            <w:rPr>
                              <w:sz w:val="13"/>
                              <w:szCs w:val="13"/>
                            </w:rPr>
                            <w:t>358579</w:t>
                          </w:r>
                        </w:p>
                        <w:p w14:paraId="21B7CFD3" w14:textId="77777777" w:rsidR="0007152B" w:rsidRDefault="0007152B" w:rsidP="00852649"/>
                      </w:txbxContent>
                    </wps:txbx>
                    <wps:bodyPr vert="horz" wrap="square" lIns="0" tIns="0" rIns="0" bIns="0" anchor="t" anchorCtr="0"/>
                  </wps:wsp>
                </a:graphicData>
              </a:graphic>
            </wp:anchor>
          </w:drawing>
        </mc:Choice>
        <mc:Fallback>
          <w:pict>
            <v:shapetype w14:anchorId="6D80B88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FC53428" w14:textId="77777777" w:rsidR="00481A12" w:rsidRDefault="001213ED">
                    <w:pPr>
                      <w:pStyle w:val="AfzendgegevensKop0"/>
                    </w:pPr>
                    <w:r>
                      <w:t>Ministerie van Infrastructuur en Waterstaat</w:t>
                    </w:r>
                  </w:p>
                  <w:p w14:paraId="50909293" w14:textId="77777777" w:rsidR="00852649" w:rsidRDefault="00852649" w:rsidP="00852649"/>
                  <w:p w14:paraId="2FA75EC4" w14:textId="4833016B" w:rsidR="00852649" w:rsidRDefault="00852649" w:rsidP="001213ED">
                    <w:pPr>
                      <w:pStyle w:val="Referentiegegevensbold"/>
                      <w:spacing w:line="276" w:lineRule="auto"/>
                    </w:pPr>
                    <w:r>
                      <w:t>On</w:t>
                    </w:r>
                    <w:r w:rsidR="00386307">
                      <w:t>s kenmerk</w:t>
                    </w:r>
                  </w:p>
                  <w:p w14:paraId="42EB56BA" w14:textId="25718678" w:rsidR="00852649" w:rsidRPr="00304B93" w:rsidRDefault="00852649" w:rsidP="001213ED">
                    <w:pPr>
                      <w:spacing w:line="276" w:lineRule="auto"/>
                      <w:rPr>
                        <w:sz w:val="13"/>
                        <w:szCs w:val="13"/>
                      </w:rPr>
                    </w:pPr>
                    <w:r w:rsidRPr="00304B93">
                      <w:rPr>
                        <w:sz w:val="13"/>
                        <w:szCs w:val="13"/>
                      </w:rPr>
                      <w:t>IENW</w:t>
                    </w:r>
                    <w:r w:rsidR="00386307">
                      <w:rPr>
                        <w:sz w:val="13"/>
                        <w:szCs w:val="13"/>
                      </w:rPr>
                      <w:t>/</w:t>
                    </w:r>
                    <w:r w:rsidRPr="00304B93">
                      <w:rPr>
                        <w:sz w:val="13"/>
                        <w:szCs w:val="13"/>
                      </w:rPr>
                      <w:t>BSK-2024</w:t>
                    </w:r>
                    <w:r w:rsidR="00386307">
                      <w:rPr>
                        <w:sz w:val="13"/>
                        <w:szCs w:val="13"/>
                      </w:rPr>
                      <w:t>/</w:t>
                    </w:r>
                    <w:r w:rsidRPr="00304B93">
                      <w:rPr>
                        <w:sz w:val="13"/>
                        <w:szCs w:val="13"/>
                      </w:rPr>
                      <w:t>358579</w:t>
                    </w:r>
                  </w:p>
                  <w:p w14:paraId="21B7CFD3" w14:textId="77777777" w:rsidR="0007152B" w:rsidRDefault="0007152B" w:rsidP="0085264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2A75D76" wp14:editId="59B9392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F34B97" w14:textId="77777777" w:rsidR="00481A12" w:rsidRDefault="001213ED">
                          <w:pPr>
                            <w:pStyle w:val="Referentiegegevens"/>
                          </w:pPr>
                          <w:r>
                            <w:t xml:space="preserve">Pagina </w:t>
                          </w:r>
                          <w:r>
                            <w:fldChar w:fldCharType="begin"/>
                          </w:r>
                          <w:r>
                            <w:instrText>PAGE</w:instrText>
                          </w:r>
                          <w:r>
                            <w:fldChar w:fldCharType="separate"/>
                          </w:r>
                          <w:r w:rsidR="002A34B7">
                            <w:rPr>
                              <w:noProof/>
                            </w:rPr>
                            <w:t>1</w:t>
                          </w:r>
                          <w:r>
                            <w:fldChar w:fldCharType="end"/>
                          </w:r>
                          <w:r>
                            <w:t xml:space="preserve"> van </w:t>
                          </w:r>
                          <w:r>
                            <w:fldChar w:fldCharType="begin"/>
                          </w:r>
                          <w:r>
                            <w:instrText>NUMPAGES</w:instrText>
                          </w:r>
                          <w:r>
                            <w:fldChar w:fldCharType="separate"/>
                          </w:r>
                          <w:r w:rsidR="002A34B7">
                            <w:rPr>
                              <w:noProof/>
                            </w:rPr>
                            <w:t>1</w:t>
                          </w:r>
                          <w:r>
                            <w:fldChar w:fldCharType="end"/>
                          </w:r>
                        </w:p>
                      </w:txbxContent>
                    </wps:txbx>
                    <wps:bodyPr vert="horz" wrap="square" lIns="0" tIns="0" rIns="0" bIns="0" anchor="t" anchorCtr="0"/>
                  </wps:wsp>
                </a:graphicData>
              </a:graphic>
            </wp:anchor>
          </w:drawing>
        </mc:Choice>
        <mc:Fallback>
          <w:pict>
            <v:shape w14:anchorId="32A75D7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DF34B97" w14:textId="77777777" w:rsidR="00481A12" w:rsidRDefault="001213ED">
                    <w:pPr>
                      <w:pStyle w:val="Referentiegegevens"/>
                    </w:pPr>
                    <w:r>
                      <w:t xml:space="preserve">Pagina </w:t>
                    </w:r>
                    <w:r>
                      <w:fldChar w:fldCharType="begin"/>
                    </w:r>
                    <w:r>
                      <w:instrText>PAGE</w:instrText>
                    </w:r>
                    <w:r>
                      <w:fldChar w:fldCharType="separate"/>
                    </w:r>
                    <w:r w:rsidR="002A34B7">
                      <w:rPr>
                        <w:noProof/>
                      </w:rPr>
                      <w:t>1</w:t>
                    </w:r>
                    <w:r>
                      <w:fldChar w:fldCharType="end"/>
                    </w:r>
                    <w:r>
                      <w:t xml:space="preserve"> van </w:t>
                    </w:r>
                    <w:r>
                      <w:fldChar w:fldCharType="begin"/>
                    </w:r>
                    <w:r>
                      <w:instrText>NUMPAGES</w:instrText>
                    </w:r>
                    <w:r>
                      <w:fldChar w:fldCharType="separate"/>
                    </w:r>
                    <w:r w:rsidR="002A34B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1D188D9" wp14:editId="4E7BA8D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EE7400" w14:textId="77777777" w:rsidR="006E372A" w:rsidRDefault="006E372A"/>
                      </w:txbxContent>
                    </wps:txbx>
                    <wps:bodyPr vert="horz" wrap="square" lIns="0" tIns="0" rIns="0" bIns="0" anchor="t" anchorCtr="0"/>
                  </wps:wsp>
                </a:graphicData>
              </a:graphic>
            </wp:anchor>
          </w:drawing>
        </mc:Choice>
        <mc:Fallback>
          <w:pict>
            <v:shape w14:anchorId="31D188D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CEE7400" w14:textId="77777777" w:rsidR="006E372A" w:rsidRDefault="006E372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90979A0" wp14:editId="7B8BE56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43046B1" w14:textId="77777777" w:rsidR="006E372A" w:rsidRDefault="006E372A"/>
                      </w:txbxContent>
                    </wps:txbx>
                    <wps:bodyPr vert="horz" wrap="square" lIns="0" tIns="0" rIns="0" bIns="0" anchor="t" anchorCtr="0"/>
                  </wps:wsp>
                </a:graphicData>
              </a:graphic>
            </wp:anchor>
          </w:drawing>
        </mc:Choice>
        <mc:Fallback>
          <w:pict>
            <v:shape w14:anchorId="790979A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43046B1" w14:textId="77777777" w:rsidR="006E372A" w:rsidRDefault="006E372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E9B2" w14:textId="77777777" w:rsidR="00481A12" w:rsidRDefault="001213E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0EDCC55" wp14:editId="7DC4C03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B42E993" w14:textId="77777777" w:rsidR="006E372A" w:rsidRDefault="006E372A"/>
                      </w:txbxContent>
                    </wps:txbx>
                    <wps:bodyPr vert="horz" wrap="square" lIns="0" tIns="0" rIns="0" bIns="0" anchor="t" anchorCtr="0"/>
                  </wps:wsp>
                </a:graphicData>
              </a:graphic>
            </wp:anchor>
          </w:drawing>
        </mc:Choice>
        <mc:Fallback>
          <w:pict>
            <v:shapetype w14:anchorId="40EDCC5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B42E993" w14:textId="77777777" w:rsidR="006E372A" w:rsidRDefault="006E372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00E773E" wp14:editId="46012BD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629974" w14:textId="4C8A7D0F" w:rsidR="00481A12" w:rsidRDefault="001213ED">
                          <w:pPr>
                            <w:pStyle w:val="Referentiegegevens"/>
                          </w:pPr>
                          <w:r>
                            <w:t xml:space="preserve">Pagina </w:t>
                          </w:r>
                          <w:r>
                            <w:fldChar w:fldCharType="begin"/>
                          </w:r>
                          <w:r>
                            <w:instrText>PAGE</w:instrText>
                          </w:r>
                          <w:r>
                            <w:fldChar w:fldCharType="separate"/>
                          </w:r>
                          <w:r w:rsidR="0038629F">
                            <w:rPr>
                              <w:noProof/>
                            </w:rPr>
                            <w:t>1</w:t>
                          </w:r>
                          <w:r>
                            <w:fldChar w:fldCharType="end"/>
                          </w:r>
                          <w:r>
                            <w:t xml:space="preserve"> van </w:t>
                          </w:r>
                          <w:r>
                            <w:fldChar w:fldCharType="begin"/>
                          </w:r>
                          <w:r>
                            <w:instrText>NUMPAGES</w:instrText>
                          </w:r>
                          <w:r>
                            <w:fldChar w:fldCharType="separate"/>
                          </w:r>
                          <w:r w:rsidR="0038629F">
                            <w:rPr>
                              <w:noProof/>
                            </w:rPr>
                            <w:t>1</w:t>
                          </w:r>
                          <w:r>
                            <w:fldChar w:fldCharType="end"/>
                          </w:r>
                        </w:p>
                      </w:txbxContent>
                    </wps:txbx>
                    <wps:bodyPr vert="horz" wrap="square" lIns="0" tIns="0" rIns="0" bIns="0" anchor="t" anchorCtr="0"/>
                  </wps:wsp>
                </a:graphicData>
              </a:graphic>
            </wp:anchor>
          </w:drawing>
        </mc:Choice>
        <mc:Fallback>
          <w:pict>
            <v:shape w14:anchorId="000E773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7629974" w14:textId="4C8A7D0F" w:rsidR="00481A12" w:rsidRDefault="001213ED">
                    <w:pPr>
                      <w:pStyle w:val="Referentiegegevens"/>
                    </w:pPr>
                    <w:r>
                      <w:t xml:space="preserve">Pagina </w:t>
                    </w:r>
                    <w:r>
                      <w:fldChar w:fldCharType="begin"/>
                    </w:r>
                    <w:r>
                      <w:instrText>PAGE</w:instrText>
                    </w:r>
                    <w:r>
                      <w:fldChar w:fldCharType="separate"/>
                    </w:r>
                    <w:r w:rsidR="0038629F">
                      <w:rPr>
                        <w:noProof/>
                      </w:rPr>
                      <w:t>1</w:t>
                    </w:r>
                    <w:r>
                      <w:fldChar w:fldCharType="end"/>
                    </w:r>
                    <w:r>
                      <w:t xml:space="preserve"> van </w:t>
                    </w:r>
                    <w:r>
                      <w:fldChar w:fldCharType="begin"/>
                    </w:r>
                    <w:r>
                      <w:instrText>NUMPAGES</w:instrText>
                    </w:r>
                    <w:r>
                      <w:fldChar w:fldCharType="separate"/>
                    </w:r>
                    <w:r w:rsidR="0038629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5FA9D6F" wp14:editId="23E9EEF5">
              <wp:simplePos x="0" y="0"/>
              <wp:positionH relativeFrom="page">
                <wp:posOffset>5918835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2052F6" w14:textId="77777777" w:rsidR="00481A12" w:rsidRDefault="001213ED">
                          <w:pPr>
                            <w:pStyle w:val="AfzendgegevensKop0"/>
                          </w:pPr>
                          <w:r>
                            <w:t>Ministerie van Infrastructuur en Waterstaat</w:t>
                          </w:r>
                        </w:p>
                        <w:p w14:paraId="071B73A6" w14:textId="77777777" w:rsidR="00481A12" w:rsidRDefault="00481A12">
                          <w:pPr>
                            <w:pStyle w:val="WitregelW1"/>
                          </w:pPr>
                        </w:p>
                        <w:p w14:paraId="43305755" w14:textId="77777777" w:rsidR="00481A12" w:rsidRDefault="001213ED">
                          <w:pPr>
                            <w:pStyle w:val="Afzendgegevens"/>
                          </w:pPr>
                          <w:r>
                            <w:t>Rijnstraat 8</w:t>
                          </w:r>
                        </w:p>
                        <w:p w14:paraId="30934247" w14:textId="77777777" w:rsidR="00481A12" w:rsidRPr="002A34B7" w:rsidRDefault="001213ED">
                          <w:pPr>
                            <w:pStyle w:val="Afzendgegevens"/>
                            <w:rPr>
                              <w:lang w:val="de-DE"/>
                            </w:rPr>
                          </w:pPr>
                          <w:r w:rsidRPr="002A34B7">
                            <w:rPr>
                              <w:lang w:val="de-DE"/>
                            </w:rPr>
                            <w:t>2515 XP  Den Haag</w:t>
                          </w:r>
                        </w:p>
                        <w:p w14:paraId="1C6274F0" w14:textId="77777777" w:rsidR="00481A12" w:rsidRPr="002A34B7" w:rsidRDefault="001213ED">
                          <w:pPr>
                            <w:pStyle w:val="Afzendgegevens"/>
                            <w:rPr>
                              <w:lang w:val="de-DE"/>
                            </w:rPr>
                          </w:pPr>
                          <w:r w:rsidRPr="002A34B7">
                            <w:rPr>
                              <w:lang w:val="de-DE"/>
                            </w:rPr>
                            <w:t>Postbus 20901</w:t>
                          </w:r>
                        </w:p>
                        <w:p w14:paraId="082CD82F" w14:textId="77777777" w:rsidR="00481A12" w:rsidRPr="002A34B7" w:rsidRDefault="001213ED">
                          <w:pPr>
                            <w:pStyle w:val="Afzendgegevens"/>
                            <w:rPr>
                              <w:lang w:val="de-DE"/>
                            </w:rPr>
                          </w:pPr>
                          <w:r w:rsidRPr="002A34B7">
                            <w:rPr>
                              <w:lang w:val="de-DE"/>
                            </w:rPr>
                            <w:t>2500 EX Den Haag</w:t>
                          </w:r>
                        </w:p>
                        <w:p w14:paraId="3B6E3102" w14:textId="77777777" w:rsidR="00481A12" w:rsidRPr="002A34B7" w:rsidRDefault="00481A12">
                          <w:pPr>
                            <w:pStyle w:val="WitregelW1"/>
                            <w:rPr>
                              <w:lang w:val="de-DE"/>
                            </w:rPr>
                          </w:pPr>
                        </w:p>
                        <w:p w14:paraId="0D5ADA78" w14:textId="77777777" w:rsidR="00481A12" w:rsidRPr="002A34B7" w:rsidRDefault="001213ED">
                          <w:pPr>
                            <w:pStyle w:val="Afzendgegevens"/>
                            <w:rPr>
                              <w:lang w:val="de-DE"/>
                            </w:rPr>
                          </w:pPr>
                          <w:r w:rsidRPr="002A34B7">
                            <w:rPr>
                              <w:lang w:val="de-DE"/>
                            </w:rPr>
                            <w:t>T   070-456 0000</w:t>
                          </w:r>
                        </w:p>
                        <w:p w14:paraId="717BDEAB" w14:textId="77777777" w:rsidR="00481A12" w:rsidRDefault="001213ED">
                          <w:pPr>
                            <w:pStyle w:val="Afzendgegevens"/>
                          </w:pPr>
                          <w:r>
                            <w:t>F   070-456 1111</w:t>
                          </w:r>
                        </w:p>
                        <w:p w14:paraId="008AFE6A" w14:textId="77777777" w:rsidR="00304B93" w:rsidRDefault="00304B93" w:rsidP="00304B93"/>
                        <w:p w14:paraId="33230249" w14:textId="31873DDC" w:rsidR="00304B93" w:rsidRDefault="00386307" w:rsidP="001213ED">
                          <w:pPr>
                            <w:pStyle w:val="Referentiegegevensbold"/>
                            <w:spacing w:line="276" w:lineRule="auto"/>
                          </w:pPr>
                          <w:r>
                            <w:t>Ons kenmerk</w:t>
                          </w:r>
                        </w:p>
                        <w:p w14:paraId="3F152753" w14:textId="2D69AEDF" w:rsidR="00304B93" w:rsidRDefault="00304B93" w:rsidP="001213ED">
                          <w:pPr>
                            <w:spacing w:line="276" w:lineRule="auto"/>
                            <w:rPr>
                              <w:sz w:val="13"/>
                              <w:szCs w:val="13"/>
                            </w:rPr>
                          </w:pPr>
                          <w:r w:rsidRPr="00304B93">
                            <w:rPr>
                              <w:sz w:val="13"/>
                              <w:szCs w:val="13"/>
                            </w:rPr>
                            <w:t>IENW</w:t>
                          </w:r>
                          <w:r w:rsidR="00386307">
                            <w:rPr>
                              <w:sz w:val="13"/>
                              <w:szCs w:val="13"/>
                            </w:rPr>
                            <w:t>/</w:t>
                          </w:r>
                          <w:r w:rsidRPr="00304B93">
                            <w:rPr>
                              <w:sz w:val="13"/>
                              <w:szCs w:val="13"/>
                            </w:rPr>
                            <w:t>BSK-2024</w:t>
                          </w:r>
                          <w:r w:rsidR="00386307">
                            <w:rPr>
                              <w:sz w:val="13"/>
                              <w:szCs w:val="13"/>
                            </w:rPr>
                            <w:t>/</w:t>
                          </w:r>
                          <w:r w:rsidRPr="00304B93">
                            <w:rPr>
                              <w:sz w:val="13"/>
                              <w:szCs w:val="13"/>
                            </w:rPr>
                            <w:t>358579</w:t>
                          </w:r>
                        </w:p>
                        <w:p w14:paraId="20E444B9" w14:textId="77777777" w:rsidR="00093971" w:rsidRDefault="00093971" w:rsidP="00304B93">
                          <w:pPr>
                            <w:rPr>
                              <w:sz w:val="13"/>
                              <w:szCs w:val="13"/>
                            </w:rPr>
                          </w:pPr>
                        </w:p>
                        <w:p w14:paraId="1014B6B0" w14:textId="385B40E9" w:rsidR="00093971" w:rsidRDefault="001213ED" w:rsidP="001213ED">
                          <w:pPr>
                            <w:pStyle w:val="Referentiegegevensbold"/>
                            <w:spacing w:line="276" w:lineRule="auto"/>
                          </w:pPr>
                          <w:r>
                            <w:t xml:space="preserve">Uw </w:t>
                          </w:r>
                          <w:r w:rsidR="0007152B">
                            <w:t>kenmerk</w:t>
                          </w:r>
                        </w:p>
                        <w:p w14:paraId="793D4720" w14:textId="3EDE9421" w:rsidR="00093971" w:rsidRDefault="00093971" w:rsidP="001213ED">
                          <w:pPr>
                            <w:spacing w:line="276" w:lineRule="auto"/>
                            <w:rPr>
                              <w:rFonts w:cs="Verdana"/>
                              <w:color w:val="auto"/>
                              <w:sz w:val="13"/>
                              <w:szCs w:val="13"/>
                            </w:rPr>
                          </w:pPr>
                          <w:r w:rsidRPr="00093971">
                            <w:rPr>
                              <w:rFonts w:cs="Verdana"/>
                              <w:color w:val="auto"/>
                              <w:sz w:val="13"/>
                              <w:szCs w:val="13"/>
                            </w:rPr>
                            <w:t>2024Z14998/2024D37603</w:t>
                          </w:r>
                        </w:p>
                        <w:p w14:paraId="4B645E07" w14:textId="77777777" w:rsidR="00386307" w:rsidRDefault="00386307" w:rsidP="001213ED">
                          <w:pPr>
                            <w:spacing w:line="276" w:lineRule="auto"/>
                            <w:rPr>
                              <w:rFonts w:cs="Verdana"/>
                              <w:color w:val="auto"/>
                              <w:sz w:val="13"/>
                              <w:szCs w:val="13"/>
                            </w:rPr>
                          </w:pPr>
                        </w:p>
                        <w:p w14:paraId="6CD059A6" w14:textId="1FBF726D" w:rsidR="00386307" w:rsidRPr="00386307" w:rsidRDefault="00386307" w:rsidP="001213ED">
                          <w:pPr>
                            <w:spacing w:line="276" w:lineRule="auto"/>
                            <w:rPr>
                              <w:rFonts w:cs="Verdana"/>
                              <w:b/>
                              <w:bCs/>
                              <w:color w:val="auto"/>
                              <w:sz w:val="13"/>
                              <w:szCs w:val="13"/>
                            </w:rPr>
                          </w:pPr>
                          <w:r w:rsidRPr="00386307">
                            <w:rPr>
                              <w:rFonts w:cs="Verdana"/>
                              <w:b/>
                              <w:bCs/>
                              <w:color w:val="auto"/>
                              <w:sz w:val="13"/>
                              <w:szCs w:val="13"/>
                            </w:rPr>
                            <w:t>Bijlage(n)</w:t>
                          </w:r>
                        </w:p>
                        <w:p w14:paraId="0FDF4A9C" w14:textId="043E0AE8" w:rsidR="00386307" w:rsidRPr="00093971" w:rsidRDefault="00386307" w:rsidP="001213ED">
                          <w:pPr>
                            <w:spacing w:line="276" w:lineRule="auto"/>
                            <w:rPr>
                              <w:sz w:val="13"/>
                              <w:szCs w:val="13"/>
                            </w:rPr>
                          </w:pPr>
                          <w:r>
                            <w:rPr>
                              <w:rFonts w:cs="Verdana"/>
                              <w:color w:val="auto"/>
                              <w:sz w:val="13"/>
                              <w:szCs w:val="13"/>
                            </w:rPr>
                            <w:t>2</w:t>
                          </w:r>
                        </w:p>
                      </w:txbxContent>
                    </wps:txbx>
                    <wps:bodyPr vert="horz" wrap="square" lIns="0" tIns="0" rIns="0" bIns="0" anchor="t" anchorCtr="0"/>
                  </wps:wsp>
                </a:graphicData>
              </a:graphic>
            </wp:anchor>
          </w:drawing>
        </mc:Choice>
        <mc:Fallback>
          <w:pict>
            <v:shape w14:anchorId="35FA9D6F" id="7268d739-823c-11ee-8554-0242ac120003" o:spid="_x0000_s1032" type="#_x0000_t202" style="position:absolute;margin-left:466.0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" filled="f" stroked="f">
              <v:textbox inset="0,0,0,0">
                <w:txbxContent>
                  <w:p w14:paraId="242052F6" w14:textId="77777777" w:rsidR="00481A12" w:rsidRDefault="001213ED">
                    <w:pPr>
                      <w:pStyle w:val="AfzendgegevensKop0"/>
                    </w:pPr>
                    <w:r>
                      <w:t>Ministerie van Infrastructuur en Waterstaat</w:t>
                    </w:r>
                  </w:p>
                  <w:p w14:paraId="071B73A6" w14:textId="77777777" w:rsidR="00481A12" w:rsidRDefault="00481A12">
                    <w:pPr>
                      <w:pStyle w:val="WitregelW1"/>
                    </w:pPr>
                  </w:p>
                  <w:p w14:paraId="43305755" w14:textId="77777777" w:rsidR="00481A12" w:rsidRDefault="001213ED">
                    <w:pPr>
                      <w:pStyle w:val="Afzendgegevens"/>
                    </w:pPr>
                    <w:r>
                      <w:t>Rijnstraat 8</w:t>
                    </w:r>
                  </w:p>
                  <w:p w14:paraId="30934247" w14:textId="77777777" w:rsidR="00481A12" w:rsidRPr="002A34B7" w:rsidRDefault="001213ED">
                    <w:pPr>
                      <w:pStyle w:val="Afzendgegevens"/>
                      <w:rPr>
                        <w:lang w:val="de-DE"/>
                      </w:rPr>
                    </w:pPr>
                    <w:r w:rsidRPr="002A34B7">
                      <w:rPr>
                        <w:lang w:val="de-DE"/>
                      </w:rPr>
                      <w:t>2515 XP  Den Haag</w:t>
                    </w:r>
                  </w:p>
                  <w:p w14:paraId="1C6274F0" w14:textId="77777777" w:rsidR="00481A12" w:rsidRPr="002A34B7" w:rsidRDefault="001213ED">
                    <w:pPr>
                      <w:pStyle w:val="Afzendgegevens"/>
                      <w:rPr>
                        <w:lang w:val="de-DE"/>
                      </w:rPr>
                    </w:pPr>
                    <w:r w:rsidRPr="002A34B7">
                      <w:rPr>
                        <w:lang w:val="de-DE"/>
                      </w:rPr>
                      <w:t>Postbus 20901</w:t>
                    </w:r>
                  </w:p>
                  <w:p w14:paraId="082CD82F" w14:textId="77777777" w:rsidR="00481A12" w:rsidRPr="002A34B7" w:rsidRDefault="001213ED">
                    <w:pPr>
                      <w:pStyle w:val="Afzendgegevens"/>
                      <w:rPr>
                        <w:lang w:val="de-DE"/>
                      </w:rPr>
                    </w:pPr>
                    <w:r w:rsidRPr="002A34B7">
                      <w:rPr>
                        <w:lang w:val="de-DE"/>
                      </w:rPr>
                      <w:t>2500 EX Den Haag</w:t>
                    </w:r>
                  </w:p>
                  <w:p w14:paraId="3B6E3102" w14:textId="77777777" w:rsidR="00481A12" w:rsidRPr="002A34B7" w:rsidRDefault="00481A12">
                    <w:pPr>
                      <w:pStyle w:val="WitregelW1"/>
                      <w:rPr>
                        <w:lang w:val="de-DE"/>
                      </w:rPr>
                    </w:pPr>
                  </w:p>
                  <w:p w14:paraId="0D5ADA78" w14:textId="77777777" w:rsidR="00481A12" w:rsidRPr="002A34B7" w:rsidRDefault="001213ED">
                    <w:pPr>
                      <w:pStyle w:val="Afzendgegevens"/>
                      <w:rPr>
                        <w:lang w:val="de-DE"/>
                      </w:rPr>
                    </w:pPr>
                    <w:r w:rsidRPr="002A34B7">
                      <w:rPr>
                        <w:lang w:val="de-DE"/>
                      </w:rPr>
                      <w:t>T   070-456 0000</w:t>
                    </w:r>
                  </w:p>
                  <w:p w14:paraId="717BDEAB" w14:textId="77777777" w:rsidR="00481A12" w:rsidRDefault="001213ED">
                    <w:pPr>
                      <w:pStyle w:val="Afzendgegevens"/>
                    </w:pPr>
                    <w:r>
                      <w:t>F   070-456 1111</w:t>
                    </w:r>
                  </w:p>
                  <w:p w14:paraId="008AFE6A" w14:textId="77777777" w:rsidR="00304B93" w:rsidRDefault="00304B93" w:rsidP="00304B93"/>
                  <w:p w14:paraId="33230249" w14:textId="31873DDC" w:rsidR="00304B93" w:rsidRDefault="00386307" w:rsidP="001213ED">
                    <w:pPr>
                      <w:pStyle w:val="Referentiegegevensbold"/>
                      <w:spacing w:line="276" w:lineRule="auto"/>
                    </w:pPr>
                    <w:r>
                      <w:t>Ons kenmerk</w:t>
                    </w:r>
                  </w:p>
                  <w:p w14:paraId="3F152753" w14:textId="2D69AEDF" w:rsidR="00304B93" w:rsidRDefault="00304B93" w:rsidP="001213ED">
                    <w:pPr>
                      <w:spacing w:line="276" w:lineRule="auto"/>
                      <w:rPr>
                        <w:sz w:val="13"/>
                        <w:szCs w:val="13"/>
                      </w:rPr>
                    </w:pPr>
                    <w:r w:rsidRPr="00304B93">
                      <w:rPr>
                        <w:sz w:val="13"/>
                        <w:szCs w:val="13"/>
                      </w:rPr>
                      <w:t>IENW</w:t>
                    </w:r>
                    <w:r w:rsidR="00386307">
                      <w:rPr>
                        <w:sz w:val="13"/>
                        <w:szCs w:val="13"/>
                      </w:rPr>
                      <w:t>/</w:t>
                    </w:r>
                    <w:r w:rsidRPr="00304B93">
                      <w:rPr>
                        <w:sz w:val="13"/>
                        <w:szCs w:val="13"/>
                      </w:rPr>
                      <w:t>BSK-2024</w:t>
                    </w:r>
                    <w:r w:rsidR="00386307">
                      <w:rPr>
                        <w:sz w:val="13"/>
                        <w:szCs w:val="13"/>
                      </w:rPr>
                      <w:t>/</w:t>
                    </w:r>
                    <w:r w:rsidRPr="00304B93">
                      <w:rPr>
                        <w:sz w:val="13"/>
                        <w:szCs w:val="13"/>
                      </w:rPr>
                      <w:t>358579</w:t>
                    </w:r>
                  </w:p>
                  <w:p w14:paraId="20E444B9" w14:textId="77777777" w:rsidR="00093971" w:rsidRDefault="00093971" w:rsidP="00304B93">
                    <w:pPr>
                      <w:rPr>
                        <w:sz w:val="13"/>
                        <w:szCs w:val="13"/>
                      </w:rPr>
                    </w:pPr>
                  </w:p>
                  <w:p w14:paraId="1014B6B0" w14:textId="385B40E9" w:rsidR="00093971" w:rsidRDefault="001213ED" w:rsidP="001213ED">
                    <w:pPr>
                      <w:pStyle w:val="Referentiegegevensbold"/>
                      <w:spacing w:line="276" w:lineRule="auto"/>
                    </w:pPr>
                    <w:r>
                      <w:t xml:space="preserve">Uw </w:t>
                    </w:r>
                    <w:r w:rsidR="0007152B">
                      <w:t>kenmerk</w:t>
                    </w:r>
                  </w:p>
                  <w:p w14:paraId="793D4720" w14:textId="3EDE9421" w:rsidR="00093971" w:rsidRDefault="00093971" w:rsidP="001213ED">
                    <w:pPr>
                      <w:spacing w:line="276" w:lineRule="auto"/>
                      <w:rPr>
                        <w:rFonts w:cs="Verdana"/>
                        <w:color w:val="auto"/>
                        <w:sz w:val="13"/>
                        <w:szCs w:val="13"/>
                      </w:rPr>
                    </w:pPr>
                    <w:r w:rsidRPr="00093971">
                      <w:rPr>
                        <w:rFonts w:cs="Verdana"/>
                        <w:color w:val="auto"/>
                        <w:sz w:val="13"/>
                        <w:szCs w:val="13"/>
                      </w:rPr>
                      <w:t>2024Z14998/2024D37603</w:t>
                    </w:r>
                  </w:p>
                  <w:p w14:paraId="4B645E07" w14:textId="77777777" w:rsidR="00386307" w:rsidRDefault="00386307" w:rsidP="001213ED">
                    <w:pPr>
                      <w:spacing w:line="276" w:lineRule="auto"/>
                      <w:rPr>
                        <w:rFonts w:cs="Verdana"/>
                        <w:color w:val="auto"/>
                        <w:sz w:val="13"/>
                        <w:szCs w:val="13"/>
                      </w:rPr>
                    </w:pPr>
                  </w:p>
                  <w:p w14:paraId="6CD059A6" w14:textId="1FBF726D" w:rsidR="00386307" w:rsidRPr="00386307" w:rsidRDefault="00386307" w:rsidP="001213ED">
                    <w:pPr>
                      <w:spacing w:line="276" w:lineRule="auto"/>
                      <w:rPr>
                        <w:rFonts w:cs="Verdana"/>
                        <w:b/>
                        <w:bCs/>
                        <w:color w:val="auto"/>
                        <w:sz w:val="13"/>
                        <w:szCs w:val="13"/>
                      </w:rPr>
                    </w:pPr>
                    <w:r w:rsidRPr="00386307">
                      <w:rPr>
                        <w:rFonts w:cs="Verdana"/>
                        <w:b/>
                        <w:bCs/>
                        <w:color w:val="auto"/>
                        <w:sz w:val="13"/>
                        <w:szCs w:val="13"/>
                      </w:rPr>
                      <w:t>Bijlage(n)</w:t>
                    </w:r>
                  </w:p>
                  <w:p w14:paraId="0FDF4A9C" w14:textId="043E0AE8" w:rsidR="00386307" w:rsidRPr="00093971" w:rsidRDefault="00386307" w:rsidP="001213ED">
                    <w:pPr>
                      <w:spacing w:line="276" w:lineRule="auto"/>
                      <w:rPr>
                        <w:sz w:val="13"/>
                        <w:szCs w:val="13"/>
                      </w:rPr>
                    </w:pPr>
                    <w:r>
                      <w:rPr>
                        <w:rFonts w:cs="Verdana"/>
                        <w:color w:val="auto"/>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14F5D60" wp14:editId="3CBE0ED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E351A7" w14:textId="77777777" w:rsidR="00481A12" w:rsidRDefault="001213ED">
                          <w:pPr>
                            <w:spacing w:line="240" w:lineRule="auto"/>
                          </w:pPr>
                          <w:r>
                            <w:rPr>
                              <w:noProof/>
                              <w:lang w:val="en-GB" w:eastAsia="en-GB"/>
                            </w:rPr>
                            <w:drawing>
                              <wp:inline distT="0" distB="0" distL="0" distR="0" wp14:anchorId="5288015C" wp14:editId="46A90BA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F5D6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2E351A7" w14:textId="77777777" w:rsidR="00481A12" w:rsidRDefault="001213ED">
                    <w:pPr>
                      <w:spacing w:line="240" w:lineRule="auto"/>
                    </w:pPr>
                    <w:r>
                      <w:rPr>
                        <w:noProof/>
                        <w:lang w:val="en-GB" w:eastAsia="en-GB"/>
                      </w:rPr>
                      <w:drawing>
                        <wp:inline distT="0" distB="0" distL="0" distR="0" wp14:anchorId="5288015C" wp14:editId="46A90BA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24CBF5F" wp14:editId="35569B3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B7345F" w14:textId="77777777" w:rsidR="00481A12" w:rsidRDefault="001213ED">
                          <w:pPr>
                            <w:spacing w:line="240" w:lineRule="auto"/>
                          </w:pPr>
                          <w:r>
                            <w:rPr>
                              <w:noProof/>
                              <w:lang w:val="en-GB" w:eastAsia="en-GB"/>
                            </w:rPr>
                            <w:drawing>
                              <wp:inline distT="0" distB="0" distL="0" distR="0" wp14:anchorId="5E30C85A" wp14:editId="108317D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4CBF5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1B7345F" w14:textId="77777777" w:rsidR="00481A12" w:rsidRDefault="001213ED">
                    <w:pPr>
                      <w:spacing w:line="240" w:lineRule="auto"/>
                    </w:pPr>
                    <w:r>
                      <w:rPr>
                        <w:noProof/>
                        <w:lang w:val="en-GB" w:eastAsia="en-GB"/>
                      </w:rPr>
                      <w:drawing>
                        <wp:inline distT="0" distB="0" distL="0" distR="0" wp14:anchorId="5E30C85A" wp14:editId="108317D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68D88E9" wp14:editId="0ECA3D1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8CE4CCD" w14:textId="77777777" w:rsidR="00481A12" w:rsidRDefault="001213E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68D88E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8CE4CCD" w14:textId="77777777" w:rsidR="00481A12" w:rsidRDefault="001213E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F978601" wp14:editId="72FCD9F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E1BBFD2" w14:textId="77777777" w:rsidR="00481A12" w:rsidRDefault="001213E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F97860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E1BBFD2" w14:textId="77777777" w:rsidR="00481A12" w:rsidRDefault="001213E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942871C" wp14:editId="384627C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81A12" w14:paraId="4B9E4341" w14:textId="77777777">
                            <w:trPr>
                              <w:trHeight w:val="200"/>
                            </w:trPr>
                            <w:tc>
                              <w:tcPr>
                                <w:tcW w:w="1140" w:type="dxa"/>
                              </w:tcPr>
                              <w:p w14:paraId="3E998ADE" w14:textId="77777777" w:rsidR="00481A12" w:rsidRDefault="00481A12"/>
                            </w:tc>
                            <w:tc>
                              <w:tcPr>
                                <w:tcW w:w="5400" w:type="dxa"/>
                              </w:tcPr>
                              <w:p w14:paraId="2371462F" w14:textId="77777777" w:rsidR="00481A12" w:rsidRDefault="00481A12"/>
                            </w:tc>
                          </w:tr>
                          <w:tr w:rsidR="00481A12" w14:paraId="1E9C2FCB" w14:textId="77777777">
                            <w:trPr>
                              <w:trHeight w:val="240"/>
                            </w:trPr>
                            <w:tc>
                              <w:tcPr>
                                <w:tcW w:w="1140" w:type="dxa"/>
                              </w:tcPr>
                              <w:p w14:paraId="1186E7B6" w14:textId="77777777" w:rsidR="00481A12" w:rsidRDefault="001213ED">
                                <w:r>
                                  <w:t>Datum</w:t>
                                </w:r>
                              </w:p>
                            </w:tc>
                            <w:tc>
                              <w:tcPr>
                                <w:tcW w:w="5400" w:type="dxa"/>
                              </w:tcPr>
                              <w:p w14:paraId="7F73F573" w14:textId="1BD4645B" w:rsidR="00481A12" w:rsidRDefault="00386307">
                                <w:r>
                                  <w:t>29 april 2025</w:t>
                                </w:r>
                              </w:p>
                            </w:tc>
                          </w:tr>
                          <w:tr w:rsidR="00481A12" w14:paraId="2F8ECAB5" w14:textId="77777777">
                            <w:trPr>
                              <w:trHeight w:val="240"/>
                            </w:trPr>
                            <w:tc>
                              <w:tcPr>
                                <w:tcW w:w="1140" w:type="dxa"/>
                              </w:tcPr>
                              <w:p w14:paraId="68E251B1" w14:textId="77777777" w:rsidR="00481A12" w:rsidRDefault="001213ED">
                                <w:r>
                                  <w:t>Betreft</w:t>
                                </w:r>
                              </w:p>
                            </w:tc>
                            <w:tc>
                              <w:tcPr>
                                <w:tcW w:w="5400" w:type="dxa"/>
                              </w:tcPr>
                              <w:p w14:paraId="4D64D010" w14:textId="01720383" w:rsidR="00481A12" w:rsidRDefault="001213ED">
                                <w:r>
                                  <w:t>Petitie Factsheet "Helder o</w:t>
                                </w:r>
                                <w:r w:rsidR="00B16587">
                                  <w:t>ver</w:t>
                                </w:r>
                                <w:r>
                                  <w:t xml:space="preserve"> Elders" </w:t>
                                </w:r>
                              </w:p>
                            </w:tc>
                          </w:tr>
                          <w:tr w:rsidR="00481A12" w14:paraId="772A147A" w14:textId="77777777">
                            <w:trPr>
                              <w:trHeight w:val="200"/>
                            </w:trPr>
                            <w:tc>
                              <w:tcPr>
                                <w:tcW w:w="1140" w:type="dxa"/>
                              </w:tcPr>
                              <w:p w14:paraId="140353E1" w14:textId="77777777" w:rsidR="00481A12" w:rsidRDefault="00481A12"/>
                            </w:tc>
                            <w:tc>
                              <w:tcPr>
                                <w:tcW w:w="5400" w:type="dxa"/>
                              </w:tcPr>
                              <w:p w14:paraId="5EB59536" w14:textId="77777777" w:rsidR="00481A12" w:rsidRDefault="00481A12"/>
                            </w:tc>
                          </w:tr>
                        </w:tbl>
                        <w:p w14:paraId="246080B0" w14:textId="77777777" w:rsidR="006E372A" w:rsidRDefault="006E372A"/>
                      </w:txbxContent>
                    </wps:txbx>
                    <wps:bodyPr vert="horz" wrap="square" lIns="0" tIns="0" rIns="0" bIns="0" anchor="t" anchorCtr="0"/>
                  </wps:wsp>
                </a:graphicData>
              </a:graphic>
            </wp:anchor>
          </w:drawing>
        </mc:Choice>
        <mc:Fallback>
          <w:pict>
            <v:shape w14:anchorId="6942871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81A12" w14:paraId="4B9E4341" w14:textId="77777777">
                      <w:trPr>
                        <w:trHeight w:val="200"/>
                      </w:trPr>
                      <w:tc>
                        <w:tcPr>
                          <w:tcW w:w="1140" w:type="dxa"/>
                        </w:tcPr>
                        <w:p w14:paraId="3E998ADE" w14:textId="77777777" w:rsidR="00481A12" w:rsidRDefault="00481A12"/>
                      </w:tc>
                      <w:tc>
                        <w:tcPr>
                          <w:tcW w:w="5400" w:type="dxa"/>
                        </w:tcPr>
                        <w:p w14:paraId="2371462F" w14:textId="77777777" w:rsidR="00481A12" w:rsidRDefault="00481A12"/>
                      </w:tc>
                    </w:tr>
                    <w:tr w:rsidR="00481A12" w14:paraId="1E9C2FCB" w14:textId="77777777">
                      <w:trPr>
                        <w:trHeight w:val="240"/>
                      </w:trPr>
                      <w:tc>
                        <w:tcPr>
                          <w:tcW w:w="1140" w:type="dxa"/>
                        </w:tcPr>
                        <w:p w14:paraId="1186E7B6" w14:textId="77777777" w:rsidR="00481A12" w:rsidRDefault="001213ED">
                          <w:r>
                            <w:t>Datum</w:t>
                          </w:r>
                        </w:p>
                      </w:tc>
                      <w:tc>
                        <w:tcPr>
                          <w:tcW w:w="5400" w:type="dxa"/>
                        </w:tcPr>
                        <w:p w14:paraId="7F73F573" w14:textId="1BD4645B" w:rsidR="00481A12" w:rsidRDefault="00386307">
                          <w:r>
                            <w:t>29 april 2025</w:t>
                          </w:r>
                        </w:p>
                      </w:tc>
                    </w:tr>
                    <w:tr w:rsidR="00481A12" w14:paraId="2F8ECAB5" w14:textId="77777777">
                      <w:trPr>
                        <w:trHeight w:val="240"/>
                      </w:trPr>
                      <w:tc>
                        <w:tcPr>
                          <w:tcW w:w="1140" w:type="dxa"/>
                        </w:tcPr>
                        <w:p w14:paraId="68E251B1" w14:textId="77777777" w:rsidR="00481A12" w:rsidRDefault="001213ED">
                          <w:r>
                            <w:t>Betreft</w:t>
                          </w:r>
                        </w:p>
                      </w:tc>
                      <w:tc>
                        <w:tcPr>
                          <w:tcW w:w="5400" w:type="dxa"/>
                        </w:tcPr>
                        <w:p w14:paraId="4D64D010" w14:textId="01720383" w:rsidR="00481A12" w:rsidRDefault="001213ED">
                          <w:r>
                            <w:t>Petitie Factsheet "Helder o</w:t>
                          </w:r>
                          <w:r w:rsidR="00B16587">
                            <w:t>ver</w:t>
                          </w:r>
                          <w:r>
                            <w:t xml:space="preserve"> Elders" </w:t>
                          </w:r>
                        </w:p>
                      </w:tc>
                    </w:tr>
                    <w:tr w:rsidR="00481A12" w14:paraId="772A147A" w14:textId="77777777">
                      <w:trPr>
                        <w:trHeight w:val="200"/>
                      </w:trPr>
                      <w:tc>
                        <w:tcPr>
                          <w:tcW w:w="1140" w:type="dxa"/>
                        </w:tcPr>
                        <w:p w14:paraId="140353E1" w14:textId="77777777" w:rsidR="00481A12" w:rsidRDefault="00481A12"/>
                      </w:tc>
                      <w:tc>
                        <w:tcPr>
                          <w:tcW w:w="5400" w:type="dxa"/>
                        </w:tcPr>
                        <w:p w14:paraId="5EB59536" w14:textId="77777777" w:rsidR="00481A12" w:rsidRDefault="00481A12"/>
                      </w:tc>
                    </w:tr>
                  </w:tbl>
                  <w:p w14:paraId="246080B0" w14:textId="77777777" w:rsidR="006E372A" w:rsidRDefault="006E372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67182CA" wp14:editId="7BB37CB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E9553C" w14:textId="77777777" w:rsidR="006E372A" w:rsidRDefault="006E372A"/>
                      </w:txbxContent>
                    </wps:txbx>
                    <wps:bodyPr vert="horz" wrap="square" lIns="0" tIns="0" rIns="0" bIns="0" anchor="t" anchorCtr="0"/>
                  </wps:wsp>
                </a:graphicData>
              </a:graphic>
            </wp:anchor>
          </w:drawing>
        </mc:Choice>
        <mc:Fallback>
          <w:pict>
            <v:shape w14:anchorId="767182C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3E9553C" w14:textId="77777777" w:rsidR="006E372A" w:rsidRDefault="006E372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35EA2"/>
    <w:multiLevelType w:val="multilevel"/>
    <w:tmpl w:val="ABFBD81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92ECFF"/>
    <w:multiLevelType w:val="multilevel"/>
    <w:tmpl w:val="493D9E8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DC198F"/>
    <w:multiLevelType w:val="multilevel"/>
    <w:tmpl w:val="2BA3419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DC1230"/>
    <w:multiLevelType w:val="multilevel"/>
    <w:tmpl w:val="3CF61C2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4131EB8"/>
    <w:multiLevelType w:val="multilevel"/>
    <w:tmpl w:val="CAB609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A61294C3"/>
    <w:multiLevelType w:val="multilevel"/>
    <w:tmpl w:val="7231124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3E7447"/>
    <w:multiLevelType w:val="multilevel"/>
    <w:tmpl w:val="16A0428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428515D"/>
    <w:multiLevelType w:val="multilevel"/>
    <w:tmpl w:val="2CE839D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9D58451"/>
    <w:multiLevelType w:val="multilevel"/>
    <w:tmpl w:val="124571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E0399506"/>
    <w:multiLevelType w:val="multilevel"/>
    <w:tmpl w:val="F68AB2B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1DD083"/>
    <w:multiLevelType w:val="multilevel"/>
    <w:tmpl w:val="EF2AA24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860C7DA"/>
    <w:multiLevelType w:val="multilevel"/>
    <w:tmpl w:val="F80A71D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AD36A67"/>
    <w:multiLevelType w:val="multilevel"/>
    <w:tmpl w:val="9931F31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15EF327"/>
    <w:multiLevelType w:val="multilevel"/>
    <w:tmpl w:val="154381C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00CF8E"/>
    <w:multiLevelType w:val="multilevel"/>
    <w:tmpl w:val="A24D1D3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181AD7"/>
    <w:multiLevelType w:val="multilevel"/>
    <w:tmpl w:val="97E6591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39596F"/>
    <w:multiLevelType w:val="hybridMultilevel"/>
    <w:tmpl w:val="A97210C4"/>
    <w:lvl w:ilvl="0" w:tplc="74D227F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65B7D6E"/>
    <w:multiLevelType w:val="multilevel"/>
    <w:tmpl w:val="8B7B939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0C7F77"/>
    <w:multiLevelType w:val="multilevel"/>
    <w:tmpl w:val="0039BD5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EE39D"/>
    <w:multiLevelType w:val="multilevel"/>
    <w:tmpl w:val="EA92C6D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4B3709"/>
    <w:multiLevelType w:val="hybridMultilevel"/>
    <w:tmpl w:val="9D0A079A"/>
    <w:lvl w:ilvl="0" w:tplc="662E52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ABB780"/>
    <w:multiLevelType w:val="multilevel"/>
    <w:tmpl w:val="D3103D8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441DCF"/>
    <w:multiLevelType w:val="hybridMultilevel"/>
    <w:tmpl w:val="B524C2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F1E6E7F"/>
    <w:multiLevelType w:val="multilevel"/>
    <w:tmpl w:val="A091119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DF01AD"/>
    <w:multiLevelType w:val="multilevel"/>
    <w:tmpl w:val="6FF1745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FFAEAB"/>
    <w:multiLevelType w:val="multilevel"/>
    <w:tmpl w:val="5F7DDA3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254BEB"/>
    <w:multiLevelType w:val="hybridMultilevel"/>
    <w:tmpl w:val="51C67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17"/>
  </w:num>
  <w:num w:numId="3">
    <w:abstractNumId w:val="13"/>
  </w:num>
  <w:num w:numId="4">
    <w:abstractNumId w:val="9"/>
  </w:num>
  <w:num w:numId="5">
    <w:abstractNumId w:val="8"/>
  </w:num>
  <w:num w:numId="6">
    <w:abstractNumId w:val="15"/>
  </w:num>
  <w:num w:numId="7">
    <w:abstractNumId w:val="10"/>
  </w:num>
  <w:num w:numId="8">
    <w:abstractNumId w:val="6"/>
  </w:num>
  <w:num w:numId="9">
    <w:abstractNumId w:val="3"/>
  </w:num>
  <w:num w:numId="10">
    <w:abstractNumId w:val="24"/>
  </w:num>
  <w:num w:numId="11">
    <w:abstractNumId w:val="7"/>
  </w:num>
  <w:num w:numId="12">
    <w:abstractNumId w:val="4"/>
  </w:num>
  <w:num w:numId="13">
    <w:abstractNumId w:val="14"/>
  </w:num>
  <w:num w:numId="14">
    <w:abstractNumId w:val="25"/>
  </w:num>
  <w:num w:numId="15">
    <w:abstractNumId w:val="18"/>
  </w:num>
  <w:num w:numId="16">
    <w:abstractNumId w:val="5"/>
  </w:num>
  <w:num w:numId="17">
    <w:abstractNumId w:val="1"/>
  </w:num>
  <w:num w:numId="18">
    <w:abstractNumId w:val="12"/>
  </w:num>
  <w:num w:numId="19">
    <w:abstractNumId w:val="19"/>
  </w:num>
  <w:num w:numId="20">
    <w:abstractNumId w:val="23"/>
  </w:num>
  <w:num w:numId="21">
    <w:abstractNumId w:val="2"/>
  </w:num>
  <w:num w:numId="22">
    <w:abstractNumId w:val="0"/>
  </w:num>
  <w:num w:numId="23">
    <w:abstractNumId w:val="11"/>
  </w:num>
  <w:num w:numId="24">
    <w:abstractNumId w:val="22"/>
  </w:num>
  <w:num w:numId="25">
    <w:abstractNumId w:val="16"/>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B7"/>
    <w:rsid w:val="00021896"/>
    <w:rsid w:val="0003714F"/>
    <w:rsid w:val="00066BE8"/>
    <w:rsid w:val="0007152B"/>
    <w:rsid w:val="000724C9"/>
    <w:rsid w:val="00093971"/>
    <w:rsid w:val="000A781F"/>
    <w:rsid w:val="001213ED"/>
    <w:rsid w:val="00164434"/>
    <w:rsid w:val="00194F30"/>
    <w:rsid w:val="00265410"/>
    <w:rsid w:val="002A34B7"/>
    <w:rsid w:val="00304B93"/>
    <w:rsid w:val="00340E6F"/>
    <w:rsid w:val="0038629F"/>
    <w:rsid w:val="00386307"/>
    <w:rsid w:val="003950E6"/>
    <w:rsid w:val="003A2E43"/>
    <w:rsid w:val="00411E68"/>
    <w:rsid w:val="004301E7"/>
    <w:rsid w:val="00465B15"/>
    <w:rsid w:val="00470585"/>
    <w:rsid w:val="00481A12"/>
    <w:rsid w:val="005811EA"/>
    <w:rsid w:val="005960AD"/>
    <w:rsid w:val="005A259B"/>
    <w:rsid w:val="005B3F17"/>
    <w:rsid w:val="005E6EA5"/>
    <w:rsid w:val="005F3464"/>
    <w:rsid w:val="00626009"/>
    <w:rsid w:val="0065708B"/>
    <w:rsid w:val="00686567"/>
    <w:rsid w:val="006B2D2F"/>
    <w:rsid w:val="006E372A"/>
    <w:rsid w:val="00743200"/>
    <w:rsid w:val="00766272"/>
    <w:rsid w:val="00784ADC"/>
    <w:rsid w:val="007A5E19"/>
    <w:rsid w:val="00852649"/>
    <w:rsid w:val="00865842"/>
    <w:rsid w:val="008A4522"/>
    <w:rsid w:val="00902328"/>
    <w:rsid w:val="009A512E"/>
    <w:rsid w:val="009B6954"/>
    <w:rsid w:val="009E58E8"/>
    <w:rsid w:val="009F5547"/>
    <w:rsid w:val="00A32EFD"/>
    <w:rsid w:val="00A6072B"/>
    <w:rsid w:val="00B16587"/>
    <w:rsid w:val="00B429AF"/>
    <w:rsid w:val="00B44655"/>
    <w:rsid w:val="00B94430"/>
    <w:rsid w:val="00BB73EE"/>
    <w:rsid w:val="00C24BCB"/>
    <w:rsid w:val="00C86ECF"/>
    <w:rsid w:val="00C9210F"/>
    <w:rsid w:val="00CA7599"/>
    <w:rsid w:val="00CC455F"/>
    <w:rsid w:val="00CF61D5"/>
    <w:rsid w:val="00D72370"/>
    <w:rsid w:val="00D90DB0"/>
    <w:rsid w:val="00DE620C"/>
    <w:rsid w:val="00E54C35"/>
    <w:rsid w:val="00E86112"/>
    <w:rsid w:val="00E93364"/>
    <w:rsid w:val="00F63ABD"/>
    <w:rsid w:val="00FA7CF3"/>
    <w:rsid w:val="00FD3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8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611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A34B7"/>
    <w:pPr>
      <w:tabs>
        <w:tab w:val="center" w:pos="4536"/>
        <w:tab w:val="right" w:pos="9072"/>
      </w:tabs>
      <w:spacing w:line="240" w:lineRule="auto"/>
    </w:pPr>
  </w:style>
  <w:style w:type="character" w:customStyle="1" w:styleId="HeaderChar">
    <w:name w:val="Header Char"/>
    <w:basedOn w:val="DefaultParagraphFont"/>
    <w:link w:val="Header"/>
    <w:uiPriority w:val="99"/>
    <w:rsid w:val="002A34B7"/>
    <w:rPr>
      <w:rFonts w:ascii="Verdana" w:hAnsi="Verdana"/>
      <w:color w:val="000000"/>
      <w:sz w:val="18"/>
      <w:szCs w:val="18"/>
    </w:rPr>
  </w:style>
  <w:style w:type="paragraph" w:styleId="Footer">
    <w:name w:val="footer"/>
    <w:basedOn w:val="Normal"/>
    <w:link w:val="FooterChar"/>
    <w:uiPriority w:val="99"/>
    <w:unhideWhenUsed/>
    <w:rsid w:val="002A34B7"/>
    <w:pPr>
      <w:tabs>
        <w:tab w:val="center" w:pos="4536"/>
        <w:tab w:val="right" w:pos="9072"/>
      </w:tabs>
      <w:spacing w:line="240" w:lineRule="auto"/>
    </w:pPr>
  </w:style>
  <w:style w:type="character" w:customStyle="1" w:styleId="FooterChar">
    <w:name w:val="Footer Char"/>
    <w:basedOn w:val="DefaultParagraphFont"/>
    <w:link w:val="Footer"/>
    <w:uiPriority w:val="99"/>
    <w:rsid w:val="002A34B7"/>
    <w:rPr>
      <w:rFonts w:ascii="Verdana" w:hAnsi="Verdana"/>
      <w:color w:val="000000"/>
      <w:sz w:val="18"/>
      <w:szCs w:val="18"/>
    </w:rPr>
  </w:style>
  <w:style w:type="paragraph" w:styleId="ListParagraph">
    <w:name w:val="List Paragraph"/>
    <w:basedOn w:val="Normal"/>
    <w:uiPriority w:val="34"/>
    <w:qFormat/>
    <w:rsid w:val="006B2D2F"/>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paragraph" w:styleId="Revision">
    <w:name w:val="Revision"/>
    <w:hidden/>
    <w:uiPriority w:val="99"/>
    <w:semiHidden/>
    <w:rsid w:val="00DE620C"/>
    <w:pPr>
      <w:autoSpaceDN/>
      <w:textAlignment w:val="auto"/>
    </w:pPr>
    <w:rPr>
      <w:rFonts w:ascii="Verdana" w:hAnsi="Verdana"/>
      <w:color w:val="000000"/>
      <w:sz w:val="18"/>
      <w:szCs w:val="18"/>
    </w:rPr>
  </w:style>
  <w:style w:type="paragraph" w:customStyle="1" w:styleId="Referentiegegevensbold">
    <w:name w:val="Referentiegegevens bold"/>
    <w:basedOn w:val="Normal"/>
    <w:next w:val="Normal"/>
    <w:rsid w:val="00304B93"/>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15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537</ap:Words>
  <ap:Characters>3065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aan Parlement - Petitie Factsheet "Helder of Elders"</vt:lpstr>
    </vt:vector>
  </ap:TitlesOfParts>
  <ap:LinksUpToDate>false</ap:LinksUpToDate>
  <ap:CharactersWithSpaces>3595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2025-04-29T08:49:00.0000000Z</dcterms:created>
  <dcterms:modified xsi:type="dcterms:W3CDTF">2025-04-29T08:49:00.0000000Z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Petitie Factsheet "Helder of Elders" </vt:lpwstr>
  </property>
  <property fmtid="{D5CDD505-2E9C-101B-9397-08002B2CF9AE}" pid="5" name="Publicatiedatum">
    <vt:lpwstr/>
  </property>
  <property fmtid="{D5CDD505-2E9C-101B-9397-08002B2CF9AE}" pid="6" name="Verantwoordelijke organisatie">
    <vt:lpwstr>Directie Algemeen Strategisch 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D. Rai</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