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8B3" w:rsidP="002608B3" w:rsidRDefault="002608B3" w14:paraId="6B59EF25" w14:textId="77777777">
      <w:bookmarkStart w:name="_GoBack" w:id="0"/>
      <w:bookmarkEnd w:id="0"/>
      <w:r w:rsidRPr="00AB2287">
        <w:t>Geachte voo</w:t>
      </w:r>
      <w:r>
        <w:t>r</w:t>
      </w:r>
      <w:r w:rsidRPr="00AB2287">
        <w:t>zitter,</w:t>
      </w:r>
    </w:p>
    <w:p w:rsidRPr="00E34510" w:rsidR="002608B3" w:rsidP="002608B3" w:rsidRDefault="002608B3" w14:paraId="2E46D295" w14:textId="77777777"/>
    <w:p w:rsidR="002608B3" w:rsidP="00DC7C23" w:rsidRDefault="002608B3" w14:paraId="043DE434" w14:textId="76B3926F">
      <w:pPr>
        <w:pStyle w:val="Default"/>
        <w:rPr>
          <w:sz w:val="18"/>
          <w:szCs w:val="18"/>
        </w:rPr>
      </w:pPr>
      <w:r w:rsidRPr="002F37EC">
        <w:rPr>
          <w:sz w:val="18"/>
          <w:szCs w:val="18"/>
        </w:rPr>
        <w:t>Hierbij ontvang</w:t>
      </w:r>
      <w:r w:rsidR="00DC7C23">
        <w:rPr>
          <w:sz w:val="18"/>
          <w:szCs w:val="18"/>
        </w:rPr>
        <w:t xml:space="preserve">t u </w:t>
      </w:r>
      <w:r w:rsidR="00137B5D">
        <w:rPr>
          <w:sz w:val="18"/>
          <w:szCs w:val="18"/>
        </w:rPr>
        <w:t>de stand van zaken</w:t>
      </w:r>
      <w:r>
        <w:rPr>
          <w:sz w:val="18"/>
          <w:szCs w:val="18"/>
        </w:rPr>
        <w:t xml:space="preserve"> over de uitvoering</w:t>
      </w:r>
      <w:r w:rsidRPr="002F37EC">
        <w:rPr>
          <w:sz w:val="18"/>
          <w:szCs w:val="18"/>
        </w:rPr>
        <w:t xml:space="preserve"> </w:t>
      </w:r>
      <w:r>
        <w:rPr>
          <w:sz w:val="18"/>
          <w:szCs w:val="18"/>
        </w:rPr>
        <w:t>van</w:t>
      </w:r>
      <w:r w:rsidRPr="002F37EC">
        <w:rPr>
          <w:sz w:val="18"/>
          <w:szCs w:val="18"/>
        </w:rPr>
        <w:t xml:space="preserve"> het </w:t>
      </w:r>
      <w:r>
        <w:rPr>
          <w:sz w:val="18"/>
          <w:szCs w:val="18"/>
        </w:rPr>
        <w:t xml:space="preserve">lopende </w:t>
      </w:r>
      <w:r w:rsidRPr="002F37EC">
        <w:rPr>
          <w:sz w:val="18"/>
          <w:szCs w:val="18"/>
        </w:rPr>
        <w:t xml:space="preserve">Nationaal </w:t>
      </w:r>
      <w:r>
        <w:rPr>
          <w:sz w:val="18"/>
          <w:szCs w:val="18"/>
        </w:rPr>
        <w:t>p</w:t>
      </w:r>
      <w:r w:rsidRPr="002F37EC">
        <w:rPr>
          <w:sz w:val="18"/>
          <w:szCs w:val="18"/>
        </w:rPr>
        <w:t xml:space="preserve">lan </w:t>
      </w:r>
      <w:bookmarkStart w:name="_Hlk174533541" w:id="1"/>
      <w:r w:rsidRPr="002F37EC">
        <w:rPr>
          <w:sz w:val="18"/>
          <w:szCs w:val="18"/>
        </w:rPr>
        <w:t>Maatschappelijk Verantwoord Inkopen</w:t>
      </w:r>
      <w:bookmarkEnd w:id="1"/>
      <w:r w:rsidRPr="002F37EC">
        <w:rPr>
          <w:sz w:val="18"/>
          <w:szCs w:val="18"/>
        </w:rPr>
        <w:t xml:space="preserve"> </w:t>
      </w:r>
      <w:r w:rsidR="009B7F0F">
        <w:rPr>
          <w:sz w:val="18"/>
          <w:szCs w:val="18"/>
        </w:rPr>
        <w:t xml:space="preserve">(MVI) </w:t>
      </w:r>
      <w:r w:rsidRPr="002F37EC">
        <w:rPr>
          <w:sz w:val="18"/>
          <w:szCs w:val="18"/>
        </w:rPr>
        <w:t>2021-2025 'Opdrachtgeven met ambitie, inkopen met impact'</w:t>
      </w:r>
      <w:r w:rsidRPr="002F37EC">
        <w:rPr>
          <w:rStyle w:val="FootnoteReference"/>
          <w:sz w:val="18"/>
          <w:szCs w:val="18"/>
        </w:rPr>
        <w:footnoteReference w:id="1"/>
      </w:r>
      <w:r w:rsidRPr="002F37EC">
        <w:rPr>
          <w:sz w:val="18"/>
          <w:szCs w:val="18"/>
        </w:rPr>
        <w:t xml:space="preserve">. </w:t>
      </w:r>
      <w:r w:rsidR="00E51323">
        <w:rPr>
          <w:sz w:val="18"/>
          <w:szCs w:val="18"/>
        </w:rPr>
        <w:t>De Kamer is over enkele MVI-onderwerpen en aangaande de standpunten en plannen van het kabinet voor een toekomstbestendiger inkoop- en aanbestedingsbeleid</w:t>
      </w:r>
      <w:r w:rsidDel="00E51323" w:rsidR="00E51323">
        <w:rPr>
          <w:sz w:val="18"/>
          <w:szCs w:val="18"/>
        </w:rPr>
        <w:t xml:space="preserve"> </w:t>
      </w:r>
      <w:r w:rsidR="00E51323">
        <w:rPr>
          <w:sz w:val="18"/>
          <w:szCs w:val="18"/>
        </w:rPr>
        <w:t>op 3 december jl. per brief geïnformeerd</w:t>
      </w:r>
      <w:r w:rsidR="003708A6">
        <w:rPr>
          <w:rStyle w:val="FootnoteReference"/>
          <w:sz w:val="18"/>
          <w:szCs w:val="18"/>
        </w:rPr>
        <w:footnoteReference w:id="2"/>
      </w:r>
      <w:r w:rsidR="003708A6">
        <w:rPr>
          <w:sz w:val="18"/>
          <w:szCs w:val="18"/>
        </w:rPr>
        <w:t xml:space="preserve">. </w:t>
      </w:r>
      <w:r w:rsidR="00DC7C23">
        <w:rPr>
          <w:sz w:val="18"/>
          <w:szCs w:val="18"/>
        </w:rPr>
        <w:t xml:space="preserve">In </w:t>
      </w:r>
      <w:r w:rsidR="008F0577">
        <w:rPr>
          <w:sz w:val="18"/>
          <w:szCs w:val="18"/>
        </w:rPr>
        <w:t>die brief is ook aangekondigd dat het Rijk de regie zal versterken en meer integraal beleid zal voeren</w:t>
      </w:r>
      <w:r w:rsidRPr="00DC7C23" w:rsidR="00DC7C23">
        <w:rPr>
          <w:sz w:val="18"/>
          <w:szCs w:val="18"/>
        </w:rPr>
        <w:t>.</w:t>
      </w:r>
      <w:r w:rsidR="008F0577">
        <w:rPr>
          <w:sz w:val="18"/>
          <w:szCs w:val="18"/>
        </w:rPr>
        <w:t xml:space="preserve"> De ministeries van BZK</w:t>
      </w:r>
      <w:r w:rsidR="00E51323">
        <w:rPr>
          <w:sz w:val="18"/>
          <w:szCs w:val="18"/>
        </w:rPr>
        <w:t xml:space="preserve">, </w:t>
      </w:r>
      <w:r w:rsidR="008F0577">
        <w:rPr>
          <w:sz w:val="18"/>
          <w:szCs w:val="18"/>
        </w:rPr>
        <w:t>EZ</w:t>
      </w:r>
      <w:r w:rsidR="00E51323">
        <w:rPr>
          <w:sz w:val="18"/>
          <w:szCs w:val="18"/>
        </w:rPr>
        <w:t xml:space="preserve"> en IenW</w:t>
      </w:r>
      <w:r w:rsidR="008F0577">
        <w:rPr>
          <w:sz w:val="18"/>
          <w:szCs w:val="18"/>
        </w:rPr>
        <w:t xml:space="preserve"> nemen </w:t>
      </w:r>
      <w:r w:rsidR="00DB349B">
        <w:rPr>
          <w:sz w:val="18"/>
          <w:szCs w:val="18"/>
        </w:rPr>
        <w:t>hier</w:t>
      </w:r>
      <w:r w:rsidR="008F0577">
        <w:rPr>
          <w:sz w:val="18"/>
          <w:szCs w:val="18"/>
        </w:rPr>
        <w:t xml:space="preserve"> gezamenlijk het voortouw in.</w:t>
      </w:r>
      <w:r w:rsidR="00DC7C23">
        <w:rPr>
          <w:sz w:val="18"/>
          <w:szCs w:val="18"/>
        </w:rPr>
        <w:t xml:space="preserve"> </w:t>
      </w:r>
      <w:r w:rsidR="00E51323">
        <w:rPr>
          <w:sz w:val="18"/>
          <w:szCs w:val="18"/>
        </w:rPr>
        <w:t xml:space="preserve">Deze brief is – in </w:t>
      </w:r>
      <w:r w:rsidR="00DC7C23">
        <w:rPr>
          <w:sz w:val="18"/>
          <w:szCs w:val="18"/>
        </w:rPr>
        <w:t>lijn met deze samenwerking</w:t>
      </w:r>
      <w:r w:rsidR="00E51323">
        <w:rPr>
          <w:sz w:val="18"/>
          <w:szCs w:val="18"/>
        </w:rPr>
        <w:t xml:space="preserve"> – </w:t>
      </w:r>
      <w:r w:rsidR="00DC7C23">
        <w:rPr>
          <w:sz w:val="18"/>
          <w:szCs w:val="18"/>
        </w:rPr>
        <w:t xml:space="preserve">mede namens de minister van Economische Zaken en de minister van Binnenlandse Zaken en Koninkrijksrelaties. </w:t>
      </w:r>
    </w:p>
    <w:p w:rsidR="002608B3" w:rsidP="002608B3" w:rsidRDefault="002608B3" w14:paraId="556863F9" w14:textId="77777777">
      <w:pPr>
        <w:pStyle w:val="Default"/>
        <w:rPr>
          <w:sz w:val="18"/>
          <w:szCs w:val="18"/>
        </w:rPr>
      </w:pPr>
    </w:p>
    <w:p w:rsidR="002608B3" w:rsidP="002608B3" w:rsidRDefault="003A2438" w14:paraId="20D0336E" w14:textId="71206959">
      <w:pPr>
        <w:pStyle w:val="Default"/>
        <w:rPr>
          <w:sz w:val="18"/>
          <w:szCs w:val="18"/>
        </w:rPr>
      </w:pPr>
      <w:r>
        <w:rPr>
          <w:sz w:val="18"/>
          <w:szCs w:val="18"/>
        </w:rPr>
        <w:t>In 2023 gaven het</w:t>
      </w:r>
      <w:r w:rsidR="002608B3">
        <w:rPr>
          <w:sz w:val="18"/>
          <w:szCs w:val="18"/>
        </w:rPr>
        <w:t xml:space="preserve"> Rijk en medeoverheden samen voor € </w:t>
      </w:r>
      <w:r>
        <w:rPr>
          <w:sz w:val="18"/>
          <w:szCs w:val="18"/>
        </w:rPr>
        <w:t xml:space="preserve">116,2 </w:t>
      </w:r>
      <w:r w:rsidR="002608B3">
        <w:rPr>
          <w:sz w:val="18"/>
          <w:szCs w:val="18"/>
        </w:rPr>
        <w:t>miljard</w:t>
      </w:r>
      <w:r w:rsidRPr="00052166" w:rsidR="002608B3">
        <w:rPr>
          <w:rStyle w:val="FootnoteReference"/>
          <w:sz w:val="18"/>
          <w:szCs w:val="12"/>
        </w:rPr>
        <w:footnoteReference w:id="3"/>
      </w:r>
      <w:r w:rsidRPr="00052166" w:rsidR="002608B3">
        <w:rPr>
          <w:sz w:val="12"/>
          <w:szCs w:val="12"/>
        </w:rPr>
        <w:t xml:space="preserve"> </w:t>
      </w:r>
      <w:r w:rsidR="002608B3">
        <w:rPr>
          <w:sz w:val="18"/>
          <w:szCs w:val="18"/>
        </w:rPr>
        <w:t>uit aan producten, werken en diensten. We zetten onze inkoopkracht kostenefficiënt, doelbewust en strategisch in. Dit betekent dat we enerzijds doelmatig inkopen en tegelijkertijd werken aan onder andere ons grondstoffengebruik, bij</w:t>
      </w:r>
      <w:r w:rsidRPr="00A675BC" w:rsidR="002608B3">
        <w:rPr>
          <w:sz w:val="18"/>
          <w:szCs w:val="18"/>
          <w14:ligatures w14:val="none"/>
        </w:rPr>
        <w:t>dragen aan het behalen van de klimaatdoelen</w:t>
      </w:r>
      <w:r w:rsidR="002608B3">
        <w:rPr>
          <w:szCs w:val="18"/>
          <w14:ligatures w14:val="none"/>
        </w:rPr>
        <w:t xml:space="preserve"> </w:t>
      </w:r>
      <w:r w:rsidR="002608B3">
        <w:rPr>
          <w:sz w:val="18"/>
          <w:szCs w:val="18"/>
        </w:rPr>
        <w:t>en sociale werkgelegenheid, lokaal ondernemerschap en innovatie</w:t>
      </w:r>
      <w:r w:rsidRPr="009F73E7" w:rsidR="002608B3">
        <w:rPr>
          <w:sz w:val="18"/>
          <w:szCs w:val="18"/>
        </w:rPr>
        <w:t xml:space="preserve"> </w:t>
      </w:r>
      <w:r w:rsidR="002608B3">
        <w:rPr>
          <w:sz w:val="18"/>
          <w:szCs w:val="18"/>
        </w:rPr>
        <w:t xml:space="preserve">stimuleren. Dit levert een bijdrage aan oplossingen voor maatschappelijke uitdagingen waar Nederland voor staat. De zes bijbehorende </w:t>
      </w:r>
      <w:r w:rsidR="00077F46">
        <w:rPr>
          <w:sz w:val="18"/>
          <w:szCs w:val="18"/>
        </w:rPr>
        <w:t>MVI</w:t>
      </w:r>
      <w:r w:rsidR="002608B3">
        <w:rPr>
          <w:sz w:val="18"/>
          <w:szCs w:val="18"/>
        </w:rPr>
        <w:t xml:space="preserve">-thema’s zijn: </w:t>
      </w:r>
      <w:r w:rsidRPr="00D2784B" w:rsidR="002608B3">
        <w:rPr>
          <w:i/>
          <w:iCs/>
          <w:sz w:val="18"/>
          <w:szCs w:val="18"/>
        </w:rPr>
        <w:t>milieu en biodiversiteit</w:t>
      </w:r>
      <w:r w:rsidR="002608B3">
        <w:rPr>
          <w:sz w:val="18"/>
          <w:szCs w:val="18"/>
        </w:rPr>
        <w:t xml:space="preserve">, </w:t>
      </w:r>
      <w:r w:rsidRPr="00D2784B" w:rsidR="002608B3">
        <w:rPr>
          <w:i/>
          <w:iCs/>
          <w:sz w:val="18"/>
          <w:szCs w:val="18"/>
        </w:rPr>
        <w:t>klimaat</w:t>
      </w:r>
      <w:r w:rsidR="002608B3">
        <w:rPr>
          <w:sz w:val="18"/>
          <w:szCs w:val="18"/>
        </w:rPr>
        <w:t xml:space="preserve">, </w:t>
      </w:r>
      <w:r w:rsidRPr="00D2784B" w:rsidR="002608B3">
        <w:rPr>
          <w:i/>
          <w:iCs/>
          <w:sz w:val="18"/>
          <w:szCs w:val="18"/>
        </w:rPr>
        <w:t>circulair</w:t>
      </w:r>
      <w:r w:rsidR="002608B3">
        <w:rPr>
          <w:sz w:val="18"/>
          <w:szCs w:val="18"/>
        </w:rPr>
        <w:t xml:space="preserve"> (inclusief biobased), </w:t>
      </w:r>
      <w:r w:rsidRPr="00D2784B" w:rsidR="002608B3">
        <w:rPr>
          <w:i/>
          <w:iCs/>
          <w:sz w:val="18"/>
          <w:szCs w:val="18"/>
        </w:rPr>
        <w:t>Internationale Sociale Voorwaarden</w:t>
      </w:r>
      <w:r w:rsidR="002608B3">
        <w:rPr>
          <w:sz w:val="18"/>
          <w:szCs w:val="18"/>
        </w:rPr>
        <w:t xml:space="preserve"> (ISV ofwel ketenverantwoordelijkheid), </w:t>
      </w:r>
      <w:r w:rsidRPr="00D2784B" w:rsidR="002608B3">
        <w:rPr>
          <w:i/>
          <w:iCs/>
          <w:sz w:val="18"/>
          <w:szCs w:val="18"/>
        </w:rPr>
        <w:t>diversiteit en inclusie</w:t>
      </w:r>
      <w:r w:rsidR="002608B3">
        <w:rPr>
          <w:sz w:val="18"/>
          <w:szCs w:val="18"/>
        </w:rPr>
        <w:t xml:space="preserve"> en </w:t>
      </w:r>
      <w:r w:rsidRPr="00D2784B" w:rsidR="002608B3">
        <w:rPr>
          <w:i/>
          <w:iCs/>
          <w:sz w:val="18"/>
          <w:szCs w:val="18"/>
        </w:rPr>
        <w:t>social return</w:t>
      </w:r>
      <w:r w:rsidR="002608B3">
        <w:rPr>
          <w:sz w:val="18"/>
          <w:szCs w:val="18"/>
        </w:rPr>
        <w:t xml:space="preserve">. </w:t>
      </w:r>
    </w:p>
    <w:p w:rsidR="002608B3" w:rsidP="002608B3" w:rsidRDefault="002608B3" w14:paraId="6E51D2FB" w14:textId="77777777">
      <w:pPr>
        <w:pStyle w:val="Default"/>
        <w:rPr>
          <w:rFonts w:cs="+mn-cs"/>
          <w:kern w:val="24"/>
          <w:sz w:val="18"/>
          <w:szCs w:val="18"/>
        </w:rPr>
      </w:pPr>
    </w:p>
    <w:p w:rsidR="002608B3" w:rsidP="002608B3" w:rsidRDefault="002608B3" w14:paraId="5417E716" w14:textId="6E095FD7">
      <w:pPr>
        <w:pStyle w:val="Default"/>
        <w:rPr>
          <w:rFonts w:cs="+mn-cs"/>
          <w:kern w:val="24"/>
          <w:sz w:val="18"/>
          <w:szCs w:val="18"/>
        </w:rPr>
      </w:pPr>
      <w:r>
        <w:rPr>
          <w:rFonts w:cs="+mn-cs"/>
          <w:kern w:val="24"/>
          <w:sz w:val="18"/>
          <w:szCs w:val="18"/>
        </w:rPr>
        <w:t xml:space="preserve">Hieronder staan de belangrijkste ontwikkelingen op de vier hoofdlijnen van het Nationaal plan sinds de laatste voortgangsbrief </w:t>
      </w:r>
      <w:r w:rsidRPr="00B716FB">
        <w:rPr>
          <w:sz w:val="18"/>
          <w:szCs w:val="18"/>
        </w:rPr>
        <w:t>van 15 februari 2023</w:t>
      </w:r>
      <w:r>
        <w:rPr>
          <w:rStyle w:val="FootnoteReference"/>
          <w:sz w:val="18"/>
          <w:szCs w:val="18"/>
        </w:rPr>
        <w:footnoteReference w:id="4"/>
      </w:r>
      <w:r w:rsidRPr="00223878">
        <w:rPr>
          <w:rFonts w:cs="+mn-cs"/>
          <w:i/>
          <w:iCs/>
          <w:kern w:val="24"/>
          <w:sz w:val="18"/>
          <w:szCs w:val="18"/>
        </w:rPr>
        <w:t>.</w:t>
      </w:r>
      <w:r>
        <w:rPr>
          <w:rFonts w:cs="+mn-cs"/>
          <w:i/>
          <w:iCs/>
          <w:kern w:val="24"/>
          <w:sz w:val="18"/>
          <w:szCs w:val="18"/>
        </w:rPr>
        <w:t xml:space="preserve"> </w:t>
      </w:r>
      <w:r w:rsidRPr="00BA5B3C">
        <w:rPr>
          <w:rFonts w:cs="+mn-cs"/>
          <w:kern w:val="24"/>
          <w:sz w:val="18"/>
          <w:szCs w:val="18"/>
        </w:rPr>
        <w:t xml:space="preserve">De vier hoofdlijnen </w:t>
      </w:r>
      <w:r>
        <w:rPr>
          <w:rFonts w:cs="+mn-cs"/>
          <w:kern w:val="24"/>
          <w:sz w:val="18"/>
          <w:szCs w:val="18"/>
        </w:rPr>
        <w:t>zijn:</w:t>
      </w:r>
    </w:p>
    <w:p w:rsidRPr="00B13E67" w:rsidR="002608B3" w:rsidP="002608B3" w:rsidRDefault="002608B3" w14:paraId="3409133B" w14:textId="713D08A3">
      <w:pPr>
        <w:spacing w:line="240" w:lineRule="auto"/>
        <w:rPr>
          <w:rFonts w:eastAsia="Times New Roman"/>
        </w:rPr>
      </w:pPr>
      <w:r w:rsidRPr="00B13E67">
        <w:rPr>
          <w:rFonts w:eastAsia="Times New Roman"/>
        </w:rPr>
        <w:t xml:space="preserve">A. </w:t>
      </w:r>
      <w:r>
        <w:rPr>
          <w:rFonts w:eastAsia="Times New Roman"/>
        </w:rPr>
        <w:t>B</w:t>
      </w:r>
      <w:r w:rsidRPr="00B13E67">
        <w:rPr>
          <w:rFonts w:eastAsia="Times New Roman"/>
        </w:rPr>
        <w:t xml:space="preserve">rede borging van </w:t>
      </w:r>
      <w:r w:rsidR="00077F46">
        <w:rPr>
          <w:rFonts w:eastAsia="Times New Roman"/>
        </w:rPr>
        <w:t>MVI</w:t>
      </w:r>
      <w:r w:rsidRPr="00B13E67">
        <w:rPr>
          <w:rFonts w:eastAsia="Times New Roman"/>
        </w:rPr>
        <w:t xml:space="preserve"> in de organisatie</w:t>
      </w:r>
      <w:r w:rsidR="00137B5D">
        <w:rPr>
          <w:rFonts w:eastAsia="Times New Roman"/>
        </w:rPr>
        <w:t>;</w:t>
      </w:r>
      <w:r w:rsidRPr="00B13E67">
        <w:rPr>
          <w:rFonts w:eastAsia="Times New Roman"/>
        </w:rPr>
        <w:t xml:space="preserve"> </w:t>
      </w:r>
    </w:p>
    <w:p w:rsidRPr="00B13E67" w:rsidR="002608B3" w:rsidP="002608B3" w:rsidRDefault="002608B3" w14:paraId="5B3388E9" w14:textId="7474CA19">
      <w:pPr>
        <w:spacing w:line="240" w:lineRule="auto"/>
        <w:rPr>
          <w:rFonts w:eastAsia="Times New Roman"/>
        </w:rPr>
      </w:pPr>
      <w:r w:rsidRPr="00B13E67">
        <w:rPr>
          <w:rFonts w:eastAsia="Times New Roman"/>
        </w:rPr>
        <w:t>B. Strategische inzet op sectoren</w:t>
      </w:r>
      <w:r w:rsidR="00137B5D">
        <w:rPr>
          <w:rFonts w:eastAsia="Times New Roman"/>
        </w:rPr>
        <w:t>;</w:t>
      </w:r>
      <w:r w:rsidRPr="00B13E67">
        <w:rPr>
          <w:rFonts w:eastAsia="Times New Roman"/>
        </w:rPr>
        <w:t xml:space="preserve"> </w:t>
      </w:r>
    </w:p>
    <w:p w:rsidRPr="00B13E67" w:rsidR="002608B3" w:rsidP="002608B3" w:rsidRDefault="002608B3" w14:paraId="6318419D" w14:textId="4C83D205">
      <w:pPr>
        <w:spacing w:line="240" w:lineRule="auto"/>
        <w:rPr>
          <w:rFonts w:eastAsia="Times New Roman"/>
        </w:rPr>
      </w:pPr>
      <w:r w:rsidRPr="00B13E67">
        <w:rPr>
          <w:rFonts w:eastAsia="Times New Roman"/>
        </w:rPr>
        <w:t>C. Minder vrijblijvendheid</w:t>
      </w:r>
      <w:r w:rsidR="00137B5D">
        <w:rPr>
          <w:rFonts w:eastAsia="Times New Roman"/>
        </w:rPr>
        <w:t>;</w:t>
      </w:r>
    </w:p>
    <w:p w:rsidRPr="00B13E67" w:rsidR="002608B3" w:rsidP="002608B3" w:rsidRDefault="002608B3" w14:paraId="3499FE40" w14:textId="6FAD2F93">
      <w:pPr>
        <w:spacing w:line="240" w:lineRule="auto"/>
        <w:rPr>
          <w:rFonts w:eastAsia="Times New Roman"/>
        </w:rPr>
      </w:pPr>
      <w:r w:rsidRPr="00B13E67">
        <w:rPr>
          <w:rFonts w:eastAsia="Times New Roman"/>
        </w:rPr>
        <w:t xml:space="preserve">D. Integrale aanpak van </w:t>
      </w:r>
      <w:r w:rsidR="00077F46">
        <w:rPr>
          <w:rFonts w:eastAsia="Times New Roman"/>
        </w:rPr>
        <w:t>MVI</w:t>
      </w:r>
      <w:r>
        <w:rPr>
          <w:rFonts w:eastAsia="Times New Roman"/>
        </w:rPr>
        <w:t>.</w:t>
      </w:r>
      <w:r w:rsidRPr="00B13E67">
        <w:rPr>
          <w:rFonts w:eastAsia="Times New Roman"/>
        </w:rPr>
        <w:t xml:space="preserve"> </w:t>
      </w:r>
    </w:p>
    <w:p w:rsidR="002608B3" w:rsidP="002608B3" w:rsidRDefault="002608B3" w14:paraId="12BBAB67" w14:textId="77777777">
      <w:pPr>
        <w:pStyle w:val="Default"/>
        <w:rPr>
          <w:rFonts w:cs="+mn-cs"/>
          <w:kern w:val="24"/>
          <w:sz w:val="18"/>
          <w:szCs w:val="18"/>
        </w:rPr>
      </w:pPr>
    </w:p>
    <w:p w:rsidR="002608B3" w:rsidP="005E7A99" w:rsidRDefault="002608B3" w14:paraId="44AB5334" w14:textId="42DCDD5A">
      <w:pPr>
        <w:keepNext/>
        <w:keepLines/>
        <w:spacing w:line="240" w:lineRule="auto"/>
        <w:rPr>
          <w:rFonts w:eastAsia="Times New Roman"/>
        </w:rPr>
      </w:pPr>
      <w:r w:rsidRPr="004D4E6F">
        <w:rPr>
          <w:rFonts w:eastAsia="Times New Roman"/>
          <w:b/>
          <w:bCs/>
        </w:rPr>
        <w:lastRenderedPageBreak/>
        <w:t xml:space="preserve">A. </w:t>
      </w:r>
      <w:r>
        <w:rPr>
          <w:rFonts w:eastAsia="Times New Roman"/>
          <w:b/>
          <w:bCs/>
        </w:rPr>
        <w:t>B</w:t>
      </w:r>
      <w:r w:rsidRPr="004D4E6F">
        <w:rPr>
          <w:rFonts w:eastAsia="Times New Roman"/>
          <w:b/>
          <w:bCs/>
        </w:rPr>
        <w:t xml:space="preserve">rede borging van </w:t>
      </w:r>
      <w:r w:rsidR="00077F46">
        <w:rPr>
          <w:rFonts w:eastAsia="Times New Roman"/>
          <w:b/>
          <w:bCs/>
        </w:rPr>
        <w:t>MVI</w:t>
      </w:r>
      <w:r w:rsidRPr="004D4E6F">
        <w:rPr>
          <w:rFonts w:eastAsia="Times New Roman"/>
          <w:b/>
          <w:bCs/>
        </w:rPr>
        <w:t xml:space="preserve"> in de organisatie</w:t>
      </w:r>
      <w:r w:rsidRPr="00B9560A">
        <w:rPr>
          <w:rFonts w:eastAsia="Times New Roman"/>
        </w:rPr>
        <w:t xml:space="preserve"> </w:t>
      </w:r>
    </w:p>
    <w:p w:rsidR="002608B3" w:rsidP="005E7A99" w:rsidRDefault="002608B3" w14:paraId="7BA3C1FC" w14:textId="77777777">
      <w:pPr>
        <w:keepNext/>
        <w:keepLines/>
        <w:spacing w:line="240" w:lineRule="auto"/>
        <w:rPr>
          <w:rFonts w:eastAsia="Times New Roman"/>
        </w:rPr>
      </w:pPr>
    </w:p>
    <w:p w:rsidRPr="00143F31" w:rsidR="002608B3" w:rsidP="005E7A99" w:rsidRDefault="002608B3" w14:paraId="5455E76B" w14:textId="77777777">
      <w:pPr>
        <w:keepNext/>
        <w:keepLines/>
        <w:rPr>
          <w:u w:val="single"/>
        </w:rPr>
      </w:pPr>
      <w:r w:rsidRPr="00143F31">
        <w:rPr>
          <w:u w:val="single"/>
        </w:rPr>
        <w:t>Manifest Maatschappelijk Verantwoord Opdrachtgeven en Inkopen 2022-2025</w:t>
      </w:r>
    </w:p>
    <w:p w:rsidRPr="00E85460" w:rsidR="002608B3" w:rsidP="005E7A99" w:rsidRDefault="002608B3" w14:paraId="7E9BCBE9" w14:textId="49717A52">
      <w:pPr>
        <w:keepNext/>
        <w:keepLines/>
        <w:rPr>
          <w:i/>
          <w:iCs/>
        </w:rPr>
      </w:pPr>
      <w:r>
        <w:t xml:space="preserve">Het </w:t>
      </w:r>
      <w:r w:rsidRPr="00956D8D">
        <w:t xml:space="preserve">Manifest Maatschappelijk Verantwoord Opdrachtgeven en Inkopen </w:t>
      </w:r>
      <w:r w:rsidR="00682A7F">
        <w:t xml:space="preserve">(MVOI) </w:t>
      </w:r>
      <w:r>
        <w:t xml:space="preserve">2022-2025 is één van de pijlers in het Nationaal plan </w:t>
      </w:r>
      <w:r w:rsidR="00682A7F">
        <w:t>MVI</w:t>
      </w:r>
      <w:r>
        <w:t xml:space="preserve"> 2021-2025</w:t>
      </w:r>
      <w:r w:rsidR="00682A7F">
        <w:rPr>
          <w:rStyle w:val="FootnoteReference"/>
        </w:rPr>
        <w:footnoteReference w:id="5"/>
      </w:r>
      <w:r>
        <w:t xml:space="preserve">. </w:t>
      </w:r>
      <w:r w:rsidRPr="00956D8D">
        <w:t xml:space="preserve">Op 24 november 2022 </w:t>
      </w:r>
      <w:r>
        <w:t xml:space="preserve">hebben </w:t>
      </w:r>
      <w:r w:rsidRPr="00956D8D">
        <w:t>ruim 70 bestuurders</w:t>
      </w:r>
      <w:r>
        <w:t>,</w:t>
      </w:r>
      <w:r w:rsidRPr="00956D8D">
        <w:t xml:space="preserve"> die zo’n 90 organisaties van verschillende (semi)overheids</w:t>
      </w:r>
      <w:r>
        <w:softHyphen/>
      </w:r>
      <w:r w:rsidRPr="00956D8D">
        <w:t>organisaties vertegenwoordigen</w:t>
      </w:r>
      <w:r>
        <w:t>,</w:t>
      </w:r>
      <w:r w:rsidRPr="00956D8D">
        <w:t xml:space="preserve"> het Manifest met veel enthousiasme ondertekend. Alle </w:t>
      </w:r>
      <w:r w:rsidR="00682A7F">
        <w:t>ministeries</w:t>
      </w:r>
      <w:r w:rsidRPr="00956D8D">
        <w:t>, vier provincies, de Unie van Waterschappen</w:t>
      </w:r>
      <w:r>
        <w:t xml:space="preserve"> </w:t>
      </w:r>
      <w:r w:rsidRPr="00720C12">
        <w:t>namens 21 waterschappen en de aan de waterschappen gelieerde organisaties</w:t>
      </w:r>
      <w:r w:rsidRPr="00956D8D">
        <w:t>, zo’n 50 gemeenten en een aantal andere partijen zijn toegetreden. En de groep groeit</w:t>
      </w:r>
      <w:r>
        <w:t>:</w:t>
      </w:r>
      <w:r w:rsidRPr="00956D8D">
        <w:t xml:space="preserve"> sinds dit ondertekenmoment hebben zich nog </w:t>
      </w:r>
      <w:r w:rsidR="003A2438">
        <w:t>30</w:t>
      </w:r>
      <w:r w:rsidRPr="00956D8D">
        <w:t xml:space="preserve"> organisaties gemeld om toe te treden (stand per </w:t>
      </w:r>
      <w:r w:rsidR="003A2438">
        <w:t>3 maart 2025</w:t>
      </w:r>
      <w:r w:rsidRPr="00956D8D">
        <w:t>)</w:t>
      </w:r>
      <w:r w:rsidR="0082608B">
        <w:t>.</w:t>
      </w:r>
      <w:r w:rsidRPr="00956D8D">
        <w:t xml:space="preserve"> </w:t>
      </w:r>
      <w:r w:rsidR="0082608B">
        <w:t>D</w:t>
      </w:r>
      <w:r w:rsidRPr="00956D8D">
        <w:t>e verwachting is dat dit aantal verder toeneemt.</w:t>
      </w:r>
      <w:r>
        <w:t xml:space="preserve"> </w:t>
      </w:r>
    </w:p>
    <w:p w:rsidR="002608B3" w:rsidP="002608B3" w:rsidRDefault="002608B3" w14:paraId="39EA93E5" w14:textId="77777777"/>
    <w:p w:rsidR="002608B3" w:rsidP="002608B3" w:rsidRDefault="002608B3" w14:paraId="7738818B" w14:textId="32BB5EB8">
      <w:r w:rsidRPr="00BA1CCB">
        <w:t xml:space="preserve">Overheden die het Manifest ondertekenen zijn gemotiveerd om ambitieuze doelen na te streven en hieraan uitwerking te geven. Ondertekenaars van dit Manifest moeten hiervoor een openbaar actieplan opstellen en uitvoeren, waarin ze vastleggen hoe ze hun maatschappelijke ambities </w:t>
      </w:r>
      <w:r>
        <w:t>willen</w:t>
      </w:r>
      <w:r w:rsidRPr="00BA1CCB">
        <w:t xml:space="preserve"> verwezenlijken met inkoop. Ook een goede </w:t>
      </w:r>
      <w:r>
        <w:t>verankering</w:t>
      </w:r>
      <w:r w:rsidRPr="00BA1CCB">
        <w:t xml:space="preserve"> in de organisatie en monitoring horen daarbij.</w:t>
      </w:r>
    </w:p>
    <w:p w:rsidRPr="00E34510" w:rsidR="003521A8" w:rsidP="002608B3" w:rsidRDefault="003521A8" w14:paraId="02B0737E" w14:textId="77777777"/>
    <w:p w:rsidR="003521A8" w:rsidP="003521A8" w:rsidRDefault="002608B3" w14:paraId="3C695B62" w14:textId="77777777">
      <w:r w:rsidRPr="00143F31">
        <w:rPr>
          <w:rFonts w:eastAsia="Times New Roman"/>
          <w:u w:val="single"/>
        </w:rPr>
        <w:t>Bestuurlijk overleg</w:t>
      </w:r>
    </w:p>
    <w:p w:rsidRPr="00C72475" w:rsidR="002608B3" w:rsidP="003521A8" w:rsidRDefault="002608B3" w14:paraId="0C841D5D" w14:textId="3B9353DE">
      <w:pPr>
        <w:rPr>
          <w:rFonts w:eastAsia="Times New Roman"/>
        </w:rPr>
      </w:pPr>
      <w:r>
        <w:rPr>
          <w:rFonts w:eastAsia="Times New Roman"/>
        </w:rPr>
        <w:t xml:space="preserve">Sinds eind 2023 vindt </w:t>
      </w:r>
      <w:r w:rsidR="0082608B">
        <w:rPr>
          <w:rFonts w:eastAsia="Times New Roman"/>
        </w:rPr>
        <w:t xml:space="preserve">er </w:t>
      </w:r>
      <w:r>
        <w:rPr>
          <w:rFonts w:eastAsia="Times New Roman"/>
        </w:rPr>
        <w:t xml:space="preserve">bestuurlijk overleg plaats over </w:t>
      </w:r>
      <w:r w:rsidR="00077F46">
        <w:rPr>
          <w:rFonts w:eastAsia="Times New Roman"/>
        </w:rPr>
        <w:t>MVI</w:t>
      </w:r>
      <w:r>
        <w:rPr>
          <w:rFonts w:eastAsia="Times New Roman"/>
        </w:rPr>
        <w:t xml:space="preserve"> tussen de bewindslieden van</w:t>
      </w:r>
      <w:r w:rsidR="0025280C">
        <w:rPr>
          <w:rFonts w:eastAsia="Times New Roman"/>
        </w:rPr>
        <w:t xml:space="preserve"> BZK</w:t>
      </w:r>
      <w:r w:rsidR="00682A7F">
        <w:rPr>
          <w:rFonts w:eastAsia="Times New Roman"/>
        </w:rPr>
        <w:t xml:space="preserve">, </w:t>
      </w:r>
      <w:r w:rsidR="0025280C">
        <w:rPr>
          <w:rFonts w:eastAsia="Times New Roman"/>
        </w:rPr>
        <w:t>EZ</w:t>
      </w:r>
      <w:r w:rsidR="00682A7F">
        <w:rPr>
          <w:rFonts w:eastAsia="Times New Roman"/>
        </w:rPr>
        <w:t xml:space="preserve"> en IenW</w:t>
      </w:r>
      <w:r w:rsidR="0025280C">
        <w:rPr>
          <w:rFonts w:eastAsia="Times New Roman"/>
        </w:rPr>
        <w:t xml:space="preserve"> </w:t>
      </w:r>
      <w:r>
        <w:rPr>
          <w:rFonts w:eastAsia="Times New Roman"/>
        </w:rPr>
        <w:t xml:space="preserve">en de bestuurders van de drie </w:t>
      </w:r>
      <w:r w:rsidRPr="00BC1B58">
        <w:t>koepelorganisaties IPO, UvW en VNG</w:t>
      </w:r>
      <w:r>
        <w:t xml:space="preserve">. Daarbij is ook de bestuurlijk ambassadeur </w:t>
      </w:r>
      <w:r w:rsidR="00077F46">
        <w:t>MVI</w:t>
      </w:r>
      <w:r>
        <w:t xml:space="preserve"> aanwezig. </w:t>
      </w:r>
      <w:r w:rsidRPr="0070361D">
        <w:rPr>
          <w:rFonts w:cs="Arial"/>
          <w:shd w:val="clear" w:color="auto" w:fill="FFFFFF"/>
        </w:rPr>
        <w:t>De Goudse wethouder </w:t>
      </w:r>
      <w:r>
        <w:rPr>
          <w:rFonts w:cs="Arial"/>
          <w:shd w:val="clear" w:color="auto" w:fill="FFFFFF"/>
        </w:rPr>
        <w:t xml:space="preserve">economie </w:t>
      </w:r>
      <w:r w:rsidRPr="0070361D">
        <w:rPr>
          <w:rStyle w:val="Emphasis"/>
          <w:rFonts w:cs="Arial"/>
          <w:shd w:val="clear" w:color="auto" w:fill="FFFFFF"/>
        </w:rPr>
        <w:t>Michiel Bunnik</w:t>
      </w:r>
      <w:r w:rsidRPr="0070361D">
        <w:rPr>
          <w:rFonts w:cs="Arial"/>
          <w:shd w:val="clear" w:color="auto" w:fill="FFFFFF"/>
        </w:rPr>
        <w:t> is in november 2023 benoemd tot de nieuwe</w:t>
      </w:r>
      <w:r w:rsidR="009724FC">
        <w:rPr>
          <w:rFonts w:cs="Arial"/>
          <w:shd w:val="clear" w:color="auto" w:fill="FFFFFF"/>
        </w:rPr>
        <w:t xml:space="preserve"> </w:t>
      </w:r>
      <w:r w:rsidRPr="0070361D">
        <w:rPr>
          <w:rStyle w:val="Emphasis"/>
          <w:rFonts w:cs="Arial"/>
          <w:shd w:val="clear" w:color="auto" w:fill="FFFFFF"/>
        </w:rPr>
        <w:t xml:space="preserve">ambassadeur </w:t>
      </w:r>
      <w:r w:rsidR="00077F46">
        <w:rPr>
          <w:rStyle w:val="Emphasis"/>
          <w:rFonts w:cs="Arial"/>
          <w:shd w:val="clear" w:color="auto" w:fill="FFFFFF"/>
        </w:rPr>
        <w:t>MVI</w:t>
      </w:r>
      <w:r w:rsidRPr="0070361D">
        <w:rPr>
          <w:rFonts w:cs="Arial"/>
          <w:shd w:val="clear" w:color="auto" w:fill="FFFFFF"/>
        </w:rPr>
        <w:t>.</w:t>
      </w:r>
      <w:r>
        <w:rPr>
          <w:rFonts w:cs="Arial"/>
          <w:shd w:val="clear" w:color="auto" w:fill="FFFFFF"/>
        </w:rPr>
        <w:t xml:space="preserve"> De bestuurlijk ambassadeur fungeert als aanjager van </w:t>
      </w:r>
      <w:r w:rsidR="00077F46">
        <w:rPr>
          <w:rFonts w:cs="Arial"/>
          <w:shd w:val="clear" w:color="auto" w:fill="FFFFFF"/>
        </w:rPr>
        <w:t>MVI</w:t>
      </w:r>
      <w:r>
        <w:rPr>
          <w:rFonts w:cs="Arial"/>
          <w:shd w:val="clear" w:color="auto" w:fill="FFFFFF"/>
        </w:rPr>
        <w:t xml:space="preserve"> op bestuurlijk niveau.</w:t>
      </w:r>
    </w:p>
    <w:p w:rsidR="003521A8" w:rsidP="003521A8" w:rsidRDefault="002608B3" w14:paraId="1238BAF0" w14:textId="27BDB9E3">
      <w:r>
        <w:t xml:space="preserve">Op 23 november </w:t>
      </w:r>
      <w:r w:rsidR="003521A8">
        <w:t xml:space="preserve">2023 </w:t>
      </w:r>
      <w:r>
        <w:t xml:space="preserve">vond de </w:t>
      </w:r>
      <w:r w:rsidRPr="00327A11">
        <w:t>eerste bijeenkomst van het bestuurlijk Netwerk</w:t>
      </w:r>
      <w:r>
        <w:t xml:space="preserve"> </w:t>
      </w:r>
      <w:r w:rsidR="00077F46">
        <w:t>MVI</w:t>
      </w:r>
      <w:r>
        <w:t xml:space="preserve"> plaats, waar bestuurders </w:t>
      </w:r>
      <w:r w:rsidRPr="00327A11">
        <w:t>van de</w:t>
      </w:r>
      <w:r>
        <w:t xml:space="preserve"> </w:t>
      </w:r>
      <w:r w:rsidRPr="00327A11">
        <w:t>deelnemende partijen van het Manifest MVOI</w:t>
      </w:r>
      <w:r>
        <w:t xml:space="preserve"> met elkaar kennis maakten en kennis en ervaring uitwisselden. Thema van deze eerste bijeenkomst was</w:t>
      </w:r>
      <w:r w:rsidRPr="00327A11">
        <w:t xml:space="preserve"> ‘Van enthousiaste eenling naar geborgd beleid’.</w:t>
      </w:r>
      <w:r>
        <w:t xml:space="preserve"> Tijdens de bijeenkomst droeg Stephan Brandligt het ambassadeurschap over aan Michiel Bunnik. </w:t>
      </w:r>
    </w:p>
    <w:p w:rsidRPr="00D232EF" w:rsidR="002608B3" w:rsidP="003521A8" w:rsidRDefault="002608B3" w14:paraId="67987DD4" w14:textId="25683818">
      <w:pPr>
        <w:rPr>
          <w:rFonts w:eastAsia="Times New Roman"/>
        </w:rPr>
      </w:pPr>
    </w:p>
    <w:p w:rsidR="002608B3" w:rsidP="002608B3" w:rsidRDefault="002608B3" w14:paraId="60202766" w14:textId="5E4CA5CC">
      <w:pPr>
        <w:spacing w:line="240" w:lineRule="auto"/>
        <w:rPr>
          <w:rFonts w:eastAsia="Times New Roman"/>
        </w:rPr>
      </w:pPr>
      <w:r w:rsidRPr="00AA2F54">
        <w:rPr>
          <w:rFonts w:eastAsia="Times New Roman"/>
          <w:b/>
          <w:bCs/>
        </w:rPr>
        <w:t>B. Strategische inzet op sectoren</w:t>
      </w:r>
      <w:r w:rsidRPr="00B9560A">
        <w:rPr>
          <w:rFonts w:eastAsia="Times New Roman"/>
        </w:rPr>
        <w:t xml:space="preserve"> </w:t>
      </w:r>
    </w:p>
    <w:p w:rsidR="002608B3" w:rsidP="002608B3" w:rsidRDefault="002608B3" w14:paraId="4C9457C9" w14:textId="77777777">
      <w:pPr>
        <w:spacing w:line="240" w:lineRule="auto"/>
        <w:rPr>
          <w:rFonts w:eastAsia="Times New Roman"/>
          <w:i/>
          <w:iCs/>
        </w:rPr>
      </w:pPr>
    </w:p>
    <w:p w:rsidRPr="000C7412" w:rsidR="002608B3" w:rsidP="002608B3" w:rsidRDefault="002608B3" w14:paraId="71F88ACA" w14:textId="77777777">
      <w:pPr>
        <w:spacing w:line="240" w:lineRule="auto"/>
        <w:rPr>
          <w:u w:val="single"/>
        </w:rPr>
      </w:pPr>
      <w:r w:rsidRPr="00A16E8B">
        <w:rPr>
          <w:u w:val="single"/>
        </w:rPr>
        <w:t>Buyer groups</w:t>
      </w:r>
      <w:r w:rsidRPr="000C7412">
        <w:rPr>
          <w:u w:val="single"/>
        </w:rPr>
        <w:t xml:space="preserve"> </w:t>
      </w:r>
    </w:p>
    <w:p w:rsidR="002608B3" w:rsidP="003521A8" w:rsidRDefault="002608B3" w14:paraId="66F1603D" w14:textId="611F0D11">
      <w:r>
        <w:t xml:space="preserve">Het instrument </w:t>
      </w:r>
      <w:r w:rsidR="009724FC">
        <w:rPr>
          <w:i/>
          <w:iCs/>
        </w:rPr>
        <w:t>b</w:t>
      </w:r>
      <w:r w:rsidRPr="00052166">
        <w:rPr>
          <w:i/>
          <w:iCs/>
        </w:rPr>
        <w:t xml:space="preserve">uyer </w:t>
      </w:r>
      <w:r>
        <w:rPr>
          <w:i/>
          <w:iCs/>
        </w:rPr>
        <w:t>g</w:t>
      </w:r>
      <w:r w:rsidRPr="00052166">
        <w:rPr>
          <w:i/>
          <w:iCs/>
        </w:rPr>
        <w:t>roup</w:t>
      </w:r>
      <w:r>
        <w:rPr>
          <w:rStyle w:val="FootnoteReference"/>
          <w:i/>
          <w:iCs/>
        </w:rPr>
        <w:footnoteReference w:id="6"/>
      </w:r>
      <w:r>
        <w:t xml:space="preserve"> draagt bij aan een deel van de doelen van het Nationaal plan, waar we met publieke inkoop het verschil kunnen maken. </w:t>
      </w:r>
      <w:r w:rsidR="00077F46">
        <w:t xml:space="preserve">Vaak is de inkoopkracht van de overheid groot, ook heeft de overheid een leiderschapspositie. </w:t>
      </w:r>
      <w:r>
        <w:t xml:space="preserve">Een </w:t>
      </w:r>
      <w:r w:rsidR="009724FC">
        <w:t>b</w:t>
      </w:r>
      <w:r w:rsidRPr="00A16E8B">
        <w:t>uyer group</w:t>
      </w:r>
      <w:r>
        <w:rPr>
          <w:i/>
          <w:iCs/>
        </w:rPr>
        <w:t xml:space="preserve"> </w:t>
      </w:r>
      <w:r>
        <w:t xml:space="preserve">is een </w:t>
      </w:r>
      <w:r w:rsidRPr="00E95C77">
        <w:t>samenwerkingsverband van publieke</w:t>
      </w:r>
      <w:r>
        <w:t xml:space="preserve"> </w:t>
      </w:r>
      <w:r w:rsidRPr="00E95C77">
        <w:t>opdrachtgevers</w:t>
      </w:r>
      <w:r>
        <w:t xml:space="preserve"> </w:t>
      </w:r>
      <w:r w:rsidRPr="00E95C77">
        <w:t>die</w:t>
      </w:r>
      <w:r>
        <w:t>, met betrokkenheid van marktpartijen,</w:t>
      </w:r>
      <w:r w:rsidRPr="00E95C77">
        <w:t xml:space="preserve"> in een bepaalde sector of productgroep actief zijn. </w:t>
      </w:r>
      <w:r>
        <w:t>Deelnemers</w:t>
      </w:r>
      <w:r w:rsidRPr="00E95C77">
        <w:t xml:space="preserve"> </w:t>
      </w:r>
      <w:r>
        <w:t xml:space="preserve">werken </w:t>
      </w:r>
      <w:r w:rsidRPr="00E95C77">
        <w:t>praktijkgericht samen aan een gezamenlijke marktvisie en -inkoopstrategie</w:t>
      </w:r>
      <w:r>
        <w:t xml:space="preserve"> en wisselen kennis uit bij de toepassing in hun eigen aanbestedingen. H</w:t>
      </w:r>
      <w:r w:rsidRPr="00E95C77">
        <w:t>et doel</w:t>
      </w:r>
      <w:r>
        <w:t xml:space="preserve"> van de samenwerking is om</w:t>
      </w:r>
      <w:r w:rsidRPr="00E95C77">
        <w:t xml:space="preserve"> ambitieuzer dan de huidige praktijk in te kopen en aan te besteden, </w:t>
      </w:r>
      <w:r>
        <w:t xml:space="preserve">en met een duidelijk signaal naar de betreffende markt </w:t>
      </w:r>
      <w:r w:rsidRPr="00E95C77">
        <w:t>opschalings</w:t>
      </w:r>
      <w:r>
        <w:softHyphen/>
        <w:t>mogelijkheden</w:t>
      </w:r>
      <w:r w:rsidRPr="00E95C77">
        <w:t xml:space="preserve"> te creëren </w:t>
      </w:r>
      <w:r>
        <w:t>of</w:t>
      </w:r>
      <w:r w:rsidRPr="00E95C77">
        <w:t xml:space="preserve"> innovaties te versnellen.</w:t>
      </w:r>
      <w:r>
        <w:t xml:space="preserve"> Zo dragen buyer groups bij aan de </w:t>
      </w:r>
      <w:r w:rsidR="00077F46">
        <w:t>MVI</w:t>
      </w:r>
      <w:r>
        <w:t>-doelen en stimuleren en ondersteunen ze innoverende bedrijven.</w:t>
      </w:r>
    </w:p>
    <w:p w:rsidR="002608B3" w:rsidP="002608B3" w:rsidRDefault="002608B3" w14:paraId="550603E9" w14:textId="77777777">
      <w:pPr>
        <w:spacing w:line="240" w:lineRule="auto"/>
      </w:pPr>
    </w:p>
    <w:p w:rsidRPr="00BA4735" w:rsidR="002608B3" w:rsidP="002E27FF" w:rsidRDefault="002608B3" w14:paraId="62D0F63B" w14:textId="22E56DAA">
      <w:r>
        <w:t xml:space="preserve">Sinds 2020 zijn er zo’n 35 </w:t>
      </w:r>
      <w:r w:rsidR="009724FC">
        <w:t>b</w:t>
      </w:r>
      <w:r w:rsidRPr="00A16E8B">
        <w:t>uyer groups</w:t>
      </w:r>
      <w:r>
        <w:t xml:space="preserve"> uit verschillende sectoren opgezet. Voorbeelden zijn onder andere circulaire viaducten en bruggen, </w:t>
      </w:r>
      <w:r w:rsidRPr="00A16E8B">
        <w:t>zero emission</w:t>
      </w:r>
      <w:r>
        <w:t xml:space="preserve"> bouwmaterieel, </w:t>
      </w:r>
      <w:bookmarkStart w:name="_Hlk176253955" w:id="2"/>
      <w:r>
        <w:t>circulair BOA</w:t>
      </w:r>
      <w:r>
        <w:rPr>
          <w:rStyle w:val="FootnoteReference"/>
        </w:rPr>
        <w:footnoteReference w:id="7"/>
      </w:r>
      <w:r>
        <w:t>-textiel</w:t>
      </w:r>
      <w:bookmarkEnd w:id="2"/>
      <w:r>
        <w:t xml:space="preserve">, ICT- werkplekapparatuur en circulaire laadinfrastructuur. Naast het jaarlijks opzetten van nieuwe </w:t>
      </w:r>
      <w:r w:rsidR="009724FC">
        <w:t>b</w:t>
      </w:r>
      <w:r w:rsidRPr="009724FC">
        <w:t>uyer groups</w:t>
      </w:r>
      <w:r>
        <w:rPr>
          <w:i/>
          <w:iCs/>
        </w:rPr>
        <w:t xml:space="preserve"> </w:t>
      </w:r>
      <w:r>
        <w:t xml:space="preserve">wordt er aandacht besteed aan het borgen van de opgedane kennis en netwerken, opdat opschaling buiten de deelnemers aan </w:t>
      </w:r>
      <w:r w:rsidRPr="009724FC">
        <w:t xml:space="preserve">de </w:t>
      </w:r>
      <w:r w:rsidR="009724FC">
        <w:t>b</w:t>
      </w:r>
      <w:r w:rsidRPr="009724FC">
        <w:t>uyer groups</w:t>
      </w:r>
      <w:r>
        <w:rPr>
          <w:i/>
          <w:iCs/>
        </w:rPr>
        <w:t xml:space="preserve"> </w:t>
      </w:r>
      <w:r>
        <w:t xml:space="preserve">kan plaatsvinden. </w:t>
      </w:r>
      <w:r w:rsidR="00CE2E1F">
        <w:t>Momenteel worden</w:t>
      </w:r>
      <w:r w:rsidR="006A1AAC">
        <w:t xml:space="preserve"> de buyer groups geëvalueerd om</w:t>
      </w:r>
      <w:r>
        <w:t xml:space="preserve"> inzicht </w:t>
      </w:r>
      <w:r w:rsidRPr="00D34182">
        <w:t>te krijgen over</w:t>
      </w:r>
      <w:r>
        <w:t xml:space="preserve"> het doelbereik van zowel het beleidsinstrument als van </w:t>
      </w:r>
      <w:r w:rsidRPr="00D34182">
        <w:t xml:space="preserve">de individuele </w:t>
      </w:r>
      <w:r w:rsidR="009724FC">
        <w:t>b</w:t>
      </w:r>
      <w:r w:rsidRPr="009724FC">
        <w:t>uyer groups</w:t>
      </w:r>
      <w:r>
        <w:t xml:space="preserve">. Uitkomsten hiervan worden in het </w:t>
      </w:r>
      <w:r w:rsidR="00430A36">
        <w:t>tweede</w:t>
      </w:r>
      <w:r w:rsidR="00CE2E1F">
        <w:t xml:space="preserve"> </w:t>
      </w:r>
      <w:r>
        <w:t>kwartaal van 202</w:t>
      </w:r>
      <w:r w:rsidR="00CE2E1F">
        <w:t>5</w:t>
      </w:r>
      <w:r>
        <w:t xml:space="preserve"> verwacht.</w:t>
      </w:r>
    </w:p>
    <w:p w:rsidRPr="00BC1B58" w:rsidR="002608B3" w:rsidP="002608B3" w:rsidRDefault="002608B3" w14:paraId="0583278E" w14:textId="77777777">
      <w:pPr>
        <w:spacing w:line="240" w:lineRule="auto"/>
        <w:rPr>
          <w:rFonts w:eastAsia="Times New Roman"/>
        </w:rPr>
      </w:pPr>
    </w:p>
    <w:p w:rsidR="002608B3" w:rsidP="002608B3" w:rsidRDefault="002608B3" w14:paraId="13911834" w14:textId="77777777">
      <w:pPr>
        <w:spacing w:line="240" w:lineRule="auto"/>
        <w:rPr>
          <w:rFonts w:eastAsia="Times New Roman"/>
        </w:rPr>
      </w:pPr>
      <w:r w:rsidRPr="00AA2F54">
        <w:rPr>
          <w:rFonts w:eastAsia="Times New Roman"/>
          <w:b/>
          <w:bCs/>
        </w:rPr>
        <w:t>C. Minder vrijblijvendheid</w:t>
      </w:r>
    </w:p>
    <w:p w:rsidR="002608B3" w:rsidP="002608B3" w:rsidRDefault="002608B3" w14:paraId="405A3D69" w14:textId="77777777">
      <w:pPr>
        <w:spacing w:line="240" w:lineRule="auto"/>
        <w:rPr>
          <w:rFonts w:eastAsia="Times New Roman"/>
        </w:rPr>
      </w:pPr>
    </w:p>
    <w:p w:rsidRPr="000C042F" w:rsidR="002608B3" w:rsidP="002608B3" w:rsidRDefault="002608B3" w14:paraId="60F2B9A9" w14:textId="77777777">
      <w:pPr>
        <w:rPr>
          <w:u w:val="single"/>
        </w:rPr>
      </w:pPr>
      <w:r w:rsidRPr="000C042F">
        <w:rPr>
          <w:u w:val="single"/>
        </w:rPr>
        <w:t>Rapport analyse actieplannen MVOI van Manifestpartijen</w:t>
      </w:r>
    </w:p>
    <w:p w:rsidR="002608B3" w:rsidP="002608B3" w:rsidRDefault="002608B3" w14:paraId="5AC98466" w14:textId="22A506FA">
      <w:pPr>
        <w:rPr>
          <w:rFonts w:cs="Arial"/>
        </w:rPr>
      </w:pPr>
      <w:r>
        <w:t xml:space="preserve">Partijen die het Manifest hebben ondertekend, hebben afgesproken een actieplan MVOI op te stellen en hierover jaarlijks te rapporteren. Dit stimuleert de uitvoering van </w:t>
      </w:r>
      <w:r w:rsidR="00077F46">
        <w:t>MVI</w:t>
      </w:r>
      <w:r>
        <w:t xml:space="preserve"> en het gezamenlijke commitment. In mei </w:t>
      </w:r>
      <w:r w:rsidR="000257C9">
        <w:t>2024</w:t>
      </w:r>
      <w:r>
        <w:t xml:space="preserve"> heeft het expertisecentrum Aanbesteden PIANOo een rapport gepubliceerd met een analyse van 27 actieplannen die vóór 31 december 2023 door Manifestpartijen zijn ingediend</w:t>
      </w:r>
      <w:r>
        <w:rPr>
          <w:rStyle w:val="FootnoteReference"/>
        </w:rPr>
        <w:footnoteReference w:id="8"/>
      </w:r>
      <w:r>
        <w:t xml:space="preserve">. </w:t>
      </w:r>
      <w:r>
        <w:rPr>
          <w:rFonts w:cs="Arial"/>
        </w:rPr>
        <w:t xml:space="preserve">Inmiddels zijn er </w:t>
      </w:r>
      <w:r w:rsidR="00D67887">
        <w:rPr>
          <w:rFonts w:cs="Arial"/>
        </w:rPr>
        <w:t>zeker 53</w:t>
      </w:r>
      <w:r>
        <w:rPr>
          <w:rFonts w:cs="Arial"/>
        </w:rPr>
        <w:t xml:space="preserve"> actieplannen (stand </w:t>
      </w:r>
      <w:r w:rsidR="00D67887">
        <w:rPr>
          <w:rFonts w:cs="Arial"/>
        </w:rPr>
        <w:t>31 maart</w:t>
      </w:r>
      <w:r>
        <w:rPr>
          <w:rFonts w:cs="Arial"/>
        </w:rPr>
        <w:t xml:space="preserve"> </w:t>
      </w:r>
      <w:r w:rsidR="00D67887">
        <w:rPr>
          <w:rFonts w:cs="Arial"/>
        </w:rPr>
        <w:t>2025</w:t>
      </w:r>
      <w:r>
        <w:rPr>
          <w:rFonts w:cs="Arial"/>
        </w:rPr>
        <w:t xml:space="preserve">) ingediend. </w:t>
      </w:r>
    </w:p>
    <w:p w:rsidRPr="00E34510" w:rsidR="000257C9" w:rsidP="002608B3" w:rsidRDefault="000257C9" w14:paraId="77DF76DA" w14:textId="77777777">
      <w:pPr>
        <w:rPr>
          <w:rFonts w:cs="+mn-cs"/>
          <w:kern w:val="24"/>
        </w:rPr>
      </w:pPr>
    </w:p>
    <w:p w:rsidRPr="000C726F" w:rsidR="005B3B18" w:rsidP="002608B3" w:rsidRDefault="002608B3" w14:paraId="20D42C77" w14:textId="51102482">
      <w:r>
        <w:t xml:space="preserve">De rode draad in de aanbevelingen in het rapport van PIANOo is dat overheden behoefte hebben aan voortzetting van de ondersteuning die zij van het Rijk krijgen bij het uitvoeren van </w:t>
      </w:r>
      <w:r w:rsidR="00077F46">
        <w:t>MVI</w:t>
      </w:r>
      <w:r>
        <w:t xml:space="preserve">. Ook is er de aanbeveling dat het Rijk gaat sturen op meer eenheid in de monitoring van </w:t>
      </w:r>
      <w:r w:rsidR="00077F46">
        <w:t>MVI</w:t>
      </w:r>
      <w:r>
        <w:t>. De conclusies en aanbevelingen in het rapport zullen onderdeel zijn van de evaluatie van het Nationaal plan en het Manifest (zie paragraaf D).</w:t>
      </w:r>
    </w:p>
    <w:p w:rsidR="002608B3" w:rsidP="002608B3" w:rsidRDefault="002608B3" w14:paraId="42BCF6BE" w14:textId="7FD1B61F">
      <w:pPr>
        <w:rPr>
          <w:rFonts w:eastAsia="Times New Roman"/>
        </w:rPr>
      </w:pPr>
    </w:p>
    <w:p w:rsidR="002608B3" w:rsidP="002608B3" w:rsidRDefault="002608B3" w14:paraId="66529CA1" w14:textId="3DC8D64B">
      <w:pPr>
        <w:spacing w:line="240" w:lineRule="auto"/>
        <w:rPr>
          <w:rFonts w:eastAsia="Times New Roman"/>
        </w:rPr>
      </w:pPr>
      <w:r w:rsidRPr="00AA2F54">
        <w:rPr>
          <w:rFonts w:eastAsia="Times New Roman"/>
          <w:b/>
          <w:bCs/>
        </w:rPr>
        <w:t xml:space="preserve">D. Integrale aanpak van </w:t>
      </w:r>
      <w:r w:rsidR="00077F46">
        <w:rPr>
          <w:rFonts w:eastAsia="Times New Roman"/>
          <w:b/>
          <w:bCs/>
        </w:rPr>
        <w:t>MVI</w:t>
      </w:r>
      <w:r w:rsidRPr="00B9560A">
        <w:rPr>
          <w:rFonts w:eastAsia="Times New Roman"/>
        </w:rPr>
        <w:t xml:space="preserve"> </w:t>
      </w:r>
    </w:p>
    <w:p w:rsidR="002608B3" w:rsidP="002608B3" w:rsidRDefault="002608B3" w14:paraId="0A4FC2E1" w14:textId="77777777">
      <w:pPr>
        <w:pStyle w:val="Default"/>
        <w:rPr>
          <w:rFonts w:cs="+mn-cs"/>
          <w:kern w:val="24"/>
          <w:sz w:val="18"/>
          <w:szCs w:val="18"/>
        </w:rPr>
      </w:pPr>
    </w:p>
    <w:p w:rsidRPr="000C726F" w:rsidR="002608B3" w:rsidP="002608B3" w:rsidRDefault="002608B3" w14:paraId="30F3E4EA" w14:textId="77777777">
      <w:pPr>
        <w:rPr>
          <w:u w:val="single"/>
        </w:rPr>
      </w:pPr>
      <w:r w:rsidRPr="000C726F">
        <w:rPr>
          <w:u w:val="single"/>
        </w:rPr>
        <w:t>Regie op Monitoring</w:t>
      </w:r>
    </w:p>
    <w:p w:rsidR="002608B3" w:rsidP="002608B3" w:rsidRDefault="002608B3" w14:paraId="17A1C12C" w14:textId="33E7F4BB">
      <w:r>
        <w:t xml:space="preserve">Een andere belangrijke actielijn uit het Nationaal plan is monitoring. De aanbestedende diensten monitoren de mate van toepassing (procesmonitoring) en concrete effecten (effectmonitoring) van </w:t>
      </w:r>
      <w:r w:rsidR="00077F46">
        <w:t>MVI</w:t>
      </w:r>
      <w:r>
        <w:t xml:space="preserve"> niet op basis van </w:t>
      </w:r>
      <w:r w:rsidR="0025280C">
        <w:t xml:space="preserve">eenduidige definities, </w:t>
      </w:r>
      <w:r>
        <w:t xml:space="preserve">gezamenlijke doelen en ook niet op uniforme wijze. Dit leidt er met name toe dat er weinig totaalrapportages zijn over de toepassing en concrete effecten van </w:t>
      </w:r>
      <w:r w:rsidR="00077F46">
        <w:t>MVI</w:t>
      </w:r>
      <w:r>
        <w:t>.</w:t>
      </w:r>
    </w:p>
    <w:p w:rsidR="002608B3" w:rsidP="002608B3" w:rsidRDefault="002608B3" w14:paraId="337C787F" w14:textId="77777777"/>
    <w:p w:rsidR="0025280C" w:rsidP="0025280C" w:rsidRDefault="0025280C" w14:paraId="0B61C532" w14:textId="1ED81412">
      <w:r w:rsidRPr="00774717">
        <w:t xml:space="preserve">Eind 2023 is een onderzoek </w:t>
      </w:r>
      <w:r>
        <w:t xml:space="preserve">gestart </w:t>
      </w:r>
      <w:r w:rsidRPr="00774717">
        <w:t>naar mogelijkheden voor</w:t>
      </w:r>
      <w:r>
        <w:t xml:space="preserve"> het Rijk om</w:t>
      </w:r>
      <w:r w:rsidRPr="00774717">
        <w:t xml:space="preserve"> regie op de monitoring</w:t>
      </w:r>
      <w:r>
        <w:t xml:space="preserve"> </w:t>
      </w:r>
      <w:r w:rsidR="00BC75B3">
        <w:t xml:space="preserve">van MVI </w:t>
      </w:r>
      <w:r>
        <w:t>te nemen. Beoogd is dat dit uiteindelijk leidt tot meer eenduidige sturingsinformatie, een beperking van administratieve lasten voor aanbestedende en inschrijvende partijen</w:t>
      </w:r>
      <w:r w:rsidDel="00D725BC">
        <w:t xml:space="preserve"> </w:t>
      </w:r>
      <w:r>
        <w:t xml:space="preserve">en ook meer eenduidigheid naar bedrijven die MVI-opdrachten uitvoeren. Ook moet het onderzoek leiden tot meer cijfers over de concrete effecten van MVI op de 6 MVI-thema’s. </w:t>
      </w:r>
    </w:p>
    <w:p w:rsidR="0025280C" w:rsidP="0025280C" w:rsidRDefault="0025280C" w14:paraId="40D6B647" w14:textId="77777777">
      <w:r w:rsidRPr="00774717">
        <w:t xml:space="preserve">Begin 2024 is fase 1 van dit onderzoek afgerond. Het resultaat hiervan is een inventarisatie van monitoringsmethoden en -instrumenten </w:t>
      </w:r>
      <w:r>
        <w:t>voor MVI</w:t>
      </w:r>
      <w:r>
        <w:rPr>
          <w:rStyle w:val="FootnoteReference"/>
        </w:rPr>
        <w:footnoteReference w:id="9"/>
      </w:r>
      <w:r>
        <w:t>.</w:t>
      </w:r>
    </w:p>
    <w:p w:rsidR="0025280C" w:rsidP="0025280C" w:rsidRDefault="0025280C" w14:paraId="081B9498" w14:textId="3F56525B">
      <w:pPr>
        <w:pStyle w:val="Default"/>
        <w:spacing w:line="259" w:lineRule="auto"/>
        <w:rPr>
          <w:sz w:val="18"/>
          <w:szCs w:val="18"/>
        </w:rPr>
      </w:pPr>
      <w:r>
        <w:rPr>
          <w:sz w:val="18"/>
          <w:szCs w:val="18"/>
        </w:rPr>
        <w:t>Afgelopen</w:t>
      </w:r>
      <w:r w:rsidRPr="00057F19">
        <w:rPr>
          <w:sz w:val="18"/>
          <w:szCs w:val="18"/>
        </w:rPr>
        <w:t xml:space="preserve"> najaar </w:t>
      </w:r>
      <w:r>
        <w:rPr>
          <w:sz w:val="18"/>
          <w:szCs w:val="18"/>
        </w:rPr>
        <w:t>is</w:t>
      </w:r>
      <w:r w:rsidRPr="00057F19">
        <w:rPr>
          <w:sz w:val="18"/>
          <w:szCs w:val="18"/>
        </w:rPr>
        <w:t xml:space="preserve"> fase 2 van het onderzoek Regie op </w:t>
      </w:r>
      <w:r>
        <w:rPr>
          <w:sz w:val="18"/>
          <w:szCs w:val="18"/>
        </w:rPr>
        <w:t>M</w:t>
      </w:r>
      <w:r w:rsidRPr="00057F19">
        <w:rPr>
          <w:sz w:val="18"/>
          <w:szCs w:val="18"/>
        </w:rPr>
        <w:t>onitoring</w:t>
      </w:r>
      <w:r>
        <w:rPr>
          <w:sz w:val="18"/>
          <w:szCs w:val="18"/>
        </w:rPr>
        <w:t xml:space="preserve"> gestart</w:t>
      </w:r>
      <w:r w:rsidRPr="00057F19">
        <w:rPr>
          <w:sz w:val="18"/>
          <w:szCs w:val="18"/>
        </w:rPr>
        <w:t xml:space="preserve">. Deze fase is gericht op </w:t>
      </w:r>
      <w:r>
        <w:rPr>
          <w:sz w:val="18"/>
          <w:szCs w:val="18"/>
        </w:rPr>
        <w:t xml:space="preserve">het in kaart brengen van </w:t>
      </w:r>
      <w:r w:rsidRPr="00057F19">
        <w:rPr>
          <w:sz w:val="18"/>
          <w:szCs w:val="18"/>
        </w:rPr>
        <w:t xml:space="preserve">de behoeftes, de eisen en wensen van </w:t>
      </w:r>
      <w:r>
        <w:rPr>
          <w:sz w:val="18"/>
          <w:szCs w:val="18"/>
        </w:rPr>
        <w:t>overheden en bedrijfsleven</w:t>
      </w:r>
      <w:r w:rsidRPr="00057F19">
        <w:rPr>
          <w:sz w:val="18"/>
          <w:szCs w:val="18"/>
        </w:rPr>
        <w:t xml:space="preserve"> met betrekking tot de monitoring</w:t>
      </w:r>
      <w:r>
        <w:rPr>
          <w:sz w:val="18"/>
          <w:szCs w:val="18"/>
        </w:rPr>
        <w:t xml:space="preserve"> </w:t>
      </w:r>
      <w:r w:rsidRPr="00057F19">
        <w:rPr>
          <w:sz w:val="18"/>
          <w:szCs w:val="18"/>
        </w:rPr>
        <w:t xml:space="preserve">van </w:t>
      </w:r>
      <w:r>
        <w:rPr>
          <w:sz w:val="18"/>
          <w:szCs w:val="18"/>
        </w:rPr>
        <w:t>MVI</w:t>
      </w:r>
      <w:r w:rsidRPr="00057F19">
        <w:rPr>
          <w:sz w:val="18"/>
          <w:szCs w:val="18"/>
        </w:rPr>
        <w:t>. Daarnaast ligt de focus in deze fase op de (kwaliteit van) databronnen, datainfrastructuur en datagovernance</w:t>
      </w:r>
      <w:r>
        <w:rPr>
          <w:rStyle w:val="FootnoteReference"/>
          <w:sz w:val="18"/>
          <w:szCs w:val="18"/>
        </w:rPr>
        <w:footnoteReference w:id="10"/>
      </w:r>
      <w:r w:rsidRPr="00057F19">
        <w:rPr>
          <w:sz w:val="18"/>
          <w:szCs w:val="18"/>
        </w:rPr>
        <w:t xml:space="preserve"> en worden in deze fase eenduidige</w:t>
      </w:r>
      <w:r>
        <w:rPr>
          <w:sz w:val="18"/>
          <w:szCs w:val="18"/>
        </w:rPr>
        <w:t xml:space="preserve"> en uitvoerbare</w:t>
      </w:r>
      <w:r w:rsidRPr="00057F19">
        <w:rPr>
          <w:sz w:val="18"/>
          <w:szCs w:val="18"/>
        </w:rPr>
        <w:t xml:space="preserve"> (concept-)definities, doelstellingen en </w:t>
      </w:r>
      <w:r w:rsidRPr="00BC4EDA">
        <w:rPr>
          <w:sz w:val="18"/>
          <w:szCs w:val="18"/>
        </w:rPr>
        <w:t>KPI</w:t>
      </w:r>
      <w:r w:rsidRPr="00057F19">
        <w:rPr>
          <w:sz w:val="18"/>
          <w:szCs w:val="18"/>
        </w:rPr>
        <w:t>'s</w:t>
      </w:r>
      <w:r>
        <w:rPr>
          <w:rStyle w:val="FootnoteReference"/>
          <w:sz w:val="18"/>
          <w:szCs w:val="18"/>
        </w:rPr>
        <w:footnoteReference w:id="11"/>
      </w:r>
      <w:r w:rsidRPr="00057F19">
        <w:rPr>
          <w:sz w:val="18"/>
          <w:szCs w:val="18"/>
        </w:rPr>
        <w:t xml:space="preserve"> geformuleerd.</w:t>
      </w:r>
      <w:r>
        <w:rPr>
          <w:sz w:val="18"/>
          <w:szCs w:val="18"/>
        </w:rPr>
        <w:t xml:space="preserve"> Bij de uitvoering van fase 2 van dit onderzoek wordt rekening gehouden met relevante internationale, nationale en regionale (beleids)ontwikkelingen, </w:t>
      </w:r>
      <w:r w:rsidRPr="00DC7C23" w:rsidR="00DC7C23">
        <w:rPr>
          <w:sz w:val="18"/>
          <w:szCs w:val="18"/>
        </w:rPr>
        <w:t>waaronder wetgeving op het gebied van internationaal maatschappelijk verantwoord ondernemen (IMVO)</w:t>
      </w:r>
      <w:r w:rsidRPr="00DC7C23" w:rsidR="00DC7C23">
        <w:rPr>
          <w:i/>
          <w:iCs/>
          <w:sz w:val="18"/>
          <w:szCs w:val="18"/>
        </w:rPr>
        <w:t>.</w:t>
      </w:r>
      <w:r w:rsidRPr="00DC7C23" w:rsidR="00DC7C23">
        <w:rPr>
          <w:sz w:val="18"/>
          <w:szCs w:val="18"/>
        </w:rPr>
        <w:t xml:space="preserve"> </w:t>
      </w:r>
      <w:r w:rsidR="005B3B18">
        <w:rPr>
          <w:sz w:val="18"/>
          <w:szCs w:val="18"/>
        </w:rPr>
        <w:t>Deze fase wordt medio 2025 afgerond.</w:t>
      </w:r>
    </w:p>
    <w:p w:rsidR="0025280C" w:rsidP="0025280C" w:rsidRDefault="0025280C" w14:paraId="252033AF" w14:textId="77777777">
      <w:pPr>
        <w:pStyle w:val="Default"/>
        <w:rPr>
          <w:sz w:val="18"/>
          <w:szCs w:val="18"/>
        </w:rPr>
      </w:pPr>
    </w:p>
    <w:p w:rsidRPr="009A7589" w:rsidR="0025280C" w:rsidP="0025280C" w:rsidRDefault="0025280C" w14:paraId="5F6B7758" w14:textId="2EF6CFC2">
      <w:pPr>
        <w:pStyle w:val="Default"/>
        <w:spacing w:line="259" w:lineRule="auto"/>
      </w:pPr>
      <w:r>
        <w:rPr>
          <w:sz w:val="18"/>
          <w:szCs w:val="18"/>
        </w:rPr>
        <w:t>In fase 3 wordt alle informatie uit de eerste fasen samengebracht in een meerjarenplan en implementatieplan, inclusief aanbevelingen voor uitvoering en inrichting van de hiervoor benodigde governance (bestuurlijke afspraken).</w:t>
      </w:r>
      <w:r w:rsidR="005B3B18">
        <w:rPr>
          <w:sz w:val="18"/>
          <w:szCs w:val="18"/>
        </w:rPr>
        <w:t xml:space="preserve"> Onder voorbehoud van financiering, wordt fase 3 eind 2025 afgerond. </w:t>
      </w:r>
    </w:p>
    <w:p w:rsidRPr="00057F19" w:rsidR="002608B3" w:rsidP="002608B3" w:rsidRDefault="002608B3" w14:paraId="78829CB1" w14:textId="77777777">
      <w:pPr>
        <w:pStyle w:val="Default"/>
        <w:spacing w:line="259" w:lineRule="auto"/>
        <w:rPr>
          <w:sz w:val="18"/>
          <w:szCs w:val="18"/>
        </w:rPr>
      </w:pPr>
    </w:p>
    <w:p w:rsidRPr="00D15C3F" w:rsidR="002608B3" w:rsidP="002608B3" w:rsidRDefault="002608B3" w14:paraId="45C22085" w14:textId="2B4ADDA4">
      <w:pPr>
        <w:rPr>
          <w:u w:val="single"/>
        </w:rPr>
      </w:pPr>
      <w:r w:rsidRPr="000C726F">
        <w:rPr>
          <w:u w:val="single"/>
        </w:rPr>
        <w:t>Evaluatie Nationaal plan</w:t>
      </w:r>
      <w:r>
        <w:rPr>
          <w:u w:val="single"/>
        </w:rPr>
        <w:t xml:space="preserve"> MVI 2021-2025</w:t>
      </w:r>
      <w:r w:rsidRPr="000C726F">
        <w:rPr>
          <w:u w:val="single"/>
        </w:rPr>
        <w:t xml:space="preserve"> </w:t>
      </w:r>
    </w:p>
    <w:p w:rsidR="002608B3" w:rsidP="002608B3" w:rsidRDefault="000257C9" w14:paraId="43666FA6" w14:textId="6CDE6648">
      <w:pPr>
        <w:pStyle w:val="Default"/>
        <w:spacing w:line="259" w:lineRule="auto"/>
        <w:rPr>
          <w:sz w:val="18"/>
          <w:szCs w:val="18"/>
        </w:rPr>
      </w:pPr>
      <w:r>
        <w:rPr>
          <w:sz w:val="18"/>
          <w:szCs w:val="18"/>
        </w:rPr>
        <w:t>Momenteel loopt de</w:t>
      </w:r>
      <w:r w:rsidRPr="00291329" w:rsidR="002608B3">
        <w:rPr>
          <w:sz w:val="18"/>
          <w:szCs w:val="18"/>
        </w:rPr>
        <w:t xml:space="preserve"> evaluatie van het Nationaal plan Maatschappelijk Verantwoord Inkopen 2021-2025</w:t>
      </w:r>
      <w:r w:rsidR="002608B3">
        <w:rPr>
          <w:sz w:val="18"/>
          <w:szCs w:val="18"/>
        </w:rPr>
        <w:t xml:space="preserve">. </w:t>
      </w:r>
      <w:r w:rsidRPr="00291329" w:rsidR="002608B3">
        <w:rPr>
          <w:sz w:val="18"/>
          <w:szCs w:val="18"/>
        </w:rPr>
        <w:t xml:space="preserve">De resultaten van deze evaluatie </w:t>
      </w:r>
      <w:r w:rsidR="002608B3">
        <w:rPr>
          <w:sz w:val="18"/>
          <w:szCs w:val="18"/>
        </w:rPr>
        <w:t xml:space="preserve">leveren </w:t>
      </w:r>
      <w:r w:rsidRPr="00291329" w:rsidR="002608B3">
        <w:rPr>
          <w:sz w:val="18"/>
          <w:szCs w:val="18"/>
        </w:rPr>
        <w:t>conclusies over de doeltreffendheid en doelmatigheid van het gevoerde beleid</w:t>
      </w:r>
      <w:r w:rsidR="002608B3">
        <w:rPr>
          <w:sz w:val="18"/>
          <w:szCs w:val="18"/>
        </w:rPr>
        <w:t xml:space="preserve"> op. </w:t>
      </w:r>
      <w:r w:rsidR="00B7292E">
        <w:rPr>
          <w:sz w:val="18"/>
          <w:szCs w:val="18"/>
        </w:rPr>
        <w:t>De</w:t>
      </w:r>
      <w:r w:rsidR="002608B3">
        <w:rPr>
          <w:sz w:val="18"/>
          <w:szCs w:val="18"/>
        </w:rPr>
        <w:t>ze</w:t>
      </w:r>
      <w:r w:rsidRPr="00291329" w:rsidR="002608B3">
        <w:rPr>
          <w:sz w:val="18"/>
          <w:szCs w:val="18"/>
        </w:rPr>
        <w:t xml:space="preserve"> </w:t>
      </w:r>
      <w:r w:rsidR="002608B3">
        <w:rPr>
          <w:sz w:val="18"/>
          <w:szCs w:val="18"/>
        </w:rPr>
        <w:t>bouwstenen en aanbevelingen</w:t>
      </w:r>
      <w:r w:rsidRPr="00291329" w:rsidR="002608B3">
        <w:rPr>
          <w:sz w:val="18"/>
          <w:szCs w:val="18"/>
        </w:rPr>
        <w:t xml:space="preserve"> </w:t>
      </w:r>
      <w:r w:rsidR="00B7292E">
        <w:rPr>
          <w:sz w:val="18"/>
          <w:szCs w:val="18"/>
        </w:rPr>
        <w:t xml:space="preserve">zijn belangrijk </w:t>
      </w:r>
      <w:r w:rsidRPr="00291329" w:rsidR="002608B3">
        <w:rPr>
          <w:sz w:val="18"/>
          <w:szCs w:val="18"/>
        </w:rPr>
        <w:t>voor</w:t>
      </w:r>
      <w:r w:rsidR="002608B3">
        <w:rPr>
          <w:sz w:val="18"/>
          <w:szCs w:val="18"/>
        </w:rPr>
        <w:t xml:space="preserve"> </w:t>
      </w:r>
      <w:r w:rsidRPr="00291329" w:rsidR="002608B3">
        <w:rPr>
          <w:sz w:val="18"/>
          <w:szCs w:val="18"/>
        </w:rPr>
        <w:t xml:space="preserve">het </w:t>
      </w:r>
      <w:r w:rsidR="00B7292E">
        <w:rPr>
          <w:sz w:val="18"/>
          <w:szCs w:val="18"/>
        </w:rPr>
        <w:t xml:space="preserve">nieuwe </w:t>
      </w:r>
      <w:r w:rsidR="00077F46">
        <w:rPr>
          <w:sz w:val="18"/>
          <w:szCs w:val="18"/>
        </w:rPr>
        <w:t>MVI</w:t>
      </w:r>
      <w:r w:rsidRPr="00291329" w:rsidR="002608B3">
        <w:rPr>
          <w:sz w:val="18"/>
          <w:szCs w:val="18"/>
        </w:rPr>
        <w:t>-</w:t>
      </w:r>
      <w:r w:rsidR="00B7292E">
        <w:rPr>
          <w:sz w:val="18"/>
          <w:szCs w:val="18"/>
        </w:rPr>
        <w:t>plan</w:t>
      </w:r>
      <w:r w:rsidRPr="00291329" w:rsidR="002608B3">
        <w:rPr>
          <w:sz w:val="18"/>
          <w:szCs w:val="18"/>
        </w:rPr>
        <w:t xml:space="preserve"> </w:t>
      </w:r>
      <w:r w:rsidR="00B7292E">
        <w:rPr>
          <w:sz w:val="18"/>
          <w:szCs w:val="18"/>
        </w:rPr>
        <w:t xml:space="preserve">dat </w:t>
      </w:r>
      <w:r w:rsidRPr="00291329" w:rsidR="002608B3">
        <w:rPr>
          <w:sz w:val="18"/>
          <w:szCs w:val="18"/>
        </w:rPr>
        <w:t>vanaf 2026</w:t>
      </w:r>
      <w:r w:rsidR="00B7292E">
        <w:rPr>
          <w:sz w:val="18"/>
          <w:szCs w:val="18"/>
        </w:rPr>
        <w:t xml:space="preserve"> gaat lopen</w:t>
      </w:r>
      <w:r w:rsidRPr="00291329" w:rsidR="002608B3">
        <w:rPr>
          <w:sz w:val="18"/>
          <w:szCs w:val="18"/>
        </w:rPr>
        <w:t>.</w:t>
      </w:r>
      <w:r w:rsidR="002608B3">
        <w:rPr>
          <w:sz w:val="18"/>
          <w:szCs w:val="18"/>
        </w:rPr>
        <w:t xml:space="preserve"> Naar verwachting is het eindrapport in de eerste helft van 2025 gereed. </w:t>
      </w:r>
    </w:p>
    <w:p w:rsidR="002608B3" w:rsidP="002608B3" w:rsidRDefault="002608B3" w14:paraId="4BD60B45" w14:textId="77777777">
      <w:pPr>
        <w:pStyle w:val="Default"/>
        <w:rPr>
          <w:sz w:val="18"/>
          <w:szCs w:val="18"/>
        </w:rPr>
      </w:pPr>
    </w:p>
    <w:p w:rsidRPr="00CF472A" w:rsidR="002608B3" w:rsidP="002608B3" w:rsidRDefault="002608B3" w14:paraId="6D7B3958" w14:textId="36A8C3A7">
      <w:r w:rsidRPr="00CF472A">
        <w:t>Belangrijke bron</w:t>
      </w:r>
      <w:r>
        <w:t>nen</w:t>
      </w:r>
      <w:r w:rsidRPr="00CF472A">
        <w:t xml:space="preserve"> voor deze evaluatie zijn de opbrengsten van de evaluatie van </w:t>
      </w:r>
      <w:r>
        <w:t>de</w:t>
      </w:r>
      <w:r w:rsidRPr="00CF472A">
        <w:t xml:space="preserve"> Rijksinkoopstrategie ‘Inkopen met Impact’</w:t>
      </w:r>
      <w:r w:rsidR="00D50FFF">
        <w:rPr>
          <w:rStyle w:val="FootnoteReference"/>
        </w:rPr>
        <w:footnoteReference w:id="12"/>
      </w:r>
      <w:r w:rsidR="00E45A6B">
        <w:t xml:space="preserve"> </w:t>
      </w:r>
      <w:r w:rsidRPr="00CF472A">
        <w:t xml:space="preserve">en de bovengenoemde evaluatie van de </w:t>
      </w:r>
      <w:r w:rsidR="009724FC">
        <w:t>b</w:t>
      </w:r>
      <w:r w:rsidRPr="009724FC">
        <w:t xml:space="preserve">uyer </w:t>
      </w:r>
      <w:r w:rsidR="009724FC">
        <w:t>g</w:t>
      </w:r>
      <w:r w:rsidRPr="009724FC">
        <w:t>roups.</w:t>
      </w:r>
      <w:r w:rsidRPr="00CF472A">
        <w:t xml:space="preserve"> </w:t>
      </w:r>
      <w:r w:rsidRPr="007E0BCD">
        <w:t xml:space="preserve">Verder vindt inbreng in de evaluatie plaats van de uitkomsten van een stakeholderdialoog ‘Strategic Public Procurement’, die op 9 april jl. op initiatief van </w:t>
      </w:r>
      <w:r>
        <w:t xml:space="preserve">het </w:t>
      </w:r>
      <w:r w:rsidRPr="007E0BCD">
        <w:t>directoraat-generaal GROW (Interne Markt, Industrie, Ondernemerschap en Midden- en Kleinbedrijf)</w:t>
      </w:r>
      <w:r>
        <w:t xml:space="preserve"> </w:t>
      </w:r>
      <w:r w:rsidRPr="007E0BCD">
        <w:t xml:space="preserve">van de Europese Commissie plaatsvond. </w:t>
      </w:r>
      <w:r w:rsidRPr="00CF472A">
        <w:t>Hieraan namen zo’n 40 deelnemers</w:t>
      </w:r>
      <w:r>
        <w:t xml:space="preserve"> deel</w:t>
      </w:r>
      <w:r w:rsidRPr="00CF472A">
        <w:t>, met vertegenwoordiging vanuit beleid, uitvoering, diverse (semi</w:t>
      </w:r>
      <w:r w:rsidR="00D529D8">
        <w:noBreakHyphen/>
      </w:r>
      <w:r w:rsidRPr="00CF472A">
        <w:t>)overhe</w:t>
      </w:r>
      <w:r>
        <w:t>den</w:t>
      </w:r>
      <w:r w:rsidRPr="00CF472A">
        <w:t xml:space="preserve">, vakbonden, experts en NGO’s. Zij droegen actief bij aan het benoemen van obstakels en mogelijke oplossingsrichtingen om het </w:t>
      </w:r>
      <w:r w:rsidR="00077F46">
        <w:t>MVI</w:t>
      </w:r>
      <w:r w:rsidRPr="00CF472A">
        <w:t xml:space="preserve">-beleid te versterken. </w:t>
      </w:r>
    </w:p>
    <w:p w:rsidR="002608B3" w:rsidP="002608B3" w:rsidRDefault="002608B3" w14:paraId="423EB7D8" w14:textId="77777777">
      <w:pPr>
        <w:pStyle w:val="Default"/>
        <w:spacing w:line="259" w:lineRule="auto"/>
        <w:rPr>
          <w:color w:val="auto"/>
          <w:sz w:val="18"/>
          <w:szCs w:val="18"/>
          <w:u w:val="single"/>
        </w:rPr>
      </w:pPr>
    </w:p>
    <w:p w:rsidRPr="00BA4735" w:rsidR="002608B3" w:rsidP="002608B3" w:rsidRDefault="002608B3" w14:paraId="2B53D8A9" w14:textId="7FFDAF65">
      <w:pPr>
        <w:pStyle w:val="Default"/>
        <w:spacing w:line="259" w:lineRule="auto"/>
        <w:rPr>
          <w:color w:val="auto"/>
          <w:sz w:val="18"/>
          <w:szCs w:val="18"/>
          <w:u w:val="single"/>
        </w:rPr>
      </w:pPr>
      <w:r w:rsidRPr="00BA4735">
        <w:rPr>
          <w:color w:val="auto"/>
          <w:sz w:val="18"/>
          <w:szCs w:val="18"/>
          <w:u w:val="single"/>
        </w:rPr>
        <w:t>Videoreeks MVOI</w:t>
      </w:r>
    </w:p>
    <w:p w:rsidRPr="00DB2661" w:rsidR="002608B3" w:rsidP="002608B3" w:rsidRDefault="002608B3" w14:paraId="4AAB9041" w14:textId="63111E17">
      <w:pPr>
        <w:pStyle w:val="Default"/>
        <w:spacing w:line="259" w:lineRule="auto"/>
        <w:rPr>
          <w:color w:val="auto"/>
          <w:sz w:val="18"/>
          <w:szCs w:val="18"/>
        </w:rPr>
      </w:pPr>
      <w:r w:rsidRPr="00052166">
        <w:rPr>
          <w:color w:val="auto"/>
          <w:sz w:val="18"/>
          <w:szCs w:val="18"/>
        </w:rPr>
        <w:t xml:space="preserve">De videoreeks ‘Praktijkvoorbeelden Maatschappelijk Verantwoord Opdrachtgeven en Inkopen (MVOI)’ is </w:t>
      </w:r>
      <w:r w:rsidR="00E45A6B">
        <w:rPr>
          <w:color w:val="auto"/>
          <w:sz w:val="18"/>
          <w:szCs w:val="18"/>
        </w:rPr>
        <w:t xml:space="preserve">afgelopen </w:t>
      </w:r>
      <w:r>
        <w:rPr>
          <w:color w:val="auto"/>
          <w:sz w:val="18"/>
          <w:szCs w:val="18"/>
        </w:rPr>
        <w:t xml:space="preserve">voorjaar </w:t>
      </w:r>
      <w:r w:rsidRPr="00052166">
        <w:rPr>
          <w:color w:val="auto"/>
          <w:sz w:val="18"/>
          <w:szCs w:val="18"/>
        </w:rPr>
        <w:t xml:space="preserve">gepubliceerd op </w:t>
      </w:r>
      <w:r>
        <w:rPr>
          <w:color w:val="auto"/>
          <w:sz w:val="18"/>
          <w:szCs w:val="18"/>
        </w:rPr>
        <w:t xml:space="preserve">de website van </w:t>
      </w:r>
      <w:r w:rsidRPr="009A54F7">
        <w:rPr>
          <w:sz w:val="18"/>
          <w:szCs w:val="18"/>
        </w:rPr>
        <w:t>PIANOo</w:t>
      </w:r>
      <w:r w:rsidR="00D50FFF">
        <w:rPr>
          <w:rStyle w:val="FootnoteReference"/>
          <w:sz w:val="18"/>
          <w:szCs w:val="18"/>
        </w:rPr>
        <w:footnoteReference w:id="13"/>
      </w:r>
      <w:r w:rsidRPr="00052166">
        <w:rPr>
          <w:color w:val="auto"/>
          <w:sz w:val="18"/>
          <w:szCs w:val="18"/>
        </w:rPr>
        <w:t xml:space="preserve">. Deze reeks van vijf video’s toont mooie, diverse voorbeelden van hoe overheidsorganisaties </w:t>
      </w:r>
      <w:r w:rsidR="00077F46">
        <w:rPr>
          <w:color w:val="auto"/>
          <w:sz w:val="18"/>
          <w:szCs w:val="18"/>
        </w:rPr>
        <w:t>MVOI</w:t>
      </w:r>
      <w:r w:rsidRPr="00052166">
        <w:rPr>
          <w:color w:val="auto"/>
          <w:sz w:val="18"/>
          <w:szCs w:val="18"/>
        </w:rPr>
        <w:t xml:space="preserve"> in de praktijk toepassen, hoe zij dit organiseren en hierbij samenwerken met onder andere marktpartijen. Diverse betrokkenen vertellen hoe zij vanuit hun rol invulling aan </w:t>
      </w:r>
      <w:r w:rsidR="00077F46">
        <w:rPr>
          <w:color w:val="auto"/>
          <w:sz w:val="18"/>
          <w:szCs w:val="18"/>
        </w:rPr>
        <w:t>MVOI</w:t>
      </w:r>
      <w:r w:rsidRPr="00052166">
        <w:rPr>
          <w:color w:val="auto"/>
          <w:sz w:val="18"/>
          <w:szCs w:val="18"/>
        </w:rPr>
        <w:t xml:space="preserve"> geven. </w:t>
      </w:r>
    </w:p>
    <w:p w:rsidR="002608B3" w:rsidP="002608B3" w:rsidRDefault="002608B3" w14:paraId="32C9E4AE" w14:textId="77777777">
      <w:pPr>
        <w:pStyle w:val="Default"/>
        <w:spacing w:line="259" w:lineRule="auto"/>
        <w:rPr>
          <w:i/>
          <w:iCs/>
          <w:sz w:val="18"/>
          <w:szCs w:val="18"/>
        </w:rPr>
      </w:pPr>
    </w:p>
    <w:p w:rsidR="002608B3" w:rsidP="002608B3" w:rsidRDefault="002608B3" w14:paraId="0656C39A" w14:textId="7FF1F6C2">
      <w:pPr>
        <w:pStyle w:val="Default"/>
        <w:rPr>
          <w:b/>
          <w:bCs/>
          <w:sz w:val="18"/>
          <w:szCs w:val="18"/>
        </w:rPr>
      </w:pPr>
      <w:r w:rsidRPr="000C726F">
        <w:rPr>
          <w:b/>
          <w:bCs/>
          <w:sz w:val="18"/>
          <w:szCs w:val="18"/>
        </w:rPr>
        <w:t>Tot slot</w:t>
      </w:r>
    </w:p>
    <w:p w:rsidR="002608B3" w:rsidP="002608B3" w:rsidRDefault="00077F46" w14:paraId="499A9CFF" w14:textId="3EFD162A">
      <w:pPr>
        <w:pStyle w:val="Default"/>
        <w:spacing w:line="259" w:lineRule="auto"/>
        <w:rPr>
          <w:sz w:val="18"/>
          <w:szCs w:val="18"/>
        </w:rPr>
      </w:pPr>
      <w:r>
        <w:rPr>
          <w:sz w:val="18"/>
          <w:szCs w:val="18"/>
        </w:rPr>
        <w:t>MVI</w:t>
      </w:r>
      <w:r w:rsidR="002608B3">
        <w:rPr>
          <w:sz w:val="18"/>
          <w:szCs w:val="18"/>
        </w:rPr>
        <w:t xml:space="preserve"> stimuleert het maatschappelijk verantwoord inzetten van overheidsgeld bij inkoop van producten en het geven van opdrachten voor werken en diensten. </w:t>
      </w:r>
      <w:r>
        <w:rPr>
          <w:sz w:val="18"/>
          <w:szCs w:val="18"/>
        </w:rPr>
        <w:t>MVI</w:t>
      </w:r>
      <w:r w:rsidR="002608B3">
        <w:rPr>
          <w:sz w:val="18"/>
          <w:szCs w:val="18"/>
        </w:rPr>
        <w:t xml:space="preserve"> geeft maatschappelijk ambitieuze en innoverende ondernemers een grotere kans op succes. Zo werken we samen aan een mooi land om trots op te zijn. </w:t>
      </w:r>
    </w:p>
    <w:p w:rsidR="002608B3" w:rsidP="002608B3" w:rsidRDefault="002608B3" w14:paraId="4B85C95D" w14:textId="77777777">
      <w:pPr>
        <w:pStyle w:val="Default"/>
        <w:spacing w:line="259" w:lineRule="auto"/>
        <w:rPr>
          <w:sz w:val="18"/>
          <w:szCs w:val="18"/>
        </w:rPr>
      </w:pPr>
    </w:p>
    <w:p w:rsidRPr="00052166" w:rsidR="002608B3" w:rsidP="002608B3" w:rsidRDefault="002608B3" w14:paraId="668ACFBF" w14:textId="76D9C1F4">
      <w:pPr>
        <w:pStyle w:val="Default"/>
        <w:spacing w:line="259" w:lineRule="auto"/>
        <w:rPr>
          <w:sz w:val="18"/>
          <w:szCs w:val="18"/>
        </w:rPr>
      </w:pPr>
      <w:r>
        <w:rPr>
          <w:sz w:val="18"/>
          <w:szCs w:val="18"/>
        </w:rPr>
        <w:t xml:space="preserve">Samenvattend zijn </w:t>
      </w:r>
      <w:r w:rsidR="00FA0ABB">
        <w:rPr>
          <w:sz w:val="18"/>
          <w:szCs w:val="18"/>
        </w:rPr>
        <w:t xml:space="preserve">de gezamenlijke partners </w:t>
      </w:r>
      <w:r>
        <w:rPr>
          <w:sz w:val="18"/>
          <w:szCs w:val="18"/>
        </w:rPr>
        <w:t xml:space="preserve">goed op weg met de uitvoering van het Nationaal plan, maar </w:t>
      </w:r>
      <w:r w:rsidR="00FA0ABB">
        <w:rPr>
          <w:sz w:val="18"/>
          <w:szCs w:val="18"/>
        </w:rPr>
        <w:t xml:space="preserve">is er </w:t>
      </w:r>
      <w:r>
        <w:rPr>
          <w:sz w:val="18"/>
          <w:szCs w:val="18"/>
        </w:rPr>
        <w:t xml:space="preserve">ook nog werk te doen. </w:t>
      </w:r>
      <w:r w:rsidRPr="00E325BC" w:rsidR="00E325BC">
        <w:rPr>
          <w:sz w:val="18"/>
          <w:szCs w:val="18"/>
        </w:rPr>
        <w:t xml:space="preserve">Daarnaast </w:t>
      </w:r>
      <w:r w:rsidR="00FA0ABB">
        <w:rPr>
          <w:sz w:val="18"/>
          <w:szCs w:val="18"/>
        </w:rPr>
        <w:t xml:space="preserve">wordt gewerkt </w:t>
      </w:r>
      <w:r w:rsidRPr="00E325BC" w:rsidR="00E325BC">
        <w:rPr>
          <w:sz w:val="18"/>
          <w:szCs w:val="18"/>
        </w:rPr>
        <w:t xml:space="preserve"> aan het nieuwe Nationaal Plan Maatschappelijk Verantwoord Inkopen 2026-2030</w:t>
      </w:r>
      <w:r w:rsidR="00E325BC">
        <w:rPr>
          <w:sz w:val="18"/>
          <w:szCs w:val="18"/>
        </w:rPr>
        <w:t xml:space="preserve">, </w:t>
      </w:r>
      <w:r w:rsidRPr="00E325BC" w:rsidR="00E325BC">
        <w:rPr>
          <w:sz w:val="18"/>
          <w:szCs w:val="18"/>
        </w:rPr>
        <w:t>zodat we ook in de toekomst maatschappelijke impact kunnen blijven realiseren.</w:t>
      </w:r>
    </w:p>
    <w:p w:rsidR="0025280C" w:rsidP="0025280C" w:rsidRDefault="00CE5429" w14:paraId="6CE3E1C3" w14:textId="77777777">
      <w:pPr>
        <w:pStyle w:val="WitregelW1bodytekst"/>
      </w:pPr>
      <w:r>
        <w:br/>
      </w:r>
      <w:r>
        <w:br/>
      </w:r>
      <w:r w:rsidR="0025280C">
        <w:t>Hoogachtend,</w:t>
      </w:r>
    </w:p>
    <w:p w:rsidR="00DC7C23" w:rsidP="0025280C" w:rsidRDefault="00DC7C23" w14:paraId="1DD177DE" w14:textId="71DABC14">
      <w:pPr>
        <w:pStyle w:val="OndertekeningArea1"/>
      </w:pPr>
      <w:r>
        <w:t xml:space="preserve">DE STAATSSECRETARIS VAN INFRASTRUCTUUR EN WATERSTAAT – OPENBAAR VERVOER EN MILIEU </w:t>
      </w:r>
    </w:p>
    <w:p w:rsidR="005E7A99" w:rsidP="005E7A99" w:rsidRDefault="005E7A99" w14:paraId="4095315B" w14:textId="77777777"/>
    <w:p w:rsidR="005E7A99" w:rsidP="005E7A99" w:rsidRDefault="005E7A99" w14:paraId="49E0413D" w14:textId="77777777"/>
    <w:p w:rsidR="005E7A99" w:rsidP="005E7A99" w:rsidRDefault="005E7A99" w14:paraId="44894F49" w14:textId="77777777"/>
    <w:p w:rsidRPr="005E7A99" w:rsidR="005E7A99" w:rsidP="005E7A99" w:rsidRDefault="005E7A99" w14:paraId="1B97DBB1" w14:textId="77777777"/>
    <w:p w:rsidRPr="00DC7C23" w:rsidR="00DC7C23" w:rsidP="008F0577" w:rsidRDefault="00DC7C23" w14:paraId="47591D8B" w14:textId="713AEE53">
      <w:r>
        <w:t xml:space="preserve">C.A. Jansen </w:t>
      </w:r>
    </w:p>
    <w:p w:rsidR="0025280C" w:rsidP="0025280C" w:rsidRDefault="0025280C" w14:paraId="6316EB5B" w14:textId="77777777"/>
    <w:p w:rsidR="0089663C" w:rsidP="0025280C" w:rsidRDefault="0089663C" w14:paraId="2EFB03A2" w14:textId="22549CBB">
      <w:pPr>
        <w:pStyle w:val="WitregelW1bodytekst"/>
      </w:pPr>
    </w:p>
    <w:sectPr w:rsidR="0089663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BADBD" w14:textId="77777777" w:rsidR="0053456A" w:rsidRDefault="0053456A">
      <w:pPr>
        <w:spacing w:line="240" w:lineRule="auto"/>
      </w:pPr>
      <w:r>
        <w:separator/>
      </w:r>
    </w:p>
  </w:endnote>
  <w:endnote w:type="continuationSeparator" w:id="0">
    <w:p w14:paraId="3148EE41" w14:textId="77777777" w:rsidR="0053456A" w:rsidRDefault="00534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c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CAE9" w14:textId="77777777" w:rsidR="00001A91" w:rsidRDefault="00001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C67" w14:textId="77777777" w:rsidR="00001A91" w:rsidRDefault="00001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C237" w14:textId="77777777" w:rsidR="00001A91" w:rsidRDefault="0000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C401B" w14:textId="77777777" w:rsidR="0053456A" w:rsidRDefault="0053456A">
      <w:pPr>
        <w:spacing w:line="240" w:lineRule="auto"/>
      </w:pPr>
      <w:r>
        <w:separator/>
      </w:r>
    </w:p>
  </w:footnote>
  <w:footnote w:type="continuationSeparator" w:id="0">
    <w:p w14:paraId="16D21DC0" w14:textId="77777777" w:rsidR="0053456A" w:rsidRDefault="0053456A">
      <w:pPr>
        <w:spacing w:line="240" w:lineRule="auto"/>
      </w:pPr>
      <w:r>
        <w:continuationSeparator/>
      </w:r>
    </w:p>
  </w:footnote>
  <w:footnote w:id="1">
    <w:p w14:paraId="47A8F7C4" w14:textId="77777777" w:rsidR="002608B3" w:rsidRPr="000A56D4" w:rsidRDefault="002608B3" w:rsidP="002608B3">
      <w:pPr>
        <w:pStyle w:val="Default"/>
      </w:pPr>
      <w:r w:rsidRPr="002D3907">
        <w:rPr>
          <w:rStyle w:val="FootnoteReference"/>
          <w:sz w:val="18"/>
          <w:szCs w:val="18"/>
        </w:rPr>
        <w:footnoteRef/>
      </w:r>
      <w:r>
        <w:t xml:space="preserve"> </w:t>
      </w:r>
      <w:r w:rsidRPr="00052166">
        <w:rPr>
          <w:sz w:val="16"/>
          <w:szCs w:val="16"/>
        </w:rPr>
        <w:t>Kamerstukken II 2020/21, 30 196, nr. 746</w:t>
      </w:r>
    </w:p>
  </w:footnote>
  <w:footnote w:id="2">
    <w:p w14:paraId="2DDD6FE3" w14:textId="5B2D41E1" w:rsidR="003708A6" w:rsidRPr="00E325BC" w:rsidRDefault="003708A6">
      <w:pPr>
        <w:pStyle w:val="FootnoteText"/>
        <w:rPr>
          <w:lang w:val="nl-NL"/>
        </w:rPr>
      </w:pPr>
      <w:r>
        <w:rPr>
          <w:rStyle w:val="FootnoteReference"/>
        </w:rPr>
        <w:footnoteRef/>
      </w:r>
      <w:r w:rsidRPr="00E325BC">
        <w:rPr>
          <w:lang w:val="nl-NL"/>
        </w:rPr>
        <w:t xml:space="preserve"> </w:t>
      </w:r>
      <w:hyperlink r:id="rId1" w:history="1">
        <w:r w:rsidR="00D2784B" w:rsidRPr="00D2784B">
          <w:rPr>
            <w:rStyle w:val="Hyperlink"/>
            <w:sz w:val="16"/>
            <w:szCs w:val="16"/>
            <w:lang w:val="nl-NL"/>
          </w:rPr>
          <w:t>Kamerbrief over standpunten en plannen van het kabinet voor een toekomstbestendiger inkoop- en aanbestedingsbeleid | Kamerstuk | Rijksoverheid.nl</w:t>
        </w:r>
      </w:hyperlink>
    </w:p>
  </w:footnote>
  <w:footnote w:id="3">
    <w:p w14:paraId="3835FDDC" w14:textId="7F30ED0C" w:rsidR="002608B3" w:rsidRPr="003A4610" w:rsidRDefault="002608B3" w:rsidP="002608B3">
      <w:pPr>
        <w:pStyle w:val="FootnoteText"/>
        <w:rPr>
          <w:sz w:val="18"/>
          <w:szCs w:val="18"/>
          <w:lang w:val="nl-NL"/>
        </w:rPr>
      </w:pPr>
      <w:r>
        <w:rPr>
          <w:rStyle w:val="FootnoteReference"/>
        </w:rPr>
        <w:footnoteRef/>
      </w:r>
      <w:r w:rsidRPr="003A4610">
        <w:rPr>
          <w:lang w:val="nl-NL"/>
        </w:rPr>
        <w:t xml:space="preserve"> </w:t>
      </w:r>
      <w:hyperlink r:id="rId2" w:history="1">
        <w:r w:rsidR="00D2784B" w:rsidRPr="00D2784B">
          <w:rPr>
            <w:rStyle w:val="Hyperlink"/>
            <w:sz w:val="16"/>
            <w:szCs w:val="16"/>
            <w:lang w:val="nl-NL"/>
          </w:rPr>
          <w:t>Maatschappelijk verantwoord ondernemen | Tweede Kamer der Staten-Generaal</w:t>
        </w:r>
      </w:hyperlink>
    </w:p>
  </w:footnote>
  <w:footnote w:id="4">
    <w:p w14:paraId="0A58AABB" w14:textId="77777777" w:rsidR="002608B3" w:rsidRPr="003521A8" w:rsidRDefault="002608B3" w:rsidP="002608B3">
      <w:pPr>
        <w:pStyle w:val="FootnoteText"/>
        <w:rPr>
          <w:sz w:val="16"/>
          <w:szCs w:val="16"/>
          <w:lang w:val="nl-NL"/>
        </w:rPr>
      </w:pPr>
      <w:r>
        <w:rPr>
          <w:rStyle w:val="FootnoteReference"/>
        </w:rPr>
        <w:footnoteRef/>
      </w:r>
      <w:r w:rsidRPr="00096758">
        <w:rPr>
          <w:lang w:val="nl-NL"/>
        </w:rPr>
        <w:t xml:space="preserve"> </w:t>
      </w:r>
      <w:hyperlink r:id="rId3" w:history="1">
        <w:r w:rsidRPr="003521A8">
          <w:rPr>
            <w:rStyle w:val="Hyperlink"/>
            <w:sz w:val="16"/>
            <w:szCs w:val="16"/>
            <w:lang w:val="nl-NL"/>
          </w:rPr>
          <w:t>Duurzame ontwikkeling en beleid | Tweede Kamer der Staten-Generaal</w:t>
        </w:r>
      </w:hyperlink>
    </w:p>
  </w:footnote>
  <w:footnote w:id="5">
    <w:p w14:paraId="5E2B5285" w14:textId="77777777" w:rsidR="00682A7F" w:rsidRPr="00052166" w:rsidRDefault="00682A7F" w:rsidP="00682A7F">
      <w:pPr>
        <w:pStyle w:val="FootnoteText"/>
        <w:rPr>
          <w:sz w:val="16"/>
          <w:szCs w:val="16"/>
          <w:lang w:val="nl-NL"/>
        </w:rPr>
      </w:pPr>
      <w:r>
        <w:rPr>
          <w:rStyle w:val="FootnoteReference"/>
        </w:rPr>
        <w:footnoteRef/>
      </w:r>
      <w:r w:rsidRPr="004A015A">
        <w:rPr>
          <w:lang w:val="nl-NL"/>
        </w:rPr>
        <w:t xml:space="preserve"> </w:t>
      </w:r>
      <w:hyperlink r:id="rId4" w:history="1">
        <w:r w:rsidRPr="00052166">
          <w:rPr>
            <w:rStyle w:val="Hyperlink"/>
            <w:sz w:val="16"/>
            <w:szCs w:val="16"/>
            <w:lang w:val="nl-NL"/>
          </w:rPr>
          <w:t>Manifest Maatschappelijk Verantwoord Opdrachtgeven en Inkopen (MVOI) | PIANOo - Expertisecentrum Aanbesteden</w:t>
        </w:r>
      </w:hyperlink>
    </w:p>
  </w:footnote>
  <w:footnote w:id="6">
    <w:p w14:paraId="6F01A260" w14:textId="26BE5C02" w:rsidR="002608B3" w:rsidRPr="00052166" w:rsidRDefault="002608B3" w:rsidP="002608B3">
      <w:pPr>
        <w:pStyle w:val="FootnoteText"/>
        <w:rPr>
          <w:lang w:val="nl-NL"/>
        </w:rPr>
      </w:pPr>
      <w:r>
        <w:rPr>
          <w:rStyle w:val="FootnoteReference"/>
        </w:rPr>
        <w:footnoteRef/>
      </w:r>
      <w:r w:rsidRPr="00052166">
        <w:rPr>
          <w:lang w:val="nl-NL"/>
        </w:rPr>
        <w:t xml:space="preserve"> </w:t>
      </w:r>
      <w:hyperlink r:id="rId5" w:history="1">
        <w:r w:rsidR="007F0E3A" w:rsidRPr="007F0E3A">
          <w:rPr>
            <w:rStyle w:val="Hyperlink"/>
            <w:sz w:val="16"/>
            <w:szCs w:val="16"/>
            <w:lang w:val="nl-NL"/>
          </w:rPr>
          <w:t>Buyer Groups | PIANOo - Expertisecentrum Aanbesteden</w:t>
        </w:r>
      </w:hyperlink>
    </w:p>
  </w:footnote>
  <w:footnote w:id="7">
    <w:p w14:paraId="2CBF2E05" w14:textId="77777777" w:rsidR="002608B3" w:rsidRPr="00A74AC3" w:rsidRDefault="002608B3" w:rsidP="002608B3">
      <w:pPr>
        <w:pStyle w:val="FootnoteText"/>
        <w:rPr>
          <w:lang w:val="nl-NL"/>
        </w:rPr>
      </w:pPr>
      <w:r>
        <w:rPr>
          <w:rStyle w:val="FootnoteReference"/>
        </w:rPr>
        <w:footnoteRef/>
      </w:r>
      <w:r w:rsidRPr="00A74AC3">
        <w:rPr>
          <w:lang w:val="nl-NL"/>
        </w:rPr>
        <w:t xml:space="preserve"> </w:t>
      </w:r>
      <w:r w:rsidRPr="00135A97">
        <w:rPr>
          <w:sz w:val="16"/>
          <w:szCs w:val="16"/>
          <w:lang w:val="nl-NL"/>
        </w:rPr>
        <w:t>BOA betekent buitengewoon opsporingsambtenaren</w:t>
      </w:r>
    </w:p>
  </w:footnote>
  <w:footnote w:id="8">
    <w:p w14:paraId="3D553415" w14:textId="77777777" w:rsidR="002608B3" w:rsidRPr="00DB2661" w:rsidRDefault="002608B3" w:rsidP="002608B3">
      <w:pPr>
        <w:pStyle w:val="FootnoteText"/>
        <w:rPr>
          <w:sz w:val="16"/>
          <w:szCs w:val="16"/>
          <w:lang w:val="nl-NL"/>
        </w:rPr>
      </w:pPr>
      <w:r>
        <w:rPr>
          <w:rStyle w:val="FootnoteReference"/>
        </w:rPr>
        <w:footnoteRef/>
      </w:r>
      <w:r w:rsidRPr="00CA19D7">
        <w:rPr>
          <w:lang w:val="nl-NL"/>
        </w:rPr>
        <w:t xml:space="preserve"> </w:t>
      </w:r>
      <w:hyperlink r:id="rId6" w:anchor=":~:text=Het%20doel%20van%20de%20analyse,Tweede%20Kamer%20en%20de%20manifestpartijen." w:history="1">
        <w:r w:rsidRPr="00DB2661">
          <w:rPr>
            <w:rStyle w:val="Hyperlink"/>
            <w:sz w:val="16"/>
            <w:szCs w:val="16"/>
            <w:lang w:val="nl-NL"/>
          </w:rPr>
          <w:t>Analyse actieplannen MVOI | PIANOo - Expertisecentrum Aanbesteden</w:t>
        </w:r>
      </w:hyperlink>
    </w:p>
  </w:footnote>
  <w:footnote w:id="9">
    <w:p w14:paraId="19F0D42F" w14:textId="76EC3CFB" w:rsidR="0025280C" w:rsidRPr="00C9039E" w:rsidRDefault="0025280C" w:rsidP="0025280C">
      <w:pPr>
        <w:pStyle w:val="FootnoteText"/>
        <w:rPr>
          <w:sz w:val="18"/>
          <w:szCs w:val="18"/>
          <w:lang w:val="nl-NL"/>
        </w:rPr>
      </w:pPr>
      <w:r w:rsidRPr="00CD06C6">
        <w:rPr>
          <w:rStyle w:val="FootnoteReference"/>
        </w:rPr>
        <w:footnoteRef/>
      </w:r>
      <w:r w:rsidRPr="00DB2661">
        <w:rPr>
          <w:sz w:val="16"/>
          <w:szCs w:val="16"/>
          <w:lang w:val="nl-NL"/>
        </w:rPr>
        <w:t xml:space="preserve"> </w:t>
      </w:r>
      <w:hyperlink r:id="rId7" w:history="1">
        <w:r w:rsidR="00D2784B" w:rsidRPr="00D2784B">
          <w:rPr>
            <w:rStyle w:val="Hyperlink"/>
            <w:sz w:val="16"/>
            <w:szCs w:val="16"/>
            <w:lang w:val="nl-NL"/>
          </w:rPr>
          <w:t>Inventarisatie monitoringsmethoden en -instrumenten MVOI en stakeholders MVOI | Rapport | Rijksoverheid.nl</w:t>
        </w:r>
      </w:hyperlink>
    </w:p>
  </w:footnote>
  <w:footnote w:id="10">
    <w:p w14:paraId="4708D7FB" w14:textId="3ADB4AD0" w:rsidR="0025280C" w:rsidRPr="00052166" w:rsidRDefault="0025280C" w:rsidP="0025280C">
      <w:pPr>
        <w:pStyle w:val="FootnoteText"/>
        <w:rPr>
          <w:sz w:val="16"/>
          <w:szCs w:val="16"/>
          <w:lang w:val="nl-NL"/>
        </w:rPr>
      </w:pPr>
      <w:r>
        <w:rPr>
          <w:rStyle w:val="FootnoteReference"/>
        </w:rPr>
        <w:footnoteRef/>
      </w:r>
      <w:r w:rsidRPr="006410AC">
        <w:rPr>
          <w:lang w:val="nl-NL"/>
        </w:rPr>
        <w:t xml:space="preserve"> </w:t>
      </w:r>
      <w:r w:rsidRPr="00052166">
        <w:rPr>
          <w:sz w:val="16"/>
          <w:szCs w:val="16"/>
          <w:lang w:val="nl-NL"/>
        </w:rPr>
        <w:t xml:space="preserve">Onder datagovernance wordt verstaan het vaststellen van beleid en procedures om de nauwkeurigheid, betrouwbaarheid, </w:t>
      </w:r>
      <w:r w:rsidR="00D50FFF" w:rsidRPr="00052166">
        <w:rPr>
          <w:sz w:val="16"/>
          <w:szCs w:val="16"/>
          <w:lang w:val="nl-NL"/>
        </w:rPr>
        <w:t>integriteit</w:t>
      </w:r>
      <w:r w:rsidRPr="00052166">
        <w:rPr>
          <w:sz w:val="16"/>
          <w:szCs w:val="16"/>
          <w:lang w:val="nl-NL"/>
        </w:rPr>
        <w:t xml:space="preserve"> en beveiliging van data te realiseren.</w:t>
      </w:r>
    </w:p>
  </w:footnote>
  <w:footnote w:id="11">
    <w:p w14:paraId="395287E8" w14:textId="07653737" w:rsidR="0025280C" w:rsidRPr="00BC4EDA" w:rsidRDefault="0025280C" w:rsidP="0025280C">
      <w:pPr>
        <w:pStyle w:val="FootnoteText"/>
        <w:rPr>
          <w:lang w:val="nl-NL"/>
        </w:rPr>
      </w:pPr>
      <w:r>
        <w:rPr>
          <w:rStyle w:val="FootnoteReference"/>
        </w:rPr>
        <w:footnoteRef/>
      </w:r>
      <w:r w:rsidRPr="00BC4EDA">
        <w:rPr>
          <w:lang w:val="nl-NL"/>
        </w:rPr>
        <w:t xml:space="preserve"> </w:t>
      </w:r>
      <w:r w:rsidRPr="00052166">
        <w:rPr>
          <w:sz w:val="16"/>
          <w:szCs w:val="16"/>
          <w:lang w:val="nl-NL"/>
        </w:rPr>
        <w:t xml:space="preserve">KPI’s zijn kritische </w:t>
      </w:r>
      <w:r w:rsidR="00D50FFF" w:rsidRPr="00052166">
        <w:rPr>
          <w:sz w:val="16"/>
          <w:szCs w:val="16"/>
          <w:lang w:val="nl-NL"/>
        </w:rPr>
        <w:t>prestatie indicatoren</w:t>
      </w:r>
      <w:r w:rsidRPr="00052166">
        <w:rPr>
          <w:sz w:val="16"/>
          <w:szCs w:val="16"/>
          <w:lang w:val="nl-NL"/>
        </w:rPr>
        <w:t xml:space="preserve"> of in het Engels key performance indicator</w:t>
      </w:r>
      <w:r>
        <w:rPr>
          <w:sz w:val="16"/>
          <w:szCs w:val="16"/>
          <w:lang w:val="nl-NL"/>
        </w:rPr>
        <w:t>s.</w:t>
      </w:r>
    </w:p>
  </w:footnote>
  <w:footnote w:id="12">
    <w:p w14:paraId="0366A6CD" w14:textId="795314C9" w:rsidR="00D50FFF" w:rsidRPr="00BC2A66" w:rsidRDefault="00D50FFF">
      <w:pPr>
        <w:pStyle w:val="FootnoteText"/>
        <w:rPr>
          <w:lang w:val="nl-NL"/>
        </w:rPr>
      </w:pPr>
      <w:r>
        <w:rPr>
          <w:rStyle w:val="FootnoteReference"/>
        </w:rPr>
        <w:footnoteRef/>
      </w:r>
      <w:r w:rsidRPr="00BC2A66">
        <w:rPr>
          <w:sz w:val="16"/>
          <w:szCs w:val="16"/>
          <w:lang w:val="nl-NL"/>
        </w:rPr>
        <w:t xml:space="preserve"> </w:t>
      </w:r>
      <w:hyperlink r:id="rId8" w:history="1">
        <w:r w:rsidR="00BC2A66" w:rsidRPr="00BC2A66">
          <w:rPr>
            <w:rStyle w:val="Hyperlink"/>
            <w:sz w:val="16"/>
            <w:szCs w:val="16"/>
            <w:lang w:val="nl-NL"/>
          </w:rPr>
          <w:t>Inkopen met impact | Rapport | Rijksoverheid.nl</w:t>
        </w:r>
      </w:hyperlink>
    </w:p>
  </w:footnote>
  <w:footnote w:id="13">
    <w:p w14:paraId="22BC4561" w14:textId="1372168A" w:rsidR="00D50FFF" w:rsidRPr="00D50FFF" w:rsidRDefault="00D50FFF">
      <w:pPr>
        <w:pStyle w:val="FootnoteText"/>
        <w:rPr>
          <w:lang w:val="nl-NL"/>
        </w:rPr>
      </w:pPr>
      <w:r>
        <w:rPr>
          <w:rStyle w:val="FootnoteReference"/>
        </w:rPr>
        <w:footnoteRef/>
      </w:r>
      <w:r w:rsidRPr="00D50FFF">
        <w:rPr>
          <w:lang w:val="nl-NL"/>
        </w:rPr>
        <w:t xml:space="preserve"> </w:t>
      </w:r>
      <w:hyperlink r:id="rId9" w:history="1">
        <w:r w:rsidR="00D2784B" w:rsidRPr="00D2784B">
          <w:rPr>
            <w:rStyle w:val="Hyperlink"/>
            <w:sz w:val="16"/>
            <w:szCs w:val="16"/>
            <w:lang w:val="nl-NL"/>
          </w:rPr>
          <w:t>Van MVI naar MVOI | PIANOo - Expertisecentrum Aanbesteden</w:t>
        </w:r>
      </w:hyperlink>
      <w:r w:rsidRPr="00D50FFF">
        <w:rPr>
          <w:rStyle w:val="cf01"/>
          <w:rFonts w:ascii="Verdana" w:hAnsi="Verdana"/>
          <w:sz w:val="16"/>
          <w:szCs w:val="16"/>
          <w:lang w:val="nl-NL"/>
        </w:rPr>
        <w:t xml:space="preserve"> (rechter kolom)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27AC" w14:textId="77777777" w:rsidR="00001A91" w:rsidRDefault="00001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C8E9" w14:textId="77777777" w:rsidR="0089663C" w:rsidRDefault="002608B3">
    <w:r>
      <w:rPr>
        <w:noProof/>
        <w:lang w:val="en-GB" w:eastAsia="en-GB"/>
      </w:rPr>
      <mc:AlternateContent>
        <mc:Choice Requires="wps">
          <w:drawing>
            <wp:anchor distT="0" distB="0" distL="0" distR="0" simplePos="0" relativeHeight="251651584" behindDoc="0" locked="1" layoutInCell="1" allowOverlap="1" wp14:anchorId="45969901" wp14:editId="3D78A59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4C83D0F" w14:textId="29DC7DF2" w:rsidR="0089663C" w:rsidRDefault="002608B3">
                          <w:pPr>
                            <w:pStyle w:val="AfzendgegevensKop0"/>
                          </w:pPr>
                          <w:r>
                            <w:t>Ministerie van Infrastructuur en Waterstaat</w:t>
                          </w:r>
                          <w:r w:rsidR="00A9144F">
                            <w:br/>
                          </w:r>
                          <w:r w:rsidR="00A9144F">
                            <w:br/>
                          </w:r>
                          <w:r w:rsidR="00CE5429">
                            <w:t xml:space="preserve">Ons kenmerk </w:t>
                          </w:r>
                          <w:r w:rsidR="00CE5429">
                            <w:br/>
                          </w:r>
                          <w:r w:rsidR="00CE5429" w:rsidRPr="00A9144F">
                            <w:rPr>
                              <w:b w:val="0"/>
                              <w:bCs/>
                            </w:rPr>
                            <w:t>IENW/BSK-2024/335825</w:t>
                          </w:r>
                          <w:r w:rsidR="00A9144F">
                            <w:br/>
                          </w:r>
                        </w:p>
                      </w:txbxContent>
                    </wps:txbx>
                    <wps:bodyPr vert="horz" wrap="square" lIns="0" tIns="0" rIns="0" bIns="0" anchor="t" anchorCtr="0"/>
                  </wps:wsp>
                </a:graphicData>
              </a:graphic>
            </wp:anchor>
          </w:drawing>
        </mc:Choice>
        <mc:Fallback>
          <w:pict>
            <v:shapetype w14:anchorId="4596990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4C83D0F" w14:textId="29DC7DF2" w:rsidR="0089663C" w:rsidRDefault="002608B3">
                    <w:pPr>
                      <w:pStyle w:val="AfzendgegevensKop0"/>
                    </w:pPr>
                    <w:r>
                      <w:t>Ministerie van Infrastructuur en Waterstaat</w:t>
                    </w:r>
                    <w:r w:rsidR="00A9144F">
                      <w:br/>
                    </w:r>
                    <w:r w:rsidR="00A9144F">
                      <w:br/>
                    </w:r>
                    <w:r w:rsidR="00CE5429">
                      <w:t xml:space="preserve">Ons kenmerk </w:t>
                    </w:r>
                    <w:r w:rsidR="00CE5429">
                      <w:br/>
                    </w:r>
                    <w:r w:rsidR="00CE5429" w:rsidRPr="00A9144F">
                      <w:rPr>
                        <w:b w:val="0"/>
                        <w:bCs/>
                      </w:rPr>
                      <w:t>IENW/BSK-2024/335825</w:t>
                    </w:r>
                    <w:r w:rsidR="00A9144F">
                      <w:br/>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876413D" wp14:editId="4BB1ACC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943034" w14:textId="77777777" w:rsidR="0089663C" w:rsidRDefault="002608B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876413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2943034" w14:textId="77777777" w:rsidR="0089663C" w:rsidRDefault="002608B3">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A3D6205" wp14:editId="1FE647F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02CB02" w14:textId="77777777" w:rsidR="002608B3" w:rsidRDefault="002608B3"/>
                      </w:txbxContent>
                    </wps:txbx>
                    <wps:bodyPr vert="horz" wrap="square" lIns="0" tIns="0" rIns="0" bIns="0" anchor="t" anchorCtr="0"/>
                  </wps:wsp>
                </a:graphicData>
              </a:graphic>
            </wp:anchor>
          </w:drawing>
        </mc:Choice>
        <mc:Fallback>
          <w:pict>
            <v:shape w14:anchorId="7A3D620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502CB02" w14:textId="77777777" w:rsidR="002608B3" w:rsidRDefault="002608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06382CE" wp14:editId="649DFBE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AC1CB4" w14:textId="77777777" w:rsidR="002608B3" w:rsidRDefault="002608B3"/>
                      </w:txbxContent>
                    </wps:txbx>
                    <wps:bodyPr vert="horz" wrap="square" lIns="0" tIns="0" rIns="0" bIns="0" anchor="t" anchorCtr="0"/>
                  </wps:wsp>
                </a:graphicData>
              </a:graphic>
            </wp:anchor>
          </w:drawing>
        </mc:Choice>
        <mc:Fallback>
          <w:pict>
            <v:shape w14:anchorId="606382C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6AC1CB4" w14:textId="77777777" w:rsidR="002608B3" w:rsidRDefault="002608B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7166" w14:textId="77777777" w:rsidR="0089663C" w:rsidRDefault="002608B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BD5389D" wp14:editId="5DE9B04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0859073" w14:textId="77777777" w:rsidR="002608B3" w:rsidRDefault="002608B3"/>
                      </w:txbxContent>
                    </wps:txbx>
                    <wps:bodyPr vert="horz" wrap="square" lIns="0" tIns="0" rIns="0" bIns="0" anchor="t" anchorCtr="0"/>
                  </wps:wsp>
                </a:graphicData>
              </a:graphic>
            </wp:anchor>
          </w:drawing>
        </mc:Choice>
        <mc:Fallback>
          <w:pict>
            <v:shapetype w14:anchorId="1BD5389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0859073" w14:textId="77777777" w:rsidR="002608B3" w:rsidRDefault="002608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91BA9EB" wp14:editId="6552835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9E46C6" w14:textId="7F0261C2" w:rsidR="0089663C" w:rsidRDefault="002608B3">
                          <w:pPr>
                            <w:pStyle w:val="Referentiegegevens"/>
                          </w:pPr>
                          <w:r>
                            <w:t xml:space="preserve">Pagina </w:t>
                          </w:r>
                          <w:r>
                            <w:fldChar w:fldCharType="begin"/>
                          </w:r>
                          <w:r>
                            <w:instrText>PAGE</w:instrText>
                          </w:r>
                          <w:r>
                            <w:fldChar w:fldCharType="separate"/>
                          </w:r>
                          <w:r w:rsidR="008A68C2">
                            <w:rPr>
                              <w:noProof/>
                            </w:rPr>
                            <w:t>1</w:t>
                          </w:r>
                          <w:r>
                            <w:fldChar w:fldCharType="end"/>
                          </w:r>
                          <w:r>
                            <w:t xml:space="preserve"> van </w:t>
                          </w:r>
                          <w:r>
                            <w:fldChar w:fldCharType="begin"/>
                          </w:r>
                          <w:r>
                            <w:instrText>NUMPAGES</w:instrText>
                          </w:r>
                          <w:r>
                            <w:fldChar w:fldCharType="separate"/>
                          </w:r>
                          <w:r w:rsidR="008A68C2">
                            <w:rPr>
                              <w:noProof/>
                            </w:rPr>
                            <w:t>1</w:t>
                          </w:r>
                          <w:r>
                            <w:fldChar w:fldCharType="end"/>
                          </w:r>
                        </w:p>
                      </w:txbxContent>
                    </wps:txbx>
                    <wps:bodyPr vert="horz" wrap="square" lIns="0" tIns="0" rIns="0" bIns="0" anchor="t" anchorCtr="0"/>
                  </wps:wsp>
                </a:graphicData>
              </a:graphic>
            </wp:anchor>
          </w:drawing>
        </mc:Choice>
        <mc:Fallback>
          <w:pict>
            <v:shape w14:anchorId="691BA9E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B9E46C6" w14:textId="7F0261C2" w:rsidR="0089663C" w:rsidRDefault="002608B3">
                    <w:pPr>
                      <w:pStyle w:val="Referentiegegevens"/>
                    </w:pPr>
                    <w:r>
                      <w:t xml:space="preserve">Pagina </w:t>
                    </w:r>
                    <w:r>
                      <w:fldChar w:fldCharType="begin"/>
                    </w:r>
                    <w:r>
                      <w:instrText>PAGE</w:instrText>
                    </w:r>
                    <w:r>
                      <w:fldChar w:fldCharType="separate"/>
                    </w:r>
                    <w:r w:rsidR="008A68C2">
                      <w:rPr>
                        <w:noProof/>
                      </w:rPr>
                      <w:t>1</w:t>
                    </w:r>
                    <w:r>
                      <w:fldChar w:fldCharType="end"/>
                    </w:r>
                    <w:r>
                      <w:t xml:space="preserve"> van </w:t>
                    </w:r>
                    <w:r>
                      <w:fldChar w:fldCharType="begin"/>
                    </w:r>
                    <w:r>
                      <w:instrText>NUMPAGES</w:instrText>
                    </w:r>
                    <w:r>
                      <w:fldChar w:fldCharType="separate"/>
                    </w:r>
                    <w:r w:rsidR="008A68C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984D0A9" wp14:editId="67459E2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C601DC" w14:textId="77777777" w:rsidR="0089663C" w:rsidRDefault="002608B3">
                          <w:pPr>
                            <w:pStyle w:val="AfzendgegevensKop0"/>
                          </w:pPr>
                          <w:r>
                            <w:t>Ministerie van Infrastructuur en Waterstaat</w:t>
                          </w:r>
                        </w:p>
                        <w:p w14:paraId="6D42435D" w14:textId="77777777" w:rsidR="0089663C" w:rsidRDefault="0089663C">
                          <w:pPr>
                            <w:pStyle w:val="WitregelW1"/>
                          </w:pPr>
                        </w:p>
                        <w:p w14:paraId="221F3CF3" w14:textId="77777777" w:rsidR="0089663C" w:rsidRDefault="002608B3">
                          <w:pPr>
                            <w:pStyle w:val="Afzendgegevens"/>
                          </w:pPr>
                          <w:r>
                            <w:t>Rijnstraat 8</w:t>
                          </w:r>
                        </w:p>
                        <w:p w14:paraId="2371FAFD" w14:textId="77777777" w:rsidR="0089663C" w:rsidRPr="002608B3" w:rsidRDefault="002608B3">
                          <w:pPr>
                            <w:pStyle w:val="Afzendgegevens"/>
                            <w:rPr>
                              <w:lang w:val="de-DE"/>
                            </w:rPr>
                          </w:pPr>
                          <w:r w:rsidRPr="002608B3">
                            <w:rPr>
                              <w:lang w:val="de-DE"/>
                            </w:rPr>
                            <w:t>2515 XP  Den Haag</w:t>
                          </w:r>
                        </w:p>
                        <w:p w14:paraId="66B6850A" w14:textId="77777777" w:rsidR="0089663C" w:rsidRPr="002608B3" w:rsidRDefault="002608B3">
                          <w:pPr>
                            <w:pStyle w:val="Afzendgegevens"/>
                            <w:rPr>
                              <w:lang w:val="de-DE"/>
                            </w:rPr>
                          </w:pPr>
                          <w:r w:rsidRPr="002608B3">
                            <w:rPr>
                              <w:lang w:val="de-DE"/>
                            </w:rPr>
                            <w:t>Postbus 20901</w:t>
                          </w:r>
                        </w:p>
                        <w:p w14:paraId="031AB544" w14:textId="77777777" w:rsidR="0089663C" w:rsidRPr="002608B3" w:rsidRDefault="002608B3">
                          <w:pPr>
                            <w:pStyle w:val="Afzendgegevens"/>
                            <w:rPr>
                              <w:lang w:val="de-DE"/>
                            </w:rPr>
                          </w:pPr>
                          <w:r w:rsidRPr="002608B3">
                            <w:rPr>
                              <w:lang w:val="de-DE"/>
                            </w:rPr>
                            <w:t>2500 EX Den Haag</w:t>
                          </w:r>
                        </w:p>
                        <w:p w14:paraId="32A8A302" w14:textId="77777777" w:rsidR="0089663C" w:rsidRPr="002608B3" w:rsidRDefault="0089663C">
                          <w:pPr>
                            <w:pStyle w:val="WitregelW1"/>
                            <w:rPr>
                              <w:lang w:val="de-DE"/>
                            </w:rPr>
                          </w:pPr>
                        </w:p>
                        <w:p w14:paraId="0A824B24" w14:textId="77777777" w:rsidR="0089663C" w:rsidRPr="002608B3" w:rsidRDefault="002608B3">
                          <w:pPr>
                            <w:pStyle w:val="Afzendgegevens"/>
                            <w:rPr>
                              <w:lang w:val="de-DE"/>
                            </w:rPr>
                          </w:pPr>
                          <w:r w:rsidRPr="002608B3">
                            <w:rPr>
                              <w:lang w:val="de-DE"/>
                            </w:rPr>
                            <w:t>T   070-456 0000</w:t>
                          </w:r>
                        </w:p>
                        <w:p w14:paraId="43894C2A" w14:textId="77777777" w:rsidR="0089663C" w:rsidRDefault="002608B3">
                          <w:pPr>
                            <w:pStyle w:val="Afzendgegevens"/>
                          </w:pPr>
                          <w:r>
                            <w:t>F   070-456 1111</w:t>
                          </w:r>
                        </w:p>
                        <w:p w14:paraId="053BC7EB" w14:textId="7CADACEC" w:rsidR="0089663C" w:rsidRDefault="00A9144F" w:rsidP="00A9144F">
                          <w:pPr>
                            <w:pStyle w:val="Referentiegegevenskop"/>
                          </w:pPr>
                          <w:r>
                            <w:br/>
                          </w:r>
                          <w:r w:rsidR="00CE5429">
                            <w:t>Ons k</w:t>
                          </w:r>
                          <w:r>
                            <w:t xml:space="preserve">enmerk </w:t>
                          </w:r>
                          <w:r>
                            <w:br/>
                          </w:r>
                          <w:r w:rsidRPr="00A9144F">
                            <w:rPr>
                              <w:b w:val="0"/>
                              <w:bCs/>
                            </w:rPr>
                            <w:t>IENW/BSK-2024/335825</w:t>
                          </w:r>
                          <w:r>
                            <w:br/>
                          </w:r>
                        </w:p>
                        <w:p w14:paraId="617141FC" w14:textId="77777777" w:rsidR="0089663C" w:rsidRDefault="002608B3">
                          <w:pPr>
                            <w:pStyle w:val="Referentiegegevenskop"/>
                          </w:pPr>
                          <w:r>
                            <w:t>Bijlage(n)</w:t>
                          </w:r>
                        </w:p>
                        <w:p w14:paraId="50FD428D" w14:textId="5FA16428" w:rsidR="0089663C" w:rsidRDefault="00CE5429">
                          <w:pPr>
                            <w:pStyle w:val="Referentiegegevens"/>
                          </w:pPr>
                          <w:r>
                            <w:t>1</w:t>
                          </w:r>
                        </w:p>
                      </w:txbxContent>
                    </wps:txbx>
                    <wps:bodyPr vert="horz" wrap="square" lIns="0" tIns="0" rIns="0" bIns="0" anchor="t" anchorCtr="0"/>
                  </wps:wsp>
                </a:graphicData>
              </a:graphic>
            </wp:anchor>
          </w:drawing>
        </mc:Choice>
        <mc:Fallback>
          <w:pict>
            <v:shape w14:anchorId="2984D0A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EC601DC" w14:textId="77777777" w:rsidR="0089663C" w:rsidRDefault="002608B3">
                    <w:pPr>
                      <w:pStyle w:val="AfzendgegevensKop0"/>
                    </w:pPr>
                    <w:r>
                      <w:t>Ministerie van Infrastructuur en Waterstaat</w:t>
                    </w:r>
                  </w:p>
                  <w:p w14:paraId="6D42435D" w14:textId="77777777" w:rsidR="0089663C" w:rsidRDefault="0089663C">
                    <w:pPr>
                      <w:pStyle w:val="WitregelW1"/>
                    </w:pPr>
                  </w:p>
                  <w:p w14:paraId="221F3CF3" w14:textId="77777777" w:rsidR="0089663C" w:rsidRDefault="002608B3">
                    <w:pPr>
                      <w:pStyle w:val="Afzendgegevens"/>
                    </w:pPr>
                    <w:r>
                      <w:t>Rijnstraat 8</w:t>
                    </w:r>
                  </w:p>
                  <w:p w14:paraId="2371FAFD" w14:textId="77777777" w:rsidR="0089663C" w:rsidRPr="002608B3" w:rsidRDefault="002608B3">
                    <w:pPr>
                      <w:pStyle w:val="Afzendgegevens"/>
                      <w:rPr>
                        <w:lang w:val="de-DE"/>
                      </w:rPr>
                    </w:pPr>
                    <w:r w:rsidRPr="002608B3">
                      <w:rPr>
                        <w:lang w:val="de-DE"/>
                      </w:rPr>
                      <w:t>2515 XP  Den Haag</w:t>
                    </w:r>
                  </w:p>
                  <w:p w14:paraId="66B6850A" w14:textId="77777777" w:rsidR="0089663C" w:rsidRPr="002608B3" w:rsidRDefault="002608B3">
                    <w:pPr>
                      <w:pStyle w:val="Afzendgegevens"/>
                      <w:rPr>
                        <w:lang w:val="de-DE"/>
                      </w:rPr>
                    </w:pPr>
                    <w:r w:rsidRPr="002608B3">
                      <w:rPr>
                        <w:lang w:val="de-DE"/>
                      </w:rPr>
                      <w:t>Postbus 20901</w:t>
                    </w:r>
                  </w:p>
                  <w:p w14:paraId="031AB544" w14:textId="77777777" w:rsidR="0089663C" w:rsidRPr="002608B3" w:rsidRDefault="002608B3">
                    <w:pPr>
                      <w:pStyle w:val="Afzendgegevens"/>
                      <w:rPr>
                        <w:lang w:val="de-DE"/>
                      </w:rPr>
                    </w:pPr>
                    <w:r w:rsidRPr="002608B3">
                      <w:rPr>
                        <w:lang w:val="de-DE"/>
                      </w:rPr>
                      <w:t>2500 EX Den Haag</w:t>
                    </w:r>
                  </w:p>
                  <w:p w14:paraId="32A8A302" w14:textId="77777777" w:rsidR="0089663C" w:rsidRPr="002608B3" w:rsidRDefault="0089663C">
                    <w:pPr>
                      <w:pStyle w:val="WitregelW1"/>
                      <w:rPr>
                        <w:lang w:val="de-DE"/>
                      </w:rPr>
                    </w:pPr>
                  </w:p>
                  <w:p w14:paraId="0A824B24" w14:textId="77777777" w:rsidR="0089663C" w:rsidRPr="002608B3" w:rsidRDefault="002608B3">
                    <w:pPr>
                      <w:pStyle w:val="Afzendgegevens"/>
                      <w:rPr>
                        <w:lang w:val="de-DE"/>
                      </w:rPr>
                    </w:pPr>
                    <w:r w:rsidRPr="002608B3">
                      <w:rPr>
                        <w:lang w:val="de-DE"/>
                      </w:rPr>
                      <w:t>T   070-456 0000</w:t>
                    </w:r>
                  </w:p>
                  <w:p w14:paraId="43894C2A" w14:textId="77777777" w:rsidR="0089663C" w:rsidRDefault="002608B3">
                    <w:pPr>
                      <w:pStyle w:val="Afzendgegevens"/>
                    </w:pPr>
                    <w:r>
                      <w:t>F   070-456 1111</w:t>
                    </w:r>
                  </w:p>
                  <w:p w14:paraId="053BC7EB" w14:textId="7CADACEC" w:rsidR="0089663C" w:rsidRDefault="00A9144F" w:rsidP="00A9144F">
                    <w:pPr>
                      <w:pStyle w:val="Referentiegegevenskop"/>
                    </w:pPr>
                    <w:r>
                      <w:br/>
                    </w:r>
                    <w:r w:rsidR="00CE5429">
                      <w:t>Ons k</w:t>
                    </w:r>
                    <w:r>
                      <w:t xml:space="preserve">enmerk </w:t>
                    </w:r>
                    <w:r>
                      <w:br/>
                    </w:r>
                    <w:r w:rsidRPr="00A9144F">
                      <w:rPr>
                        <w:b w:val="0"/>
                        <w:bCs/>
                      </w:rPr>
                      <w:t>IENW/BSK-2024/335825</w:t>
                    </w:r>
                    <w:r>
                      <w:br/>
                    </w:r>
                  </w:p>
                  <w:p w14:paraId="617141FC" w14:textId="77777777" w:rsidR="0089663C" w:rsidRDefault="002608B3">
                    <w:pPr>
                      <w:pStyle w:val="Referentiegegevenskop"/>
                    </w:pPr>
                    <w:r>
                      <w:t>Bijlage(n)</w:t>
                    </w:r>
                  </w:p>
                  <w:p w14:paraId="50FD428D" w14:textId="5FA16428" w:rsidR="0089663C" w:rsidRDefault="00CE5429">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4D08E23" wp14:editId="7FE9C45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9A91B0" w14:textId="77777777" w:rsidR="0089663C" w:rsidRDefault="002608B3">
                          <w:pPr>
                            <w:spacing w:line="240" w:lineRule="auto"/>
                          </w:pPr>
                          <w:r>
                            <w:rPr>
                              <w:noProof/>
                              <w:lang w:val="en-GB" w:eastAsia="en-GB"/>
                            </w:rPr>
                            <w:drawing>
                              <wp:inline distT="0" distB="0" distL="0" distR="0" wp14:anchorId="6890BE1B" wp14:editId="13D9FF9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D08E2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39A91B0" w14:textId="77777777" w:rsidR="0089663C" w:rsidRDefault="002608B3">
                    <w:pPr>
                      <w:spacing w:line="240" w:lineRule="auto"/>
                    </w:pPr>
                    <w:r>
                      <w:rPr>
                        <w:noProof/>
                        <w:lang w:val="en-GB" w:eastAsia="en-GB"/>
                      </w:rPr>
                      <w:drawing>
                        <wp:inline distT="0" distB="0" distL="0" distR="0" wp14:anchorId="6890BE1B" wp14:editId="13D9FF9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61EC9C6" wp14:editId="262F8E5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EA81BE" w14:textId="77777777" w:rsidR="0089663C" w:rsidRDefault="002608B3">
                          <w:pPr>
                            <w:spacing w:line="240" w:lineRule="auto"/>
                          </w:pPr>
                          <w:r>
                            <w:rPr>
                              <w:noProof/>
                              <w:lang w:val="en-GB" w:eastAsia="en-GB"/>
                            </w:rPr>
                            <w:drawing>
                              <wp:inline distT="0" distB="0" distL="0" distR="0" wp14:anchorId="2D2EAE94" wp14:editId="72EC272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1EC9C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9EA81BE" w14:textId="77777777" w:rsidR="0089663C" w:rsidRDefault="002608B3">
                    <w:pPr>
                      <w:spacing w:line="240" w:lineRule="auto"/>
                    </w:pPr>
                    <w:r>
                      <w:rPr>
                        <w:noProof/>
                        <w:lang w:val="en-GB" w:eastAsia="en-GB"/>
                      </w:rPr>
                      <w:drawing>
                        <wp:inline distT="0" distB="0" distL="0" distR="0" wp14:anchorId="2D2EAE94" wp14:editId="72EC272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9757309" wp14:editId="79CACD4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542FCBF" w14:textId="77777777" w:rsidR="0089663C" w:rsidRDefault="002608B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975730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542FCBF" w14:textId="77777777" w:rsidR="0089663C" w:rsidRDefault="002608B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432E32D" wp14:editId="5F423E3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8E9C78" w14:textId="77777777" w:rsidR="0089663C" w:rsidRDefault="002608B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432E32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8E9C78" w14:textId="77777777" w:rsidR="0089663C" w:rsidRDefault="002608B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B5AA4F9" wp14:editId="2F778CC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663C" w14:paraId="75171706" w14:textId="77777777">
                            <w:trPr>
                              <w:trHeight w:val="200"/>
                            </w:trPr>
                            <w:tc>
                              <w:tcPr>
                                <w:tcW w:w="1140" w:type="dxa"/>
                              </w:tcPr>
                              <w:p w14:paraId="08702669" w14:textId="77777777" w:rsidR="0089663C" w:rsidRDefault="0089663C"/>
                            </w:tc>
                            <w:tc>
                              <w:tcPr>
                                <w:tcW w:w="5400" w:type="dxa"/>
                              </w:tcPr>
                              <w:p w14:paraId="517E4B2E" w14:textId="77777777" w:rsidR="0089663C" w:rsidRDefault="0089663C"/>
                            </w:tc>
                          </w:tr>
                          <w:tr w:rsidR="0089663C" w14:paraId="0E4D9C0A" w14:textId="77777777">
                            <w:trPr>
                              <w:trHeight w:val="240"/>
                            </w:trPr>
                            <w:tc>
                              <w:tcPr>
                                <w:tcW w:w="1140" w:type="dxa"/>
                              </w:tcPr>
                              <w:p w14:paraId="11DB2FED" w14:textId="77777777" w:rsidR="0089663C" w:rsidRDefault="002608B3">
                                <w:r>
                                  <w:t>Datum</w:t>
                                </w:r>
                              </w:p>
                            </w:tc>
                            <w:sdt>
                              <w:sdtPr>
                                <w:id w:val="-1167094251"/>
                                <w:placeholder>
                                  <w:docPart w:val="DefaultPlaceholder_-1854013437"/>
                                </w:placeholder>
                                <w:date w:fullDate="2025-04-29T00:00:00Z">
                                  <w:dateFormat w:val="d MMMM yyyy"/>
                                  <w:lid w:val="nl-NL"/>
                                  <w:storeMappedDataAs w:val="dateTime"/>
                                  <w:calendar w:val="gregorian"/>
                                </w:date>
                              </w:sdtPr>
                              <w:sdtEndPr/>
                              <w:sdtContent>
                                <w:tc>
                                  <w:tcPr>
                                    <w:tcW w:w="5400" w:type="dxa"/>
                                  </w:tcPr>
                                  <w:p w14:paraId="20CA5C8F" w14:textId="2878E760" w:rsidR="0089663C" w:rsidRDefault="00E14978">
                                    <w:r>
                                      <w:t>29 april 2025</w:t>
                                    </w:r>
                                  </w:p>
                                </w:tc>
                              </w:sdtContent>
                            </w:sdt>
                          </w:tr>
                          <w:tr w:rsidR="0089663C" w14:paraId="64263E44" w14:textId="77777777">
                            <w:trPr>
                              <w:trHeight w:val="240"/>
                            </w:trPr>
                            <w:tc>
                              <w:tcPr>
                                <w:tcW w:w="1140" w:type="dxa"/>
                              </w:tcPr>
                              <w:p w14:paraId="5267E70D" w14:textId="77777777" w:rsidR="0089663C" w:rsidRDefault="002608B3">
                                <w:r>
                                  <w:t>Betreft</w:t>
                                </w:r>
                              </w:p>
                            </w:tc>
                            <w:tc>
                              <w:tcPr>
                                <w:tcW w:w="5400" w:type="dxa"/>
                              </w:tcPr>
                              <w:p w14:paraId="7717B922" w14:textId="77777777" w:rsidR="0089663C" w:rsidRDefault="002608B3">
                                <w:r>
                                  <w:t>Voortgangsbrief Nationaal plan Maatschappelijk Verantwoord Inkopen 2021-2025</w:t>
                                </w:r>
                              </w:p>
                            </w:tc>
                          </w:tr>
                          <w:tr w:rsidR="0089663C" w14:paraId="19042FE7" w14:textId="77777777">
                            <w:trPr>
                              <w:trHeight w:val="200"/>
                            </w:trPr>
                            <w:tc>
                              <w:tcPr>
                                <w:tcW w:w="1140" w:type="dxa"/>
                              </w:tcPr>
                              <w:p w14:paraId="2A2FACB8" w14:textId="77777777" w:rsidR="0089663C" w:rsidRDefault="0089663C"/>
                            </w:tc>
                            <w:tc>
                              <w:tcPr>
                                <w:tcW w:w="5400" w:type="dxa"/>
                              </w:tcPr>
                              <w:p w14:paraId="0201C58C" w14:textId="77777777" w:rsidR="0089663C" w:rsidRDefault="0089663C"/>
                            </w:tc>
                          </w:tr>
                        </w:tbl>
                        <w:p w14:paraId="50AE728F" w14:textId="77777777" w:rsidR="002608B3" w:rsidRDefault="002608B3"/>
                      </w:txbxContent>
                    </wps:txbx>
                    <wps:bodyPr vert="horz" wrap="square" lIns="0" tIns="0" rIns="0" bIns="0" anchor="t" anchorCtr="0"/>
                  </wps:wsp>
                </a:graphicData>
              </a:graphic>
            </wp:anchor>
          </w:drawing>
        </mc:Choice>
        <mc:Fallback>
          <w:pict>
            <v:shape w14:anchorId="0B5AA4F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9663C" w14:paraId="75171706" w14:textId="77777777">
                      <w:trPr>
                        <w:trHeight w:val="200"/>
                      </w:trPr>
                      <w:tc>
                        <w:tcPr>
                          <w:tcW w:w="1140" w:type="dxa"/>
                        </w:tcPr>
                        <w:p w14:paraId="08702669" w14:textId="77777777" w:rsidR="0089663C" w:rsidRDefault="0089663C"/>
                      </w:tc>
                      <w:tc>
                        <w:tcPr>
                          <w:tcW w:w="5400" w:type="dxa"/>
                        </w:tcPr>
                        <w:p w14:paraId="517E4B2E" w14:textId="77777777" w:rsidR="0089663C" w:rsidRDefault="0089663C"/>
                      </w:tc>
                    </w:tr>
                    <w:tr w:rsidR="0089663C" w14:paraId="0E4D9C0A" w14:textId="77777777">
                      <w:trPr>
                        <w:trHeight w:val="240"/>
                      </w:trPr>
                      <w:tc>
                        <w:tcPr>
                          <w:tcW w:w="1140" w:type="dxa"/>
                        </w:tcPr>
                        <w:p w14:paraId="11DB2FED" w14:textId="77777777" w:rsidR="0089663C" w:rsidRDefault="002608B3">
                          <w:r>
                            <w:t>Datum</w:t>
                          </w:r>
                        </w:p>
                      </w:tc>
                      <w:sdt>
                        <w:sdtPr>
                          <w:id w:val="-1167094251"/>
                          <w:placeholder>
                            <w:docPart w:val="DefaultPlaceholder_-1854013437"/>
                          </w:placeholder>
                          <w:date w:fullDate="2025-04-29T00:00:00Z">
                            <w:dateFormat w:val="d MMMM yyyy"/>
                            <w:lid w:val="nl-NL"/>
                            <w:storeMappedDataAs w:val="dateTime"/>
                            <w:calendar w:val="gregorian"/>
                          </w:date>
                        </w:sdtPr>
                        <w:sdtEndPr/>
                        <w:sdtContent>
                          <w:tc>
                            <w:tcPr>
                              <w:tcW w:w="5400" w:type="dxa"/>
                            </w:tcPr>
                            <w:p w14:paraId="20CA5C8F" w14:textId="2878E760" w:rsidR="0089663C" w:rsidRDefault="00E14978">
                              <w:r>
                                <w:t>29 april 2025</w:t>
                              </w:r>
                            </w:p>
                          </w:tc>
                        </w:sdtContent>
                      </w:sdt>
                    </w:tr>
                    <w:tr w:rsidR="0089663C" w14:paraId="64263E44" w14:textId="77777777">
                      <w:trPr>
                        <w:trHeight w:val="240"/>
                      </w:trPr>
                      <w:tc>
                        <w:tcPr>
                          <w:tcW w:w="1140" w:type="dxa"/>
                        </w:tcPr>
                        <w:p w14:paraId="5267E70D" w14:textId="77777777" w:rsidR="0089663C" w:rsidRDefault="002608B3">
                          <w:r>
                            <w:t>Betreft</w:t>
                          </w:r>
                        </w:p>
                      </w:tc>
                      <w:tc>
                        <w:tcPr>
                          <w:tcW w:w="5400" w:type="dxa"/>
                        </w:tcPr>
                        <w:p w14:paraId="7717B922" w14:textId="77777777" w:rsidR="0089663C" w:rsidRDefault="002608B3">
                          <w:r>
                            <w:t>Voortgangsbrief Nationaal plan Maatschappelijk Verantwoord Inkopen 2021-2025</w:t>
                          </w:r>
                        </w:p>
                      </w:tc>
                    </w:tr>
                    <w:tr w:rsidR="0089663C" w14:paraId="19042FE7" w14:textId="77777777">
                      <w:trPr>
                        <w:trHeight w:val="200"/>
                      </w:trPr>
                      <w:tc>
                        <w:tcPr>
                          <w:tcW w:w="1140" w:type="dxa"/>
                        </w:tcPr>
                        <w:p w14:paraId="2A2FACB8" w14:textId="77777777" w:rsidR="0089663C" w:rsidRDefault="0089663C"/>
                      </w:tc>
                      <w:tc>
                        <w:tcPr>
                          <w:tcW w:w="5400" w:type="dxa"/>
                        </w:tcPr>
                        <w:p w14:paraId="0201C58C" w14:textId="77777777" w:rsidR="0089663C" w:rsidRDefault="0089663C"/>
                      </w:tc>
                    </w:tr>
                  </w:tbl>
                  <w:p w14:paraId="50AE728F" w14:textId="77777777" w:rsidR="002608B3" w:rsidRDefault="002608B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86030C5" wp14:editId="3D3BA8D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A996CF" w14:textId="77777777" w:rsidR="002608B3" w:rsidRDefault="002608B3"/>
                      </w:txbxContent>
                    </wps:txbx>
                    <wps:bodyPr vert="horz" wrap="square" lIns="0" tIns="0" rIns="0" bIns="0" anchor="t" anchorCtr="0"/>
                  </wps:wsp>
                </a:graphicData>
              </a:graphic>
            </wp:anchor>
          </w:drawing>
        </mc:Choice>
        <mc:Fallback>
          <w:pict>
            <v:shape w14:anchorId="186030C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CA996CF" w14:textId="77777777" w:rsidR="002608B3" w:rsidRDefault="002608B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015FC8"/>
    <w:multiLevelType w:val="multilevel"/>
    <w:tmpl w:val="57D695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8D80A4"/>
    <w:multiLevelType w:val="multilevel"/>
    <w:tmpl w:val="2174E12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5C5806"/>
    <w:multiLevelType w:val="multilevel"/>
    <w:tmpl w:val="71B9C75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8408A1"/>
    <w:multiLevelType w:val="multilevel"/>
    <w:tmpl w:val="12BE1E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AD525178"/>
    <w:multiLevelType w:val="multilevel"/>
    <w:tmpl w:val="3D14678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B6B5F3"/>
    <w:multiLevelType w:val="multilevel"/>
    <w:tmpl w:val="2A469D7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9560A34"/>
    <w:multiLevelType w:val="multilevel"/>
    <w:tmpl w:val="F8CA9F8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C24468"/>
    <w:multiLevelType w:val="multilevel"/>
    <w:tmpl w:val="37F2BBC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5907B28"/>
    <w:multiLevelType w:val="multilevel"/>
    <w:tmpl w:val="B958F25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612D93"/>
    <w:multiLevelType w:val="multilevel"/>
    <w:tmpl w:val="0C9D79A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CB2EC6"/>
    <w:multiLevelType w:val="multilevel"/>
    <w:tmpl w:val="4A71EEB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43AE31"/>
    <w:multiLevelType w:val="multilevel"/>
    <w:tmpl w:val="000F4F7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9764E7"/>
    <w:multiLevelType w:val="multilevel"/>
    <w:tmpl w:val="EB10FEB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26AF14"/>
    <w:multiLevelType w:val="multilevel"/>
    <w:tmpl w:val="65A0F93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2E3B4"/>
    <w:multiLevelType w:val="multilevel"/>
    <w:tmpl w:val="FB36609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3440C6"/>
    <w:multiLevelType w:val="multilevel"/>
    <w:tmpl w:val="D8089C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386CFF1B"/>
    <w:multiLevelType w:val="multilevel"/>
    <w:tmpl w:val="32E0E5D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56A048"/>
    <w:multiLevelType w:val="multilevel"/>
    <w:tmpl w:val="06261FD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748C7C"/>
    <w:multiLevelType w:val="multilevel"/>
    <w:tmpl w:val="3094091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A3EC09"/>
    <w:multiLevelType w:val="multilevel"/>
    <w:tmpl w:val="22A7CA6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A76474"/>
    <w:multiLevelType w:val="multilevel"/>
    <w:tmpl w:val="E0739D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14AD85"/>
    <w:multiLevelType w:val="multilevel"/>
    <w:tmpl w:val="D373F1C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384D96"/>
    <w:multiLevelType w:val="multilevel"/>
    <w:tmpl w:val="A97210D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12"/>
  </w:num>
  <w:num w:numId="4">
    <w:abstractNumId w:val="20"/>
  </w:num>
  <w:num w:numId="5">
    <w:abstractNumId w:val="3"/>
  </w:num>
  <w:num w:numId="6">
    <w:abstractNumId w:val="1"/>
  </w:num>
  <w:num w:numId="7">
    <w:abstractNumId w:val="13"/>
  </w:num>
  <w:num w:numId="8">
    <w:abstractNumId w:val="17"/>
  </w:num>
  <w:num w:numId="9">
    <w:abstractNumId w:val="7"/>
  </w:num>
  <w:num w:numId="10">
    <w:abstractNumId w:val="9"/>
  </w:num>
  <w:num w:numId="11">
    <w:abstractNumId w:val="14"/>
  </w:num>
  <w:num w:numId="12">
    <w:abstractNumId w:val="15"/>
  </w:num>
  <w:num w:numId="13">
    <w:abstractNumId w:val="10"/>
  </w:num>
  <w:num w:numId="14">
    <w:abstractNumId w:val="21"/>
  </w:num>
  <w:num w:numId="15">
    <w:abstractNumId w:val="22"/>
  </w:num>
  <w:num w:numId="16">
    <w:abstractNumId w:val="8"/>
  </w:num>
  <w:num w:numId="17">
    <w:abstractNumId w:val="11"/>
  </w:num>
  <w:num w:numId="18">
    <w:abstractNumId w:val="19"/>
  </w:num>
  <w:num w:numId="19">
    <w:abstractNumId w:val="5"/>
  </w:num>
  <w:num w:numId="20">
    <w:abstractNumId w:val="4"/>
  </w:num>
  <w:num w:numId="21">
    <w:abstractNumId w:val="0"/>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B3"/>
    <w:rsid w:val="00001A91"/>
    <w:rsid w:val="000257C9"/>
    <w:rsid w:val="00077F46"/>
    <w:rsid w:val="000D3843"/>
    <w:rsid w:val="000F2E00"/>
    <w:rsid w:val="000F42DC"/>
    <w:rsid w:val="00115DDB"/>
    <w:rsid w:val="001228CB"/>
    <w:rsid w:val="00137B5D"/>
    <w:rsid w:val="00143CD9"/>
    <w:rsid w:val="001638DD"/>
    <w:rsid w:val="00182EB8"/>
    <w:rsid w:val="00185EC0"/>
    <w:rsid w:val="0019033C"/>
    <w:rsid w:val="001C39E0"/>
    <w:rsid w:val="001E75F5"/>
    <w:rsid w:val="0025280C"/>
    <w:rsid w:val="00257B9B"/>
    <w:rsid w:val="002608B3"/>
    <w:rsid w:val="00274BAA"/>
    <w:rsid w:val="00275736"/>
    <w:rsid w:val="002D246C"/>
    <w:rsid w:val="002E27FF"/>
    <w:rsid w:val="00300B6E"/>
    <w:rsid w:val="00332758"/>
    <w:rsid w:val="003521A8"/>
    <w:rsid w:val="00356DF3"/>
    <w:rsid w:val="003708A6"/>
    <w:rsid w:val="00375242"/>
    <w:rsid w:val="003A2438"/>
    <w:rsid w:val="003D7219"/>
    <w:rsid w:val="00430A36"/>
    <w:rsid w:val="004365D7"/>
    <w:rsid w:val="00436648"/>
    <w:rsid w:val="004903BE"/>
    <w:rsid w:val="004E5E33"/>
    <w:rsid w:val="0053456A"/>
    <w:rsid w:val="00586C54"/>
    <w:rsid w:val="005B3B18"/>
    <w:rsid w:val="005E7A99"/>
    <w:rsid w:val="00645ED4"/>
    <w:rsid w:val="00672BE3"/>
    <w:rsid w:val="00682A7F"/>
    <w:rsid w:val="006A1AAC"/>
    <w:rsid w:val="00707B62"/>
    <w:rsid w:val="00750035"/>
    <w:rsid w:val="00760E6D"/>
    <w:rsid w:val="007770BD"/>
    <w:rsid w:val="00795DBE"/>
    <w:rsid w:val="007D0902"/>
    <w:rsid w:val="007E710C"/>
    <w:rsid w:val="007F0E3A"/>
    <w:rsid w:val="008144EF"/>
    <w:rsid w:val="0082608B"/>
    <w:rsid w:val="00877213"/>
    <w:rsid w:val="0089663C"/>
    <w:rsid w:val="008A68C2"/>
    <w:rsid w:val="008A6E56"/>
    <w:rsid w:val="008F0577"/>
    <w:rsid w:val="008F0B0A"/>
    <w:rsid w:val="009724FC"/>
    <w:rsid w:val="009B7F0F"/>
    <w:rsid w:val="009D3774"/>
    <w:rsid w:val="009F22BB"/>
    <w:rsid w:val="00A041B8"/>
    <w:rsid w:val="00A50239"/>
    <w:rsid w:val="00A9144F"/>
    <w:rsid w:val="00AA75AB"/>
    <w:rsid w:val="00AE5931"/>
    <w:rsid w:val="00AF747B"/>
    <w:rsid w:val="00B57B3E"/>
    <w:rsid w:val="00B60A9E"/>
    <w:rsid w:val="00B7292E"/>
    <w:rsid w:val="00B812C8"/>
    <w:rsid w:val="00B94800"/>
    <w:rsid w:val="00BA3958"/>
    <w:rsid w:val="00BC2A66"/>
    <w:rsid w:val="00BC2D7F"/>
    <w:rsid w:val="00BC75B3"/>
    <w:rsid w:val="00BD3B82"/>
    <w:rsid w:val="00C04579"/>
    <w:rsid w:val="00C1060A"/>
    <w:rsid w:val="00C17DDF"/>
    <w:rsid w:val="00C65808"/>
    <w:rsid w:val="00CE2E1F"/>
    <w:rsid w:val="00CE5429"/>
    <w:rsid w:val="00D2784B"/>
    <w:rsid w:val="00D4222B"/>
    <w:rsid w:val="00D50FFF"/>
    <w:rsid w:val="00D529D8"/>
    <w:rsid w:val="00D67887"/>
    <w:rsid w:val="00DB349B"/>
    <w:rsid w:val="00DC1C85"/>
    <w:rsid w:val="00DC7C23"/>
    <w:rsid w:val="00DE6232"/>
    <w:rsid w:val="00DE706F"/>
    <w:rsid w:val="00DE7A58"/>
    <w:rsid w:val="00DF11E0"/>
    <w:rsid w:val="00E14978"/>
    <w:rsid w:val="00E30CB9"/>
    <w:rsid w:val="00E325BC"/>
    <w:rsid w:val="00E445BB"/>
    <w:rsid w:val="00E44A66"/>
    <w:rsid w:val="00E45A6B"/>
    <w:rsid w:val="00E51323"/>
    <w:rsid w:val="00E54894"/>
    <w:rsid w:val="00EE2820"/>
    <w:rsid w:val="00EF5DB2"/>
    <w:rsid w:val="00EF6FF6"/>
    <w:rsid w:val="00F17C07"/>
    <w:rsid w:val="00F51D2F"/>
    <w:rsid w:val="00F7002F"/>
    <w:rsid w:val="00FA0ABB"/>
    <w:rsid w:val="00FB0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D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608B3"/>
    <w:pPr>
      <w:tabs>
        <w:tab w:val="center" w:pos="4536"/>
        <w:tab w:val="right" w:pos="9072"/>
      </w:tabs>
      <w:spacing w:line="240" w:lineRule="auto"/>
    </w:pPr>
  </w:style>
  <w:style w:type="character" w:customStyle="1" w:styleId="HeaderChar">
    <w:name w:val="Header Char"/>
    <w:basedOn w:val="DefaultParagraphFont"/>
    <w:link w:val="Header"/>
    <w:uiPriority w:val="99"/>
    <w:rsid w:val="002608B3"/>
    <w:rPr>
      <w:rFonts w:ascii="Verdana" w:hAnsi="Verdana"/>
      <w:color w:val="000000"/>
      <w:sz w:val="18"/>
      <w:szCs w:val="18"/>
    </w:rPr>
  </w:style>
  <w:style w:type="paragraph" w:styleId="Footer">
    <w:name w:val="footer"/>
    <w:basedOn w:val="Normal"/>
    <w:link w:val="FooterChar"/>
    <w:uiPriority w:val="99"/>
    <w:unhideWhenUsed/>
    <w:rsid w:val="002608B3"/>
    <w:pPr>
      <w:tabs>
        <w:tab w:val="center" w:pos="4536"/>
        <w:tab w:val="right" w:pos="9072"/>
      </w:tabs>
      <w:spacing w:line="240" w:lineRule="auto"/>
    </w:pPr>
  </w:style>
  <w:style w:type="character" w:customStyle="1" w:styleId="FooterChar">
    <w:name w:val="Footer Char"/>
    <w:basedOn w:val="DefaultParagraphFont"/>
    <w:link w:val="Footer"/>
    <w:uiPriority w:val="99"/>
    <w:rsid w:val="002608B3"/>
    <w:rPr>
      <w:rFonts w:ascii="Verdana" w:hAnsi="Verdana"/>
      <w:color w:val="000000"/>
      <w:sz w:val="18"/>
      <w:szCs w:val="18"/>
    </w:rPr>
  </w:style>
  <w:style w:type="paragraph" w:customStyle="1" w:styleId="Default">
    <w:name w:val="Default"/>
    <w:rsid w:val="002608B3"/>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styleId="FootnoteText">
    <w:name w:val="footnote text"/>
    <w:basedOn w:val="Normal"/>
    <w:link w:val="FootnoteTextChar"/>
    <w:uiPriority w:val="99"/>
    <w:unhideWhenUsed/>
    <w:rsid w:val="002608B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2608B3"/>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2608B3"/>
    <w:rPr>
      <w:vertAlign w:val="superscript"/>
    </w:rPr>
  </w:style>
  <w:style w:type="character" w:styleId="Emphasis">
    <w:name w:val="Emphasis"/>
    <w:basedOn w:val="DefaultParagraphFont"/>
    <w:uiPriority w:val="20"/>
    <w:qFormat/>
    <w:rsid w:val="002608B3"/>
    <w:rPr>
      <w:i/>
      <w:iCs/>
    </w:rPr>
  </w:style>
  <w:style w:type="character" w:styleId="CommentReference">
    <w:name w:val="annotation reference"/>
    <w:basedOn w:val="DefaultParagraphFont"/>
    <w:uiPriority w:val="99"/>
    <w:semiHidden/>
    <w:unhideWhenUsed/>
    <w:rsid w:val="002608B3"/>
    <w:rPr>
      <w:sz w:val="16"/>
      <w:szCs w:val="16"/>
    </w:rPr>
  </w:style>
  <w:style w:type="paragraph" w:styleId="CommentText">
    <w:name w:val="annotation text"/>
    <w:basedOn w:val="Normal"/>
    <w:link w:val="CommentTextChar"/>
    <w:uiPriority w:val="99"/>
    <w:unhideWhenUsed/>
    <w:rsid w:val="002608B3"/>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2608B3"/>
    <w:rPr>
      <w:rFonts w:ascii="Verdana" w:eastAsiaTheme="minorHAnsi" w:hAnsi="Verdana" w:cstheme="minorBidi"/>
      <w:kern w:val="2"/>
      <w:lang w:val="en-US" w:eastAsia="en-US"/>
      <w14:ligatures w14:val="standardContextual"/>
    </w:rPr>
  </w:style>
  <w:style w:type="paragraph" w:customStyle="1" w:styleId="pf0">
    <w:name w:val="pf0"/>
    <w:basedOn w:val="Normal"/>
    <w:rsid w:val="002608B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2608B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3521A8"/>
    <w:pPr>
      <w:autoSpaceDN w:val="0"/>
      <w:spacing w:after="0"/>
      <w:textAlignment w:val="baseline"/>
    </w:pPr>
    <w:rPr>
      <w:rFonts w:eastAsia="DejaVu Sans" w:cs="Lohit Hindi"/>
      <w:b/>
      <w:bCs/>
      <w:color w:val="000000"/>
      <w:kern w:val="0"/>
      <w:lang w:val="nl-NL" w:eastAsia="nl-NL"/>
      <w14:ligatures w14:val="none"/>
    </w:rPr>
  </w:style>
  <w:style w:type="character" w:customStyle="1" w:styleId="CommentSubjectChar">
    <w:name w:val="Comment Subject Char"/>
    <w:basedOn w:val="CommentTextChar"/>
    <w:link w:val="CommentSubject"/>
    <w:uiPriority w:val="99"/>
    <w:semiHidden/>
    <w:rsid w:val="003521A8"/>
    <w:rPr>
      <w:rFonts w:ascii="Verdana" w:eastAsiaTheme="minorHAnsi" w:hAnsi="Verdana" w:cstheme="minorBidi"/>
      <w:b/>
      <w:bCs/>
      <w:color w:val="000000"/>
      <w:kern w:val="2"/>
      <w:lang w:val="en-US" w:eastAsia="en-US"/>
      <w14:ligatures w14:val="standardContextual"/>
    </w:rPr>
  </w:style>
  <w:style w:type="paragraph" w:styleId="Revision">
    <w:name w:val="Revision"/>
    <w:hidden/>
    <w:uiPriority w:val="99"/>
    <w:semiHidden/>
    <w:rsid w:val="00F51D2F"/>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E45A6B"/>
    <w:rPr>
      <w:color w:val="954F72" w:themeColor="followedHyperlink"/>
      <w:u w:val="single"/>
    </w:rPr>
  </w:style>
  <w:style w:type="character" w:customStyle="1" w:styleId="UnresolvedMention">
    <w:name w:val="Unresolved Mention"/>
    <w:basedOn w:val="DefaultParagraphFont"/>
    <w:uiPriority w:val="99"/>
    <w:semiHidden/>
    <w:unhideWhenUsed/>
    <w:rsid w:val="00E325BC"/>
    <w:rPr>
      <w:color w:val="605E5C"/>
      <w:shd w:val="clear" w:color="auto" w:fill="E1DFDD"/>
    </w:rPr>
  </w:style>
  <w:style w:type="character" w:styleId="PlaceholderText">
    <w:name w:val="Placeholder Text"/>
    <w:basedOn w:val="DefaultParagraphFont"/>
    <w:uiPriority w:val="99"/>
    <w:semiHidden/>
    <w:rsid w:val="00E149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19/10/28/inkopen-met-impact" TargetMode="External"/><Relationship Id="rId3" Type="http://schemas.openxmlformats.org/officeDocument/2006/relationships/hyperlink" Target="https://www.tweedekamer.nl/kamerstukken/brieven_regering/detail?id=2023Z02701&amp;did=2023D06254" TargetMode="External"/><Relationship Id="rId7" Type="http://schemas.openxmlformats.org/officeDocument/2006/relationships/hyperlink" Target="https://www.rijksoverheid.nl/documenten/rapporten/2024/02/19/inventarisatie-monitoringsmethoden-en-instrumenten-mvoi-en-stakeholders-mvoi" TargetMode="External"/><Relationship Id="rId2" Type="http://schemas.openxmlformats.org/officeDocument/2006/relationships/hyperlink" Target="https://www.tweedekamer.nl/kamerstukken/brieven_regering/detail?id=2025D07149&amp;did=2025D07149" TargetMode="External"/><Relationship Id="rId1" Type="http://schemas.openxmlformats.org/officeDocument/2006/relationships/hyperlink" Target="https://www.rijksoverheid.nl/documenten/kamerstukken/2024/12/03/standpunten-en-plannen-van-het-kabinet-voor-een-toekomstbestendiger-inkoop-en-aanbestedingsbeleid" TargetMode="External"/><Relationship Id="rId6" Type="http://schemas.openxmlformats.org/officeDocument/2006/relationships/hyperlink" Target="https://www.pianoo.nl/nl/document/22112/analyse-actieplannen-mvoi" TargetMode="External"/><Relationship Id="rId5" Type="http://schemas.openxmlformats.org/officeDocument/2006/relationships/hyperlink" Target="https://www.pianoo.nl/nl/themas/maatschappelijk-verantwoord-inkopen/buyer-groups" TargetMode="External"/><Relationship Id="rId4" Type="http://schemas.openxmlformats.org/officeDocument/2006/relationships/hyperlink" Target="https://www.pianoo.nl/nl/themas/maatschappelijk-verantwoord-inkopen/manifest-maatschappelijk-verantwoord-opdrachtgeven-en" TargetMode="External"/><Relationship Id="rId9" Type="http://schemas.openxmlformats.org/officeDocument/2006/relationships/hyperlink" Target="https://www.pianoo.nl/nl/themas/maatschappelijk-verantwoord-inkopen/van-mvi-naar-mvoi"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EE822B4D-CC04-4036-A8B2-AF90D8F9910D}"/>
      </w:docPartPr>
      <w:docPartBody>
        <w:p w:rsidR="00580152" w:rsidRDefault="00580152">
          <w:r w:rsidRPr="00C44DD7">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c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52"/>
    <w:rsid w:val="00580152"/>
    <w:rsid w:val="00DC1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15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1626</ap:Words>
  <ap:Characters>9273</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Parlement - Voortgangsbrief Nationaal plan Maatschappelijk Verantwoord Inkopen 2021-2025</vt:lpstr>
    </vt:vector>
  </ap:TitlesOfParts>
  <ap:LinksUpToDate>false</ap:LinksUpToDate>
  <ap:CharactersWithSpaces>10878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2025-04-29T08:44:00.0000000Z</dcterms:created>
  <dcterms:modified xsi:type="dcterms:W3CDTF">2025-04-29T08:44:00.0000000Z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Nationaal plan Maatschappelijk Verantwoord Inkopen 2021-2025</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M.J.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