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7E" w:rsidRDefault="00B55EB0" w14:paraId="0B844486" w14:textId="0AA8CB2D">
      <w:bookmarkStart w:name="_GoBack" w:id="0"/>
      <w:bookmarkEnd w:id="0"/>
      <w:r>
        <w:t>Geachte voorzitter,</w:t>
      </w:r>
    </w:p>
    <w:p w:rsidR="00B55EB0" w:rsidRDefault="00B55EB0" w14:paraId="4383162E" w14:textId="77777777"/>
    <w:p w:rsidR="0066777E" w:rsidP="00B55EB0" w:rsidRDefault="00B55EB0" w14:paraId="6C456DD7" w14:textId="028D9FEE">
      <w:r>
        <w:t>In de brief van 14 april jl. heb ik uw Kamer geïnformeerd over de status van de verhoging van de maximumsnelheid naar 130 km/u op vier trajecten.</w:t>
      </w:r>
      <w:r>
        <w:rPr>
          <w:rStyle w:val="FootnoteReference"/>
        </w:rPr>
        <w:footnoteReference w:id="1"/>
      </w:r>
      <w:r>
        <w:t xml:space="preserve"> Ter aanvulling op de eerder gestuurde Kamerbrief stuur ik u hierbij nog bijgevoegde stukken.   </w:t>
      </w:r>
    </w:p>
    <w:p w:rsidR="0066777E" w:rsidRDefault="004E6E0C" w14:paraId="3E93D4E8" w14:textId="77777777">
      <w:pPr>
        <w:pStyle w:val="Slotzin"/>
      </w:pPr>
      <w:r>
        <w:t>Hoogachtend,</w:t>
      </w:r>
    </w:p>
    <w:p w:rsidR="0066777E" w:rsidRDefault="004E6E0C" w14:paraId="485B8F3D" w14:textId="77777777">
      <w:pPr>
        <w:pStyle w:val="OndertekeningArea1"/>
      </w:pPr>
      <w:r>
        <w:t>DE MINISTER VAN INFRASTRUCTUUR EN WATERSTAAT,</w:t>
      </w:r>
    </w:p>
    <w:p w:rsidR="0066777E" w:rsidRDefault="0066777E" w14:paraId="7B92F185" w14:textId="77777777"/>
    <w:p w:rsidR="0066777E" w:rsidRDefault="0066777E" w14:paraId="4F487DC4" w14:textId="77777777"/>
    <w:p w:rsidR="0066777E" w:rsidRDefault="0066777E" w14:paraId="2B0DAB2F" w14:textId="77777777"/>
    <w:p w:rsidR="0066777E" w:rsidRDefault="0066777E" w14:paraId="466D01E4" w14:textId="77777777"/>
    <w:p w:rsidR="0066777E" w:rsidRDefault="004E6E0C" w14:paraId="5EEE5D2B" w14:textId="77777777">
      <w:r>
        <w:t>Barry Madlener</w:t>
      </w:r>
    </w:p>
    <w:sectPr w:rsidR="00667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6CB18" w14:textId="77777777" w:rsidR="00517D9C" w:rsidRDefault="00517D9C">
      <w:pPr>
        <w:spacing w:line="240" w:lineRule="auto"/>
      </w:pPr>
      <w:r>
        <w:separator/>
      </w:r>
    </w:p>
  </w:endnote>
  <w:endnote w:type="continuationSeparator" w:id="0">
    <w:p w14:paraId="370D0121" w14:textId="77777777" w:rsidR="00517D9C" w:rsidRDefault="00517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EEC5" w14:textId="77777777" w:rsidR="004E6E0C" w:rsidRDefault="004E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F4F1" w14:textId="77777777" w:rsidR="004E6E0C" w:rsidRDefault="004E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AA09F" w14:textId="77777777" w:rsidR="004E6E0C" w:rsidRDefault="004E6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BADD" w14:textId="77777777" w:rsidR="00517D9C" w:rsidRDefault="00517D9C">
      <w:pPr>
        <w:spacing w:line="240" w:lineRule="auto"/>
      </w:pPr>
      <w:r>
        <w:separator/>
      </w:r>
    </w:p>
  </w:footnote>
  <w:footnote w:type="continuationSeparator" w:id="0">
    <w:p w14:paraId="418F558B" w14:textId="77777777" w:rsidR="00517D9C" w:rsidRDefault="00517D9C">
      <w:pPr>
        <w:spacing w:line="240" w:lineRule="auto"/>
      </w:pPr>
      <w:r>
        <w:continuationSeparator/>
      </w:r>
    </w:p>
  </w:footnote>
  <w:footnote w:id="1">
    <w:p w14:paraId="27DAED6A" w14:textId="51E1D079" w:rsidR="00B55EB0" w:rsidRDefault="00B55EB0">
      <w:pPr>
        <w:pStyle w:val="FootnoteText"/>
      </w:pPr>
      <w:r>
        <w:rPr>
          <w:rStyle w:val="FootnoteReference"/>
        </w:rPr>
        <w:footnoteRef/>
      </w:r>
      <w:r>
        <w:t xml:space="preserve"> Kamerstuk 32646-46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ED606" w14:textId="77777777" w:rsidR="004E6E0C" w:rsidRDefault="004E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6E42" w14:textId="77777777" w:rsidR="0066777E" w:rsidRDefault="004E6E0C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89B506E" wp14:editId="49694E1F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66DAE0" w14:textId="77777777" w:rsidR="0066777E" w:rsidRDefault="004E6E0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0E77487" w14:textId="77777777" w:rsidR="0066777E" w:rsidRDefault="0066777E">
                          <w:pPr>
                            <w:pStyle w:val="WitregelW2"/>
                          </w:pPr>
                        </w:p>
                        <w:p w14:paraId="2A6E3EE1" w14:textId="77777777" w:rsidR="0066777E" w:rsidRDefault="004E6E0C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626EFD6D" w14:textId="77777777" w:rsidR="0066777E" w:rsidRDefault="004E6E0C">
                          <w:pPr>
                            <w:pStyle w:val="Referentiegegevens"/>
                          </w:pPr>
                          <w:r>
                            <w:t>IenW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9B506E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C66DAE0" w14:textId="77777777" w:rsidR="0066777E" w:rsidRDefault="004E6E0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0E77487" w14:textId="77777777" w:rsidR="0066777E" w:rsidRDefault="0066777E">
                    <w:pPr>
                      <w:pStyle w:val="WitregelW2"/>
                    </w:pPr>
                  </w:p>
                  <w:p w14:paraId="2A6E3EE1" w14:textId="77777777" w:rsidR="0066777E" w:rsidRDefault="004E6E0C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626EFD6D" w14:textId="77777777" w:rsidR="0066777E" w:rsidRDefault="004E6E0C">
                    <w:pPr>
                      <w:pStyle w:val="Referentiegegevens"/>
                    </w:pPr>
                    <w:r>
                      <w:t>IenW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7E6E402" wp14:editId="1FC61E62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3F83C" w14:textId="77777777" w:rsidR="0066777E" w:rsidRDefault="004E6E0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55E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55E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E6E402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8E3F83C" w14:textId="77777777" w:rsidR="0066777E" w:rsidRDefault="004E6E0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55E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55E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E886088" wp14:editId="20EC0D76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BD7EBF" w14:textId="77777777" w:rsidR="006E621C" w:rsidRDefault="006E62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886088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2BD7EBF" w14:textId="77777777" w:rsidR="006E621C" w:rsidRDefault="006E62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ACD295B" wp14:editId="4BB85875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45F88" w14:textId="77777777" w:rsidR="006E621C" w:rsidRDefault="006E62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CD295B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0745F88" w14:textId="77777777" w:rsidR="006E621C" w:rsidRDefault="006E621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D4EB" w14:textId="77777777" w:rsidR="0066777E" w:rsidRDefault="004E6E0C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A265685" wp14:editId="2BD21A3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A9149" w14:textId="77777777" w:rsidR="006E621C" w:rsidRDefault="006E62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26568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03A9149" w14:textId="77777777" w:rsidR="006E621C" w:rsidRDefault="006E62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6455B9F" wp14:editId="1DD8A4D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0AB83" w14:textId="7335FAEA" w:rsidR="0066777E" w:rsidRDefault="004E6E0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35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35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455B9F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1020AB83" w14:textId="7335FAEA" w:rsidR="0066777E" w:rsidRDefault="004E6E0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35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35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B38FA9E" wp14:editId="73F3347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1F3D4" w14:textId="77777777" w:rsidR="0066777E" w:rsidRDefault="004E6E0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4B3BC6C" w14:textId="77777777" w:rsidR="0066777E" w:rsidRDefault="0066777E">
                          <w:pPr>
                            <w:pStyle w:val="WitregelW1"/>
                          </w:pPr>
                        </w:p>
                        <w:p w14:paraId="6E503BBF" w14:textId="77777777" w:rsidR="0066777E" w:rsidRDefault="004E6E0C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710F74A" w14:textId="77777777" w:rsidR="0066777E" w:rsidRPr="00B55EB0" w:rsidRDefault="004E6E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55EB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0EB90C0" w14:textId="77777777" w:rsidR="0066777E" w:rsidRPr="00B55EB0" w:rsidRDefault="004E6E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55EB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81CD86F" w14:textId="77777777" w:rsidR="0066777E" w:rsidRPr="00B55EB0" w:rsidRDefault="004E6E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55EB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5A80D7E" w14:textId="77777777" w:rsidR="0066777E" w:rsidRPr="00B55EB0" w:rsidRDefault="0066777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B1A60AF" w14:textId="77777777" w:rsidR="0066777E" w:rsidRPr="00B55EB0" w:rsidRDefault="004E6E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55EB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DFBDF1C" w14:textId="77777777" w:rsidR="0066777E" w:rsidRDefault="004E6E0C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2AAFE3B" w14:textId="77777777" w:rsidR="0066777E" w:rsidRDefault="0066777E">
                          <w:pPr>
                            <w:pStyle w:val="WitregelW2"/>
                          </w:pPr>
                        </w:p>
                        <w:p w14:paraId="44E7D4BB" w14:textId="77777777" w:rsidR="0066777E" w:rsidRDefault="004E6E0C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CD8E5B9" w14:textId="0F25CF60" w:rsidR="0066777E" w:rsidRDefault="004E6E0C">
                          <w:pPr>
                            <w:pStyle w:val="Referentiegegevens"/>
                          </w:pPr>
                          <w:r>
                            <w:t>IenW</w:t>
                          </w:r>
                          <w:r w:rsidR="0097685B">
                            <w:t>/BSK-2025/104637</w:t>
                          </w:r>
                        </w:p>
                        <w:p w14:paraId="77F1B13C" w14:textId="77777777" w:rsidR="0066777E" w:rsidRDefault="0066777E">
                          <w:pPr>
                            <w:pStyle w:val="WitregelW1"/>
                          </w:pPr>
                        </w:p>
                        <w:p w14:paraId="0E29527F" w14:textId="77777777" w:rsidR="0066777E" w:rsidRDefault="004E6E0C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624E83D0" w14:textId="6D6B8877" w:rsidR="0066777E" w:rsidRDefault="004E6E0C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38FA9E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DC1F3D4" w14:textId="77777777" w:rsidR="0066777E" w:rsidRDefault="004E6E0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4B3BC6C" w14:textId="77777777" w:rsidR="0066777E" w:rsidRDefault="0066777E">
                    <w:pPr>
                      <w:pStyle w:val="WitregelW1"/>
                    </w:pPr>
                  </w:p>
                  <w:p w14:paraId="6E503BBF" w14:textId="77777777" w:rsidR="0066777E" w:rsidRDefault="004E6E0C">
                    <w:pPr>
                      <w:pStyle w:val="Afzendgegevens"/>
                    </w:pPr>
                    <w:r>
                      <w:t>Rijnstraat 8</w:t>
                    </w:r>
                  </w:p>
                  <w:p w14:paraId="1710F74A" w14:textId="77777777" w:rsidR="0066777E" w:rsidRPr="00B55EB0" w:rsidRDefault="004E6E0C">
                    <w:pPr>
                      <w:pStyle w:val="Afzendgegevens"/>
                      <w:rPr>
                        <w:lang w:val="de-DE"/>
                      </w:rPr>
                    </w:pPr>
                    <w:r w:rsidRPr="00B55EB0">
                      <w:rPr>
                        <w:lang w:val="de-DE"/>
                      </w:rPr>
                      <w:t>2515 XP  Den Haag</w:t>
                    </w:r>
                  </w:p>
                  <w:p w14:paraId="00EB90C0" w14:textId="77777777" w:rsidR="0066777E" w:rsidRPr="00B55EB0" w:rsidRDefault="004E6E0C">
                    <w:pPr>
                      <w:pStyle w:val="Afzendgegevens"/>
                      <w:rPr>
                        <w:lang w:val="de-DE"/>
                      </w:rPr>
                    </w:pPr>
                    <w:r w:rsidRPr="00B55EB0">
                      <w:rPr>
                        <w:lang w:val="de-DE"/>
                      </w:rPr>
                      <w:t>Postbus 20901</w:t>
                    </w:r>
                  </w:p>
                  <w:p w14:paraId="681CD86F" w14:textId="77777777" w:rsidR="0066777E" w:rsidRPr="00B55EB0" w:rsidRDefault="004E6E0C">
                    <w:pPr>
                      <w:pStyle w:val="Afzendgegevens"/>
                      <w:rPr>
                        <w:lang w:val="de-DE"/>
                      </w:rPr>
                    </w:pPr>
                    <w:r w:rsidRPr="00B55EB0">
                      <w:rPr>
                        <w:lang w:val="de-DE"/>
                      </w:rPr>
                      <w:t>2500 EX Den Haag</w:t>
                    </w:r>
                  </w:p>
                  <w:p w14:paraId="35A80D7E" w14:textId="77777777" w:rsidR="0066777E" w:rsidRPr="00B55EB0" w:rsidRDefault="0066777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B1A60AF" w14:textId="77777777" w:rsidR="0066777E" w:rsidRPr="00B55EB0" w:rsidRDefault="004E6E0C">
                    <w:pPr>
                      <w:pStyle w:val="Afzendgegevens"/>
                      <w:rPr>
                        <w:lang w:val="de-DE"/>
                      </w:rPr>
                    </w:pPr>
                    <w:r w:rsidRPr="00B55EB0">
                      <w:rPr>
                        <w:lang w:val="de-DE"/>
                      </w:rPr>
                      <w:t>T   070-456 0000</w:t>
                    </w:r>
                  </w:p>
                  <w:p w14:paraId="0DFBDF1C" w14:textId="77777777" w:rsidR="0066777E" w:rsidRDefault="004E6E0C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2AAFE3B" w14:textId="77777777" w:rsidR="0066777E" w:rsidRDefault="0066777E">
                    <w:pPr>
                      <w:pStyle w:val="WitregelW2"/>
                    </w:pPr>
                  </w:p>
                  <w:p w14:paraId="44E7D4BB" w14:textId="77777777" w:rsidR="0066777E" w:rsidRDefault="004E6E0C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CD8E5B9" w14:textId="0F25CF60" w:rsidR="0066777E" w:rsidRDefault="004E6E0C">
                    <w:pPr>
                      <w:pStyle w:val="Referentiegegevens"/>
                    </w:pPr>
                    <w:r>
                      <w:t>IenW</w:t>
                    </w:r>
                    <w:r w:rsidR="0097685B">
                      <w:t>/BSK-2025/104637</w:t>
                    </w:r>
                  </w:p>
                  <w:p w14:paraId="77F1B13C" w14:textId="77777777" w:rsidR="0066777E" w:rsidRDefault="0066777E">
                    <w:pPr>
                      <w:pStyle w:val="WitregelW1"/>
                    </w:pPr>
                  </w:p>
                  <w:p w14:paraId="0E29527F" w14:textId="77777777" w:rsidR="0066777E" w:rsidRDefault="004E6E0C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624E83D0" w14:textId="6D6B8877" w:rsidR="0066777E" w:rsidRDefault="004E6E0C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42FEA55" wp14:editId="4D3D8E87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970C4" w14:textId="77777777" w:rsidR="0066777E" w:rsidRDefault="004E6E0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EF6C67D" wp14:editId="5C29AF02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2FEA55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68A970C4" w14:textId="77777777" w:rsidR="0066777E" w:rsidRDefault="004E6E0C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EF6C67D" wp14:editId="5C29AF02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D91AE1A" wp14:editId="68D10C3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403DE4" w14:textId="77777777" w:rsidR="0066777E" w:rsidRDefault="004E6E0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62BB478" wp14:editId="15B74A25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91AE1A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5403DE4" w14:textId="77777777" w:rsidR="0066777E" w:rsidRDefault="004E6E0C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62BB478" wp14:editId="15B74A25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6CE5B9E" wp14:editId="259D9AB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F8F114" w14:textId="77777777" w:rsidR="0066777E" w:rsidRDefault="004E6E0C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E5B9E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1F8F114" w14:textId="77777777" w:rsidR="0066777E" w:rsidRDefault="004E6E0C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A45EC13" wp14:editId="577E5D3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EFBEB" w14:textId="77777777" w:rsidR="0066777E" w:rsidRDefault="004E6E0C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5EC13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86EFBEB" w14:textId="77777777" w:rsidR="0066777E" w:rsidRDefault="004E6E0C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5CA9EF6" wp14:editId="046610AE">
              <wp:simplePos x="0" y="0"/>
              <wp:positionH relativeFrom="page">
                <wp:posOffset>1005840</wp:posOffset>
              </wp:positionH>
              <wp:positionV relativeFrom="page">
                <wp:posOffset>3634740</wp:posOffset>
              </wp:positionV>
              <wp:extent cx="4503420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806"/>
                          </w:tblGrid>
                          <w:tr w:rsidR="0066777E" w14:paraId="39C12A16" w14:textId="77777777" w:rsidTr="004E6E0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237414" w14:textId="77777777" w:rsidR="0066777E" w:rsidRDefault="0066777E"/>
                            </w:tc>
                            <w:tc>
                              <w:tcPr>
                                <w:tcW w:w="5806" w:type="dxa"/>
                              </w:tcPr>
                              <w:p w14:paraId="79292018" w14:textId="77777777" w:rsidR="0066777E" w:rsidRDefault="0066777E"/>
                            </w:tc>
                          </w:tr>
                          <w:tr w:rsidR="0066777E" w14:paraId="473019F4" w14:textId="77777777" w:rsidTr="004E6E0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786116" w14:textId="77777777" w:rsidR="0066777E" w:rsidRDefault="004E6E0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806" w:type="dxa"/>
                              </w:tcPr>
                              <w:p w14:paraId="1F3173B1" w14:textId="3501BC5A" w:rsidR="0066777E" w:rsidRDefault="004E6E0C">
                                <w:r>
                                  <w:t>30 april 2025</w:t>
                                </w:r>
                              </w:p>
                            </w:tc>
                          </w:tr>
                          <w:tr w:rsidR="0066777E" w14:paraId="06E6FB9F" w14:textId="77777777" w:rsidTr="004E6E0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607884" w14:textId="77777777" w:rsidR="0066777E" w:rsidRDefault="004E6E0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806" w:type="dxa"/>
                              </w:tcPr>
                              <w:p w14:paraId="5EFC0F62" w14:textId="77777777" w:rsidR="0066777E" w:rsidRDefault="004E6E0C">
                                <w:r>
                                  <w:t>Aanvulling Kamerbrief verhoging maximumsnelheid 130 km/u</w:t>
                                </w:r>
                              </w:p>
                            </w:tc>
                          </w:tr>
                          <w:tr w:rsidR="0066777E" w14:paraId="26C3FF94" w14:textId="77777777" w:rsidTr="004E6E0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4FAE25" w14:textId="77777777" w:rsidR="0066777E" w:rsidRDefault="0066777E"/>
                            </w:tc>
                            <w:tc>
                              <w:tcPr>
                                <w:tcW w:w="5806" w:type="dxa"/>
                              </w:tcPr>
                              <w:p w14:paraId="19D8A1CD" w14:textId="77777777" w:rsidR="0066777E" w:rsidRDefault="0066777E"/>
                            </w:tc>
                          </w:tr>
                        </w:tbl>
                        <w:p w14:paraId="48309CE5" w14:textId="77777777" w:rsidR="006E621C" w:rsidRDefault="006E62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CA9EF6" id="7266255e-823c-11ee-8554-0242ac120003" o:spid="_x0000_s1037" type="#_x0000_t202" style="position:absolute;margin-left:79.2pt;margin-top:286.2pt;width:354.6pt;height:49.6pt;z-index:2516628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806"/>
                    </w:tblGrid>
                    <w:tr w:rsidR="0066777E" w14:paraId="39C12A16" w14:textId="77777777" w:rsidTr="004E6E0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237414" w14:textId="77777777" w:rsidR="0066777E" w:rsidRDefault="0066777E"/>
                      </w:tc>
                      <w:tc>
                        <w:tcPr>
                          <w:tcW w:w="5806" w:type="dxa"/>
                        </w:tcPr>
                        <w:p w14:paraId="79292018" w14:textId="77777777" w:rsidR="0066777E" w:rsidRDefault="0066777E"/>
                      </w:tc>
                    </w:tr>
                    <w:tr w:rsidR="0066777E" w14:paraId="473019F4" w14:textId="77777777" w:rsidTr="004E6E0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786116" w14:textId="77777777" w:rsidR="0066777E" w:rsidRDefault="004E6E0C">
                          <w:r>
                            <w:t>Datum</w:t>
                          </w:r>
                        </w:p>
                      </w:tc>
                      <w:tc>
                        <w:tcPr>
                          <w:tcW w:w="5806" w:type="dxa"/>
                        </w:tcPr>
                        <w:p w14:paraId="1F3173B1" w14:textId="3501BC5A" w:rsidR="0066777E" w:rsidRDefault="004E6E0C">
                          <w:r>
                            <w:t>30 april 2025</w:t>
                          </w:r>
                        </w:p>
                      </w:tc>
                    </w:tr>
                    <w:tr w:rsidR="0066777E" w14:paraId="06E6FB9F" w14:textId="77777777" w:rsidTr="004E6E0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607884" w14:textId="77777777" w:rsidR="0066777E" w:rsidRDefault="004E6E0C">
                          <w:r>
                            <w:t>Betreft</w:t>
                          </w:r>
                        </w:p>
                      </w:tc>
                      <w:tc>
                        <w:tcPr>
                          <w:tcW w:w="5806" w:type="dxa"/>
                        </w:tcPr>
                        <w:p w14:paraId="5EFC0F62" w14:textId="77777777" w:rsidR="0066777E" w:rsidRDefault="004E6E0C">
                          <w:r>
                            <w:t>Aanvulling Kamerbrief verhoging maximumsnelheid 130 km/u</w:t>
                          </w:r>
                        </w:p>
                      </w:tc>
                    </w:tr>
                    <w:tr w:rsidR="0066777E" w14:paraId="26C3FF94" w14:textId="77777777" w:rsidTr="004E6E0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4FAE25" w14:textId="77777777" w:rsidR="0066777E" w:rsidRDefault="0066777E"/>
                      </w:tc>
                      <w:tc>
                        <w:tcPr>
                          <w:tcW w:w="5806" w:type="dxa"/>
                        </w:tcPr>
                        <w:p w14:paraId="19D8A1CD" w14:textId="77777777" w:rsidR="0066777E" w:rsidRDefault="0066777E"/>
                      </w:tc>
                    </w:tr>
                  </w:tbl>
                  <w:p w14:paraId="48309CE5" w14:textId="77777777" w:rsidR="006E621C" w:rsidRDefault="006E62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D0285DC" wp14:editId="64D64D7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E3D94" w14:textId="77777777" w:rsidR="006E621C" w:rsidRDefault="006E62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0285DC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E4E3D94" w14:textId="77777777" w:rsidR="006E621C" w:rsidRDefault="006E621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48B7AA"/>
    <w:multiLevelType w:val="multilevel"/>
    <w:tmpl w:val="3A4DEC3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F57C50"/>
    <w:multiLevelType w:val="multilevel"/>
    <w:tmpl w:val="38299EEE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739E4FA"/>
    <w:multiLevelType w:val="multilevel"/>
    <w:tmpl w:val="60337F3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E6AAFF"/>
    <w:multiLevelType w:val="multilevel"/>
    <w:tmpl w:val="025D9C7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8D7D6FA"/>
    <w:multiLevelType w:val="multilevel"/>
    <w:tmpl w:val="CB494FC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8F40D41"/>
    <w:multiLevelType w:val="multilevel"/>
    <w:tmpl w:val="9CA04B5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619732E"/>
    <w:multiLevelType w:val="multilevel"/>
    <w:tmpl w:val="2BEE5C5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B3214B7"/>
    <w:multiLevelType w:val="multilevel"/>
    <w:tmpl w:val="5D26DD81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0FF7C4F"/>
    <w:multiLevelType w:val="multilevel"/>
    <w:tmpl w:val="43DC04A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6F22E7B"/>
    <w:multiLevelType w:val="multilevel"/>
    <w:tmpl w:val="4333D5B6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10E6B8E"/>
    <w:multiLevelType w:val="multilevel"/>
    <w:tmpl w:val="21837729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18DE30"/>
    <w:multiLevelType w:val="multilevel"/>
    <w:tmpl w:val="E018282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0CCB6B01"/>
    <w:multiLevelType w:val="multilevel"/>
    <w:tmpl w:val="7613056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0476A3"/>
    <w:multiLevelType w:val="multilevel"/>
    <w:tmpl w:val="52FA5755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36FF85"/>
    <w:multiLevelType w:val="multilevel"/>
    <w:tmpl w:val="61E7351F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EC2DEF"/>
    <w:multiLevelType w:val="multilevel"/>
    <w:tmpl w:val="CCA0790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B9D566"/>
    <w:multiLevelType w:val="multilevel"/>
    <w:tmpl w:val="D8A4691C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16AE98"/>
    <w:multiLevelType w:val="multilevel"/>
    <w:tmpl w:val="E3D3056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0EFD11"/>
    <w:multiLevelType w:val="multilevel"/>
    <w:tmpl w:val="F0EFA5C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3D18E9"/>
    <w:multiLevelType w:val="multilevel"/>
    <w:tmpl w:val="DFC7B67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BBE8AC"/>
    <w:multiLevelType w:val="multilevel"/>
    <w:tmpl w:val="F6E28BF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682126"/>
    <w:multiLevelType w:val="multilevel"/>
    <w:tmpl w:val="907029B5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8A59EC"/>
    <w:multiLevelType w:val="multilevel"/>
    <w:tmpl w:val="7BE963A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12"/>
  </w:num>
  <w:num w:numId="7">
    <w:abstractNumId w:val="19"/>
  </w:num>
  <w:num w:numId="8">
    <w:abstractNumId w:val="9"/>
  </w:num>
  <w:num w:numId="9">
    <w:abstractNumId w:val="21"/>
  </w:num>
  <w:num w:numId="10">
    <w:abstractNumId w:val="22"/>
  </w:num>
  <w:num w:numId="11">
    <w:abstractNumId w:val="3"/>
  </w:num>
  <w:num w:numId="12">
    <w:abstractNumId w:val="15"/>
  </w:num>
  <w:num w:numId="13">
    <w:abstractNumId w:val="8"/>
  </w:num>
  <w:num w:numId="14">
    <w:abstractNumId w:val="17"/>
  </w:num>
  <w:num w:numId="15">
    <w:abstractNumId w:val="5"/>
  </w:num>
  <w:num w:numId="16">
    <w:abstractNumId w:val="13"/>
  </w:num>
  <w:num w:numId="17">
    <w:abstractNumId w:val="20"/>
  </w:num>
  <w:num w:numId="18">
    <w:abstractNumId w:val="6"/>
  </w:num>
  <w:num w:numId="19">
    <w:abstractNumId w:val="16"/>
  </w:num>
  <w:num w:numId="20">
    <w:abstractNumId w:val="10"/>
  </w:num>
  <w:num w:numId="21">
    <w:abstractNumId w:val="18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B0"/>
    <w:rsid w:val="00103577"/>
    <w:rsid w:val="00374439"/>
    <w:rsid w:val="003B3EA2"/>
    <w:rsid w:val="004A351C"/>
    <w:rsid w:val="004E6E0C"/>
    <w:rsid w:val="00517D9C"/>
    <w:rsid w:val="00631F41"/>
    <w:rsid w:val="0066777E"/>
    <w:rsid w:val="006E621C"/>
    <w:rsid w:val="0097685B"/>
    <w:rsid w:val="0098148B"/>
    <w:rsid w:val="00A2195B"/>
    <w:rsid w:val="00B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6E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B55E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B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5E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B0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EB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B0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55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Aanvulling Kamerbrief verhoging maximumsnelheid 130 km/u</vt:lpstr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2025-04-29T15:00:00.0000000Z</dcterms:created>
  <dcterms:modified xsi:type="dcterms:W3CDTF">2025-04-29T15:00:00.0000000Z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Aanvulling Kamerbrief verhoging maximumsnelheid 130 km/u</vt:lpwstr>
  </property>
  <property fmtid="{D5CDD505-2E9C-101B-9397-08002B2CF9AE}" pid="5" name="Publicatiedatum">
    <vt:lpwstr/>
  </property>
  <property fmtid="{D5CDD505-2E9C-101B-9397-08002B2CF9AE}" pid="6" name="Verantwoordelijke organisatie">
    <vt:lpwstr>Dir.Wegen en Verkeersveiligheid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R.A. Neefjes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