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76" w:rsidP="00E37376" w:rsidRDefault="00E37376" w14:paraId="24AAA27B" w14:textId="77777777">
      <w:pPr>
        <w:pStyle w:val="WitregelW1bodytekst"/>
      </w:pPr>
      <w:bookmarkStart w:name="_GoBack" w:id="0"/>
      <w:bookmarkEnd w:id="0"/>
      <w:r>
        <w:t xml:space="preserve">Geachte Voorzitter, </w:t>
      </w:r>
    </w:p>
    <w:p w:rsidRPr="00E20A66" w:rsidR="00E37376" w:rsidP="00E37376" w:rsidRDefault="00E37376" w14:paraId="41280646" w14:textId="77777777"/>
    <w:p w:rsidR="00A04EEC" w:rsidRDefault="00E37376" w14:paraId="6A131410" w14:textId="2885175E">
      <w:pPr>
        <w:pStyle w:val="WitregelW1bodytekst"/>
      </w:pPr>
      <w:r>
        <w:t>Bijgaand een afschrift van</w:t>
      </w:r>
      <w:r w:rsidR="008E65CA">
        <w:t xml:space="preserve"> </w:t>
      </w:r>
      <w:r w:rsidR="00793BD4">
        <w:t xml:space="preserve">de reactie </w:t>
      </w:r>
      <w:r>
        <w:t xml:space="preserve">op de brief van Platform Asfalt Stinkt Landelijk (PASL), </w:t>
      </w:r>
      <w:r w:rsidRPr="0047201F">
        <w:t>Stichting Duurzaam Zevenellen</w:t>
      </w:r>
      <w:r>
        <w:t xml:space="preserve">, </w:t>
      </w:r>
      <w:r w:rsidRPr="0047201F">
        <w:t>Gezondheid op 1</w:t>
      </w:r>
      <w:r>
        <w:t xml:space="preserve"> en een aantal omwonenden </w:t>
      </w:r>
      <w:r w:rsidR="008E65CA">
        <w:t xml:space="preserve">waarin zorgen worden geuit </w:t>
      </w:r>
      <w:r w:rsidRPr="00E0431C" w:rsidR="008E65CA">
        <w:t xml:space="preserve">over </w:t>
      </w:r>
      <w:r w:rsidR="008E65CA">
        <w:t xml:space="preserve">het opzetten van een dialoog tussen omwonenden, overheden en de industrie door het Overlegorgaan Fysieke Leefomgeving (OFL). </w:t>
      </w:r>
      <w:r w:rsidR="00A96B98">
        <w:t xml:space="preserve">U ontvangt een afschrift van deze </w:t>
      </w:r>
      <w:r w:rsidR="00793BD4">
        <w:t xml:space="preserve">reactie </w:t>
      </w:r>
      <w:r w:rsidR="004121B4">
        <w:t>naar aanleiding van</w:t>
      </w:r>
      <w:r w:rsidR="008E65CA">
        <w:t xml:space="preserve"> </w:t>
      </w:r>
      <w:r w:rsidR="004121B4">
        <w:t xml:space="preserve">het verzoek </w:t>
      </w:r>
      <w:r w:rsidR="008E65CA">
        <w:t xml:space="preserve">van de </w:t>
      </w:r>
      <w:r w:rsidRPr="00A94329" w:rsidR="008E65CA">
        <w:t>vaste commissie voor Infrastructuur en Waterstaat</w:t>
      </w:r>
      <w:r w:rsidR="008E65CA">
        <w:t xml:space="preserve"> </w:t>
      </w:r>
      <w:r w:rsidR="004121B4">
        <w:t>(</w:t>
      </w:r>
      <w:r w:rsidR="008E65CA">
        <w:t xml:space="preserve">kenmerk </w:t>
      </w:r>
      <w:r w:rsidRPr="00E20A66" w:rsidR="008E65CA">
        <w:t>2025Z03707/2025D1054</w:t>
      </w:r>
      <w:r w:rsidR="004121B4">
        <w:t>).</w:t>
      </w:r>
      <w:r w:rsidR="008E65CA">
        <w:t xml:space="preserve"> </w:t>
      </w:r>
    </w:p>
    <w:p w:rsidR="00A04EEC" w:rsidRDefault="00A04EEC" w14:paraId="033A909F" w14:textId="77777777">
      <w:pPr>
        <w:pStyle w:val="WitregelW1bodytekst"/>
      </w:pPr>
    </w:p>
    <w:p w:rsidR="00EE1D7A" w:rsidRDefault="00A04EEC" w14:paraId="379E9064" w14:textId="3F7B28E8">
      <w:pPr>
        <w:pStyle w:val="WitregelW1bodytekst"/>
      </w:pPr>
      <w:r>
        <w:t xml:space="preserve">Het ministerie van Infrastructuur en Waterstaat blijft streven naar het verbeteren van het overleg tussen omwonenden, overheden en bedrijven. Het advies van het Overlegorgaan Fysieke Leefomgeving wordt </w:t>
      </w:r>
      <w:r w:rsidR="00A96B98">
        <w:t>eind</w:t>
      </w:r>
      <w:r>
        <w:t xml:space="preserve"> april 2025 verwacht. </w:t>
      </w:r>
      <w:r w:rsidR="009864BF">
        <w:t xml:space="preserve">Ik zal </w:t>
      </w:r>
      <w:r w:rsidR="00A96B98">
        <w:t>in</w:t>
      </w:r>
      <w:r>
        <w:t xml:space="preserve"> </w:t>
      </w:r>
      <w:r w:rsidR="009864BF">
        <w:t xml:space="preserve">mijn </w:t>
      </w:r>
      <w:r>
        <w:t xml:space="preserve">reactie op het advies rekening houden met de gestuurde brief en </w:t>
      </w:r>
      <w:r w:rsidR="009864BF">
        <w:t xml:space="preserve">zal </w:t>
      </w:r>
      <w:r>
        <w:t>daarbij ook inhoudelijk ingaan op de geuite zorgen.</w:t>
      </w:r>
      <w:r w:rsidR="00E37376">
        <w:t xml:space="preserve"> </w:t>
      </w:r>
    </w:p>
    <w:p w:rsidR="00EE1D7A" w:rsidRDefault="0069756D" w14:paraId="591626B1" w14:textId="77777777">
      <w:pPr>
        <w:pStyle w:val="Slotzin"/>
      </w:pPr>
      <w:r>
        <w:t>Hoogachtend,</w:t>
      </w:r>
    </w:p>
    <w:p w:rsidR="00EE1D7A" w:rsidRDefault="0069756D" w14:paraId="41D73063" w14:textId="77777777">
      <w:pPr>
        <w:pStyle w:val="OndertekeningArea1"/>
      </w:pPr>
      <w:r>
        <w:t>DE STAATSSECRETARIS VAN INFRASTRUCTUUR EN WATERSTAAT - OPENBAAR VERVOER EN MILIEU,</w:t>
      </w:r>
    </w:p>
    <w:p w:rsidR="00EE1D7A" w:rsidRDefault="00EE1D7A" w14:paraId="776828DE" w14:textId="77777777"/>
    <w:p w:rsidR="00EE1D7A" w:rsidRDefault="00EE1D7A" w14:paraId="71F4C3DB" w14:textId="77777777"/>
    <w:p w:rsidR="00EE1D7A" w:rsidRDefault="00EE1D7A" w14:paraId="560AA876" w14:textId="77777777"/>
    <w:p w:rsidR="00EE1D7A" w:rsidRDefault="00EE1D7A" w14:paraId="71ED931A" w14:textId="77777777"/>
    <w:p w:rsidR="00EE1D7A" w:rsidRDefault="0069756D" w14:paraId="42313D4A" w14:textId="77777777">
      <w:r>
        <w:t>C.A. Jansen</w:t>
      </w:r>
    </w:p>
    <w:sectPr w:rsidR="00EE1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07A1" w14:textId="77777777" w:rsidR="007A3039" w:rsidRDefault="007A3039">
      <w:pPr>
        <w:spacing w:line="240" w:lineRule="auto"/>
      </w:pPr>
      <w:r>
        <w:separator/>
      </w:r>
    </w:p>
  </w:endnote>
  <w:endnote w:type="continuationSeparator" w:id="0">
    <w:p w14:paraId="5FFBB71E" w14:textId="77777777" w:rsidR="007A3039" w:rsidRDefault="007A3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4F9D" w14:textId="77777777" w:rsidR="003135BE" w:rsidRDefault="00313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47DD" w14:textId="77777777" w:rsidR="003135BE" w:rsidRDefault="00313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DE0D" w14:textId="77777777" w:rsidR="003135BE" w:rsidRDefault="0031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C376" w14:textId="77777777" w:rsidR="007A3039" w:rsidRDefault="007A3039">
      <w:pPr>
        <w:spacing w:line="240" w:lineRule="auto"/>
      </w:pPr>
      <w:r>
        <w:separator/>
      </w:r>
    </w:p>
  </w:footnote>
  <w:footnote w:type="continuationSeparator" w:id="0">
    <w:p w14:paraId="75EBF0CD" w14:textId="77777777" w:rsidR="007A3039" w:rsidRDefault="007A3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CC53" w14:textId="77777777" w:rsidR="003135BE" w:rsidRDefault="00313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C7DB" w14:textId="77777777" w:rsidR="00EE1D7A" w:rsidRDefault="0069756D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3A6975D" wp14:editId="79097ABC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097B1" w14:textId="77777777" w:rsidR="00EE1D7A" w:rsidRDefault="0069756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A6975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33097B1" w14:textId="77777777" w:rsidR="00EE1D7A" w:rsidRDefault="0069756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B68816" wp14:editId="248FB5B2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07715" w14:textId="77777777" w:rsidR="00EE1D7A" w:rsidRDefault="0069756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7E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7E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B68816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28C07715" w14:textId="77777777" w:rsidR="00EE1D7A" w:rsidRDefault="0069756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7E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7E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83A3153" wp14:editId="2B8317D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348822" w14:textId="77777777" w:rsidR="008D0E2B" w:rsidRDefault="008D0E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3A315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C348822" w14:textId="77777777" w:rsidR="008D0E2B" w:rsidRDefault="008D0E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F357E85" wp14:editId="2243AD1A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CFDF9D" w14:textId="77777777" w:rsidR="008D0E2B" w:rsidRDefault="008D0E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357E8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FCFDF9D" w14:textId="77777777" w:rsidR="008D0E2B" w:rsidRDefault="008D0E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D4531" w14:textId="77777777" w:rsidR="00EE1D7A" w:rsidRDefault="0069756D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5490CB" wp14:editId="5C43871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6FFD0" w14:textId="77777777" w:rsidR="008D0E2B" w:rsidRDefault="008D0E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5490C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D36FFD0" w14:textId="77777777" w:rsidR="008D0E2B" w:rsidRDefault="008D0E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A3A620" wp14:editId="1228E8C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4B3C4" w14:textId="3892446F" w:rsidR="00EE1D7A" w:rsidRDefault="0069756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3D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23D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A3A620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A94B3C4" w14:textId="3892446F" w:rsidR="00EE1D7A" w:rsidRDefault="0069756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3D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23D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675E065" wp14:editId="332E69F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469AB3" w14:textId="77777777" w:rsidR="00EE1D7A" w:rsidRDefault="0069756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3A99C05" w14:textId="77777777" w:rsidR="00EE1D7A" w:rsidRDefault="00EE1D7A">
                          <w:pPr>
                            <w:pStyle w:val="WitregelW1"/>
                          </w:pPr>
                        </w:p>
                        <w:p w14:paraId="5CD3413C" w14:textId="77777777" w:rsidR="00EE1D7A" w:rsidRDefault="0069756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F7A7756" w14:textId="77777777" w:rsidR="00EE1D7A" w:rsidRPr="00317E69" w:rsidRDefault="006975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17E6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840DE3C" w14:textId="77777777" w:rsidR="00EE1D7A" w:rsidRPr="00317E69" w:rsidRDefault="006975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17E6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B9A5BEB" w14:textId="77777777" w:rsidR="00EE1D7A" w:rsidRPr="00317E69" w:rsidRDefault="006975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17E6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BC52216" w14:textId="77777777" w:rsidR="00EE1D7A" w:rsidRPr="00317E69" w:rsidRDefault="00EE1D7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4B9660E" w14:textId="77777777" w:rsidR="00EE1D7A" w:rsidRPr="00317E69" w:rsidRDefault="0069756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17E6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BC030D1" w14:textId="7D854C50" w:rsidR="009864BF" w:rsidRDefault="0069756D" w:rsidP="009864B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4974AC6" w14:textId="77777777" w:rsidR="009864BF" w:rsidRDefault="009864BF" w:rsidP="009864BF"/>
                        <w:p w14:paraId="7F714E51" w14:textId="737D9740" w:rsidR="009864BF" w:rsidRPr="0069756D" w:rsidRDefault="009864BF" w:rsidP="0069756D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9756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6FEB3C96" w14:textId="6895E3BA" w:rsidR="009864BF" w:rsidRDefault="00395763" w:rsidP="0069756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95763">
                            <w:rPr>
                              <w:sz w:val="13"/>
                              <w:szCs w:val="13"/>
                            </w:rPr>
                            <w:t>IENW/BSK-2025/92363</w:t>
                          </w:r>
                        </w:p>
                        <w:p w14:paraId="5BCDBD96" w14:textId="77777777" w:rsidR="0069756D" w:rsidRDefault="0069756D" w:rsidP="0069756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8C96B7C" w14:textId="71072A29" w:rsidR="0069756D" w:rsidRPr="0069756D" w:rsidRDefault="0069756D" w:rsidP="0069756D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9756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767B1BB" w14:textId="6E5CAB47" w:rsidR="0069756D" w:rsidRPr="009864BF" w:rsidRDefault="00B55819" w:rsidP="0069756D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5E065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4469AB3" w14:textId="77777777" w:rsidR="00EE1D7A" w:rsidRDefault="0069756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3A99C05" w14:textId="77777777" w:rsidR="00EE1D7A" w:rsidRDefault="00EE1D7A">
                    <w:pPr>
                      <w:pStyle w:val="WitregelW1"/>
                    </w:pPr>
                  </w:p>
                  <w:p w14:paraId="5CD3413C" w14:textId="77777777" w:rsidR="00EE1D7A" w:rsidRDefault="0069756D">
                    <w:pPr>
                      <w:pStyle w:val="Afzendgegevens"/>
                    </w:pPr>
                    <w:r>
                      <w:t>Rijnstraat 8</w:t>
                    </w:r>
                  </w:p>
                  <w:p w14:paraId="2F7A7756" w14:textId="77777777" w:rsidR="00EE1D7A" w:rsidRPr="00317E69" w:rsidRDefault="0069756D">
                    <w:pPr>
                      <w:pStyle w:val="Afzendgegevens"/>
                      <w:rPr>
                        <w:lang w:val="de-DE"/>
                      </w:rPr>
                    </w:pPr>
                    <w:r w:rsidRPr="00317E69">
                      <w:rPr>
                        <w:lang w:val="de-DE"/>
                      </w:rPr>
                      <w:t>2515 XP  Den Haag</w:t>
                    </w:r>
                  </w:p>
                  <w:p w14:paraId="0840DE3C" w14:textId="77777777" w:rsidR="00EE1D7A" w:rsidRPr="00317E69" w:rsidRDefault="0069756D">
                    <w:pPr>
                      <w:pStyle w:val="Afzendgegevens"/>
                      <w:rPr>
                        <w:lang w:val="de-DE"/>
                      </w:rPr>
                    </w:pPr>
                    <w:r w:rsidRPr="00317E69">
                      <w:rPr>
                        <w:lang w:val="de-DE"/>
                      </w:rPr>
                      <w:t>Postbus 20901</w:t>
                    </w:r>
                  </w:p>
                  <w:p w14:paraId="3B9A5BEB" w14:textId="77777777" w:rsidR="00EE1D7A" w:rsidRPr="00317E69" w:rsidRDefault="0069756D">
                    <w:pPr>
                      <w:pStyle w:val="Afzendgegevens"/>
                      <w:rPr>
                        <w:lang w:val="de-DE"/>
                      </w:rPr>
                    </w:pPr>
                    <w:r w:rsidRPr="00317E69">
                      <w:rPr>
                        <w:lang w:val="de-DE"/>
                      </w:rPr>
                      <w:t>2500 EX Den Haag</w:t>
                    </w:r>
                  </w:p>
                  <w:p w14:paraId="2BC52216" w14:textId="77777777" w:rsidR="00EE1D7A" w:rsidRPr="00317E69" w:rsidRDefault="00EE1D7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4B9660E" w14:textId="77777777" w:rsidR="00EE1D7A" w:rsidRPr="00317E69" w:rsidRDefault="0069756D">
                    <w:pPr>
                      <w:pStyle w:val="Afzendgegevens"/>
                      <w:rPr>
                        <w:lang w:val="de-DE"/>
                      </w:rPr>
                    </w:pPr>
                    <w:r w:rsidRPr="00317E69">
                      <w:rPr>
                        <w:lang w:val="de-DE"/>
                      </w:rPr>
                      <w:t>T   070-456 0000</w:t>
                    </w:r>
                  </w:p>
                  <w:p w14:paraId="2BC030D1" w14:textId="7D854C50" w:rsidR="009864BF" w:rsidRDefault="0069756D" w:rsidP="009864B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4974AC6" w14:textId="77777777" w:rsidR="009864BF" w:rsidRDefault="009864BF" w:rsidP="009864BF"/>
                  <w:p w14:paraId="7F714E51" w14:textId="737D9740" w:rsidR="009864BF" w:rsidRPr="0069756D" w:rsidRDefault="009864BF" w:rsidP="0069756D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9756D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6FEB3C96" w14:textId="6895E3BA" w:rsidR="009864BF" w:rsidRDefault="00395763" w:rsidP="0069756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95763">
                      <w:rPr>
                        <w:sz w:val="13"/>
                        <w:szCs w:val="13"/>
                      </w:rPr>
                      <w:t>IENW/BSK-2025/92363</w:t>
                    </w:r>
                  </w:p>
                  <w:p w14:paraId="5BCDBD96" w14:textId="77777777" w:rsidR="0069756D" w:rsidRDefault="0069756D" w:rsidP="0069756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8C96B7C" w14:textId="71072A29" w:rsidR="0069756D" w:rsidRPr="0069756D" w:rsidRDefault="0069756D" w:rsidP="0069756D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9756D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767B1BB" w14:textId="6E5CAB47" w:rsidR="0069756D" w:rsidRPr="009864BF" w:rsidRDefault="00B55819" w:rsidP="0069756D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A327EE" wp14:editId="0C3FA61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E5D03" w14:textId="77777777" w:rsidR="00EE1D7A" w:rsidRDefault="006975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9BC10A0" wp14:editId="0ED688D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327EE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3AE5D03" w14:textId="77777777" w:rsidR="00EE1D7A" w:rsidRDefault="0069756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9BC10A0" wp14:editId="0ED688D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0D35E8E" wp14:editId="47DF28C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53D161" w14:textId="77777777" w:rsidR="00EE1D7A" w:rsidRDefault="0069756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74C7B38" wp14:editId="2C1FE86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D35E8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553D161" w14:textId="77777777" w:rsidR="00EE1D7A" w:rsidRDefault="0069756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74C7B38" wp14:editId="2C1FE86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2C472A" wp14:editId="58B2F8A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A0754" w14:textId="77777777" w:rsidR="00EE1D7A" w:rsidRDefault="0069756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2C472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60A0754" w14:textId="77777777" w:rsidR="00EE1D7A" w:rsidRDefault="0069756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4F97202" wp14:editId="5097AD0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247423" w14:textId="77777777" w:rsidR="00EE1D7A" w:rsidRDefault="0069756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F97202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C247423" w14:textId="77777777" w:rsidR="00EE1D7A" w:rsidRDefault="0069756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5D62B34" wp14:editId="64444A2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E1D7A" w14:paraId="5C3713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288713" w14:textId="77777777" w:rsidR="00EE1D7A" w:rsidRDefault="00EE1D7A"/>
                            </w:tc>
                            <w:tc>
                              <w:tcPr>
                                <w:tcW w:w="5400" w:type="dxa"/>
                              </w:tcPr>
                              <w:p w14:paraId="5AD298A7" w14:textId="77777777" w:rsidR="00EE1D7A" w:rsidRDefault="00EE1D7A"/>
                            </w:tc>
                          </w:tr>
                          <w:tr w:rsidR="00EE1D7A" w14:paraId="2678392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FC0D2D" w14:textId="77777777" w:rsidR="00EE1D7A" w:rsidRDefault="006975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924BF1" w14:textId="33FF8465" w:rsidR="00EE1D7A" w:rsidRDefault="00395763">
                                <w:r>
                                  <w:t>1 mei 2025</w:t>
                                </w:r>
                              </w:p>
                            </w:tc>
                          </w:tr>
                          <w:tr w:rsidR="00EE1D7A" w14:paraId="7F7803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35C736" w14:textId="77777777" w:rsidR="00EE1D7A" w:rsidRDefault="006975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286358" w14:textId="2B0ECDC9" w:rsidR="00EE1D7A" w:rsidRDefault="0069756D">
                                <w:r>
                                  <w:t>Reactie op brief van PASL over rapport van OVV over 'Industrie en Omwonenden'</w:t>
                                </w:r>
                              </w:p>
                            </w:tc>
                          </w:tr>
                          <w:tr w:rsidR="00EE1D7A" w14:paraId="5C53BD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1FD2BC" w14:textId="77777777" w:rsidR="00EE1D7A" w:rsidRDefault="00EE1D7A"/>
                            </w:tc>
                            <w:tc>
                              <w:tcPr>
                                <w:tcW w:w="5400" w:type="dxa"/>
                              </w:tcPr>
                              <w:p w14:paraId="71E43F0D" w14:textId="77777777" w:rsidR="00EE1D7A" w:rsidRDefault="00EE1D7A"/>
                            </w:tc>
                          </w:tr>
                        </w:tbl>
                        <w:p w14:paraId="13A80070" w14:textId="77777777" w:rsidR="008D0E2B" w:rsidRDefault="008D0E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D62B34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E1D7A" w14:paraId="5C3713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288713" w14:textId="77777777" w:rsidR="00EE1D7A" w:rsidRDefault="00EE1D7A"/>
                      </w:tc>
                      <w:tc>
                        <w:tcPr>
                          <w:tcW w:w="5400" w:type="dxa"/>
                        </w:tcPr>
                        <w:p w14:paraId="5AD298A7" w14:textId="77777777" w:rsidR="00EE1D7A" w:rsidRDefault="00EE1D7A"/>
                      </w:tc>
                    </w:tr>
                    <w:tr w:rsidR="00EE1D7A" w14:paraId="2678392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FC0D2D" w14:textId="77777777" w:rsidR="00EE1D7A" w:rsidRDefault="006975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924BF1" w14:textId="33FF8465" w:rsidR="00EE1D7A" w:rsidRDefault="00395763">
                          <w:r>
                            <w:t>1 mei 2025</w:t>
                          </w:r>
                        </w:p>
                      </w:tc>
                    </w:tr>
                    <w:tr w:rsidR="00EE1D7A" w14:paraId="7F7803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35C736" w14:textId="77777777" w:rsidR="00EE1D7A" w:rsidRDefault="006975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286358" w14:textId="2B0ECDC9" w:rsidR="00EE1D7A" w:rsidRDefault="0069756D">
                          <w:r>
                            <w:t>Reactie op brief van PASL over rapport van OVV over 'Industrie en Omwonenden'</w:t>
                          </w:r>
                        </w:p>
                      </w:tc>
                    </w:tr>
                    <w:tr w:rsidR="00EE1D7A" w14:paraId="5C53BD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1FD2BC" w14:textId="77777777" w:rsidR="00EE1D7A" w:rsidRDefault="00EE1D7A"/>
                      </w:tc>
                      <w:tc>
                        <w:tcPr>
                          <w:tcW w:w="5400" w:type="dxa"/>
                        </w:tcPr>
                        <w:p w14:paraId="71E43F0D" w14:textId="77777777" w:rsidR="00EE1D7A" w:rsidRDefault="00EE1D7A"/>
                      </w:tc>
                    </w:tr>
                  </w:tbl>
                  <w:p w14:paraId="13A80070" w14:textId="77777777" w:rsidR="008D0E2B" w:rsidRDefault="008D0E2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ADE637C" wp14:editId="309B5C4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4D3EC" w14:textId="77777777" w:rsidR="008D0E2B" w:rsidRDefault="008D0E2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DE637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B24D3EC" w14:textId="77777777" w:rsidR="008D0E2B" w:rsidRDefault="008D0E2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34144"/>
    <w:multiLevelType w:val="multilevel"/>
    <w:tmpl w:val="BD7ADDB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91966C"/>
    <w:multiLevelType w:val="multilevel"/>
    <w:tmpl w:val="B353415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FA02E3"/>
    <w:multiLevelType w:val="multilevel"/>
    <w:tmpl w:val="9AB2722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B83A37"/>
    <w:multiLevelType w:val="multilevel"/>
    <w:tmpl w:val="FC860AF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A140CEE"/>
    <w:multiLevelType w:val="multilevel"/>
    <w:tmpl w:val="345EB61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96D5FB"/>
    <w:multiLevelType w:val="multilevel"/>
    <w:tmpl w:val="C1A8354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38F938B"/>
    <w:multiLevelType w:val="multilevel"/>
    <w:tmpl w:val="3450A91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7FB2269"/>
    <w:multiLevelType w:val="multilevel"/>
    <w:tmpl w:val="6C9C6F7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7ECC01D"/>
    <w:multiLevelType w:val="multilevel"/>
    <w:tmpl w:val="4C23CA1D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692127A"/>
    <w:multiLevelType w:val="multilevel"/>
    <w:tmpl w:val="C74E8595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B5DABD7"/>
    <w:multiLevelType w:val="multilevel"/>
    <w:tmpl w:val="904E09D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DB7EA2"/>
    <w:multiLevelType w:val="multilevel"/>
    <w:tmpl w:val="97DBC81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66B6014"/>
    <w:multiLevelType w:val="multilevel"/>
    <w:tmpl w:val="424006BD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168273"/>
    <w:multiLevelType w:val="multilevel"/>
    <w:tmpl w:val="DD7EAA0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4A73E29"/>
    <w:multiLevelType w:val="multilevel"/>
    <w:tmpl w:val="A114D82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DBEFB8"/>
    <w:multiLevelType w:val="multilevel"/>
    <w:tmpl w:val="1396101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1851ECEA"/>
    <w:multiLevelType w:val="multilevel"/>
    <w:tmpl w:val="607FA70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266DD6"/>
    <w:multiLevelType w:val="multilevel"/>
    <w:tmpl w:val="1D59C6C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3A4ED"/>
    <w:multiLevelType w:val="multilevel"/>
    <w:tmpl w:val="C318254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53D6BF"/>
    <w:multiLevelType w:val="multilevel"/>
    <w:tmpl w:val="1D8BD89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E52D8"/>
    <w:multiLevelType w:val="multilevel"/>
    <w:tmpl w:val="5345D5A9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3F24C7"/>
    <w:multiLevelType w:val="multilevel"/>
    <w:tmpl w:val="E893F07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ED263"/>
    <w:multiLevelType w:val="multilevel"/>
    <w:tmpl w:val="367059F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1"/>
  </w:num>
  <w:num w:numId="5">
    <w:abstractNumId w:val="15"/>
  </w:num>
  <w:num w:numId="6">
    <w:abstractNumId w:val="10"/>
  </w:num>
  <w:num w:numId="7">
    <w:abstractNumId w:val="17"/>
  </w:num>
  <w:num w:numId="8">
    <w:abstractNumId w:val="20"/>
  </w:num>
  <w:num w:numId="9">
    <w:abstractNumId w:val="16"/>
  </w:num>
  <w:num w:numId="10">
    <w:abstractNumId w:val="22"/>
  </w:num>
  <w:num w:numId="11">
    <w:abstractNumId w:val="19"/>
  </w:num>
  <w:num w:numId="12">
    <w:abstractNumId w:val="13"/>
  </w:num>
  <w:num w:numId="13">
    <w:abstractNumId w:val="0"/>
  </w:num>
  <w:num w:numId="14">
    <w:abstractNumId w:val="1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8"/>
  </w:num>
  <w:num w:numId="20">
    <w:abstractNumId w:val="7"/>
  </w:num>
  <w:num w:numId="21">
    <w:abstractNumId w:val="5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69"/>
    <w:rsid w:val="00023D3D"/>
    <w:rsid w:val="00064960"/>
    <w:rsid w:val="00093699"/>
    <w:rsid w:val="00182B18"/>
    <w:rsid w:val="001C3989"/>
    <w:rsid w:val="001C5E17"/>
    <w:rsid w:val="002301C7"/>
    <w:rsid w:val="002B054D"/>
    <w:rsid w:val="002C5467"/>
    <w:rsid w:val="0031011B"/>
    <w:rsid w:val="003135BE"/>
    <w:rsid w:val="00317E69"/>
    <w:rsid w:val="00395763"/>
    <w:rsid w:val="004121B4"/>
    <w:rsid w:val="004B394A"/>
    <w:rsid w:val="005574EB"/>
    <w:rsid w:val="005B491E"/>
    <w:rsid w:val="005D1118"/>
    <w:rsid w:val="00680831"/>
    <w:rsid w:val="0069756D"/>
    <w:rsid w:val="006F1DBD"/>
    <w:rsid w:val="007302C2"/>
    <w:rsid w:val="007929B0"/>
    <w:rsid w:val="00793BD4"/>
    <w:rsid w:val="007A3039"/>
    <w:rsid w:val="007E594E"/>
    <w:rsid w:val="00852F11"/>
    <w:rsid w:val="00867317"/>
    <w:rsid w:val="008D0E2B"/>
    <w:rsid w:val="008E432E"/>
    <w:rsid w:val="008E65CA"/>
    <w:rsid w:val="009864BF"/>
    <w:rsid w:val="00A04EEC"/>
    <w:rsid w:val="00A86E26"/>
    <w:rsid w:val="00A96B98"/>
    <w:rsid w:val="00AA68A7"/>
    <w:rsid w:val="00AD6D88"/>
    <w:rsid w:val="00B55819"/>
    <w:rsid w:val="00B7574C"/>
    <w:rsid w:val="00BA1F5B"/>
    <w:rsid w:val="00C4472A"/>
    <w:rsid w:val="00CB000C"/>
    <w:rsid w:val="00CD1B98"/>
    <w:rsid w:val="00DB359A"/>
    <w:rsid w:val="00E37376"/>
    <w:rsid w:val="00EE1D7A"/>
    <w:rsid w:val="00F661BA"/>
    <w:rsid w:val="00F67EE8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28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17E6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6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7E6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69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D1118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11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1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840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Afschrift Kamer - Reactie op brief van PASL over rapport van OVV over 'Industrie en Omwonenden'</vt:lpstr>
    </vt:vector>
  </ap:TitlesOfParts>
  <ap:LinksUpToDate>false</ap:LinksUpToDate>
  <ap:CharactersWithSpaces>986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2025-05-01T09:54:00.0000000Z</dcterms:created>
  <dcterms:modified xsi:type="dcterms:W3CDTF">2025-05-01T09:54:00.0000000Z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Kamer - Reactie op brief van PASL over rapport van OVV over 'Industrie en Omwonenden'</vt:lpwstr>
  </property>
  <property fmtid="{D5CDD505-2E9C-101B-9397-08002B2CF9AE}" pid="5" name="Publicatiedatum">
    <vt:lpwstr/>
  </property>
  <property fmtid="{D5CDD505-2E9C-101B-9397-08002B2CF9AE}" pid="6" name="Verantwoordelijke organisatie">
    <vt:lpwstr>Dir Duurzame Leefomg &amp; Circ Economie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 van Schoonhoven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