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4D" w:rsidRDefault="00843CC4" w14:paraId="7D9E03FE" w14:textId="76BF2A7A">
      <w:bookmarkStart w:name="_GoBack" w:id="0"/>
      <w:bookmarkEnd w:id="0"/>
      <w:r>
        <w:t>Geachte voorzitter,</w:t>
      </w:r>
    </w:p>
    <w:p w:rsidR="00843CC4" w:rsidRDefault="00843CC4" w14:paraId="4C81F3CA" w14:textId="77777777"/>
    <w:p w:rsidR="00843CC4" w:rsidRDefault="00843CC4" w14:paraId="2E331C9D" w14:textId="7F958D9F">
      <w:r>
        <w:t xml:space="preserve">Tijdens het commissiedebat </w:t>
      </w:r>
      <w:r w:rsidR="00F519C4">
        <w:t xml:space="preserve">Schiphol </w:t>
      </w:r>
      <w:r>
        <w:t>van 9 april 2025</w:t>
      </w:r>
      <w:r w:rsidR="009B03C5">
        <w:rPr>
          <w:rStyle w:val="FootnoteReference"/>
        </w:rPr>
        <w:t xml:space="preserve"> </w:t>
      </w:r>
      <w:r w:rsidR="009B03C5">
        <w:t xml:space="preserve">is aan </w:t>
      </w:r>
      <w:r>
        <w:t xml:space="preserve">het lid De Hoop toegezegd om een tabel toe te sturen met het aantal personen en huishoudens dat minder </w:t>
      </w:r>
      <w:r w:rsidR="009B03C5">
        <w:t xml:space="preserve">geluid </w:t>
      </w:r>
      <w:r>
        <w:t xml:space="preserve">zal ervaren </w:t>
      </w:r>
      <w:r w:rsidR="009B03C5">
        <w:t>als gevolg van het</w:t>
      </w:r>
      <w:r>
        <w:t xml:space="preserve"> maatregelenpakket van de balanced approach-procedure.</w:t>
      </w:r>
      <w:r w:rsidR="00F519C4">
        <w:rPr>
          <w:rStyle w:val="FootnoteReference"/>
        </w:rPr>
        <w:footnoteReference w:id="1"/>
      </w:r>
      <w:r>
        <w:t xml:space="preserve"> Hie</w:t>
      </w:r>
      <w:r w:rsidR="009B03C5">
        <w:t xml:space="preserve">ronder wordt </w:t>
      </w:r>
      <w:r w:rsidR="006E7E75">
        <w:t>uit</w:t>
      </w:r>
      <w:r w:rsidR="00EF74D8">
        <w:t>ge</w:t>
      </w:r>
      <w:r w:rsidR="006E7E75">
        <w:t>leg</w:t>
      </w:r>
      <w:r w:rsidR="00EF74D8">
        <w:t xml:space="preserve">d hoe </w:t>
      </w:r>
      <w:r w:rsidR="006E7E75">
        <w:t xml:space="preserve">de bijgevoegde tabellen </w:t>
      </w:r>
      <w:r w:rsidR="00EF74D8">
        <w:t>(</w:t>
      </w:r>
      <w:r w:rsidR="006E7E75">
        <w:t xml:space="preserve">waarin de impact op </w:t>
      </w:r>
      <w:r w:rsidR="009B03C5">
        <w:t>geluid</w:t>
      </w:r>
      <w:r w:rsidR="006E7E75">
        <w:t xml:space="preserve"> staat opgenomen</w:t>
      </w:r>
      <w:r w:rsidR="009B03C5">
        <w:t xml:space="preserve"> binnen de verschillende contouren</w:t>
      </w:r>
      <w:r w:rsidR="00EF74D8">
        <w:t>) moeten worden gelezen</w:t>
      </w:r>
      <w:r w:rsidR="009B03C5">
        <w:t>.</w:t>
      </w:r>
    </w:p>
    <w:p w:rsidR="00843CC4" w:rsidRDefault="00843CC4" w14:paraId="339A1C91" w14:textId="77777777"/>
    <w:p w:rsidR="00843CC4" w:rsidRDefault="00843CC4" w14:paraId="45A52D06" w14:textId="06372357">
      <w:r>
        <w:rPr>
          <w:b/>
          <w:bCs/>
        </w:rPr>
        <w:t>Effect maatregelenpakket balanced approach-procedure</w:t>
      </w:r>
    </w:p>
    <w:p w:rsidR="00843CC4" w:rsidRDefault="00843CC4" w14:paraId="720A7A5D" w14:textId="3A68F26A">
      <w:r>
        <w:t>In het kader van de balanced approach-procedure wordt het effect van de maatregelen in kaart gebracht voor vier indicatoren:</w:t>
      </w:r>
    </w:p>
    <w:p w:rsidR="00843CC4" w:rsidP="00843CC4" w:rsidRDefault="00843CC4" w14:paraId="3CE73982" w14:textId="4160282B">
      <w:pPr>
        <w:pStyle w:val="ListParagraph"/>
        <w:numPr>
          <w:ilvl w:val="0"/>
          <w:numId w:val="24"/>
        </w:numPr>
      </w:pPr>
      <w:r>
        <w:t>Aantal ernstig gehinderden binnen de 48 dB(A) Lden contour</w:t>
      </w:r>
    </w:p>
    <w:p w:rsidR="00843CC4" w:rsidP="00843CC4" w:rsidRDefault="00843CC4" w14:paraId="76953B32" w14:textId="62D983BE">
      <w:pPr>
        <w:pStyle w:val="ListParagraph"/>
        <w:numPr>
          <w:ilvl w:val="0"/>
          <w:numId w:val="24"/>
        </w:numPr>
      </w:pPr>
      <w:r>
        <w:t>Aantal woningen binnen de 58 dB(A) Lden contour</w:t>
      </w:r>
    </w:p>
    <w:p w:rsidR="00843CC4" w:rsidP="00843CC4" w:rsidRDefault="00843CC4" w14:paraId="0EAA091E" w14:textId="69B76AB9">
      <w:pPr>
        <w:pStyle w:val="ListParagraph"/>
        <w:numPr>
          <w:ilvl w:val="0"/>
          <w:numId w:val="24"/>
        </w:numPr>
      </w:pPr>
      <w:r>
        <w:t>Aantal ernstig slaapverstoorden binnen de 40 dB(A) Lnight contour</w:t>
      </w:r>
    </w:p>
    <w:p w:rsidR="00843CC4" w:rsidP="00843CC4" w:rsidRDefault="00843CC4" w14:paraId="202D67F2" w14:textId="4DA68F82">
      <w:pPr>
        <w:pStyle w:val="ListParagraph"/>
        <w:numPr>
          <w:ilvl w:val="0"/>
          <w:numId w:val="24"/>
        </w:numPr>
      </w:pPr>
      <w:r>
        <w:t>Aantal woningen binnen de 48 dB(A) Lnight contour</w:t>
      </w:r>
    </w:p>
    <w:p w:rsidR="00843CC4" w:rsidP="00843CC4" w:rsidRDefault="00843CC4" w14:paraId="63AB7B80" w14:textId="77777777"/>
    <w:p w:rsidR="00843CC4" w:rsidP="00843CC4" w:rsidRDefault="000F1F34" w14:paraId="2B137F72" w14:textId="1B96EC1F">
      <w:r>
        <w:t xml:space="preserve">Het lid De Hoop heeft </w:t>
      </w:r>
      <w:r w:rsidR="00F519C4">
        <w:t xml:space="preserve">in het commissiedebat </w:t>
      </w:r>
      <w:r>
        <w:t>gevraagd</w:t>
      </w:r>
      <w:r w:rsidR="006E7E75">
        <w:t xml:space="preserve"> om</w:t>
      </w:r>
      <w:r>
        <w:t xml:space="preserve"> inzicht</w:t>
      </w:r>
      <w:r w:rsidR="006E7E75">
        <w:t xml:space="preserve"> op alle dB(A) Lden contouren vanaf de 45dB(A)</w:t>
      </w:r>
      <w:r>
        <w:t xml:space="preserve"> Lden</w:t>
      </w:r>
      <w:r w:rsidR="001F2246">
        <w:t xml:space="preserve"> </w:t>
      </w:r>
      <w:r w:rsidR="006E7E75">
        <w:t>contour</w:t>
      </w:r>
      <w:r>
        <w:t>.</w:t>
      </w:r>
      <w:r w:rsidR="008162E1">
        <w:t xml:space="preserve"> De Kamer ontvangt deze informatie middels deze brief en bijgevoegde bijlagen.</w:t>
      </w:r>
    </w:p>
    <w:p w:rsidR="000F1F34" w:rsidP="00843CC4" w:rsidRDefault="000F1F34" w14:paraId="6257AE53" w14:textId="77777777"/>
    <w:p w:rsidRPr="000F1F34" w:rsidR="000F1F34" w:rsidP="00843CC4" w:rsidRDefault="000F1F34" w14:paraId="276DEA5D" w14:textId="5CB1833B">
      <w:pPr>
        <w:rPr>
          <w:b/>
          <w:bCs/>
        </w:rPr>
      </w:pPr>
      <w:r>
        <w:rPr>
          <w:b/>
          <w:bCs/>
        </w:rPr>
        <w:t>Uitleg tabellen</w:t>
      </w:r>
    </w:p>
    <w:p w:rsidR="000F1F34" w:rsidP="00843CC4" w:rsidRDefault="000F1F34" w14:paraId="7AADEC1D" w14:textId="76C18C5D">
      <w:r>
        <w:t xml:space="preserve">In </w:t>
      </w:r>
      <w:r w:rsidR="00EF74D8">
        <w:t>b</w:t>
      </w:r>
      <w:r>
        <w:t>ijlage 1 en</w:t>
      </w:r>
      <w:r w:rsidR="00975F85">
        <w:t xml:space="preserve"> </w:t>
      </w:r>
      <w:r w:rsidR="00EF74D8">
        <w:t>b</w:t>
      </w:r>
      <w:r w:rsidR="00975F85">
        <w:t>ijlage</w:t>
      </w:r>
      <w:r>
        <w:t xml:space="preserve"> 2 bij deze brief treft u de tabellen voor respectievelijk</w:t>
      </w:r>
      <w:r w:rsidR="001F2246">
        <w:t xml:space="preserve"> 1)</w:t>
      </w:r>
      <w:r>
        <w:t xml:space="preserve"> het aantal ernstig gehinderden en </w:t>
      </w:r>
      <w:r w:rsidR="006E7E75">
        <w:t xml:space="preserve">2) </w:t>
      </w:r>
      <w:r>
        <w:t>het aantal woningen</w:t>
      </w:r>
      <w:r w:rsidR="006E7E75">
        <w:t xml:space="preserve"> van</w:t>
      </w:r>
      <w:r w:rsidR="001F2246">
        <w:t>af</w:t>
      </w:r>
      <w:r w:rsidR="006E7E75">
        <w:t xml:space="preserve"> de 45dB(A) Lden contour</w:t>
      </w:r>
      <w:r>
        <w:t xml:space="preserve">. </w:t>
      </w:r>
      <w:r w:rsidR="00446F21">
        <w:t>De tabellen zijn opgebouwd uit drie kolommen. In de eerste kolom staan de aantallen behorend bij de referentiesituatie. De tweede kolom bevat de aantallen na implementatie van het maatregelenpakket</w:t>
      </w:r>
      <w:r w:rsidR="00975F85">
        <w:t xml:space="preserve"> op de referentiesituatie,</w:t>
      </w:r>
      <w:r w:rsidR="00446F21">
        <w:t xml:space="preserve"> inclusief een capaciteitsreductie tot 480.000</w:t>
      </w:r>
      <w:r w:rsidR="001F2246">
        <w:t xml:space="preserve"> vliegtuigbewegingen</w:t>
      </w:r>
      <w:r w:rsidR="006E7E75">
        <w:t>.</w:t>
      </w:r>
      <w:r w:rsidR="001F2246">
        <w:t xml:space="preserve"> </w:t>
      </w:r>
      <w:r w:rsidR="006E7E75">
        <w:t>De derde kolom is hetzelfde als de tweede kolom inclusief een capaciteitsreductie tot 475.000 vliegtuigbewegingen.</w:t>
      </w:r>
      <w:r w:rsidR="001F2246">
        <w:t xml:space="preserve"> </w:t>
      </w:r>
    </w:p>
    <w:p w:rsidR="00446F21" w:rsidP="00843CC4" w:rsidRDefault="00446F21" w14:paraId="15B8FBEC" w14:textId="77777777"/>
    <w:p w:rsidR="00446F21" w:rsidP="00843CC4" w:rsidRDefault="004F1195" w14:paraId="014718AF" w14:textId="5801A484">
      <w:r>
        <w:t>Ter verduidelijking, d</w:t>
      </w:r>
      <w:r w:rsidR="00446F21">
        <w:t xml:space="preserve">e getallen in de tabel vertegenwoordigen het aantal ernstig gehinderden of aantal woningen </w:t>
      </w:r>
      <w:r w:rsidR="00975F85">
        <w:t xml:space="preserve">met een geluidsbelasting van die desbetreffende </w:t>
      </w:r>
      <w:r w:rsidR="006E7E75">
        <w:t>dB(A)</w:t>
      </w:r>
      <w:r w:rsidR="001F2246">
        <w:t xml:space="preserve"> Lden</w:t>
      </w:r>
      <w:r w:rsidR="00975F85">
        <w:t xml:space="preserve">. Dat wil zeggen, kijkend naar </w:t>
      </w:r>
      <w:r w:rsidR="00EF74D8">
        <w:t>b</w:t>
      </w:r>
      <w:r w:rsidR="00975F85">
        <w:t xml:space="preserve">ijlage 1, dat er in de referentiesituatie </w:t>
      </w:r>
      <w:r w:rsidR="00975F85">
        <w:lastRenderedPageBreak/>
        <w:t>29.095 ernstig gehinderden</w:t>
      </w:r>
      <w:r w:rsidR="00F519C4">
        <w:t xml:space="preserve"> (EGH)</w:t>
      </w:r>
      <w:r w:rsidR="00975F85">
        <w:t xml:space="preserve"> zijn met een geluidsbelasting van 45 dB</w:t>
      </w:r>
      <w:r w:rsidR="006E7E75">
        <w:t>(A)</w:t>
      </w:r>
      <w:r w:rsidR="001F2246">
        <w:t xml:space="preserve"> Lden</w:t>
      </w:r>
      <w:r w:rsidR="00975F85">
        <w:t xml:space="preserve">. </w:t>
      </w:r>
      <w:r w:rsidR="008162E1">
        <w:t xml:space="preserve">In de tweede kolom is te zien dat het aantal EGH na implementatie van het maatregelenpakket met een geluidsbelasting van 45 dB(A) Lden hoger is dan in de referentiesituatie. Deze stijging van het aantal EGH betekent niet dat meer mensen hinder ervaren, maar </w:t>
      </w:r>
      <w:r w:rsidRPr="008162E1" w:rsidR="008162E1">
        <w:t xml:space="preserve">komt voort uit het feit dat deze </w:t>
      </w:r>
      <w:r w:rsidR="008162E1">
        <w:t>EGH</w:t>
      </w:r>
      <w:r w:rsidRPr="008162E1" w:rsidR="008162E1">
        <w:t xml:space="preserve"> eerst </w:t>
      </w:r>
      <w:r w:rsidR="008162E1">
        <w:t>bijvoorbeeld</w:t>
      </w:r>
      <w:r w:rsidRPr="008162E1" w:rsidR="008162E1">
        <w:t xml:space="preserve"> in de 46 dB </w:t>
      </w:r>
      <w:r w:rsidR="008162E1">
        <w:t xml:space="preserve">Lden </w:t>
      </w:r>
      <w:r w:rsidRPr="008162E1" w:rsidR="008162E1">
        <w:t>zaten (dus meer geluid</w:t>
      </w:r>
      <w:r w:rsidR="008162E1">
        <w:t>sbelasting ervaarden</w:t>
      </w:r>
      <w:r w:rsidRPr="008162E1" w:rsidR="008162E1">
        <w:t>) en nu door de maatregelen minder geluid</w:t>
      </w:r>
      <w:r w:rsidR="008162E1">
        <w:t>sbelasting</w:t>
      </w:r>
      <w:r w:rsidRPr="008162E1" w:rsidR="008162E1">
        <w:t xml:space="preserve"> ervaren. Die</w:t>
      </w:r>
      <w:r w:rsidR="008162E1">
        <w:t xml:space="preserve"> EGH kunnen </w:t>
      </w:r>
      <w:r w:rsidRPr="008162E1" w:rsidR="008162E1">
        <w:t xml:space="preserve">dan in de 45 dB </w:t>
      </w:r>
      <w:r w:rsidR="008162E1">
        <w:t xml:space="preserve">Lden </w:t>
      </w:r>
      <w:r w:rsidRPr="008162E1" w:rsidR="008162E1">
        <w:t>terecht</w:t>
      </w:r>
      <w:r w:rsidR="008162E1">
        <w:t xml:space="preserve"> komen.</w:t>
      </w:r>
      <w:r w:rsidRPr="008162E1" w:rsidR="008162E1">
        <w:t xml:space="preserve"> </w:t>
      </w:r>
      <w:r w:rsidR="00975F85">
        <w:t>Het</w:t>
      </w:r>
      <w:r w:rsidR="006E7E75">
        <w:t xml:space="preserve"> totaal</w:t>
      </w:r>
      <w:r w:rsidR="00975F85">
        <w:t xml:space="preserve"> aantal ernstig gehinderden binnen de hele contour is de optelsom van het aantal ernstig gehinderden met een geluidsbelasting van 45 t/m 74 dB</w:t>
      </w:r>
      <w:r w:rsidR="001F2246">
        <w:t>(A) Lden</w:t>
      </w:r>
      <w:r w:rsidR="00975F85">
        <w:t>.</w:t>
      </w:r>
      <w:r w:rsidR="00A5770E">
        <w:t xml:space="preserve"> </w:t>
      </w:r>
      <w:r w:rsidRPr="00A5770E" w:rsidR="00A5770E">
        <w:t>In de tabel is dat de onderste “totaal” rij.</w:t>
      </w:r>
      <w:r w:rsidR="00A5770E">
        <w:t xml:space="preserve"> Hier is te zien dat het aantal EGH binnen de gehele contour afneemt, zoals te verwachten bij de implementatie van het maatregelenpakket.</w:t>
      </w:r>
    </w:p>
    <w:p w:rsidR="00975F85" w:rsidP="00843CC4" w:rsidRDefault="00975F85" w14:paraId="2DDD241F" w14:textId="77777777"/>
    <w:p w:rsidR="00EE074D" w:rsidRDefault="00975F85" w14:paraId="320C303E" w14:textId="6E0B769D">
      <w:pPr>
        <w:pStyle w:val="WitregelW1bodytekst"/>
      </w:pPr>
      <w:r>
        <w:t xml:space="preserve">Bijlage 2 </w:t>
      </w:r>
      <w:r w:rsidR="00F519C4">
        <w:t xml:space="preserve">geeft de ervaren hinder </w:t>
      </w:r>
      <w:r>
        <w:t xml:space="preserve">op dezelfde manier </w:t>
      </w:r>
      <w:r w:rsidR="00F519C4">
        <w:t xml:space="preserve">weer </w:t>
      </w:r>
      <w:r>
        <w:t>voor het aantal woningen.</w:t>
      </w:r>
    </w:p>
    <w:p w:rsidR="00EE074D" w:rsidRDefault="00BD4991" w14:paraId="18A395DD" w14:textId="77777777">
      <w:pPr>
        <w:pStyle w:val="Slotzin"/>
      </w:pPr>
      <w:r>
        <w:t>Hoogachtend,</w:t>
      </w:r>
    </w:p>
    <w:p w:rsidR="00EE074D" w:rsidRDefault="00BD4991" w14:paraId="56B902DF" w14:textId="77777777">
      <w:pPr>
        <w:pStyle w:val="OndertekeningArea1"/>
      </w:pPr>
      <w:r>
        <w:t>DE MINISTER VAN INFRASTRUCTUUR EN WATERSTAAT,</w:t>
      </w:r>
    </w:p>
    <w:p w:rsidR="00EE074D" w:rsidRDefault="00EE074D" w14:paraId="12AFF8B6" w14:textId="77777777"/>
    <w:p w:rsidR="00EE074D" w:rsidRDefault="00EE074D" w14:paraId="03E50D7A" w14:textId="77777777"/>
    <w:p w:rsidR="00EE074D" w:rsidRDefault="00EE074D" w14:paraId="0542AD02" w14:textId="77777777"/>
    <w:p w:rsidR="00EE074D" w:rsidRDefault="00EE074D" w14:paraId="69F3D53B" w14:textId="77777777"/>
    <w:p w:rsidR="00EE074D" w:rsidRDefault="00BD4991" w14:paraId="4A48186B" w14:textId="77777777">
      <w:r>
        <w:t>Barry Madlener</w:t>
      </w:r>
    </w:p>
    <w:sectPr w:rsidR="00EE074D">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0A35B" w14:textId="77777777" w:rsidR="00C2712C" w:rsidRDefault="00C2712C">
      <w:pPr>
        <w:spacing w:line="240" w:lineRule="auto"/>
      </w:pPr>
      <w:r>
        <w:separator/>
      </w:r>
    </w:p>
  </w:endnote>
  <w:endnote w:type="continuationSeparator" w:id="0">
    <w:p w14:paraId="0118728B" w14:textId="77777777" w:rsidR="00C2712C" w:rsidRDefault="00C27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E853F" w14:textId="77777777" w:rsidR="00C2712C" w:rsidRDefault="00C2712C">
      <w:pPr>
        <w:spacing w:line="240" w:lineRule="auto"/>
      </w:pPr>
      <w:r>
        <w:separator/>
      </w:r>
    </w:p>
  </w:footnote>
  <w:footnote w:type="continuationSeparator" w:id="0">
    <w:p w14:paraId="70594F18" w14:textId="77777777" w:rsidR="00C2712C" w:rsidRDefault="00C2712C">
      <w:pPr>
        <w:spacing w:line="240" w:lineRule="auto"/>
      </w:pPr>
      <w:r>
        <w:continuationSeparator/>
      </w:r>
    </w:p>
  </w:footnote>
  <w:footnote w:id="1">
    <w:p w14:paraId="48158D68" w14:textId="103BFD38" w:rsidR="00F519C4" w:rsidRDefault="00F519C4">
      <w:pPr>
        <w:pStyle w:val="FootnoteText"/>
      </w:pPr>
      <w:r w:rsidRPr="000E0910">
        <w:rPr>
          <w:rStyle w:val="FootnoteReference"/>
          <w:sz w:val="16"/>
          <w:szCs w:val="16"/>
        </w:rPr>
        <w:footnoteRef/>
      </w:r>
      <w:r w:rsidRPr="000E0910">
        <w:rPr>
          <w:sz w:val="16"/>
          <w:szCs w:val="16"/>
        </w:rPr>
        <w:t xml:space="preserve"> TZ202504-103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2577" w14:textId="77777777" w:rsidR="00EE074D" w:rsidRDefault="00BD4991">
    <w:r>
      <w:rPr>
        <w:noProof/>
        <w:lang w:val="en-GB" w:eastAsia="en-GB"/>
      </w:rPr>
      <mc:AlternateContent>
        <mc:Choice Requires="wps">
          <w:drawing>
            <wp:anchor distT="0" distB="0" distL="0" distR="0" simplePos="0" relativeHeight="251651584" behindDoc="0" locked="1" layoutInCell="1" allowOverlap="1" wp14:anchorId="12FDB277" wp14:editId="29B4403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0874FA4" w14:textId="77777777" w:rsidR="00EE074D" w:rsidRDefault="00BD4991">
                          <w:pPr>
                            <w:pStyle w:val="AfzendgegevensKop0"/>
                          </w:pPr>
                          <w:r>
                            <w:t>Ministerie van Infrastructuur en Waterstaat</w:t>
                          </w:r>
                        </w:p>
                        <w:p w14:paraId="438954D7" w14:textId="77777777" w:rsidR="003F16A0" w:rsidRDefault="003F16A0" w:rsidP="003F16A0"/>
                        <w:p w14:paraId="16CC0805" w14:textId="77777777" w:rsidR="003F16A0" w:rsidRPr="003F16A0" w:rsidRDefault="003F16A0" w:rsidP="003F16A0">
                          <w:pPr>
                            <w:rPr>
                              <w:b/>
                              <w:bCs/>
                              <w:sz w:val="13"/>
                              <w:szCs w:val="13"/>
                            </w:rPr>
                          </w:pPr>
                          <w:r w:rsidRPr="003F16A0">
                            <w:rPr>
                              <w:b/>
                              <w:bCs/>
                              <w:sz w:val="13"/>
                              <w:szCs w:val="13"/>
                            </w:rPr>
                            <w:t>Ons kenmerk</w:t>
                          </w:r>
                        </w:p>
                        <w:p w14:paraId="2C5C72D2" w14:textId="77777777" w:rsidR="003F16A0" w:rsidRDefault="003F16A0" w:rsidP="003F16A0">
                          <w:pPr>
                            <w:rPr>
                              <w:sz w:val="13"/>
                              <w:szCs w:val="13"/>
                            </w:rPr>
                          </w:pPr>
                          <w:r w:rsidRPr="003F16A0">
                            <w:rPr>
                              <w:sz w:val="13"/>
                              <w:szCs w:val="13"/>
                            </w:rPr>
                            <w:t>IENW/BSK-2025/106108</w:t>
                          </w:r>
                        </w:p>
                        <w:p w14:paraId="3FAE24F1" w14:textId="77777777" w:rsidR="003F16A0" w:rsidRPr="003F16A0" w:rsidRDefault="003F16A0" w:rsidP="003F16A0"/>
                      </w:txbxContent>
                    </wps:txbx>
                    <wps:bodyPr vert="horz" wrap="square" lIns="0" tIns="0" rIns="0" bIns="0" anchor="t" anchorCtr="0"/>
                  </wps:wsp>
                </a:graphicData>
              </a:graphic>
            </wp:anchor>
          </w:drawing>
        </mc:Choice>
        <mc:Fallback>
          <w:pict>
            <v:shapetype w14:anchorId="12FDB27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0874FA4" w14:textId="77777777" w:rsidR="00EE074D" w:rsidRDefault="00BD4991">
                    <w:pPr>
                      <w:pStyle w:val="AfzendgegevensKop0"/>
                    </w:pPr>
                    <w:r>
                      <w:t>Ministerie van Infrastructuur en Waterstaat</w:t>
                    </w:r>
                  </w:p>
                  <w:p w14:paraId="438954D7" w14:textId="77777777" w:rsidR="003F16A0" w:rsidRDefault="003F16A0" w:rsidP="003F16A0"/>
                  <w:p w14:paraId="16CC0805" w14:textId="77777777" w:rsidR="003F16A0" w:rsidRPr="003F16A0" w:rsidRDefault="003F16A0" w:rsidP="003F16A0">
                    <w:pPr>
                      <w:rPr>
                        <w:b/>
                        <w:bCs/>
                        <w:sz w:val="13"/>
                        <w:szCs w:val="13"/>
                      </w:rPr>
                    </w:pPr>
                    <w:r w:rsidRPr="003F16A0">
                      <w:rPr>
                        <w:b/>
                        <w:bCs/>
                        <w:sz w:val="13"/>
                        <w:szCs w:val="13"/>
                      </w:rPr>
                      <w:t>Ons kenmerk</w:t>
                    </w:r>
                  </w:p>
                  <w:p w14:paraId="2C5C72D2" w14:textId="77777777" w:rsidR="003F16A0" w:rsidRDefault="003F16A0" w:rsidP="003F16A0">
                    <w:pPr>
                      <w:rPr>
                        <w:sz w:val="13"/>
                        <w:szCs w:val="13"/>
                      </w:rPr>
                    </w:pPr>
                    <w:r w:rsidRPr="003F16A0">
                      <w:rPr>
                        <w:sz w:val="13"/>
                        <w:szCs w:val="13"/>
                      </w:rPr>
                      <w:t>IENW/BSK-2025/106108</w:t>
                    </w:r>
                  </w:p>
                  <w:p w14:paraId="3FAE24F1" w14:textId="77777777" w:rsidR="003F16A0" w:rsidRPr="003F16A0" w:rsidRDefault="003F16A0" w:rsidP="003F16A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30F8427" wp14:editId="054D724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40C5637" w14:textId="77777777" w:rsidR="00EE074D" w:rsidRDefault="00BD4991">
                          <w:pPr>
                            <w:pStyle w:val="Referentiegegevens"/>
                          </w:pPr>
                          <w:r>
                            <w:t xml:space="preserve">Pagina </w:t>
                          </w:r>
                          <w:r>
                            <w:fldChar w:fldCharType="begin"/>
                          </w:r>
                          <w:r>
                            <w:instrText>PAGE</w:instrText>
                          </w:r>
                          <w:r>
                            <w:fldChar w:fldCharType="separate"/>
                          </w:r>
                          <w:r w:rsidR="00843CC4">
                            <w:rPr>
                              <w:noProof/>
                            </w:rPr>
                            <w:t>1</w:t>
                          </w:r>
                          <w:r>
                            <w:fldChar w:fldCharType="end"/>
                          </w:r>
                          <w:r>
                            <w:t xml:space="preserve"> van </w:t>
                          </w:r>
                          <w:r>
                            <w:fldChar w:fldCharType="begin"/>
                          </w:r>
                          <w:r>
                            <w:instrText>NUMPAGES</w:instrText>
                          </w:r>
                          <w:r>
                            <w:fldChar w:fldCharType="separate"/>
                          </w:r>
                          <w:r w:rsidR="00843CC4">
                            <w:rPr>
                              <w:noProof/>
                            </w:rPr>
                            <w:t>1</w:t>
                          </w:r>
                          <w:r>
                            <w:fldChar w:fldCharType="end"/>
                          </w:r>
                        </w:p>
                      </w:txbxContent>
                    </wps:txbx>
                    <wps:bodyPr vert="horz" wrap="square" lIns="0" tIns="0" rIns="0" bIns="0" anchor="t" anchorCtr="0"/>
                  </wps:wsp>
                </a:graphicData>
              </a:graphic>
            </wp:anchor>
          </w:drawing>
        </mc:Choice>
        <mc:Fallback>
          <w:pict>
            <v:shape w14:anchorId="030F842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40C5637" w14:textId="77777777" w:rsidR="00EE074D" w:rsidRDefault="00BD4991">
                    <w:pPr>
                      <w:pStyle w:val="Referentiegegevens"/>
                    </w:pPr>
                    <w:r>
                      <w:t xml:space="preserve">Pagina </w:t>
                    </w:r>
                    <w:r>
                      <w:fldChar w:fldCharType="begin"/>
                    </w:r>
                    <w:r>
                      <w:instrText>PAGE</w:instrText>
                    </w:r>
                    <w:r>
                      <w:fldChar w:fldCharType="separate"/>
                    </w:r>
                    <w:r w:rsidR="00843CC4">
                      <w:rPr>
                        <w:noProof/>
                      </w:rPr>
                      <w:t>1</w:t>
                    </w:r>
                    <w:r>
                      <w:fldChar w:fldCharType="end"/>
                    </w:r>
                    <w:r>
                      <w:t xml:space="preserve"> van </w:t>
                    </w:r>
                    <w:r>
                      <w:fldChar w:fldCharType="begin"/>
                    </w:r>
                    <w:r>
                      <w:instrText>NUMPAGES</w:instrText>
                    </w:r>
                    <w:r>
                      <w:fldChar w:fldCharType="separate"/>
                    </w:r>
                    <w:r w:rsidR="00843CC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72705A4" wp14:editId="7F100CE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C0A6A5F" w14:textId="77777777" w:rsidR="00AE2804" w:rsidRDefault="00AE2804"/>
                      </w:txbxContent>
                    </wps:txbx>
                    <wps:bodyPr vert="horz" wrap="square" lIns="0" tIns="0" rIns="0" bIns="0" anchor="t" anchorCtr="0"/>
                  </wps:wsp>
                </a:graphicData>
              </a:graphic>
            </wp:anchor>
          </w:drawing>
        </mc:Choice>
        <mc:Fallback>
          <w:pict>
            <v:shape w14:anchorId="072705A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C0A6A5F" w14:textId="77777777" w:rsidR="00AE2804" w:rsidRDefault="00AE280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5CAFA0C" wp14:editId="76E756ED">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6480821" w14:textId="77777777" w:rsidR="00AE2804" w:rsidRDefault="00AE2804"/>
                      </w:txbxContent>
                    </wps:txbx>
                    <wps:bodyPr vert="horz" wrap="square" lIns="0" tIns="0" rIns="0" bIns="0" anchor="t" anchorCtr="0"/>
                  </wps:wsp>
                </a:graphicData>
              </a:graphic>
            </wp:anchor>
          </w:drawing>
        </mc:Choice>
        <mc:Fallback>
          <w:pict>
            <v:shape w14:anchorId="25CAFA0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6480821" w14:textId="77777777" w:rsidR="00AE2804" w:rsidRDefault="00AE280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DDEF0" w14:textId="77777777" w:rsidR="00EE074D" w:rsidRDefault="00BD499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3FEC79F" wp14:editId="003CEC9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419F8CA" w14:textId="77777777" w:rsidR="00AE2804" w:rsidRDefault="00AE2804"/>
                      </w:txbxContent>
                    </wps:txbx>
                    <wps:bodyPr vert="horz" wrap="square" lIns="0" tIns="0" rIns="0" bIns="0" anchor="t" anchorCtr="0"/>
                  </wps:wsp>
                </a:graphicData>
              </a:graphic>
            </wp:anchor>
          </w:drawing>
        </mc:Choice>
        <mc:Fallback>
          <w:pict>
            <v:shapetype w14:anchorId="23FEC79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419F8CA" w14:textId="77777777" w:rsidR="00AE2804" w:rsidRDefault="00AE280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C4E124F" wp14:editId="1A21414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D4B3214" w14:textId="7704CDFB" w:rsidR="00EE074D" w:rsidRDefault="00BD4991">
                          <w:pPr>
                            <w:pStyle w:val="Referentiegegevens"/>
                          </w:pPr>
                          <w:r>
                            <w:t xml:space="preserve">Pagina </w:t>
                          </w:r>
                          <w:r>
                            <w:fldChar w:fldCharType="begin"/>
                          </w:r>
                          <w:r>
                            <w:instrText>PAGE</w:instrText>
                          </w:r>
                          <w:r>
                            <w:fldChar w:fldCharType="separate"/>
                          </w:r>
                          <w:r w:rsidR="000A06B3">
                            <w:rPr>
                              <w:noProof/>
                            </w:rPr>
                            <w:t>1</w:t>
                          </w:r>
                          <w:r>
                            <w:fldChar w:fldCharType="end"/>
                          </w:r>
                          <w:r>
                            <w:t xml:space="preserve"> van </w:t>
                          </w:r>
                          <w:r>
                            <w:fldChar w:fldCharType="begin"/>
                          </w:r>
                          <w:r>
                            <w:instrText>NUMPAGES</w:instrText>
                          </w:r>
                          <w:r>
                            <w:fldChar w:fldCharType="separate"/>
                          </w:r>
                          <w:r w:rsidR="000A06B3">
                            <w:rPr>
                              <w:noProof/>
                            </w:rPr>
                            <w:t>1</w:t>
                          </w:r>
                          <w:r>
                            <w:fldChar w:fldCharType="end"/>
                          </w:r>
                        </w:p>
                      </w:txbxContent>
                    </wps:txbx>
                    <wps:bodyPr vert="horz" wrap="square" lIns="0" tIns="0" rIns="0" bIns="0" anchor="t" anchorCtr="0"/>
                  </wps:wsp>
                </a:graphicData>
              </a:graphic>
            </wp:anchor>
          </w:drawing>
        </mc:Choice>
        <mc:Fallback>
          <w:pict>
            <v:shape w14:anchorId="3C4E124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D4B3214" w14:textId="7704CDFB" w:rsidR="00EE074D" w:rsidRDefault="00BD4991">
                    <w:pPr>
                      <w:pStyle w:val="Referentiegegevens"/>
                    </w:pPr>
                    <w:r>
                      <w:t xml:space="preserve">Pagina </w:t>
                    </w:r>
                    <w:r>
                      <w:fldChar w:fldCharType="begin"/>
                    </w:r>
                    <w:r>
                      <w:instrText>PAGE</w:instrText>
                    </w:r>
                    <w:r>
                      <w:fldChar w:fldCharType="separate"/>
                    </w:r>
                    <w:r w:rsidR="000A06B3">
                      <w:rPr>
                        <w:noProof/>
                      </w:rPr>
                      <w:t>1</w:t>
                    </w:r>
                    <w:r>
                      <w:fldChar w:fldCharType="end"/>
                    </w:r>
                    <w:r>
                      <w:t xml:space="preserve"> van </w:t>
                    </w:r>
                    <w:r>
                      <w:fldChar w:fldCharType="begin"/>
                    </w:r>
                    <w:r>
                      <w:instrText>NUMPAGES</w:instrText>
                    </w:r>
                    <w:r>
                      <w:fldChar w:fldCharType="separate"/>
                    </w:r>
                    <w:r w:rsidR="000A06B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8D2548E" wp14:editId="0802868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998B008" w14:textId="77777777" w:rsidR="00EE074D" w:rsidRDefault="00BD4991">
                          <w:pPr>
                            <w:pStyle w:val="AfzendgegevensKop0"/>
                          </w:pPr>
                          <w:r>
                            <w:t>Ministerie van Infrastructuur en Waterstaat</w:t>
                          </w:r>
                        </w:p>
                        <w:p w14:paraId="41A5D15D" w14:textId="77777777" w:rsidR="00EE074D" w:rsidRDefault="00EE074D">
                          <w:pPr>
                            <w:pStyle w:val="WitregelW1"/>
                          </w:pPr>
                        </w:p>
                        <w:p w14:paraId="115DA7F1" w14:textId="77777777" w:rsidR="00EE074D" w:rsidRDefault="00BD4991">
                          <w:pPr>
                            <w:pStyle w:val="Afzendgegevens"/>
                          </w:pPr>
                          <w:r>
                            <w:t>Rijnstraat 8</w:t>
                          </w:r>
                        </w:p>
                        <w:p w14:paraId="51008325" w14:textId="77777777" w:rsidR="00EE074D" w:rsidRPr="00843CC4" w:rsidRDefault="00BD4991">
                          <w:pPr>
                            <w:pStyle w:val="Afzendgegevens"/>
                            <w:rPr>
                              <w:lang w:val="de-DE"/>
                            </w:rPr>
                          </w:pPr>
                          <w:r w:rsidRPr="00843CC4">
                            <w:rPr>
                              <w:lang w:val="de-DE"/>
                            </w:rPr>
                            <w:t>2515 XP  Den Haag</w:t>
                          </w:r>
                        </w:p>
                        <w:p w14:paraId="1BB3FDEE" w14:textId="77777777" w:rsidR="00EE074D" w:rsidRPr="00843CC4" w:rsidRDefault="00BD4991">
                          <w:pPr>
                            <w:pStyle w:val="Afzendgegevens"/>
                            <w:rPr>
                              <w:lang w:val="de-DE"/>
                            </w:rPr>
                          </w:pPr>
                          <w:r w:rsidRPr="00843CC4">
                            <w:rPr>
                              <w:lang w:val="de-DE"/>
                            </w:rPr>
                            <w:t>Postbus 20901</w:t>
                          </w:r>
                        </w:p>
                        <w:p w14:paraId="632164FB" w14:textId="77777777" w:rsidR="00EE074D" w:rsidRPr="00843CC4" w:rsidRDefault="00BD4991">
                          <w:pPr>
                            <w:pStyle w:val="Afzendgegevens"/>
                            <w:rPr>
                              <w:lang w:val="de-DE"/>
                            </w:rPr>
                          </w:pPr>
                          <w:r w:rsidRPr="00843CC4">
                            <w:rPr>
                              <w:lang w:val="de-DE"/>
                            </w:rPr>
                            <w:t>2500 EX Den Haag</w:t>
                          </w:r>
                        </w:p>
                        <w:p w14:paraId="132BE301" w14:textId="77777777" w:rsidR="00EE074D" w:rsidRPr="00843CC4" w:rsidRDefault="00EE074D">
                          <w:pPr>
                            <w:pStyle w:val="WitregelW1"/>
                            <w:rPr>
                              <w:lang w:val="de-DE"/>
                            </w:rPr>
                          </w:pPr>
                        </w:p>
                        <w:p w14:paraId="15B04D78" w14:textId="77777777" w:rsidR="00EE074D" w:rsidRPr="00843CC4" w:rsidRDefault="00BD4991">
                          <w:pPr>
                            <w:pStyle w:val="Afzendgegevens"/>
                            <w:rPr>
                              <w:lang w:val="de-DE"/>
                            </w:rPr>
                          </w:pPr>
                          <w:r w:rsidRPr="00843CC4">
                            <w:rPr>
                              <w:lang w:val="de-DE"/>
                            </w:rPr>
                            <w:t>T   070-456 0000</w:t>
                          </w:r>
                        </w:p>
                        <w:p w14:paraId="2798BF99" w14:textId="77777777" w:rsidR="00EE074D" w:rsidRDefault="00BD4991">
                          <w:pPr>
                            <w:pStyle w:val="Afzendgegevens"/>
                          </w:pPr>
                          <w:r>
                            <w:t>F   070-456 1111</w:t>
                          </w:r>
                        </w:p>
                        <w:p w14:paraId="6B8110E9" w14:textId="2EA6F462" w:rsidR="00975F85" w:rsidRDefault="00975F85" w:rsidP="00975F85">
                          <w:pPr>
                            <w:rPr>
                              <w:sz w:val="13"/>
                              <w:szCs w:val="13"/>
                            </w:rPr>
                          </w:pPr>
                        </w:p>
                        <w:p w14:paraId="761EE2B7" w14:textId="02D3065B" w:rsidR="003F16A0" w:rsidRPr="003F16A0" w:rsidRDefault="003F16A0" w:rsidP="00975F85">
                          <w:pPr>
                            <w:rPr>
                              <w:b/>
                              <w:bCs/>
                              <w:sz w:val="13"/>
                              <w:szCs w:val="13"/>
                            </w:rPr>
                          </w:pPr>
                          <w:r w:rsidRPr="003F16A0">
                            <w:rPr>
                              <w:b/>
                              <w:bCs/>
                              <w:sz w:val="13"/>
                              <w:szCs w:val="13"/>
                            </w:rPr>
                            <w:t>Ons kenmerk</w:t>
                          </w:r>
                        </w:p>
                        <w:p w14:paraId="5C013182" w14:textId="4DFD3628" w:rsidR="003F16A0" w:rsidRDefault="003F16A0" w:rsidP="00975F85">
                          <w:pPr>
                            <w:rPr>
                              <w:sz w:val="13"/>
                              <w:szCs w:val="13"/>
                            </w:rPr>
                          </w:pPr>
                          <w:r w:rsidRPr="003F16A0">
                            <w:rPr>
                              <w:sz w:val="13"/>
                              <w:szCs w:val="13"/>
                            </w:rPr>
                            <w:t>IENW/BSK-2025/106108</w:t>
                          </w:r>
                        </w:p>
                        <w:p w14:paraId="319D241C" w14:textId="77777777" w:rsidR="003F16A0" w:rsidRPr="00975F85" w:rsidRDefault="003F16A0" w:rsidP="00975F85">
                          <w:pPr>
                            <w:rPr>
                              <w:sz w:val="13"/>
                              <w:szCs w:val="13"/>
                            </w:rPr>
                          </w:pPr>
                        </w:p>
                        <w:p w14:paraId="38A10DAA" w14:textId="77777777" w:rsidR="003F16A0" w:rsidRDefault="00975F85" w:rsidP="00975F85">
                          <w:pPr>
                            <w:rPr>
                              <w:b/>
                              <w:bCs/>
                              <w:sz w:val="13"/>
                              <w:szCs w:val="13"/>
                            </w:rPr>
                          </w:pPr>
                          <w:r>
                            <w:rPr>
                              <w:b/>
                              <w:bCs/>
                              <w:sz w:val="13"/>
                              <w:szCs w:val="13"/>
                            </w:rPr>
                            <w:t>Bijlage(n)</w:t>
                          </w:r>
                        </w:p>
                        <w:p w14:paraId="3D5B3803" w14:textId="37C74640" w:rsidR="00975F85" w:rsidRPr="00975F85" w:rsidRDefault="00373C8F" w:rsidP="00975F85">
                          <w:pPr>
                            <w:rPr>
                              <w:sz w:val="13"/>
                              <w:szCs w:val="13"/>
                            </w:rPr>
                          </w:pPr>
                          <w:r>
                            <w:rPr>
                              <w:sz w:val="13"/>
                              <w:szCs w:val="13"/>
                            </w:rPr>
                            <w:t>3</w:t>
                          </w:r>
                        </w:p>
                      </w:txbxContent>
                    </wps:txbx>
                    <wps:bodyPr vert="horz" wrap="square" lIns="0" tIns="0" rIns="0" bIns="0" anchor="t" anchorCtr="0"/>
                  </wps:wsp>
                </a:graphicData>
              </a:graphic>
            </wp:anchor>
          </w:drawing>
        </mc:Choice>
        <mc:Fallback>
          <w:pict>
            <v:shape w14:anchorId="08D2548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998B008" w14:textId="77777777" w:rsidR="00EE074D" w:rsidRDefault="00BD4991">
                    <w:pPr>
                      <w:pStyle w:val="AfzendgegevensKop0"/>
                    </w:pPr>
                    <w:r>
                      <w:t>Ministerie van Infrastructuur en Waterstaat</w:t>
                    </w:r>
                  </w:p>
                  <w:p w14:paraId="41A5D15D" w14:textId="77777777" w:rsidR="00EE074D" w:rsidRDefault="00EE074D">
                    <w:pPr>
                      <w:pStyle w:val="WitregelW1"/>
                    </w:pPr>
                  </w:p>
                  <w:p w14:paraId="115DA7F1" w14:textId="77777777" w:rsidR="00EE074D" w:rsidRDefault="00BD4991">
                    <w:pPr>
                      <w:pStyle w:val="Afzendgegevens"/>
                    </w:pPr>
                    <w:r>
                      <w:t>Rijnstraat 8</w:t>
                    </w:r>
                  </w:p>
                  <w:p w14:paraId="51008325" w14:textId="77777777" w:rsidR="00EE074D" w:rsidRPr="00843CC4" w:rsidRDefault="00BD4991">
                    <w:pPr>
                      <w:pStyle w:val="Afzendgegevens"/>
                      <w:rPr>
                        <w:lang w:val="de-DE"/>
                      </w:rPr>
                    </w:pPr>
                    <w:r w:rsidRPr="00843CC4">
                      <w:rPr>
                        <w:lang w:val="de-DE"/>
                      </w:rPr>
                      <w:t>2515 XP  Den Haag</w:t>
                    </w:r>
                  </w:p>
                  <w:p w14:paraId="1BB3FDEE" w14:textId="77777777" w:rsidR="00EE074D" w:rsidRPr="00843CC4" w:rsidRDefault="00BD4991">
                    <w:pPr>
                      <w:pStyle w:val="Afzendgegevens"/>
                      <w:rPr>
                        <w:lang w:val="de-DE"/>
                      </w:rPr>
                    </w:pPr>
                    <w:r w:rsidRPr="00843CC4">
                      <w:rPr>
                        <w:lang w:val="de-DE"/>
                      </w:rPr>
                      <w:t>Postbus 20901</w:t>
                    </w:r>
                  </w:p>
                  <w:p w14:paraId="632164FB" w14:textId="77777777" w:rsidR="00EE074D" w:rsidRPr="00843CC4" w:rsidRDefault="00BD4991">
                    <w:pPr>
                      <w:pStyle w:val="Afzendgegevens"/>
                      <w:rPr>
                        <w:lang w:val="de-DE"/>
                      </w:rPr>
                    </w:pPr>
                    <w:r w:rsidRPr="00843CC4">
                      <w:rPr>
                        <w:lang w:val="de-DE"/>
                      </w:rPr>
                      <w:t>2500 EX Den Haag</w:t>
                    </w:r>
                  </w:p>
                  <w:p w14:paraId="132BE301" w14:textId="77777777" w:rsidR="00EE074D" w:rsidRPr="00843CC4" w:rsidRDefault="00EE074D">
                    <w:pPr>
                      <w:pStyle w:val="WitregelW1"/>
                      <w:rPr>
                        <w:lang w:val="de-DE"/>
                      </w:rPr>
                    </w:pPr>
                  </w:p>
                  <w:p w14:paraId="15B04D78" w14:textId="77777777" w:rsidR="00EE074D" w:rsidRPr="00843CC4" w:rsidRDefault="00BD4991">
                    <w:pPr>
                      <w:pStyle w:val="Afzendgegevens"/>
                      <w:rPr>
                        <w:lang w:val="de-DE"/>
                      </w:rPr>
                    </w:pPr>
                    <w:r w:rsidRPr="00843CC4">
                      <w:rPr>
                        <w:lang w:val="de-DE"/>
                      </w:rPr>
                      <w:t>T   070-456 0000</w:t>
                    </w:r>
                  </w:p>
                  <w:p w14:paraId="2798BF99" w14:textId="77777777" w:rsidR="00EE074D" w:rsidRDefault="00BD4991">
                    <w:pPr>
                      <w:pStyle w:val="Afzendgegevens"/>
                    </w:pPr>
                    <w:r>
                      <w:t>F   070-456 1111</w:t>
                    </w:r>
                  </w:p>
                  <w:p w14:paraId="6B8110E9" w14:textId="2EA6F462" w:rsidR="00975F85" w:rsidRDefault="00975F85" w:rsidP="00975F85">
                    <w:pPr>
                      <w:rPr>
                        <w:sz w:val="13"/>
                        <w:szCs w:val="13"/>
                      </w:rPr>
                    </w:pPr>
                  </w:p>
                  <w:p w14:paraId="761EE2B7" w14:textId="02D3065B" w:rsidR="003F16A0" w:rsidRPr="003F16A0" w:rsidRDefault="003F16A0" w:rsidP="00975F85">
                    <w:pPr>
                      <w:rPr>
                        <w:b/>
                        <w:bCs/>
                        <w:sz w:val="13"/>
                        <w:szCs w:val="13"/>
                      </w:rPr>
                    </w:pPr>
                    <w:r w:rsidRPr="003F16A0">
                      <w:rPr>
                        <w:b/>
                        <w:bCs/>
                        <w:sz w:val="13"/>
                        <w:szCs w:val="13"/>
                      </w:rPr>
                      <w:t>Ons kenmerk</w:t>
                    </w:r>
                  </w:p>
                  <w:p w14:paraId="5C013182" w14:textId="4DFD3628" w:rsidR="003F16A0" w:rsidRDefault="003F16A0" w:rsidP="00975F85">
                    <w:pPr>
                      <w:rPr>
                        <w:sz w:val="13"/>
                        <w:szCs w:val="13"/>
                      </w:rPr>
                    </w:pPr>
                    <w:r w:rsidRPr="003F16A0">
                      <w:rPr>
                        <w:sz w:val="13"/>
                        <w:szCs w:val="13"/>
                      </w:rPr>
                      <w:t>IENW/BSK-2025/106108</w:t>
                    </w:r>
                  </w:p>
                  <w:p w14:paraId="319D241C" w14:textId="77777777" w:rsidR="003F16A0" w:rsidRPr="00975F85" w:rsidRDefault="003F16A0" w:rsidP="00975F85">
                    <w:pPr>
                      <w:rPr>
                        <w:sz w:val="13"/>
                        <w:szCs w:val="13"/>
                      </w:rPr>
                    </w:pPr>
                  </w:p>
                  <w:p w14:paraId="38A10DAA" w14:textId="77777777" w:rsidR="003F16A0" w:rsidRDefault="00975F85" w:rsidP="00975F85">
                    <w:pPr>
                      <w:rPr>
                        <w:b/>
                        <w:bCs/>
                        <w:sz w:val="13"/>
                        <w:szCs w:val="13"/>
                      </w:rPr>
                    </w:pPr>
                    <w:r>
                      <w:rPr>
                        <w:b/>
                        <w:bCs/>
                        <w:sz w:val="13"/>
                        <w:szCs w:val="13"/>
                      </w:rPr>
                      <w:t>Bijlage(n)</w:t>
                    </w:r>
                  </w:p>
                  <w:p w14:paraId="3D5B3803" w14:textId="37C74640" w:rsidR="00975F85" w:rsidRPr="00975F85" w:rsidRDefault="00373C8F" w:rsidP="00975F85">
                    <w:pPr>
                      <w:rPr>
                        <w:sz w:val="13"/>
                        <w:szCs w:val="13"/>
                      </w:rPr>
                    </w:pPr>
                    <w:r>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3F0CD8D" wp14:editId="280A7D8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291AEAD" w14:textId="77777777" w:rsidR="00EE074D" w:rsidRDefault="00BD4991">
                          <w:pPr>
                            <w:spacing w:line="240" w:lineRule="auto"/>
                          </w:pPr>
                          <w:r>
                            <w:rPr>
                              <w:noProof/>
                              <w:lang w:val="en-GB" w:eastAsia="en-GB"/>
                            </w:rPr>
                            <w:drawing>
                              <wp:inline distT="0" distB="0" distL="0" distR="0" wp14:anchorId="1B63CF4B" wp14:editId="5F1437C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F0CD8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291AEAD" w14:textId="77777777" w:rsidR="00EE074D" w:rsidRDefault="00BD4991">
                    <w:pPr>
                      <w:spacing w:line="240" w:lineRule="auto"/>
                    </w:pPr>
                    <w:r>
                      <w:rPr>
                        <w:noProof/>
                        <w:lang w:val="en-GB" w:eastAsia="en-GB"/>
                      </w:rPr>
                      <w:drawing>
                        <wp:inline distT="0" distB="0" distL="0" distR="0" wp14:anchorId="1B63CF4B" wp14:editId="5F1437C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57D8B31" wp14:editId="2C519BA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1CED42" w14:textId="77777777" w:rsidR="00EE074D" w:rsidRDefault="00BD4991">
                          <w:pPr>
                            <w:spacing w:line="240" w:lineRule="auto"/>
                          </w:pPr>
                          <w:r>
                            <w:rPr>
                              <w:noProof/>
                              <w:lang w:val="en-GB" w:eastAsia="en-GB"/>
                            </w:rPr>
                            <w:drawing>
                              <wp:inline distT="0" distB="0" distL="0" distR="0" wp14:anchorId="25AD9F39" wp14:editId="10C208D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7D8B3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C1CED42" w14:textId="77777777" w:rsidR="00EE074D" w:rsidRDefault="00BD4991">
                    <w:pPr>
                      <w:spacing w:line="240" w:lineRule="auto"/>
                    </w:pPr>
                    <w:r>
                      <w:rPr>
                        <w:noProof/>
                        <w:lang w:val="en-GB" w:eastAsia="en-GB"/>
                      </w:rPr>
                      <w:drawing>
                        <wp:inline distT="0" distB="0" distL="0" distR="0" wp14:anchorId="25AD9F39" wp14:editId="10C208D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1CD7976" wp14:editId="52B9804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317C281" w14:textId="77777777" w:rsidR="00EE074D" w:rsidRDefault="00BD499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1CD797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317C281" w14:textId="77777777" w:rsidR="00EE074D" w:rsidRDefault="00BD499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17A1608" wp14:editId="33ABF14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10F8444" w14:textId="77777777" w:rsidR="00EE074D" w:rsidRDefault="00BD499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17A160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10F8444" w14:textId="77777777" w:rsidR="00EE074D" w:rsidRDefault="00BD499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653BF07" wp14:editId="35D45D0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E074D" w14:paraId="069F70F7" w14:textId="77777777">
                            <w:trPr>
                              <w:trHeight w:val="200"/>
                            </w:trPr>
                            <w:tc>
                              <w:tcPr>
                                <w:tcW w:w="1140" w:type="dxa"/>
                              </w:tcPr>
                              <w:p w14:paraId="3F747C26" w14:textId="77777777" w:rsidR="00EE074D" w:rsidRDefault="00EE074D"/>
                            </w:tc>
                            <w:tc>
                              <w:tcPr>
                                <w:tcW w:w="5400" w:type="dxa"/>
                              </w:tcPr>
                              <w:p w14:paraId="72CB91A6" w14:textId="77777777" w:rsidR="00EE074D" w:rsidRDefault="00EE074D"/>
                            </w:tc>
                          </w:tr>
                          <w:tr w:rsidR="00EE074D" w14:paraId="4BF805AB" w14:textId="77777777">
                            <w:trPr>
                              <w:trHeight w:val="240"/>
                            </w:trPr>
                            <w:tc>
                              <w:tcPr>
                                <w:tcW w:w="1140" w:type="dxa"/>
                              </w:tcPr>
                              <w:p w14:paraId="2DBD5753" w14:textId="77777777" w:rsidR="00EE074D" w:rsidRDefault="00BD4991">
                                <w:r>
                                  <w:t>Datum</w:t>
                                </w:r>
                              </w:p>
                            </w:tc>
                            <w:tc>
                              <w:tcPr>
                                <w:tcW w:w="5400" w:type="dxa"/>
                              </w:tcPr>
                              <w:p w14:paraId="53CBC958" w14:textId="0F0FCA1F" w:rsidR="00EE074D" w:rsidRDefault="00373C8F">
                                <w:r>
                                  <w:t>2 mei 2025</w:t>
                                </w:r>
                              </w:p>
                            </w:tc>
                          </w:tr>
                          <w:tr w:rsidR="00EE074D" w14:paraId="73D604E7" w14:textId="77777777">
                            <w:trPr>
                              <w:trHeight w:val="240"/>
                            </w:trPr>
                            <w:tc>
                              <w:tcPr>
                                <w:tcW w:w="1140" w:type="dxa"/>
                              </w:tcPr>
                              <w:p w14:paraId="04FE3CA7" w14:textId="77777777" w:rsidR="00EE074D" w:rsidRDefault="00BD4991">
                                <w:r>
                                  <w:t>Betreft</w:t>
                                </w:r>
                              </w:p>
                            </w:tc>
                            <w:tc>
                              <w:tcPr>
                                <w:tcW w:w="5400" w:type="dxa"/>
                              </w:tcPr>
                              <w:p w14:paraId="286989BE" w14:textId="79761C85" w:rsidR="00EE074D" w:rsidRDefault="00BD4991">
                                <w:r>
                                  <w:t>Kamerbrief toezegging aan het lid De Hoop</w:t>
                                </w:r>
                                <w:r w:rsidR="000827C5">
                                  <w:t xml:space="preserve"> (PvdA/GL)</w:t>
                                </w:r>
                              </w:p>
                            </w:tc>
                          </w:tr>
                          <w:tr w:rsidR="00EE074D" w14:paraId="20BEF791" w14:textId="77777777">
                            <w:trPr>
                              <w:trHeight w:val="200"/>
                            </w:trPr>
                            <w:tc>
                              <w:tcPr>
                                <w:tcW w:w="1140" w:type="dxa"/>
                              </w:tcPr>
                              <w:p w14:paraId="74870BAC" w14:textId="77777777" w:rsidR="00EE074D" w:rsidRDefault="00EE074D"/>
                            </w:tc>
                            <w:tc>
                              <w:tcPr>
                                <w:tcW w:w="5400" w:type="dxa"/>
                              </w:tcPr>
                              <w:p w14:paraId="7BD7CC21" w14:textId="77777777" w:rsidR="00EE074D" w:rsidRDefault="00EE074D"/>
                            </w:tc>
                          </w:tr>
                        </w:tbl>
                        <w:p w14:paraId="592C269A" w14:textId="77777777" w:rsidR="00AE2804" w:rsidRDefault="00AE2804"/>
                      </w:txbxContent>
                    </wps:txbx>
                    <wps:bodyPr vert="horz" wrap="square" lIns="0" tIns="0" rIns="0" bIns="0" anchor="t" anchorCtr="0"/>
                  </wps:wsp>
                </a:graphicData>
              </a:graphic>
            </wp:anchor>
          </w:drawing>
        </mc:Choice>
        <mc:Fallback>
          <w:pict>
            <v:shape w14:anchorId="6653BF0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EE074D" w14:paraId="069F70F7" w14:textId="77777777">
                      <w:trPr>
                        <w:trHeight w:val="200"/>
                      </w:trPr>
                      <w:tc>
                        <w:tcPr>
                          <w:tcW w:w="1140" w:type="dxa"/>
                        </w:tcPr>
                        <w:p w14:paraId="3F747C26" w14:textId="77777777" w:rsidR="00EE074D" w:rsidRDefault="00EE074D"/>
                      </w:tc>
                      <w:tc>
                        <w:tcPr>
                          <w:tcW w:w="5400" w:type="dxa"/>
                        </w:tcPr>
                        <w:p w14:paraId="72CB91A6" w14:textId="77777777" w:rsidR="00EE074D" w:rsidRDefault="00EE074D"/>
                      </w:tc>
                    </w:tr>
                    <w:tr w:rsidR="00EE074D" w14:paraId="4BF805AB" w14:textId="77777777">
                      <w:trPr>
                        <w:trHeight w:val="240"/>
                      </w:trPr>
                      <w:tc>
                        <w:tcPr>
                          <w:tcW w:w="1140" w:type="dxa"/>
                        </w:tcPr>
                        <w:p w14:paraId="2DBD5753" w14:textId="77777777" w:rsidR="00EE074D" w:rsidRDefault="00BD4991">
                          <w:r>
                            <w:t>Datum</w:t>
                          </w:r>
                        </w:p>
                      </w:tc>
                      <w:tc>
                        <w:tcPr>
                          <w:tcW w:w="5400" w:type="dxa"/>
                        </w:tcPr>
                        <w:p w14:paraId="53CBC958" w14:textId="0F0FCA1F" w:rsidR="00EE074D" w:rsidRDefault="00373C8F">
                          <w:r>
                            <w:t>2 mei 2025</w:t>
                          </w:r>
                        </w:p>
                      </w:tc>
                    </w:tr>
                    <w:tr w:rsidR="00EE074D" w14:paraId="73D604E7" w14:textId="77777777">
                      <w:trPr>
                        <w:trHeight w:val="240"/>
                      </w:trPr>
                      <w:tc>
                        <w:tcPr>
                          <w:tcW w:w="1140" w:type="dxa"/>
                        </w:tcPr>
                        <w:p w14:paraId="04FE3CA7" w14:textId="77777777" w:rsidR="00EE074D" w:rsidRDefault="00BD4991">
                          <w:r>
                            <w:t>Betreft</w:t>
                          </w:r>
                        </w:p>
                      </w:tc>
                      <w:tc>
                        <w:tcPr>
                          <w:tcW w:w="5400" w:type="dxa"/>
                        </w:tcPr>
                        <w:p w14:paraId="286989BE" w14:textId="79761C85" w:rsidR="00EE074D" w:rsidRDefault="00BD4991">
                          <w:r>
                            <w:t>Kamerbrief toezegging aan het lid De Hoop</w:t>
                          </w:r>
                          <w:r w:rsidR="000827C5">
                            <w:t xml:space="preserve"> (PvdA/GL)</w:t>
                          </w:r>
                        </w:p>
                      </w:tc>
                    </w:tr>
                    <w:tr w:rsidR="00EE074D" w14:paraId="20BEF791" w14:textId="77777777">
                      <w:trPr>
                        <w:trHeight w:val="200"/>
                      </w:trPr>
                      <w:tc>
                        <w:tcPr>
                          <w:tcW w:w="1140" w:type="dxa"/>
                        </w:tcPr>
                        <w:p w14:paraId="74870BAC" w14:textId="77777777" w:rsidR="00EE074D" w:rsidRDefault="00EE074D"/>
                      </w:tc>
                      <w:tc>
                        <w:tcPr>
                          <w:tcW w:w="5400" w:type="dxa"/>
                        </w:tcPr>
                        <w:p w14:paraId="7BD7CC21" w14:textId="77777777" w:rsidR="00EE074D" w:rsidRDefault="00EE074D"/>
                      </w:tc>
                    </w:tr>
                  </w:tbl>
                  <w:p w14:paraId="592C269A" w14:textId="77777777" w:rsidR="00AE2804" w:rsidRDefault="00AE280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F012464" wp14:editId="59DDE42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A19736" w14:textId="77777777" w:rsidR="00AE2804" w:rsidRDefault="00AE2804"/>
                      </w:txbxContent>
                    </wps:txbx>
                    <wps:bodyPr vert="horz" wrap="square" lIns="0" tIns="0" rIns="0" bIns="0" anchor="t" anchorCtr="0"/>
                  </wps:wsp>
                </a:graphicData>
              </a:graphic>
            </wp:anchor>
          </w:drawing>
        </mc:Choice>
        <mc:Fallback>
          <w:pict>
            <v:shape w14:anchorId="2F01246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5A19736" w14:textId="77777777" w:rsidR="00AE2804" w:rsidRDefault="00AE280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9835CB"/>
    <w:multiLevelType w:val="multilevel"/>
    <w:tmpl w:val="D918A76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02BBF5"/>
    <w:multiLevelType w:val="multilevel"/>
    <w:tmpl w:val="654E09C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BBBE218"/>
    <w:multiLevelType w:val="multilevel"/>
    <w:tmpl w:val="DB063EFB"/>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8DE59B"/>
    <w:multiLevelType w:val="multilevel"/>
    <w:tmpl w:val="2BA1195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BCDDCFE"/>
    <w:multiLevelType w:val="multilevel"/>
    <w:tmpl w:val="45DEC42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5738550"/>
    <w:multiLevelType w:val="multilevel"/>
    <w:tmpl w:val="EC19DFD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DCE737F"/>
    <w:multiLevelType w:val="multilevel"/>
    <w:tmpl w:val="75C8A8F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E16AB24"/>
    <w:multiLevelType w:val="multilevel"/>
    <w:tmpl w:val="1506CED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1F8AD2F"/>
    <w:multiLevelType w:val="multilevel"/>
    <w:tmpl w:val="FCA519B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ADD9226"/>
    <w:multiLevelType w:val="multilevel"/>
    <w:tmpl w:val="2AB06B1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B6867DC"/>
    <w:multiLevelType w:val="multilevel"/>
    <w:tmpl w:val="EA6F031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C236D3A"/>
    <w:multiLevelType w:val="multilevel"/>
    <w:tmpl w:val="DC2A043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EFB2D5"/>
    <w:multiLevelType w:val="multilevel"/>
    <w:tmpl w:val="87A48DA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0D10EB4C"/>
    <w:multiLevelType w:val="multilevel"/>
    <w:tmpl w:val="133C48D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286EAB"/>
    <w:multiLevelType w:val="hybridMultilevel"/>
    <w:tmpl w:val="DF5C48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F6D55E2"/>
    <w:multiLevelType w:val="multilevel"/>
    <w:tmpl w:val="A824725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AD129A"/>
    <w:multiLevelType w:val="multilevel"/>
    <w:tmpl w:val="5EB5D3D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9C9CB2"/>
    <w:multiLevelType w:val="multilevel"/>
    <w:tmpl w:val="2B8E191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225057"/>
    <w:multiLevelType w:val="multilevel"/>
    <w:tmpl w:val="7206616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011C39"/>
    <w:multiLevelType w:val="multilevel"/>
    <w:tmpl w:val="339169A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 w15:restartNumberingAfterBreak="0">
    <w:nsid w:val="39A9BFF0"/>
    <w:multiLevelType w:val="multilevel"/>
    <w:tmpl w:val="1D11C37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C7C4EA"/>
    <w:multiLevelType w:val="multilevel"/>
    <w:tmpl w:val="1CC918E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BEAFC8"/>
    <w:multiLevelType w:val="multilevel"/>
    <w:tmpl w:val="A4DDD8B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DAC9F"/>
    <w:multiLevelType w:val="multilevel"/>
    <w:tmpl w:val="66FCA92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0"/>
  </w:num>
  <w:num w:numId="5">
    <w:abstractNumId w:val="19"/>
  </w:num>
  <w:num w:numId="6">
    <w:abstractNumId w:val="21"/>
  </w:num>
  <w:num w:numId="7">
    <w:abstractNumId w:val="6"/>
  </w:num>
  <w:num w:numId="8">
    <w:abstractNumId w:val="2"/>
  </w:num>
  <w:num w:numId="9">
    <w:abstractNumId w:val="17"/>
  </w:num>
  <w:num w:numId="10">
    <w:abstractNumId w:val="16"/>
  </w:num>
  <w:num w:numId="11">
    <w:abstractNumId w:val="9"/>
  </w:num>
  <w:num w:numId="12">
    <w:abstractNumId w:val="12"/>
  </w:num>
  <w:num w:numId="13">
    <w:abstractNumId w:val="7"/>
  </w:num>
  <w:num w:numId="14">
    <w:abstractNumId w:val="18"/>
  </w:num>
  <w:num w:numId="15">
    <w:abstractNumId w:val="1"/>
  </w:num>
  <w:num w:numId="16">
    <w:abstractNumId w:val="23"/>
  </w:num>
  <w:num w:numId="17">
    <w:abstractNumId w:val="8"/>
  </w:num>
  <w:num w:numId="18">
    <w:abstractNumId w:val="13"/>
  </w:num>
  <w:num w:numId="19">
    <w:abstractNumId w:val="22"/>
  </w:num>
  <w:num w:numId="20">
    <w:abstractNumId w:val="15"/>
  </w:num>
  <w:num w:numId="21">
    <w:abstractNumId w:val="20"/>
  </w:num>
  <w:num w:numId="22">
    <w:abstractNumId w:val="5"/>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CC4"/>
    <w:rsid w:val="000518C5"/>
    <w:rsid w:val="000576C8"/>
    <w:rsid w:val="000827C5"/>
    <w:rsid w:val="000A06B3"/>
    <w:rsid w:val="000E0910"/>
    <w:rsid w:val="000F1F34"/>
    <w:rsid w:val="001F2246"/>
    <w:rsid w:val="00305298"/>
    <w:rsid w:val="00373C8F"/>
    <w:rsid w:val="003F0C8B"/>
    <w:rsid w:val="003F16A0"/>
    <w:rsid w:val="00446F21"/>
    <w:rsid w:val="00486134"/>
    <w:rsid w:val="004F1195"/>
    <w:rsid w:val="005013EF"/>
    <w:rsid w:val="00573E79"/>
    <w:rsid w:val="00654297"/>
    <w:rsid w:val="006B4FD3"/>
    <w:rsid w:val="006E71F3"/>
    <w:rsid w:val="006E7E75"/>
    <w:rsid w:val="00761C5B"/>
    <w:rsid w:val="008162E1"/>
    <w:rsid w:val="00843CC4"/>
    <w:rsid w:val="008C149A"/>
    <w:rsid w:val="008C2C1F"/>
    <w:rsid w:val="0091069B"/>
    <w:rsid w:val="00965AC4"/>
    <w:rsid w:val="00975F85"/>
    <w:rsid w:val="009B03C5"/>
    <w:rsid w:val="00A5770E"/>
    <w:rsid w:val="00A80F05"/>
    <w:rsid w:val="00AE2804"/>
    <w:rsid w:val="00B601A8"/>
    <w:rsid w:val="00BD4991"/>
    <w:rsid w:val="00BF1666"/>
    <w:rsid w:val="00C2712C"/>
    <w:rsid w:val="00DE4106"/>
    <w:rsid w:val="00E135AB"/>
    <w:rsid w:val="00EE074D"/>
    <w:rsid w:val="00EF15B3"/>
    <w:rsid w:val="00EF74D8"/>
    <w:rsid w:val="00F50DFF"/>
    <w:rsid w:val="00F519C4"/>
    <w:rsid w:val="00F9416B"/>
    <w:rsid w:val="00FA37E7"/>
    <w:rsid w:val="00FC059A"/>
    <w:rsid w:val="00FC2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8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43CC4"/>
    <w:pPr>
      <w:tabs>
        <w:tab w:val="center" w:pos="4536"/>
        <w:tab w:val="right" w:pos="9072"/>
      </w:tabs>
      <w:spacing w:line="240" w:lineRule="auto"/>
    </w:pPr>
  </w:style>
  <w:style w:type="character" w:customStyle="1" w:styleId="HeaderChar">
    <w:name w:val="Header Char"/>
    <w:basedOn w:val="DefaultParagraphFont"/>
    <w:link w:val="Header"/>
    <w:uiPriority w:val="99"/>
    <w:rsid w:val="00843CC4"/>
    <w:rPr>
      <w:rFonts w:ascii="Verdana" w:hAnsi="Verdana"/>
      <w:color w:val="000000"/>
      <w:sz w:val="18"/>
      <w:szCs w:val="18"/>
    </w:rPr>
  </w:style>
  <w:style w:type="paragraph" w:styleId="Footer">
    <w:name w:val="footer"/>
    <w:basedOn w:val="Normal"/>
    <w:link w:val="FooterChar"/>
    <w:uiPriority w:val="99"/>
    <w:unhideWhenUsed/>
    <w:rsid w:val="00843CC4"/>
    <w:pPr>
      <w:tabs>
        <w:tab w:val="center" w:pos="4536"/>
        <w:tab w:val="right" w:pos="9072"/>
      </w:tabs>
      <w:spacing w:line="240" w:lineRule="auto"/>
    </w:pPr>
  </w:style>
  <w:style w:type="character" w:customStyle="1" w:styleId="FooterChar">
    <w:name w:val="Footer Char"/>
    <w:basedOn w:val="DefaultParagraphFont"/>
    <w:link w:val="Footer"/>
    <w:uiPriority w:val="99"/>
    <w:rsid w:val="00843CC4"/>
    <w:rPr>
      <w:rFonts w:ascii="Verdana" w:hAnsi="Verdana"/>
      <w:color w:val="000000"/>
      <w:sz w:val="18"/>
      <w:szCs w:val="18"/>
    </w:rPr>
  </w:style>
  <w:style w:type="paragraph" w:styleId="ListParagraph">
    <w:name w:val="List Paragraph"/>
    <w:basedOn w:val="Normal"/>
    <w:uiPriority w:val="34"/>
    <w:semiHidden/>
    <w:rsid w:val="00843CC4"/>
    <w:pPr>
      <w:ind w:left="720"/>
      <w:contextualSpacing/>
    </w:pPr>
  </w:style>
  <w:style w:type="paragraph" w:styleId="FootnoteText">
    <w:name w:val="footnote text"/>
    <w:basedOn w:val="Normal"/>
    <w:link w:val="FootnoteTextChar"/>
    <w:uiPriority w:val="99"/>
    <w:semiHidden/>
    <w:unhideWhenUsed/>
    <w:rsid w:val="009B03C5"/>
    <w:pPr>
      <w:spacing w:line="240" w:lineRule="auto"/>
    </w:pPr>
    <w:rPr>
      <w:sz w:val="20"/>
      <w:szCs w:val="20"/>
    </w:rPr>
  </w:style>
  <w:style w:type="character" w:customStyle="1" w:styleId="FootnoteTextChar">
    <w:name w:val="Footnote Text Char"/>
    <w:basedOn w:val="DefaultParagraphFont"/>
    <w:link w:val="FootnoteText"/>
    <w:uiPriority w:val="99"/>
    <w:semiHidden/>
    <w:rsid w:val="009B03C5"/>
    <w:rPr>
      <w:rFonts w:ascii="Verdana" w:hAnsi="Verdana"/>
      <w:color w:val="000000"/>
    </w:rPr>
  </w:style>
  <w:style w:type="character" w:styleId="FootnoteReference">
    <w:name w:val="footnote reference"/>
    <w:basedOn w:val="DefaultParagraphFont"/>
    <w:uiPriority w:val="99"/>
    <w:semiHidden/>
    <w:unhideWhenUsed/>
    <w:rsid w:val="009B03C5"/>
    <w:rPr>
      <w:vertAlign w:val="superscript"/>
    </w:rPr>
  </w:style>
  <w:style w:type="paragraph" w:styleId="Revision">
    <w:name w:val="Revision"/>
    <w:hidden/>
    <w:uiPriority w:val="99"/>
    <w:semiHidden/>
    <w:rsid w:val="009B03C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F74D8"/>
    <w:rPr>
      <w:sz w:val="16"/>
      <w:szCs w:val="16"/>
    </w:rPr>
  </w:style>
  <w:style w:type="paragraph" w:styleId="CommentText">
    <w:name w:val="annotation text"/>
    <w:basedOn w:val="Normal"/>
    <w:link w:val="CommentTextChar"/>
    <w:uiPriority w:val="99"/>
    <w:unhideWhenUsed/>
    <w:rsid w:val="00EF74D8"/>
    <w:pPr>
      <w:spacing w:line="240" w:lineRule="auto"/>
    </w:pPr>
    <w:rPr>
      <w:sz w:val="20"/>
      <w:szCs w:val="20"/>
    </w:rPr>
  </w:style>
  <w:style w:type="character" w:customStyle="1" w:styleId="CommentTextChar">
    <w:name w:val="Comment Text Char"/>
    <w:basedOn w:val="DefaultParagraphFont"/>
    <w:link w:val="CommentText"/>
    <w:uiPriority w:val="99"/>
    <w:rsid w:val="00EF74D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F74D8"/>
    <w:rPr>
      <w:b/>
      <w:bCs/>
    </w:rPr>
  </w:style>
  <w:style w:type="character" w:customStyle="1" w:styleId="CommentSubjectChar">
    <w:name w:val="Comment Subject Char"/>
    <w:basedOn w:val="CommentTextChar"/>
    <w:link w:val="CommentSubject"/>
    <w:uiPriority w:val="99"/>
    <w:semiHidden/>
    <w:rsid w:val="00EF74D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26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441</ap:Words>
  <ap:Characters>2514</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Brief aan Parlement - Kamerbrief toezegging aan het lid De Hoop</vt:lpstr>
    </vt:vector>
  </ap:TitlesOfParts>
  <ap:LinksUpToDate>false</ap:LinksUpToDate>
  <ap:CharactersWithSpaces>2950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2025-05-02T09:16:00.0000000Z</dcterms:created>
  <dcterms:modified xsi:type="dcterms:W3CDTF">2025-05-02T09:16:00.0000000Z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Kamerbrief toezegging aan het lid De Hoop</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K. Vonk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